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DF0E4" w14:textId="77777777" w:rsidR="004254B5" w:rsidRPr="008E5D88" w:rsidRDefault="004254B5" w:rsidP="00AA431F">
      <w:pPr>
        <w:tabs>
          <w:tab w:val="clear" w:pos="1615"/>
        </w:tabs>
        <w:spacing w:line="360" w:lineRule="auto"/>
        <w:jc w:val="center"/>
        <w:rPr>
          <w:rFonts w:asciiTheme="majorHAnsi" w:hAnsiTheme="majorHAnsi" w:cstheme="majorHAnsi"/>
          <w:b/>
          <w:sz w:val="32"/>
        </w:rPr>
      </w:pPr>
      <w:bookmarkStart w:id="0" w:name="_Hlk101252800"/>
      <w:r w:rsidRPr="008E5D88">
        <w:rPr>
          <w:rFonts w:asciiTheme="majorHAnsi" w:hAnsiTheme="majorHAnsi" w:cstheme="majorHAnsi"/>
          <w:b/>
          <w:noProof/>
          <w:sz w:val="32"/>
        </w:rPr>
        <w:drawing>
          <wp:inline distT="0" distB="0" distL="0" distR="0" wp14:anchorId="411C4C49" wp14:editId="75A76EAC">
            <wp:extent cx="3988676" cy="1537856"/>
            <wp:effectExtent l="0" t="0" r="0" b="5715"/>
            <wp:docPr id="3" name="Picture 2"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tipo&#10;&#10;Descrição gerada automaticamente"/>
                    <pic:cNvPicPr/>
                  </pic:nvPicPr>
                  <pic:blipFill>
                    <a:blip r:embed="rId11">
                      <a:extLst>
                        <a:ext uri="{28A0092B-C50C-407E-A947-70E740481C1C}">
                          <a14:useLocalDpi xmlns:a14="http://schemas.microsoft.com/office/drawing/2010/main" val="0"/>
                        </a:ext>
                      </a:extLst>
                    </a:blip>
                    <a:stretch>
                      <a:fillRect/>
                    </a:stretch>
                  </pic:blipFill>
                  <pic:spPr>
                    <a:xfrm>
                      <a:off x="0" y="0"/>
                      <a:ext cx="4005374" cy="1544294"/>
                    </a:xfrm>
                    <a:prstGeom prst="rect">
                      <a:avLst/>
                    </a:prstGeom>
                  </pic:spPr>
                </pic:pic>
              </a:graphicData>
            </a:graphic>
          </wp:inline>
        </w:drawing>
      </w:r>
    </w:p>
    <w:p w14:paraId="475F1127" w14:textId="77777777" w:rsidR="004254B5" w:rsidRPr="008E5D88" w:rsidRDefault="004254B5" w:rsidP="00AA431F">
      <w:pPr>
        <w:pStyle w:val="PargrafodaLista"/>
        <w:tabs>
          <w:tab w:val="clear" w:pos="1615"/>
        </w:tabs>
        <w:spacing w:line="360" w:lineRule="auto"/>
        <w:ind w:left="0"/>
        <w:jc w:val="center"/>
        <w:rPr>
          <w:rFonts w:asciiTheme="majorHAnsi" w:hAnsiTheme="majorHAnsi" w:cstheme="majorHAnsi"/>
          <w:b/>
          <w:color w:val="4875BD" w:themeColor="text1"/>
          <w:sz w:val="36"/>
        </w:rPr>
      </w:pPr>
    </w:p>
    <w:p w14:paraId="2521D318" w14:textId="77777777" w:rsidR="004254B5" w:rsidRPr="008E5D88" w:rsidRDefault="004254B5" w:rsidP="00AA431F">
      <w:pPr>
        <w:tabs>
          <w:tab w:val="clear" w:pos="1615"/>
        </w:tabs>
        <w:jc w:val="center"/>
        <w:rPr>
          <w:rFonts w:asciiTheme="majorHAnsi" w:hAnsiTheme="majorHAnsi" w:cstheme="majorHAnsi"/>
          <w:b/>
          <w:sz w:val="56"/>
        </w:rPr>
      </w:pPr>
      <w:r w:rsidRPr="008E5D88">
        <w:rPr>
          <w:rFonts w:asciiTheme="majorHAnsi" w:hAnsiTheme="majorHAnsi" w:cstheme="majorHAnsi"/>
          <w:b/>
          <w:sz w:val="56"/>
        </w:rPr>
        <w:t>Estudo de Viabilidade de uma Universidade Distrital</w:t>
      </w:r>
    </w:p>
    <w:p w14:paraId="1DAC15F7" w14:textId="77777777" w:rsidR="004254B5" w:rsidRPr="008E5D88" w:rsidRDefault="004254B5" w:rsidP="00AA431F">
      <w:pPr>
        <w:tabs>
          <w:tab w:val="clear" w:pos="1615"/>
        </w:tabs>
        <w:spacing w:after="0"/>
        <w:rPr>
          <w:rFonts w:asciiTheme="majorHAnsi" w:hAnsiTheme="majorHAnsi" w:cstheme="majorHAnsi"/>
          <w:b/>
          <w:color w:val="4875BD" w:themeColor="text1"/>
          <w:sz w:val="40"/>
          <w:szCs w:val="14"/>
        </w:rPr>
      </w:pPr>
    </w:p>
    <w:p w14:paraId="60505666" w14:textId="58AE4E67" w:rsidR="004254B5" w:rsidRPr="008E5D88" w:rsidRDefault="009E3E68" w:rsidP="00DC2CB6">
      <w:pPr>
        <w:tabs>
          <w:tab w:val="clear" w:pos="1615"/>
        </w:tabs>
        <w:ind w:right="-1"/>
        <w:jc w:val="center"/>
        <w:rPr>
          <w:rFonts w:asciiTheme="majorHAnsi" w:hAnsiTheme="majorHAnsi" w:cstheme="majorHAnsi"/>
          <w:bCs/>
          <w:sz w:val="40"/>
          <w:szCs w:val="14"/>
        </w:rPr>
      </w:pPr>
      <w:r w:rsidRPr="008E5D88">
        <w:rPr>
          <w:rFonts w:asciiTheme="majorHAnsi" w:hAnsiTheme="majorHAnsi" w:cstheme="majorHAnsi"/>
          <w:bCs/>
          <w:sz w:val="40"/>
          <w:szCs w:val="14"/>
        </w:rPr>
        <w:t>P</w:t>
      </w:r>
      <w:r w:rsidRPr="008E5D88">
        <w:rPr>
          <w:rFonts w:asciiTheme="majorHAnsi" w:hAnsiTheme="majorHAnsi" w:cstheme="majorHAnsi"/>
          <w:bCs/>
          <w:sz w:val="40"/>
          <w:szCs w:val="14"/>
        </w:rPr>
        <w:t>roposta das arquiteturas curriculares (perspectiva interdisciplinar)</w:t>
      </w:r>
    </w:p>
    <w:p w14:paraId="050F69BD" w14:textId="77777777" w:rsidR="004254B5" w:rsidRPr="008E5D88" w:rsidRDefault="004254B5" w:rsidP="00AA431F">
      <w:pPr>
        <w:tabs>
          <w:tab w:val="clear" w:pos="1615"/>
        </w:tabs>
        <w:spacing w:line="276" w:lineRule="auto"/>
        <w:jc w:val="center"/>
        <w:rPr>
          <w:rFonts w:asciiTheme="majorHAnsi" w:hAnsiTheme="majorHAnsi" w:cstheme="majorHAnsi"/>
          <w:bCs/>
          <w:sz w:val="40"/>
          <w:szCs w:val="14"/>
        </w:rPr>
      </w:pPr>
    </w:p>
    <w:tbl>
      <w:tblPr>
        <w:tblStyle w:val="Tabelacomgrade"/>
        <w:tblpPr w:leftFromText="141" w:rightFromText="141" w:vertAnchor="text" w:horzAnchor="page" w:tblpX="1766" w:tblpY="93"/>
        <w:tblOverlap w:val="nev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084"/>
        <w:gridCol w:w="6697"/>
      </w:tblGrid>
      <w:tr w:rsidR="004254B5" w:rsidRPr="008E5D88" w14:paraId="41C080C6" w14:textId="77777777" w:rsidTr="00E01E20">
        <w:trPr>
          <w:trHeight w:val="454"/>
        </w:trPr>
        <w:tc>
          <w:tcPr>
            <w:tcW w:w="878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14:paraId="3B58339A" w14:textId="77777777" w:rsidR="004254B5" w:rsidRPr="008E5D88" w:rsidRDefault="004254B5" w:rsidP="00AA431F">
            <w:pPr>
              <w:tabs>
                <w:tab w:val="clear" w:pos="1615"/>
              </w:tabs>
              <w:spacing w:line="276" w:lineRule="auto"/>
              <w:jc w:val="center"/>
              <w:rPr>
                <w:rFonts w:asciiTheme="majorHAnsi" w:hAnsiTheme="majorHAnsi" w:cstheme="majorHAnsi"/>
                <w:b/>
                <w:bCs/>
                <w:sz w:val="28"/>
                <w:szCs w:val="28"/>
              </w:rPr>
            </w:pPr>
            <w:r w:rsidRPr="008E5D88">
              <w:rPr>
                <w:rFonts w:asciiTheme="majorHAnsi" w:hAnsiTheme="majorHAnsi" w:cstheme="majorHAnsi"/>
                <w:b/>
                <w:bCs/>
                <w:sz w:val="28"/>
                <w:szCs w:val="28"/>
              </w:rPr>
              <w:t>Identificação do Projeto</w:t>
            </w:r>
          </w:p>
        </w:tc>
      </w:tr>
      <w:tr w:rsidR="001E3720" w:rsidRPr="008E5D88" w14:paraId="3789ABF8" w14:textId="77777777" w:rsidTr="00E01E20">
        <w:trPr>
          <w:trHeight w:val="323"/>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190001" w14:textId="20478B3A" w:rsidR="001E3720" w:rsidRPr="008E5D88" w:rsidRDefault="001E3720" w:rsidP="00AA431F">
            <w:pPr>
              <w:tabs>
                <w:tab w:val="clear" w:pos="1615"/>
              </w:tabs>
              <w:spacing w:line="276" w:lineRule="auto"/>
              <w:rPr>
                <w:rFonts w:asciiTheme="majorHAnsi" w:hAnsiTheme="majorHAnsi" w:cstheme="majorHAnsi"/>
              </w:rPr>
            </w:pP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21D233" w14:textId="414C1ED4" w:rsidR="001E3720" w:rsidRPr="008E5D88" w:rsidRDefault="001E3720" w:rsidP="00AA431F">
            <w:pPr>
              <w:tabs>
                <w:tab w:val="clear" w:pos="1615"/>
              </w:tabs>
              <w:spacing w:line="276" w:lineRule="auto"/>
              <w:rPr>
                <w:rFonts w:asciiTheme="majorHAnsi" w:eastAsia="Calibri" w:hAnsiTheme="majorHAnsi" w:cstheme="majorHAnsi"/>
              </w:rPr>
            </w:pPr>
          </w:p>
        </w:tc>
      </w:tr>
      <w:tr w:rsidR="004254B5" w:rsidRPr="008E5D88" w14:paraId="3BE6D897" w14:textId="77777777" w:rsidTr="00E01E20">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79720D6" w14:textId="77777777" w:rsidR="004254B5" w:rsidRPr="008E5D88" w:rsidRDefault="004254B5" w:rsidP="00AA431F">
            <w:pPr>
              <w:tabs>
                <w:tab w:val="clear" w:pos="1615"/>
              </w:tabs>
              <w:spacing w:line="276" w:lineRule="auto"/>
              <w:rPr>
                <w:rFonts w:asciiTheme="majorHAnsi" w:hAnsiTheme="majorHAnsi" w:cstheme="majorHAnsi"/>
              </w:rPr>
            </w:pPr>
            <w:r w:rsidRPr="008E5D88">
              <w:rPr>
                <w:rFonts w:asciiTheme="majorHAnsi" w:hAnsiTheme="majorHAnsi" w:cstheme="majorHAnsi"/>
              </w:rPr>
              <w:t>Nome do Projeto</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BD3801E" w14:textId="5BD49DAE" w:rsidR="004254B5" w:rsidRPr="008E5D88" w:rsidRDefault="001E3720" w:rsidP="00AA431F">
            <w:pPr>
              <w:tabs>
                <w:tab w:val="clear" w:pos="1615"/>
              </w:tabs>
              <w:spacing w:line="276" w:lineRule="auto"/>
              <w:rPr>
                <w:rFonts w:asciiTheme="majorHAnsi" w:eastAsia="Calibri" w:hAnsiTheme="majorHAnsi" w:cstheme="majorHAnsi"/>
              </w:rPr>
            </w:pPr>
            <w:r w:rsidRPr="008E5D88">
              <w:rPr>
                <w:rFonts w:asciiTheme="majorHAnsi" w:hAnsiTheme="majorHAnsi" w:cstheme="majorHAnsi"/>
              </w:rPr>
              <w:t>Desenvolvimento de projeto de pesquisa de uma Universidade do Distrito Federal</w:t>
            </w:r>
          </w:p>
        </w:tc>
      </w:tr>
      <w:tr w:rsidR="004254B5" w:rsidRPr="008E5D88" w14:paraId="54317EE3" w14:textId="77777777" w:rsidTr="00E01E20">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20FDC98" w14:textId="77777777" w:rsidR="004254B5" w:rsidRPr="008E5D88" w:rsidRDefault="004254B5" w:rsidP="00AA431F">
            <w:pPr>
              <w:tabs>
                <w:tab w:val="clear" w:pos="1615"/>
              </w:tabs>
              <w:spacing w:line="276" w:lineRule="auto"/>
              <w:rPr>
                <w:rFonts w:asciiTheme="majorHAnsi" w:hAnsiTheme="majorHAnsi" w:cstheme="majorHAnsi"/>
              </w:rPr>
            </w:pPr>
            <w:r w:rsidRPr="008E5D88">
              <w:rPr>
                <w:rFonts w:asciiTheme="majorHAnsi" w:hAnsiTheme="majorHAnsi" w:cstheme="majorHAnsi"/>
              </w:rPr>
              <w:t>Produto</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58E6E7C" w14:textId="4FDCDB0F" w:rsidR="004254B5" w:rsidRPr="008E5D88" w:rsidRDefault="009E3E68" w:rsidP="00AA431F">
            <w:pPr>
              <w:tabs>
                <w:tab w:val="clear" w:pos="1615"/>
              </w:tabs>
              <w:spacing w:line="276" w:lineRule="auto"/>
              <w:rPr>
                <w:rFonts w:asciiTheme="majorHAnsi" w:hAnsiTheme="majorHAnsi" w:cstheme="majorHAnsi"/>
              </w:rPr>
            </w:pPr>
            <w:r w:rsidRPr="008E5D88">
              <w:rPr>
                <w:rFonts w:asciiTheme="majorHAnsi" w:hAnsiTheme="majorHAnsi" w:cstheme="majorHAnsi"/>
              </w:rPr>
              <w:t>Documento contendo proposta das arquiteturas curriculares (perspectiva interdisciplinar)</w:t>
            </w:r>
          </w:p>
        </w:tc>
      </w:tr>
      <w:tr w:rsidR="004254B5" w:rsidRPr="008E5D88" w14:paraId="557F4265" w14:textId="77777777" w:rsidTr="00E01E20">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9DD9D44" w14:textId="77777777" w:rsidR="004254B5" w:rsidRPr="008E5D88" w:rsidRDefault="004254B5" w:rsidP="00AA431F">
            <w:pPr>
              <w:tabs>
                <w:tab w:val="clear" w:pos="1615"/>
              </w:tabs>
              <w:spacing w:line="276" w:lineRule="auto"/>
              <w:rPr>
                <w:rFonts w:asciiTheme="majorHAnsi" w:hAnsiTheme="majorHAnsi" w:cstheme="majorHAnsi"/>
              </w:rPr>
            </w:pPr>
            <w:r w:rsidRPr="008E5D88">
              <w:rPr>
                <w:rFonts w:asciiTheme="majorHAnsi" w:hAnsiTheme="majorHAnsi" w:cstheme="majorHAnsi"/>
              </w:rPr>
              <w:t>Diretoria</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5E6E22B" w14:textId="77777777" w:rsidR="004254B5" w:rsidRPr="008E5D88" w:rsidRDefault="004254B5" w:rsidP="00AA431F">
            <w:pPr>
              <w:tabs>
                <w:tab w:val="clear" w:pos="1615"/>
              </w:tabs>
              <w:spacing w:line="276" w:lineRule="auto"/>
              <w:rPr>
                <w:rFonts w:asciiTheme="majorHAnsi" w:hAnsiTheme="majorHAnsi" w:cstheme="majorHAnsi"/>
              </w:rPr>
            </w:pPr>
            <w:r w:rsidRPr="008E5D88">
              <w:rPr>
                <w:rFonts w:asciiTheme="majorHAnsi" w:hAnsiTheme="majorHAnsi" w:cstheme="majorHAnsi"/>
              </w:rPr>
              <w:t>Executiva</w:t>
            </w:r>
          </w:p>
        </w:tc>
      </w:tr>
      <w:tr w:rsidR="004254B5" w:rsidRPr="008E5D88" w14:paraId="29ADC803" w14:textId="77777777" w:rsidTr="00E01E20">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E22EE11" w14:textId="77777777" w:rsidR="004254B5" w:rsidRPr="008E5D88" w:rsidRDefault="004254B5" w:rsidP="00AA431F">
            <w:pPr>
              <w:tabs>
                <w:tab w:val="clear" w:pos="1615"/>
              </w:tabs>
              <w:spacing w:line="276" w:lineRule="auto"/>
              <w:rPr>
                <w:rFonts w:asciiTheme="majorHAnsi" w:hAnsiTheme="majorHAnsi" w:cstheme="majorHAnsi"/>
              </w:rPr>
            </w:pPr>
            <w:r w:rsidRPr="008E5D88">
              <w:rPr>
                <w:rFonts w:asciiTheme="majorHAnsi" w:hAnsiTheme="majorHAnsi" w:cstheme="majorHAnsi"/>
              </w:rPr>
              <w:t>Coordenação do projeto</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D13BFB1" w14:textId="77777777" w:rsidR="004254B5" w:rsidRPr="008E5D88" w:rsidRDefault="004254B5" w:rsidP="00AA431F">
            <w:pPr>
              <w:tabs>
                <w:tab w:val="clear" w:pos="1615"/>
              </w:tabs>
              <w:spacing w:line="276" w:lineRule="auto"/>
              <w:rPr>
                <w:rFonts w:asciiTheme="majorHAnsi" w:eastAsia="Calibri" w:hAnsiTheme="majorHAnsi" w:cstheme="majorHAnsi"/>
              </w:rPr>
            </w:pPr>
            <w:r w:rsidRPr="008E5D88">
              <w:rPr>
                <w:rFonts w:asciiTheme="majorHAnsi" w:eastAsia="Calibri" w:hAnsiTheme="majorHAnsi" w:cstheme="majorHAnsi"/>
              </w:rPr>
              <w:t>Claudia Maffini Griboski</w:t>
            </w:r>
          </w:p>
        </w:tc>
      </w:tr>
      <w:tr w:rsidR="004254B5" w:rsidRPr="008E5D88" w14:paraId="4412887C" w14:textId="77777777" w:rsidTr="00E01E20">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ADEE559" w14:textId="77777777" w:rsidR="004254B5" w:rsidRPr="008E5D88" w:rsidRDefault="004254B5" w:rsidP="00AA431F">
            <w:pPr>
              <w:tabs>
                <w:tab w:val="clear" w:pos="1615"/>
              </w:tabs>
              <w:spacing w:line="276" w:lineRule="auto"/>
              <w:jc w:val="both"/>
              <w:rPr>
                <w:rFonts w:asciiTheme="majorHAnsi" w:hAnsiTheme="majorHAnsi" w:cstheme="majorHAnsi"/>
              </w:rPr>
            </w:pPr>
            <w:r w:rsidRPr="008E5D88">
              <w:rPr>
                <w:rFonts w:asciiTheme="majorHAnsi" w:hAnsiTheme="majorHAnsi" w:cstheme="majorHAnsi"/>
              </w:rPr>
              <w:t xml:space="preserve">Consultor </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4113B09" w14:textId="45DD609C" w:rsidR="004254B5" w:rsidRPr="008E5D88" w:rsidRDefault="009E3E68" w:rsidP="00AA431F">
            <w:pPr>
              <w:tabs>
                <w:tab w:val="clear" w:pos="1615"/>
              </w:tabs>
              <w:spacing w:line="276" w:lineRule="auto"/>
              <w:rPr>
                <w:rFonts w:asciiTheme="majorHAnsi" w:eastAsia="Calibri" w:hAnsiTheme="majorHAnsi" w:cstheme="majorHAnsi"/>
              </w:rPr>
            </w:pPr>
            <w:r w:rsidRPr="008E5D88">
              <w:rPr>
                <w:rFonts w:asciiTheme="majorHAnsi" w:eastAsia="Calibri" w:hAnsiTheme="majorHAnsi" w:cstheme="majorHAnsi"/>
              </w:rPr>
              <w:t>Querte Mehlecke</w:t>
            </w:r>
          </w:p>
        </w:tc>
      </w:tr>
      <w:tr w:rsidR="004254B5" w:rsidRPr="008E5D88" w14:paraId="3E5120CD" w14:textId="77777777" w:rsidTr="00E01E20">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14:paraId="160ACA13" w14:textId="77777777" w:rsidR="004254B5" w:rsidRPr="008E5D88" w:rsidRDefault="004254B5" w:rsidP="00AA431F">
            <w:pPr>
              <w:tabs>
                <w:tab w:val="clear" w:pos="1615"/>
              </w:tabs>
              <w:spacing w:line="276" w:lineRule="auto"/>
              <w:rPr>
                <w:rFonts w:asciiTheme="majorHAnsi" w:hAnsiTheme="majorHAnsi" w:cstheme="majorHAnsi"/>
              </w:rPr>
            </w:pPr>
            <w:r w:rsidRPr="008E5D88">
              <w:rPr>
                <w:rFonts w:asciiTheme="majorHAnsi" w:hAnsiTheme="majorHAnsi" w:cstheme="majorHAnsi"/>
              </w:rPr>
              <w:t>Data</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14:paraId="36F70A41" w14:textId="11EEA784" w:rsidR="004254B5" w:rsidRPr="008E5D88" w:rsidRDefault="009E3E68" w:rsidP="00AA431F">
            <w:pPr>
              <w:tabs>
                <w:tab w:val="clear" w:pos="1615"/>
              </w:tabs>
              <w:spacing w:line="276" w:lineRule="auto"/>
              <w:rPr>
                <w:rFonts w:asciiTheme="majorHAnsi" w:eastAsia="Calibri" w:hAnsiTheme="majorHAnsi" w:cstheme="majorHAnsi"/>
              </w:rPr>
            </w:pPr>
            <w:r w:rsidRPr="008E5D88">
              <w:rPr>
                <w:rFonts w:asciiTheme="majorHAnsi" w:eastAsia="Calibri" w:hAnsiTheme="majorHAnsi" w:cstheme="majorHAnsi"/>
              </w:rPr>
              <w:t>18/01/2022</w:t>
            </w:r>
          </w:p>
        </w:tc>
      </w:tr>
    </w:tbl>
    <w:p w14:paraId="4964335C" w14:textId="77777777" w:rsidR="004254B5" w:rsidRPr="008E5D88" w:rsidRDefault="004254B5" w:rsidP="00AA431F">
      <w:pPr>
        <w:tabs>
          <w:tab w:val="clear" w:pos="1615"/>
        </w:tabs>
        <w:jc w:val="center"/>
        <w:rPr>
          <w:rFonts w:asciiTheme="majorHAnsi" w:hAnsiTheme="majorHAnsi" w:cstheme="majorHAnsi"/>
          <w:bCs/>
          <w:noProof/>
          <w:lang w:eastAsia="pt-BR"/>
        </w:rPr>
      </w:pPr>
    </w:p>
    <w:p w14:paraId="241336ED" w14:textId="77777777" w:rsidR="004254B5" w:rsidRPr="008E5D88" w:rsidRDefault="004254B5" w:rsidP="00AA431F">
      <w:pPr>
        <w:tabs>
          <w:tab w:val="clear" w:pos="1615"/>
        </w:tabs>
        <w:jc w:val="center"/>
        <w:rPr>
          <w:rFonts w:asciiTheme="majorHAnsi" w:hAnsiTheme="majorHAnsi" w:cstheme="majorHAnsi"/>
          <w:bCs/>
          <w:noProof/>
          <w:lang w:eastAsia="pt-BR"/>
        </w:rPr>
      </w:pPr>
    </w:p>
    <w:p w14:paraId="102EE829" w14:textId="77777777" w:rsidR="004254B5" w:rsidRPr="008E5D88" w:rsidRDefault="004254B5" w:rsidP="00AA431F">
      <w:pPr>
        <w:tabs>
          <w:tab w:val="clear" w:pos="1615"/>
        </w:tabs>
        <w:jc w:val="center"/>
        <w:rPr>
          <w:rFonts w:asciiTheme="majorHAnsi" w:hAnsiTheme="majorHAnsi" w:cstheme="majorHAnsi"/>
          <w:bCs/>
          <w:noProof/>
          <w:lang w:eastAsia="pt-BR"/>
        </w:rPr>
      </w:pPr>
    </w:p>
    <w:p w14:paraId="728D1A00" w14:textId="77777777" w:rsidR="004254B5" w:rsidRPr="008E5D88" w:rsidRDefault="004254B5" w:rsidP="00AA431F">
      <w:pPr>
        <w:tabs>
          <w:tab w:val="clear" w:pos="1615"/>
        </w:tabs>
        <w:jc w:val="center"/>
        <w:rPr>
          <w:rFonts w:asciiTheme="majorHAnsi" w:hAnsiTheme="majorHAnsi" w:cstheme="majorHAnsi"/>
          <w:bCs/>
          <w:noProof/>
          <w:lang w:eastAsia="pt-BR"/>
        </w:rPr>
      </w:pPr>
    </w:p>
    <w:p w14:paraId="2A2B592E" w14:textId="77777777" w:rsidR="004254B5" w:rsidRPr="008E5D88" w:rsidRDefault="004254B5" w:rsidP="00AA431F">
      <w:pPr>
        <w:tabs>
          <w:tab w:val="clear" w:pos="1615"/>
        </w:tabs>
        <w:jc w:val="center"/>
        <w:rPr>
          <w:rFonts w:asciiTheme="majorHAnsi" w:hAnsiTheme="majorHAnsi" w:cstheme="majorHAnsi"/>
          <w:bCs/>
          <w:noProof/>
          <w:lang w:eastAsia="pt-BR"/>
        </w:rPr>
      </w:pPr>
    </w:p>
    <w:p w14:paraId="5C08F1D5" w14:textId="77777777" w:rsidR="004254B5" w:rsidRPr="008E5D88" w:rsidRDefault="004254B5" w:rsidP="00AA431F">
      <w:pPr>
        <w:tabs>
          <w:tab w:val="clear" w:pos="1615"/>
        </w:tabs>
        <w:jc w:val="center"/>
        <w:rPr>
          <w:rFonts w:asciiTheme="majorHAnsi" w:hAnsiTheme="majorHAnsi" w:cstheme="majorHAnsi"/>
          <w:bCs/>
          <w:noProof/>
          <w:lang w:eastAsia="pt-BR"/>
        </w:rPr>
      </w:pPr>
    </w:p>
    <w:p w14:paraId="5E325417" w14:textId="77777777" w:rsidR="004254B5" w:rsidRPr="008E5D88" w:rsidRDefault="004254B5" w:rsidP="00AA431F">
      <w:pPr>
        <w:tabs>
          <w:tab w:val="clear" w:pos="1615"/>
        </w:tabs>
        <w:jc w:val="center"/>
        <w:rPr>
          <w:rFonts w:asciiTheme="majorHAnsi" w:hAnsiTheme="majorHAnsi" w:cstheme="majorHAnsi"/>
          <w:bCs/>
          <w:noProof/>
          <w:lang w:eastAsia="pt-BR"/>
        </w:rPr>
      </w:pPr>
    </w:p>
    <w:p w14:paraId="4BD0DCC8" w14:textId="77777777" w:rsidR="004254B5" w:rsidRPr="008E5D88" w:rsidRDefault="004254B5" w:rsidP="00AA431F">
      <w:pPr>
        <w:tabs>
          <w:tab w:val="clear" w:pos="1615"/>
        </w:tabs>
        <w:jc w:val="center"/>
        <w:rPr>
          <w:rFonts w:asciiTheme="majorHAnsi" w:hAnsiTheme="majorHAnsi" w:cstheme="majorHAnsi"/>
          <w:bCs/>
          <w:noProof/>
          <w:lang w:eastAsia="pt-BR"/>
        </w:rPr>
      </w:pPr>
    </w:p>
    <w:p w14:paraId="26B2CA1C" w14:textId="77777777" w:rsidR="004254B5" w:rsidRPr="008E5D88" w:rsidRDefault="004254B5" w:rsidP="00AA431F">
      <w:pPr>
        <w:tabs>
          <w:tab w:val="clear" w:pos="1615"/>
        </w:tabs>
        <w:jc w:val="center"/>
        <w:rPr>
          <w:rFonts w:asciiTheme="majorHAnsi" w:hAnsiTheme="majorHAnsi" w:cstheme="majorHAnsi"/>
          <w:bCs/>
          <w:noProof/>
          <w:lang w:eastAsia="pt-BR"/>
        </w:rPr>
      </w:pPr>
    </w:p>
    <w:p w14:paraId="34006BC4" w14:textId="77777777" w:rsidR="004254B5" w:rsidRPr="008E5D88" w:rsidRDefault="004254B5" w:rsidP="00AA431F">
      <w:pPr>
        <w:tabs>
          <w:tab w:val="clear" w:pos="1615"/>
        </w:tabs>
        <w:jc w:val="center"/>
        <w:rPr>
          <w:rFonts w:asciiTheme="majorHAnsi" w:hAnsiTheme="majorHAnsi" w:cstheme="majorHAnsi"/>
          <w:bCs/>
          <w:noProof/>
          <w:lang w:eastAsia="pt-BR"/>
        </w:rPr>
      </w:pPr>
    </w:p>
    <w:p w14:paraId="0F32FEA5" w14:textId="77777777" w:rsidR="004254B5" w:rsidRPr="008E5D88" w:rsidRDefault="004254B5" w:rsidP="00AA431F">
      <w:pPr>
        <w:tabs>
          <w:tab w:val="clear" w:pos="1615"/>
        </w:tabs>
        <w:jc w:val="center"/>
        <w:rPr>
          <w:rFonts w:asciiTheme="majorHAnsi" w:hAnsiTheme="majorHAnsi" w:cstheme="majorHAnsi"/>
          <w:bCs/>
          <w:noProof/>
          <w:lang w:eastAsia="pt-BR"/>
        </w:rPr>
      </w:pPr>
    </w:p>
    <w:p w14:paraId="325FBB83" w14:textId="77777777" w:rsidR="004254B5" w:rsidRPr="008E5D88" w:rsidRDefault="004254B5" w:rsidP="00AA431F">
      <w:pPr>
        <w:pStyle w:val="PargrafodaLista"/>
        <w:tabs>
          <w:tab w:val="clear" w:pos="1615"/>
        </w:tabs>
        <w:spacing w:after="0" w:line="360" w:lineRule="auto"/>
        <w:ind w:left="0" w:right="-149"/>
        <w:jc w:val="both"/>
        <w:rPr>
          <w:rFonts w:asciiTheme="majorHAnsi" w:hAnsiTheme="majorHAnsi" w:cstheme="majorHAnsi"/>
          <w:b/>
          <w:color w:val="4875BD" w:themeColor="accent1"/>
          <w:sz w:val="44"/>
          <w:szCs w:val="36"/>
        </w:rPr>
      </w:pPr>
      <w:r w:rsidRPr="008E5D88">
        <w:rPr>
          <w:rFonts w:asciiTheme="majorHAnsi" w:hAnsiTheme="majorHAnsi" w:cstheme="majorHAnsi"/>
          <w:bCs/>
          <w:noProof/>
          <w:lang w:eastAsia="pt-BR"/>
        </w:rPr>
        <w:br w:type="column"/>
      </w:r>
      <w:bookmarkStart w:id="1" w:name="_Toc82099826"/>
      <w:r w:rsidRPr="008E5D88">
        <w:rPr>
          <w:rFonts w:asciiTheme="majorHAnsi" w:hAnsiTheme="majorHAnsi" w:cstheme="majorHAnsi"/>
          <w:b/>
          <w:color w:val="4875BD" w:themeColor="accent1"/>
          <w:sz w:val="44"/>
          <w:szCs w:val="36"/>
        </w:rPr>
        <w:lastRenderedPageBreak/>
        <w:t>SUMÁRIO</w:t>
      </w:r>
    </w:p>
    <w:p w14:paraId="1DA95394" w14:textId="77777777" w:rsidR="004254B5" w:rsidRPr="008E5D88" w:rsidRDefault="004254B5" w:rsidP="00AA431F">
      <w:pPr>
        <w:pStyle w:val="PargrafodaLista"/>
        <w:tabs>
          <w:tab w:val="clear" w:pos="1615"/>
        </w:tabs>
        <w:spacing w:after="0" w:line="360" w:lineRule="auto"/>
        <w:ind w:left="0" w:right="-149"/>
        <w:jc w:val="both"/>
        <w:rPr>
          <w:rFonts w:asciiTheme="majorHAnsi" w:hAnsiTheme="majorHAnsi" w:cstheme="majorHAnsi"/>
          <w:b/>
          <w:color w:val="4875BD" w:themeColor="accent1"/>
        </w:rPr>
      </w:pPr>
    </w:p>
    <w:tbl>
      <w:tblPr>
        <w:tblStyle w:val="Tabelacomgrade"/>
        <w:tblW w:w="906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50"/>
        <w:gridCol w:w="1417"/>
      </w:tblGrid>
      <w:tr w:rsidR="008E5D88" w:rsidRPr="008E5D88" w14:paraId="27ED92BC" w14:textId="77777777" w:rsidTr="00162468">
        <w:trPr>
          <w:trHeight w:val="391"/>
        </w:trPr>
        <w:tc>
          <w:tcPr>
            <w:tcW w:w="7650" w:type="dxa"/>
          </w:tcPr>
          <w:p w14:paraId="49CBD9DD" w14:textId="0A281B09" w:rsidR="008E5D88" w:rsidRPr="008E5D88" w:rsidRDefault="008E5D88" w:rsidP="00AD6DAD">
            <w:pPr>
              <w:tabs>
                <w:tab w:val="clear" w:pos="1615"/>
              </w:tabs>
              <w:outlineLvl w:val="0"/>
              <w:rPr>
                <w:rFonts w:asciiTheme="majorHAnsi" w:hAnsiTheme="majorHAnsi" w:cstheme="majorHAnsi"/>
              </w:rPr>
            </w:pPr>
            <w:r>
              <w:rPr>
                <w:rFonts w:asciiTheme="majorHAnsi" w:hAnsiTheme="majorHAnsi" w:cstheme="majorHAnsi"/>
              </w:rPr>
              <w:t>APRESENTAÇÃO</w:t>
            </w:r>
          </w:p>
        </w:tc>
        <w:tc>
          <w:tcPr>
            <w:tcW w:w="1417" w:type="dxa"/>
          </w:tcPr>
          <w:p w14:paraId="2C71E1BB" w14:textId="16FF27B2" w:rsidR="008E5D88" w:rsidRPr="008E5D88" w:rsidRDefault="00F875E1" w:rsidP="00AD6DAD">
            <w:pPr>
              <w:pStyle w:val="PargrafodaLista"/>
              <w:tabs>
                <w:tab w:val="clear" w:pos="1615"/>
              </w:tabs>
              <w:ind w:left="0"/>
              <w:outlineLvl w:val="0"/>
              <w:rPr>
                <w:rFonts w:asciiTheme="majorHAnsi" w:hAnsiTheme="majorHAnsi" w:cstheme="majorHAnsi"/>
                <w:bCs/>
              </w:rPr>
            </w:pPr>
            <w:r>
              <w:rPr>
                <w:rFonts w:asciiTheme="majorHAnsi" w:hAnsiTheme="majorHAnsi" w:cstheme="majorHAnsi"/>
                <w:bCs/>
              </w:rPr>
              <w:t>3</w:t>
            </w:r>
          </w:p>
        </w:tc>
      </w:tr>
      <w:tr w:rsidR="008E5D88" w:rsidRPr="008E5D88" w14:paraId="058C004D" w14:textId="77777777" w:rsidTr="00162468">
        <w:trPr>
          <w:trHeight w:val="391"/>
        </w:trPr>
        <w:tc>
          <w:tcPr>
            <w:tcW w:w="7650" w:type="dxa"/>
          </w:tcPr>
          <w:p w14:paraId="6022FAEE" w14:textId="77777777" w:rsidR="008E5D88" w:rsidRPr="008E5D88" w:rsidRDefault="008E5D88" w:rsidP="00AD6DAD">
            <w:pPr>
              <w:tabs>
                <w:tab w:val="clear" w:pos="1615"/>
              </w:tabs>
              <w:outlineLvl w:val="0"/>
              <w:rPr>
                <w:rFonts w:asciiTheme="majorHAnsi" w:hAnsiTheme="majorHAnsi" w:cstheme="majorHAnsi"/>
              </w:rPr>
            </w:pPr>
          </w:p>
        </w:tc>
        <w:tc>
          <w:tcPr>
            <w:tcW w:w="1417" w:type="dxa"/>
          </w:tcPr>
          <w:p w14:paraId="390164FD" w14:textId="77777777" w:rsidR="008E5D88" w:rsidRPr="008E5D88" w:rsidRDefault="008E5D88" w:rsidP="00AD6DAD">
            <w:pPr>
              <w:pStyle w:val="PargrafodaLista"/>
              <w:tabs>
                <w:tab w:val="clear" w:pos="1615"/>
              </w:tabs>
              <w:ind w:left="0"/>
              <w:outlineLvl w:val="0"/>
              <w:rPr>
                <w:rFonts w:asciiTheme="majorHAnsi" w:hAnsiTheme="majorHAnsi" w:cstheme="majorHAnsi"/>
                <w:bCs/>
              </w:rPr>
            </w:pPr>
          </w:p>
        </w:tc>
      </w:tr>
      <w:tr w:rsidR="00AD6DAD" w:rsidRPr="008E5D88" w14:paraId="1FD579F8" w14:textId="77777777" w:rsidTr="00162468">
        <w:trPr>
          <w:trHeight w:val="391"/>
        </w:trPr>
        <w:tc>
          <w:tcPr>
            <w:tcW w:w="7650" w:type="dxa"/>
          </w:tcPr>
          <w:p w14:paraId="01D70649" w14:textId="634B9FC9" w:rsidR="00AD6DAD" w:rsidRPr="008E5D88" w:rsidRDefault="00AD6DAD" w:rsidP="00AD6DAD">
            <w:pPr>
              <w:tabs>
                <w:tab w:val="clear" w:pos="1615"/>
              </w:tabs>
              <w:outlineLvl w:val="0"/>
              <w:rPr>
                <w:rFonts w:asciiTheme="majorHAnsi" w:hAnsiTheme="majorHAnsi" w:cstheme="majorHAnsi"/>
              </w:rPr>
            </w:pPr>
            <w:r w:rsidRPr="008E5D88">
              <w:rPr>
                <w:rFonts w:asciiTheme="majorHAnsi" w:hAnsiTheme="majorHAnsi" w:cstheme="majorHAnsi"/>
              </w:rPr>
              <w:t>1. DIRETRIZES CURRICULARES NACIONAIS</w:t>
            </w:r>
          </w:p>
        </w:tc>
        <w:tc>
          <w:tcPr>
            <w:tcW w:w="1417" w:type="dxa"/>
          </w:tcPr>
          <w:p w14:paraId="3118CF4D" w14:textId="59C61E78" w:rsidR="00AD6DAD" w:rsidRPr="008E5D88" w:rsidRDefault="00F875E1" w:rsidP="00AD6DAD">
            <w:pPr>
              <w:pStyle w:val="PargrafodaLista"/>
              <w:tabs>
                <w:tab w:val="clear" w:pos="1615"/>
              </w:tabs>
              <w:ind w:left="0"/>
              <w:outlineLvl w:val="0"/>
              <w:rPr>
                <w:rFonts w:asciiTheme="majorHAnsi" w:hAnsiTheme="majorHAnsi" w:cstheme="majorHAnsi"/>
                <w:bCs/>
              </w:rPr>
            </w:pPr>
            <w:r>
              <w:rPr>
                <w:rFonts w:asciiTheme="majorHAnsi" w:hAnsiTheme="majorHAnsi" w:cstheme="majorHAnsi"/>
                <w:bCs/>
              </w:rPr>
              <w:t>14</w:t>
            </w:r>
          </w:p>
        </w:tc>
      </w:tr>
      <w:tr w:rsidR="00AD6DAD" w:rsidRPr="008E5D88" w14:paraId="39B60BC3" w14:textId="77777777" w:rsidTr="00162468">
        <w:trPr>
          <w:trHeight w:val="391"/>
        </w:trPr>
        <w:tc>
          <w:tcPr>
            <w:tcW w:w="7650" w:type="dxa"/>
          </w:tcPr>
          <w:p w14:paraId="747FDF48" w14:textId="77777777" w:rsidR="00AD6DAD" w:rsidRPr="008E5D88" w:rsidRDefault="00AD6DAD" w:rsidP="00AD6DAD">
            <w:pPr>
              <w:tabs>
                <w:tab w:val="clear" w:pos="1615"/>
              </w:tabs>
              <w:outlineLvl w:val="0"/>
              <w:rPr>
                <w:rFonts w:asciiTheme="majorHAnsi" w:hAnsiTheme="majorHAnsi" w:cstheme="majorHAnsi"/>
              </w:rPr>
            </w:pPr>
          </w:p>
        </w:tc>
        <w:tc>
          <w:tcPr>
            <w:tcW w:w="1417" w:type="dxa"/>
          </w:tcPr>
          <w:p w14:paraId="68A5BFA5" w14:textId="77777777" w:rsidR="00AD6DAD" w:rsidRPr="008E5D88" w:rsidRDefault="00AD6DAD" w:rsidP="00AD6DAD">
            <w:pPr>
              <w:pStyle w:val="PargrafodaLista"/>
              <w:tabs>
                <w:tab w:val="clear" w:pos="1615"/>
              </w:tabs>
              <w:ind w:left="0"/>
              <w:outlineLvl w:val="0"/>
              <w:rPr>
                <w:rFonts w:asciiTheme="majorHAnsi" w:hAnsiTheme="majorHAnsi" w:cstheme="majorHAnsi"/>
                <w:bCs/>
              </w:rPr>
            </w:pPr>
          </w:p>
        </w:tc>
      </w:tr>
      <w:tr w:rsidR="00AD6DAD" w:rsidRPr="008E5D88" w14:paraId="3860B1E8" w14:textId="77777777" w:rsidTr="00162468">
        <w:trPr>
          <w:trHeight w:val="391"/>
        </w:trPr>
        <w:tc>
          <w:tcPr>
            <w:tcW w:w="7650" w:type="dxa"/>
          </w:tcPr>
          <w:p w14:paraId="03F81715" w14:textId="4A3C6BFA" w:rsidR="00AD6DAD" w:rsidRPr="008E5D88" w:rsidRDefault="00AD6DAD" w:rsidP="00AD6DAD">
            <w:pPr>
              <w:tabs>
                <w:tab w:val="clear" w:pos="1615"/>
              </w:tabs>
              <w:outlineLvl w:val="0"/>
              <w:rPr>
                <w:rFonts w:asciiTheme="majorHAnsi" w:hAnsiTheme="majorHAnsi" w:cstheme="majorHAnsi"/>
                <w:bCs/>
              </w:rPr>
            </w:pPr>
            <w:r w:rsidRPr="008E5D88">
              <w:rPr>
                <w:rFonts w:asciiTheme="majorHAnsi" w:hAnsiTheme="majorHAnsi" w:cstheme="majorHAnsi"/>
              </w:rPr>
              <w:t>2. REPRESENTAÇÃO DA ARQUITETURA DOS CURSOS DE TECNOLOGIA E ENGENHARIA</w:t>
            </w:r>
          </w:p>
        </w:tc>
        <w:tc>
          <w:tcPr>
            <w:tcW w:w="1417" w:type="dxa"/>
          </w:tcPr>
          <w:p w14:paraId="5F9A2A96" w14:textId="2F6277CD" w:rsidR="00AD6DAD" w:rsidRPr="008E5D88" w:rsidRDefault="00F875E1" w:rsidP="00AD6DAD">
            <w:pPr>
              <w:pStyle w:val="PargrafodaLista"/>
              <w:tabs>
                <w:tab w:val="clear" w:pos="1615"/>
              </w:tabs>
              <w:ind w:left="0"/>
              <w:outlineLvl w:val="0"/>
              <w:rPr>
                <w:rFonts w:asciiTheme="majorHAnsi" w:hAnsiTheme="majorHAnsi" w:cstheme="majorHAnsi"/>
                <w:bCs/>
              </w:rPr>
            </w:pPr>
            <w:r>
              <w:rPr>
                <w:rFonts w:asciiTheme="majorHAnsi" w:hAnsiTheme="majorHAnsi" w:cstheme="majorHAnsi"/>
                <w:bCs/>
              </w:rPr>
              <w:t>16</w:t>
            </w:r>
          </w:p>
        </w:tc>
      </w:tr>
      <w:tr w:rsidR="00AD6DAD" w:rsidRPr="008E5D88" w14:paraId="0744DDF5" w14:textId="77777777" w:rsidTr="00162468">
        <w:trPr>
          <w:trHeight w:val="391"/>
        </w:trPr>
        <w:tc>
          <w:tcPr>
            <w:tcW w:w="7650" w:type="dxa"/>
          </w:tcPr>
          <w:p w14:paraId="7095DCF5" w14:textId="77777777" w:rsidR="00AD6DAD" w:rsidRPr="008E5D88" w:rsidRDefault="00AD6DAD" w:rsidP="00AD6DAD">
            <w:pPr>
              <w:pStyle w:val="PargrafodaLista"/>
              <w:tabs>
                <w:tab w:val="clear" w:pos="1615"/>
              </w:tabs>
              <w:ind w:left="0"/>
              <w:outlineLvl w:val="0"/>
              <w:rPr>
                <w:rFonts w:asciiTheme="majorHAnsi" w:hAnsiTheme="majorHAnsi" w:cstheme="majorHAnsi"/>
                <w:bCs/>
              </w:rPr>
            </w:pPr>
          </w:p>
        </w:tc>
        <w:tc>
          <w:tcPr>
            <w:tcW w:w="1417" w:type="dxa"/>
          </w:tcPr>
          <w:p w14:paraId="404A8E60" w14:textId="77777777" w:rsidR="00AD6DAD" w:rsidRPr="008E5D88" w:rsidRDefault="00AD6DAD" w:rsidP="00AD6DAD">
            <w:pPr>
              <w:pStyle w:val="PargrafodaLista"/>
              <w:tabs>
                <w:tab w:val="clear" w:pos="1615"/>
              </w:tabs>
              <w:ind w:left="0"/>
              <w:outlineLvl w:val="0"/>
              <w:rPr>
                <w:rFonts w:asciiTheme="majorHAnsi" w:hAnsiTheme="majorHAnsi" w:cstheme="majorHAnsi"/>
                <w:bCs/>
              </w:rPr>
            </w:pPr>
          </w:p>
        </w:tc>
      </w:tr>
      <w:tr w:rsidR="00AD6DAD" w:rsidRPr="008E5D88" w14:paraId="6EB04FA9" w14:textId="77777777" w:rsidTr="00162468">
        <w:trPr>
          <w:trHeight w:val="391"/>
        </w:trPr>
        <w:tc>
          <w:tcPr>
            <w:tcW w:w="7650" w:type="dxa"/>
          </w:tcPr>
          <w:p w14:paraId="7803B4C0" w14:textId="2D51DCDA" w:rsidR="00AD6DAD" w:rsidRPr="008E5D88" w:rsidRDefault="00AD6DAD" w:rsidP="00AD6DAD">
            <w:pPr>
              <w:tabs>
                <w:tab w:val="clear" w:pos="1615"/>
              </w:tabs>
              <w:rPr>
                <w:rFonts w:asciiTheme="majorHAnsi" w:hAnsiTheme="majorHAnsi" w:cstheme="majorHAnsi"/>
                <w:bCs/>
              </w:rPr>
            </w:pPr>
            <w:r w:rsidRPr="008E5D88">
              <w:rPr>
                <w:rFonts w:asciiTheme="majorHAnsi" w:hAnsiTheme="majorHAnsi" w:cstheme="majorHAnsi"/>
              </w:rPr>
              <w:t>3. PROJETO APLICADO</w:t>
            </w:r>
          </w:p>
        </w:tc>
        <w:tc>
          <w:tcPr>
            <w:tcW w:w="1417" w:type="dxa"/>
          </w:tcPr>
          <w:p w14:paraId="413A2528" w14:textId="17CA0B3C" w:rsidR="00AD6DAD" w:rsidRPr="008E5D88" w:rsidRDefault="00F875E1" w:rsidP="00AD6DAD">
            <w:pPr>
              <w:pStyle w:val="PargrafodaLista"/>
              <w:tabs>
                <w:tab w:val="clear" w:pos="1615"/>
              </w:tabs>
              <w:ind w:left="0"/>
              <w:rPr>
                <w:rFonts w:asciiTheme="majorHAnsi" w:hAnsiTheme="majorHAnsi" w:cstheme="majorHAnsi"/>
                <w:bCs/>
              </w:rPr>
            </w:pPr>
            <w:r>
              <w:rPr>
                <w:rFonts w:asciiTheme="majorHAnsi" w:hAnsiTheme="majorHAnsi" w:cstheme="majorHAnsi"/>
                <w:bCs/>
              </w:rPr>
              <w:t>14</w:t>
            </w:r>
          </w:p>
        </w:tc>
      </w:tr>
      <w:tr w:rsidR="00AD6DAD" w:rsidRPr="008E5D88" w14:paraId="3B4DF34E" w14:textId="77777777" w:rsidTr="00162468">
        <w:trPr>
          <w:trHeight w:val="391"/>
        </w:trPr>
        <w:tc>
          <w:tcPr>
            <w:tcW w:w="7650" w:type="dxa"/>
          </w:tcPr>
          <w:p w14:paraId="7CED0851" w14:textId="77777777" w:rsidR="00AD6DAD" w:rsidRPr="008E5D88" w:rsidRDefault="00AD6DAD" w:rsidP="00AD6DAD">
            <w:pPr>
              <w:pStyle w:val="PargrafodaLista"/>
              <w:tabs>
                <w:tab w:val="clear" w:pos="1615"/>
              </w:tabs>
              <w:ind w:left="0"/>
              <w:rPr>
                <w:rFonts w:asciiTheme="majorHAnsi" w:hAnsiTheme="majorHAnsi" w:cstheme="majorHAnsi"/>
                <w:bCs/>
              </w:rPr>
            </w:pPr>
          </w:p>
        </w:tc>
        <w:tc>
          <w:tcPr>
            <w:tcW w:w="1417" w:type="dxa"/>
          </w:tcPr>
          <w:p w14:paraId="2C650A6E" w14:textId="77777777" w:rsidR="00AD6DAD" w:rsidRPr="008E5D88" w:rsidRDefault="00AD6DAD" w:rsidP="00AD6DAD">
            <w:pPr>
              <w:pStyle w:val="PargrafodaLista"/>
              <w:tabs>
                <w:tab w:val="clear" w:pos="1615"/>
              </w:tabs>
              <w:ind w:left="0"/>
              <w:rPr>
                <w:rFonts w:asciiTheme="majorHAnsi" w:hAnsiTheme="majorHAnsi" w:cstheme="majorHAnsi"/>
                <w:bCs/>
              </w:rPr>
            </w:pPr>
          </w:p>
        </w:tc>
      </w:tr>
      <w:tr w:rsidR="00AD6DAD" w:rsidRPr="008E5D88" w14:paraId="7C5F6E6F" w14:textId="77777777" w:rsidTr="00162468">
        <w:trPr>
          <w:trHeight w:val="391"/>
        </w:trPr>
        <w:tc>
          <w:tcPr>
            <w:tcW w:w="7650" w:type="dxa"/>
          </w:tcPr>
          <w:p w14:paraId="387BCCE8" w14:textId="64D09A66" w:rsidR="00AD6DAD" w:rsidRPr="008E5D88" w:rsidRDefault="00AD6DAD" w:rsidP="00AD6DAD">
            <w:pPr>
              <w:tabs>
                <w:tab w:val="clear" w:pos="1615"/>
              </w:tabs>
              <w:rPr>
                <w:rFonts w:asciiTheme="majorHAnsi" w:hAnsiTheme="majorHAnsi" w:cstheme="majorHAnsi"/>
                <w:bCs/>
              </w:rPr>
            </w:pPr>
            <w:r w:rsidRPr="008E5D88">
              <w:rPr>
                <w:rFonts w:asciiTheme="majorHAnsi" w:hAnsiTheme="majorHAnsi" w:cstheme="majorHAnsi"/>
              </w:rPr>
              <w:t>4. ESTÁGIO SUPERVISIONADO</w:t>
            </w:r>
          </w:p>
        </w:tc>
        <w:tc>
          <w:tcPr>
            <w:tcW w:w="1417" w:type="dxa"/>
          </w:tcPr>
          <w:p w14:paraId="0070A465" w14:textId="3B390E7A" w:rsidR="00AD6DAD" w:rsidRPr="008E5D88" w:rsidRDefault="00F875E1" w:rsidP="00AD6DAD">
            <w:pPr>
              <w:pStyle w:val="PargrafodaLista"/>
              <w:tabs>
                <w:tab w:val="clear" w:pos="1615"/>
              </w:tabs>
              <w:ind w:left="0"/>
              <w:rPr>
                <w:rFonts w:asciiTheme="majorHAnsi" w:hAnsiTheme="majorHAnsi" w:cstheme="majorHAnsi"/>
                <w:bCs/>
              </w:rPr>
            </w:pPr>
            <w:r>
              <w:rPr>
                <w:rFonts w:asciiTheme="majorHAnsi" w:hAnsiTheme="majorHAnsi" w:cstheme="majorHAnsi"/>
                <w:bCs/>
              </w:rPr>
              <w:t>16</w:t>
            </w:r>
          </w:p>
        </w:tc>
      </w:tr>
      <w:tr w:rsidR="00AD6DAD" w:rsidRPr="008E5D88" w14:paraId="12284E08" w14:textId="77777777" w:rsidTr="00162468">
        <w:trPr>
          <w:trHeight w:val="391"/>
        </w:trPr>
        <w:tc>
          <w:tcPr>
            <w:tcW w:w="7650" w:type="dxa"/>
          </w:tcPr>
          <w:p w14:paraId="741C9DEB" w14:textId="77777777" w:rsidR="00AD6DAD" w:rsidRPr="008E5D88" w:rsidRDefault="00AD6DAD" w:rsidP="00AD6DAD">
            <w:pPr>
              <w:tabs>
                <w:tab w:val="clear" w:pos="1615"/>
              </w:tabs>
              <w:rPr>
                <w:rFonts w:asciiTheme="majorHAnsi" w:hAnsiTheme="majorHAnsi" w:cstheme="majorHAnsi"/>
                <w:bCs/>
              </w:rPr>
            </w:pPr>
          </w:p>
        </w:tc>
        <w:tc>
          <w:tcPr>
            <w:tcW w:w="1417" w:type="dxa"/>
          </w:tcPr>
          <w:p w14:paraId="08E34705" w14:textId="77777777" w:rsidR="00AD6DAD" w:rsidRPr="008E5D88" w:rsidRDefault="00AD6DAD" w:rsidP="00AD6DAD">
            <w:pPr>
              <w:tabs>
                <w:tab w:val="clear" w:pos="1615"/>
              </w:tabs>
              <w:rPr>
                <w:rFonts w:asciiTheme="majorHAnsi" w:hAnsiTheme="majorHAnsi" w:cstheme="majorHAnsi"/>
                <w:bCs/>
              </w:rPr>
            </w:pPr>
          </w:p>
        </w:tc>
      </w:tr>
      <w:tr w:rsidR="00AD6DAD" w:rsidRPr="008E5D88" w14:paraId="320BD5A6" w14:textId="77777777" w:rsidTr="00162468">
        <w:trPr>
          <w:trHeight w:val="391"/>
        </w:trPr>
        <w:tc>
          <w:tcPr>
            <w:tcW w:w="7650" w:type="dxa"/>
          </w:tcPr>
          <w:p w14:paraId="2F4639C3" w14:textId="05783F1E" w:rsidR="00AD6DAD" w:rsidRPr="008E5D88" w:rsidRDefault="00AD6DAD" w:rsidP="00AD6DAD">
            <w:pPr>
              <w:tabs>
                <w:tab w:val="clear" w:pos="1615"/>
              </w:tabs>
              <w:rPr>
                <w:rFonts w:asciiTheme="majorHAnsi" w:hAnsiTheme="majorHAnsi" w:cstheme="majorHAnsi"/>
                <w:bCs/>
              </w:rPr>
            </w:pPr>
            <w:r w:rsidRPr="008E5D88">
              <w:rPr>
                <w:rFonts w:asciiTheme="majorHAnsi" w:hAnsiTheme="majorHAnsi" w:cstheme="majorHAnsi"/>
              </w:rPr>
              <w:t>5. DISCIPLINAS OPTATIVAS</w:t>
            </w:r>
          </w:p>
        </w:tc>
        <w:tc>
          <w:tcPr>
            <w:tcW w:w="1417" w:type="dxa"/>
          </w:tcPr>
          <w:p w14:paraId="3422B1CD" w14:textId="23402936" w:rsidR="00AD6DAD" w:rsidRPr="008E5D88" w:rsidRDefault="00F875E1" w:rsidP="00AD6DAD">
            <w:pPr>
              <w:tabs>
                <w:tab w:val="clear" w:pos="1615"/>
              </w:tabs>
              <w:rPr>
                <w:rFonts w:asciiTheme="majorHAnsi" w:hAnsiTheme="majorHAnsi" w:cstheme="majorHAnsi"/>
                <w:bCs/>
              </w:rPr>
            </w:pPr>
            <w:r>
              <w:rPr>
                <w:rFonts w:asciiTheme="majorHAnsi" w:hAnsiTheme="majorHAnsi" w:cstheme="majorHAnsi"/>
                <w:bCs/>
              </w:rPr>
              <w:t>17</w:t>
            </w:r>
          </w:p>
        </w:tc>
      </w:tr>
      <w:tr w:rsidR="00AD6DAD" w:rsidRPr="008E5D88" w14:paraId="3C5AAE02" w14:textId="77777777" w:rsidTr="00162468">
        <w:trPr>
          <w:trHeight w:val="391"/>
        </w:trPr>
        <w:tc>
          <w:tcPr>
            <w:tcW w:w="7650" w:type="dxa"/>
          </w:tcPr>
          <w:p w14:paraId="0B10026C" w14:textId="77777777" w:rsidR="00AD6DAD" w:rsidRPr="008E5D88" w:rsidRDefault="00AD6DAD" w:rsidP="00AD6DAD">
            <w:pPr>
              <w:tabs>
                <w:tab w:val="clear" w:pos="1615"/>
              </w:tabs>
              <w:rPr>
                <w:rFonts w:asciiTheme="majorHAnsi" w:hAnsiTheme="majorHAnsi" w:cstheme="majorHAnsi"/>
                <w:bCs/>
              </w:rPr>
            </w:pPr>
          </w:p>
        </w:tc>
        <w:tc>
          <w:tcPr>
            <w:tcW w:w="1417" w:type="dxa"/>
          </w:tcPr>
          <w:p w14:paraId="003996CC" w14:textId="77777777" w:rsidR="00AD6DAD" w:rsidRPr="008E5D88" w:rsidRDefault="00AD6DAD" w:rsidP="00AD6DAD">
            <w:pPr>
              <w:tabs>
                <w:tab w:val="clear" w:pos="1615"/>
              </w:tabs>
              <w:rPr>
                <w:rFonts w:asciiTheme="majorHAnsi" w:hAnsiTheme="majorHAnsi" w:cstheme="majorHAnsi"/>
                <w:bCs/>
              </w:rPr>
            </w:pPr>
          </w:p>
        </w:tc>
      </w:tr>
      <w:tr w:rsidR="00AD6DAD" w:rsidRPr="008E5D88" w14:paraId="75AFEA60" w14:textId="77777777" w:rsidTr="00162468">
        <w:trPr>
          <w:trHeight w:val="391"/>
        </w:trPr>
        <w:tc>
          <w:tcPr>
            <w:tcW w:w="7650" w:type="dxa"/>
          </w:tcPr>
          <w:p w14:paraId="7DD24868" w14:textId="122B649C" w:rsidR="00AD6DAD" w:rsidRPr="008E5D88" w:rsidRDefault="00AD6DAD" w:rsidP="00AD6DAD">
            <w:pPr>
              <w:tabs>
                <w:tab w:val="clear" w:pos="1615"/>
              </w:tabs>
              <w:rPr>
                <w:rFonts w:asciiTheme="majorHAnsi" w:hAnsiTheme="majorHAnsi" w:cstheme="majorHAnsi"/>
                <w:bCs/>
              </w:rPr>
            </w:pPr>
            <w:r w:rsidRPr="008E5D88">
              <w:rPr>
                <w:rFonts w:asciiTheme="majorHAnsi" w:hAnsiTheme="majorHAnsi" w:cstheme="majorHAnsi"/>
              </w:rPr>
              <w:t>6. ATIVIDADES COMPLEMENTARES</w:t>
            </w:r>
          </w:p>
        </w:tc>
        <w:tc>
          <w:tcPr>
            <w:tcW w:w="1417" w:type="dxa"/>
          </w:tcPr>
          <w:p w14:paraId="0730C987" w14:textId="2B11D2A2" w:rsidR="00AD6DAD" w:rsidRPr="008E5D88" w:rsidRDefault="00F875E1" w:rsidP="00AD6DAD">
            <w:pPr>
              <w:tabs>
                <w:tab w:val="clear" w:pos="1615"/>
              </w:tabs>
              <w:rPr>
                <w:rFonts w:asciiTheme="majorHAnsi" w:hAnsiTheme="majorHAnsi" w:cstheme="majorHAnsi"/>
                <w:bCs/>
              </w:rPr>
            </w:pPr>
            <w:r>
              <w:rPr>
                <w:rFonts w:asciiTheme="majorHAnsi" w:hAnsiTheme="majorHAnsi" w:cstheme="majorHAnsi"/>
                <w:bCs/>
              </w:rPr>
              <w:t>18</w:t>
            </w:r>
          </w:p>
        </w:tc>
      </w:tr>
      <w:tr w:rsidR="00AD6DAD" w:rsidRPr="008E5D88" w14:paraId="791DAC88" w14:textId="77777777" w:rsidTr="00162468">
        <w:trPr>
          <w:trHeight w:val="391"/>
        </w:trPr>
        <w:tc>
          <w:tcPr>
            <w:tcW w:w="7650" w:type="dxa"/>
          </w:tcPr>
          <w:p w14:paraId="78BF56C3" w14:textId="77777777" w:rsidR="00AD6DAD" w:rsidRPr="008E5D88" w:rsidRDefault="00AD6DAD" w:rsidP="00AD6DAD">
            <w:pPr>
              <w:tabs>
                <w:tab w:val="clear" w:pos="1615"/>
              </w:tabs>
              <w:outlineLvl w:val="0"/>
              <w:rPr>
                <w:rFonts w:asciiTheme="majorHAnsi" w:hAnsiTheme="majorHAnsi" w:cstheme="majorHAnsi"/>
                <w:bCs/>
              </w:rPr>
            </w:pPr>
          </w:p>
        </w:tc>
        <w:tc>
          <w:tcPr>
            <w:tcW w:w="1417" w:type="dxa"/>
          </w:tcPr>
          <w:p w14:paraId="5F707AA3" w14:textId="77777777" w:rsidR="00AD6DAD" w:rsidRPr="008E5D88" w:rsidRDefault="00AD6DAD" w:rsidP="00AD6DAD">
            <w:pPr>
              <w:tabs>
                <w:tab w:val="clear" w:pos="1615"/>
              </w:tabs>
              <w:outlineLvl w:val="0"/>
              <w:rPr>
                <w:rFonts w:asciiTheme="majorHAnsi" w:hAnsiTheme="majorHAnsi" w:cstheme="majorHAnsi"/>
                <w:bCs/>
              </w:rPr>
            </w:pPr>
          </w:p>
        </w:tc>
      </w:tr>
      <w:tr w:rsidR="00AD6DAD" w:rsidRPr="008E5D88" w14:paraId="7B655D55" w14:textId="77777777" w:rsidTr="00162468">
        <w:trPr>
          <w:trHeight w:val="391"/>
        </w:trPr>
        <w:tc>
          <w:tcPr>
            <w:tcW w:w="7650" w:type="dxa"/>
          </w:tcPr>
          <w:p w14:paraId="0270DE23" w14:textId="3A9290E9" w:rsidR="00AD6DAD" w:rsidRPr="008E5D88" w:rsidRDefault="00AD6DAD" w:rsidP="00AD6DAD">
            <w:pPr>
              <w:tabs>
                <w:tab w:val="clear" w:pos="1615"/>
              </w:tabs>
              <w:rPr>
                <w:rFonts w:asciiTheme="majorHAnsi" w:hAnsiTheme="majorHAnsi" w:cstheme="majorHAnsi"/>
                <w:bCs/>
              </w:rPr>
            </w:pPr>
            <w:r w:rsidRPr="008E5D88">
              <w:rPr>
                <w:rFonts w:asciiTheme="majorHAnsi" w:hAnsiTheme="majorHAnsi" w:cstheme="majorHAnsi"/>
              </w:rPr>
              <w:t>7. AVALIAÇÃO</w:t>
            </w:r>
          </w:p>
        </w:tc>
        <w:tc>
          <w:tcPr>
            <w:tcW w:w="1417" w:type="dxa"/>
          </w:tcPr>
          <w:p w14:paraId="3F069A97" w14:textId="1ED0F7FB" w:rsidR="00AD6DAD" w:rsidRPr="008E5D88" w:rsidRDefault="00F875E1" w:rsidP="00AD6DAD">
            <w:pPr>
              <w:tabs>
                <w:tab w:val="clear" w:pos="1615"/>
              </w:tabs>
              <w:rPr>
                <w:rFonts w:asciiTheme="majorHAnsi" w:hAnsiTheme="majorHAnsi" w:cstheme="majorHAnsi"/>
                <w:bCs/>
              </w:rPr>
            </w:pPr>
            <w:r>
              <w:rPr>
                <w:rFonts w:asciiTheme="majorHAnsi" w:hAnsiTheme="majorHAnsi" w:cstheme="majorHAnsi"/>
                <w:bCs/>
              </w:rPr>
              <w:t>19</w:t>
            </w:r>
          </w:p>
        </w:tc>
      </w:tr>
      <w:tr w:rsidR="00AD6DAD" w:rsidRPr="008E5D88" w14:paraId="051E2E06" w14:textId="77777777" w:rsidTr="00162468">
        <w:trPr>
          <w:trHeight w:val="391"/>
        </w:trPr>
        <w:tc>
          <w:tcPr>
            <w:tcW w:w="7650" w:type="dxa"/>
          </w:tcPr>
          <w:p w14:paraId="7ABA8BD9" w14:textId="01F7A41A" w:rsidR="00AD6DAD" w:rsidRPr="008E5D88" w:rsidRDefault="00AD6DAD" w:rsidP="00AD6DAD">
            <w:pPr>
              <w:tabs>
                <w:tab w:val="clear" w:pos="1615"/>
              </w:tabs>
              <w:outlineLvl w:val="0"/>
              <w:rPr>
                <w:rFonts w:asciiTheme="majorHAnsi" w:hAnsiTheme="majorHAnsi" w:cstheme="majorHAnsi"/>
                <w:bCs/>
              </w:rPr>
            </w:pPr>
          </w:p>
        </w:tc>
        <w:tc>
          <w:tcPr>
            <w:tcW w:w="1417" w:type="dxa"/>
          </w:tcPr>
          <w:p w14:paraId="6193FB57" w14:textId="77777777" w:rsidR="00AD6DAD" w:rsidRPr="008E5D88" w:rsidRDefault="00AD6DAD" w:rsidP="00AD6DAD">
            <w:pPr>
              <w:tabs>
                <w:tab w:val="clear" w:pos="1615"/>
              </w:tabs>
              <w:outlineLvl w:val="0"/>
              <w:rPr>
                <w:rFonts w:asciiTheme="majorHAnsi" w:hAnsiTheme="majorHAnsi" w:cstheme="majorHAnsi"/>
                <w:bCs/>
              </w:rPr>
            </w:pPr>
          </w:p>
        </w:tc>
      </w:tr>
      <w:tr w:rsidR="00AD6DAD" w:rsidRPr="008E5D88" w14:paraId="37D5F285" w14:textId="77777777" w:rsidTr="00162468">
        <w:trPr>
          <w:trHeight w:val="391"/>
        </w:trPr>
        <w:tc>
          <w:tcPr>
            <w:tcW w:w="7650" w:type="dxa"/>
          </w:tcPr>
          <w:p w14:paraId="71D8417E" w14:textId="3114CBD4" w:rsidR="00AD6DAD" w:rsidRPr="008E5D88" w:rsidRDefault="00AD6DAD" w:rsidP="00AD6DAD">
            <w:pPr>
              <w:tabs>
                <w:tab w:val="clear" w:pos="1615"/>
              </w:tabs>
              <w:rPr>
                <w:rFonts w:asciiTheme="majorHAnsi" w:hAnsiTheme="majorHAnsi" w:cstheme="majorHAnsi"/>
                <w:bCs/>
              </w:rPr>
            </w:pPr>
            <w:r w:rsidRPr="008E5D88">
              <w:rPr>
                <w:rFonts w:asciiTheme="majorHAnsi" w:hAnsiTheme="majorHAnsi" w:cstheme="majorHAnsi"/>
              </w:rPr>
              <w:t>8. TRABALHO FINAL DE CURSO</w:t>
            </w:r>
          </w:p>
        </w:tc>
        <w:tc>
          <w:tcPr>
            <w:tcW w:w="1417" w:type="dxa"/>
          </w:tcPr>
          <w:p w14:paraId="10556A26" w14:textId="3535EA04" w:rsidR="00AD6DAD" w:rsidRPr="008E5D88" w:rsidRDefault="00F875E1" w:rsidP="00AD6DAD">
            <w:pPr>
              <w:tabs>
                <w:tab w:val="clear" w:pos="1615"/>
              </w:tabs>
              <w:rPr>
                <w:rFonts w:asciiTheme="majorHAnsi" w:hAnsiTheme="majorHAnsi" w:cstheme="majorHAnsi"/>
                <w:bCs/>
              </w:rPr>
            </w:pPr>
            <w:r>
              <w:rPr>
                <w:rFonts w:asciiTheme="majorHAnsi" w:hAnsiTheme="majorHAnsi" w:cstheme="majorHAnsi"/>
                <w:bCs/>
              </w:rPr>
              <w:t>22</w:t>
            </w:r>
          </w:p>
        </w:tc>
      </w:tr>
      <w:tr w:rsidR="00AD6DAD" w:rsidRPr="008E5D88" w14:paraId="7919FE6B" w14:textId="77777777" w:rsidTr="00162468">
        <w:trPr>
          <w:trHeight w:val="391"/>
        </w:trPr>
        <w:tc>
          <w:tcPr>
            <w:tcW w:w="7650" w:type="dxa"/>
          </w:tcPr>
          <w:p w14:paraId="25C5B36E" w14:textId="6B5C754A" w:rsidR="00AD6DAD" w:rsidRPr="008E5D88" w:rsidRDefault="00AD6DAD" w:rsidP="00AD6DAD">
            <w:pPr>
              <w:tabs>
                <w:tab w:val="clear" w:pos="1615"/>
              </w:tabs>
              <w:outlineLvl w:val="0"/>
              <w:rPr>
                <w:rFonts w:asciiTheme="majorHAnsi" w:hAnsiTheme="majorHAnsi" w:cstheme="majorHAnsi"/>
                <w:bCs/>
              </w:rPr>
            </w:pPr>
          </w:p>
        </w:tc>
        <w:tc>
          <w:tcPr>
            <w:tcW w:w="1417" w:type="dxa"/>
          </w:tcPr>
          <w:p w14:paraId="2C815802" w14:textId="77777777" w:rsidR="00AD6DAD" w:rsidRPr="008E5D88" w:rsidRDefault="00AD6DAD" w:rsidP="00AD6DAD">
            <w:pPr>
              <w:tabs>
                <w:tab w:val="clear" w:pos="1615"/>
              </w:tabs>
              <w:outlineLvl w:val="0"/>
              <w:rPr>
                <w:rFonts w:asciiTheme="majorHAnsi" w:hAnsiTheme="majorHAnsi" w:cstheme="majorHAnsi"/>
                <w:bCs/>
              </w:rPr>
            </w:pPr>
          </w:p>
        </w:tc>
      </w:tr>
      <w:tr w:rsidR="00AD6DAD" w:rsidRPr="008E5D88" w14:paraId="12349565" w14:textId="77777777" w:rsidTr="00162468">
        <w:trPr>
          <w:trHeight w:val="391"/>
        </w:trPr>
        <w:tc>
          <w:tcPr>
            <w:tcW w:w="7650" w:type="dxa"/>
          </w:tcPr>
          <w:p w14:paraId="754249D3" w14:textId="6F184E1C" w:rsidR="00AD6DAD" w:rsidRPr="008E5D88" w:rsidRDefault="00AD6DAD" w:rsidP="00AD6DAD">
            <w:pPr>
              <w:tabs>
                <w:tab w:val="clear" w:pos="1615"/>
              </w:tabs>
              <w:rPr>
                <w:rFonts w:asciiTheme="majorHAnsi" w:hAnsiTheme="majorHAnsi" w:cstheme="majorHAnsi"/>
                <w:bCs/>
              </w:rPr>
            </w:pPr>
            <w:r w:rsidRPr="008E5D88">
              <w:rPr>
                <w:rFonts w:asciiTheme="majorHAnsi" w:hAnsiTheme="majorHAnsi" w:cstheme="majorHAnsi"/>
              </w:rPr>
              <w:t>9. BIBLIOGRAFIA</w:t>
            </w:r>
          </w:p>
        </w:tc>
        <w:tc>
          <w:tcPr>
            <w:tcW w:w="1417" w:type="dxa"/>
          </w:tcPr>
          <w:p w14:paraId="0B1726B5" w14:textId="18BC1494" w:rsidR="00AD6DAD" w:rsidRPr="008E5D88" w:rsidRDefault="00F875E1" w:rsidP="00AD6DAD">
            <w:pPr>
              <w:tabs>
                <w:tab w:val="clear" w:pos="1615"/>
              </w:tabs>
              <w:rPr>
                <w:rFonts w:asciiTheme="majorHAnsi" w:hAnsiTheme="majorHAnsi" w:cstheme="majorHAnsi"/>
                <w:bCs/>
              </w:rPr>
            </w:pPr>
            <w:r>
              <w:rPr>
                <w:rFonts w:asciiTheme="majorHAnsi" w:hAnsiTheme="majorHAnsi" w:cstheme="majorHAnsi"/>
                <w:bCs/>
              </w:rPr>
              <w:t>24</w:t>
            </w:r>
          </w:p>
        </w:tc>
      </w:tr>
      <w:tr w:rsidR="00AD6DAD" w:rsidRPr="008E5D88" w14:paraId="6DB1F9B7" w14:textId="77777777" w:rsidTr="00162468">
        <w:trPr>
          <w:trHeight w:val="391"/>
        </w:trPr>
        <w:tc>
          <w:tcPr>
            <w:tcW w:w="7650" w:type="dxa"/>
          </w:tcPr>
          <w:p w14:paraId="0653FA8B" w14:textId="77777777" w:rsidR="00AD6DAD" w:rsidRPr="008E5D88" w:rsidRDefault="00AD6DAD" w:rsidP="00AD6DAD">
            <w:pPr>
              <w:tabs>
                <w:tab w:val="clear" w:pos="1615"/>
              </w:tabs>
              <w:outlineLvl w:val="0"/>
              <w:rPr>
                <w:rFonts w:asciiTheme="majorHAnsi" w:hAnsiTheme="majorHAnsi" w:cstheme="majorHAnsi"/>
                <w:bCs/>
              </w:rPr>
            </w:pPr>
          </w:p>
        </w:tc>
        <w:tc>
          <w:tcPr>
            <w:tcW w:w="1417" w:type="dxa"/>
            <w:vAlign w:val="center"/>
          </w:tcPr>
          <w:p w14:paraId="5EBF5879" w14:textId="77777777" w:rsidR="00AD6DAD" w:rsidRPr="008E5D88" w:rsidRDefault="00AD6DAD" w:rsidP="00AD6DAD">
            <w:pPr>
              <w:tabs>
                <w:tab w:val="clear" w:pos="1615"/>
              </w:tabs>
              <w:outlineLvl w:val="0"/>
              <w:rPr>
                <w:rFonts w:asciiTheme="majorHAnsi" w:hAnsiTheme="majorHAnsi" w:cstheme="majorHAnsi"/>
                <w:bCs/>
              </w:rPr>
            </w:pPr>
          </w:p>
        </w:tc>
      </w:tr>
      <w:tr w:rsidR="00AD6DAD" w:rsidRPr="008E5D88" w14:paraId="06D1FE7A" w14:textId="77777777" w:rsidTr="00162468">
        <w:trPr>
          <w:trHeight w:val="391"/>
        </w:trPr>
        <w:tc>
          <w:tcPr>
            <w:tcW w:w="7650" w:type="dxa"/>
          </w:tcPr>
          <w:p w14:paraId="5FC5C090" w14:textId="5C3513D4" w:rsidR="00AD6DAD" w:rsidRPr="008E5D88" w:rsidRDefault="00AD6DAD" w:rsidP="00AD6DAD">
            <w:pPr>
              <w:tabs>
                <w:tab w:val="clear" w:pos="1615"/>
              </w:tabs>
              <w:rPr>
                <w:rFonts w:asciiTheme="majorHAnsi" w:hAnsiTheme="majorHAnsi" w:cstheme="majorHAnsi"/>
                <w:bCs/>
              </w:rPr>
            </w:pPr>
            <w:r w:rsidRPr="008E5D88">
              <w:rPr>
                <w:rFonts w:asciiTheme="majorHAnsi" w:hAnsiTheme="majorHAnsi" w:cstheme="majorHAnsi"/>
              </w:rPr>
              <w:t>ANEXO 1</w:t>
            </w:r>
          </w:p>
        </w:tc>
        <w:tc>
          <w:tcPr>
            <w:tcW w:w="1417" w:type="dxa"/>
          </w:tcPr>
          <w:p w14:paraId="4079417C" w14:textId="55C89681" w:rsidR="00AD6DAD" w:rsidRPr="008E5D88" w:rsidRDefault="00F875E1" w:rsidP="00AD6DAD">
            <w:pPr>
              <w:tabs>
                <w:tab w:val="clear" w:pos="1615"/>
              </w:tabs>
              <w:rPr>
                <w:rFonts w:asciiTheme="majorHAnsi" w:hAnsiTheme="majorHAnsi" w:cstheme="majorHAnsi"/>
                <w:bCs/>
              </w:rPr>
            </w:pPr>
            <w:r>
              <w:rPr>
                <w:rFonts w:asciiTheme="majorHAnsi" w:hAnsiTheme="majorHAnsi" w:cstheme="majorHAnsi"/>
                <w:bCs/>
              </w:rPr>
              <w:t>25</w:t>
            </w:r>
          </w:p>
        </w:tc>
      </w:tr>
      <w:bookmarkEnd w:id="1"/>
    </w:tbl>
    <w:p w14:paraId="57B39656" w14:textId="7859AB63" w:rsidR="004254B5" w:rsidRPr="008E5D88" w:rsidRDefault="004254B5" w:rsidP="00AA431F">
      <w:pPr>
        <w:tabs>
          <w:tab w:val="clear" w:pos="1615"/>
        </w:tabs>
        <w:spacing w:line="259" w:lineRule="auto"/>
        <w:rPr>
          <w:rFonts w:asciiTheme="majorHAnsi" w:hAnsiTheme="majorHAnsi" w:cstheme="majorHAnsi"/>
          <w:noProof/>
          <w:lang w:eastAsia="pt-BR"/>
        </w:rPr>
      </w:pPr>
      <w:r w:rsidRPr="008E5D88">
        <w:rPr>
          <w:rFonts w:asciiTheme="majorHAnsi" w:hAnsiTheme="majorHAnsi" w:cstheme="majorHAnsi"/>
          <w:noProof/>
          <w:lang w:eastAsia="pt-BR"/>
        </w:rPr>
        <w:br w:type="page"/>
      </w:r>
    </w:p>
    <w:p w14:paraId="55793120" w14:textId="6FBCC38E" w:rsidR="00E436BA" w:rsidRPr="008E5D88" w:rsidRDefault="00E436BA" w:rsidP="00AA431F">
      <w:pPr>
        <w:rPr>
          <w:rFonts w:asciiTheme="majorHAnsi" w:hAnsiTheme="majorHAnsi" w:cstheme="majorHAnsi"/>
        </w:rPr>
        <w:sectPr w:rsidR="00E436BA" w:rsidRPr="008E5D88" w:rsidSect="004254B5">
          <w:footerReference w:type="default" r:id="rId12"/>
          <w:footerReference w:type="first" r:id="rId13"/>
          <w:pgSz w:w="11906" w:h="16838"/>
          <w:pgMar w:top="1134" w:right="1134" w:bottom="1701" w:left="1134" w:header="709" w:footer="680" w:gutter="0"/>
          <w:pgNumType w:start="1"/>
          <w:cols w:space="708"/>
          <w:titlePg/>
          <w:docGrid w:linePitch="360"/>
        </w:sectPr>
      </w:pPr>
    </w:p>
    <w:p w14:paraId="6E91DCB0" w14:textId="367E9E3E" w:rsidR="00316A3D" w:rsidRPr="008E5D88" w:rsidRDefault="00E22866" w:rsidP="001F0AFE">
      <w:pPr>
        <w:pStyle w:val="PargrafodaLista"/>
        <w:tabs>
          <w:tab w:val="clear" w:pos="1615"/>
        </w:tabs>
        <w:spacing w:after="0" w:line="360" w:lineRule="auto"/>
        <w:ind w:left="0" w:right="-149"/>
        <w:jc w:val="both"/>
        <w:rPr>
          <w:rFonts w:asciiTheme="majorHAnsi" w:hAnsiTheme="majorHAnsi" w:cstheme="majorHAnsi"/>
          <w:b/>
          <w:color w:val="4875BD" w:themeColor="accent1"/>
          <w:sz w:val="44"/>
          <w:szCs w:val="36"/>
        </w:rPr>
      </w:pPr>
      <w:bookmarkStart w:id="2" w:name="_Toc22823416"/>
      <w:bookmarkStart w:id="3" w:name="_Toc91670965"/>
      <w:r w:rsidRPr="008E5D88">
        <w:rPr>
          <w:rFonts w:asciiTheme="majorHAnsi" w:hAnsiTheme="majorHAnsi" w:cstheme="majorHAnsi"/>
          <w:b/>
          <w:color w:val="4875BD" w:themeColor="accent1"/>
          <w:sz w:val="44"/>
          <w:szCs w:val="36"/>
        </w:rPr>
        <w:lastRenderedPageBreak/>
        <w:t>APRESENTAÇÃO</w:t>
      </w:r>
      <w:bookmarkStart w:id="4" w:name="_Toc22826312"/>
      <w:bookmarkEnd w:id="2"/>
      <w:bookmarkEnd w:id="3"/>
    </w:p>
    <w:p w14:paraId="2711652C" w14:textId="1D6FC4B9" w:rsidR="008E5D88" w:rsidRPr="004F2AA9" w:rsidRDefault="008E5D88" w:rsidP="004F2AA9">
      <w:pPr>
        <w:tabs>
          <w:tab w:val="left" w:pos="7797"/>
        </w:tabs>
        <w:spacing w:line="360" w:lineRule="auto"/>
        <w:ind w:right="-1" w:firstLine="709"/>
        <w:jc w:val="both"/>
        <w:rPr>
          <w:rFonts w:asciiTheme="majorHAnsi" w:hAnsiTheme="majorHAnsi" w:cstheme="majorHAnsi"/>
          <w:sz w:val="24"/>
          <w:szCs w:val="24"/>
        </w:rPr>
      </w:pPr>
      <w:r w:rsidRPr="004F2AA9">
        <w:rPr>
          <w:rFonts w:asciiTheme="majorHAnsi" w:hAnsiTheme="majorHAnsi" w:cstheme="majorHAnsi"/>
          <w:sz w:val="24"/>
          <w:szCs w:val="24"/>
        </w:rPr>
        <w:t xml:space="preserve">A proposta de arquitetura dos cursos de tecnologias e engenharias remete ao conjunto de conteúdos articuladores de competências, centrado no desenvolvimento do conhecimento, habilidade e atitudes (CHA) de forma interdisciplinar. A proposta é fundamentada na interdisciplinaridade e avança para a transdisciplinaridade ao longo do curso. </w:t>
      </w:r>
    </w:p>
    <w:p w14:paraId="6162FE7B" w14:textId="63DAB822" w:rsidR="008E5D88" w:rsidRPr="004F2AA9" w:rsidRDefault="008E5D88" w:rsidP="004F2AA9">
      <w:pPr>
        <w:tabs>
          <w:tab w:val="left" w:pos="7797"/>
        </w:tabs>
        <w:spacing w:line="360" w:lineRule="auto"/>
        <w:ind w:right="-1" w:firstLine="709"/>
        <w:jc w:val="both"/>
        <w:rPr>
          <w:rFonts w:asciiTheme="majorHAnsi" w:hAnsiTheme="majorHAnsi" w:cstheme="majorHAnsi"/>
          <w:sz w:val="24"/>
          <w:szCs w:val="24"/>
        </w:rPr>
      </w:pPr>
      <w:r w:rsidRPr="004F2AA9">
        <w:rPr>
          <w:rFonts w:asciiTheme="majorHAnsi" w:hAnsiTheme="majorHAnsi" w:cstheme="majorHAnsi"/>
          <w:sz w:val="24"/>
          <w:szCs w:val="24"/>
        </w:rPr>
        <w:t>Destaca-se que esta proposta é inovadora, desenvolvida exclusivamente para os cursos da UnDF, não havendo nenhum comparativo com outras instituições de educação superior e seus cursos.</w:t>
      </w:r>
    </w:p>
    <w:p w14:paraId="2DC9A90C" w14:textId="58D6E2C4" w:rsidR="008E5D88" w:rsidRPr="004F2AA9" w:rsidRDefault="008E5D88" w:rsidP="004F2AA9">
      <w:pPr>
        <w:tabs>
          <w:tab w:val="left" w:pos="7797"/>
        </w:tabs>
        <w:spacing w:line="360" w:lineRule="auto"/>
        <w:ind w:right="-1" w:firstLine="709"/>
        <w:jc w:val="both"/>
        <w:rPr>
          <w:rFonts w:asciiTheme="majorHAnsi" w:hAnsiTheme="majorHAnsi" w:cstheme="majorHAnsi"/>
          <w:sz w:val="24"/>
          <w:szCs w:val="24"/>
        </w:rPr>
      </w:pPr>
      <w:r w:rsidRPr="004F2AA9">
        <w:rPr>
          <w:rFonts w:asciiTheme="majorHAnsi" w:hAnsiTheme="majorHAnsi" w:cstheme="majorHAnsi"/>
          <w:sz w:val="24"/>
          <w:szCs w:val="24"/>
        </w:rPr>
        <w:t>A arquitetura apresenta-se dividida em oito semestres e prevê projetos aplicados baseados na resolução de problemas, não somente ela, como uma das metodologias ativas utilizadas.</w:t>
      </w:r>
    </w:p>
    <w:p w14:paraId="2C670E92" w14:textId="46C6610E" w:rsidR="008E5D88" w:rsidRPr="004F2AA9" w:rsidRDefault="008E5D88" w:rsidP="004F2AA9">
      <w:pPr>
        <w:tabs>
          <w:tab w:val="left" w:pos="7797"/>
        </w:tabs>
        <w:spacing w:line="360" w:lineRule="auto"/>
        <w:ind w:right="-1" w:firstLine="709"/>
        <w:jc w:val="both"/>
        <w:rPr>
          <w:rFonts w:asciiTheme="majorHAnsi" w:hAnsiTheme="majorHAnsi" w:cstheme="majorHAnsi"/>
          <w:sz w:val="24"/>
          <w:szCs w:val="24"/>
        </w:rPr>
      </w:pPr>
      <w:r w:rsidRPr="004F2AA9">
        <w:rPr>
          <w:rFonts w:asciiTheme="majorHAnsi" w:hAnsiTheme="majorHAnsi" w:cstheme="majorHAnsi"/>
          <w:sz w:val="24"/>
          <w:szCs w:val="24"/>
        </w:rPr>
        <w:t>Como ponto de conexão entre os cursos, bem como com os conteúdos de cada semestre, a interdisciplinaridade está intrínseca em todos os momentos, envolvendo na dialogicidade a prática que integra os saberes para a resolução de problemas e a construção de novas competências, habilidades e atitudes.</w:t>
      </w:r>
    </w:p>
    <w:p w14:paraId="08A6CF62" w14:textId="4386267C" w:rsidR="008E5D88" w:rsidRPr="004F2AA9" w:rsidRDefault="008E5D88" w:rsidP="004F2AA9">
      <w:pPr>
        <w:tabs>
          <w:tab w:val="left" w:pos="7797"/>
        </w:tabs>
        <w:spacing w:line="360" w:lineRule="auto"/>
        <w:ind w:right="-1" w:firstLine="709"/>
        <w:jc w:val="both"/>
        <w:rPr>
          <w:rFonts w:asciiTheme="majorHAnsi" w:hAnsiTheme="majorHAnsi" w:cstheme="majorHAnsi"/>
          <w:sz w:val="24"/>
          <w:szCs w:val="24"/>
        </w:rPr>
      </w:pPr>
      <w:r w:rsidRPr="004F2AA9">
        <w:rPr>
          <w:rFonts w:asciiTheme="majorHAnsi" w:hAnsiTheme="majorHAnsi" w:cstheme="majorHAnsi"/>
          <w:sz w:val="24"/>
          <w:szCs w:val="24"/>
        </w:rPr>
        <w:t xml:space="preserve">A organização da arquitetura do curso, por meio de projetos aplicados, busca a formação articulada e complementar, enfatizando a indissociabilidade entre os saberes do estudante e o processo de construção do conhecimento entre o ensino, pesquisa e extensão, estabelecendo significados e relações que a prática profissional, educacional e a investigação dos fazeres como elemento permanente.  </w:t>
      </w:r>
    </w:p>
    <w:p w14:paraId="026E9C00" w14:textId="0C7F3911" w:rsidR="008E5D88" w:rsidRPr="004F2AA9" w:rsidRDefault="008E5D88" w:rsidP="004F2AA9">
      <w:pPr>
        <w:tabs>
          <w:tab w:val="left" w:pos="7797"/>
        </w:tabs>
        <w:spacing w:line="360" w:lineRule="auto"/>
        <w:ind w:right="-1" w:firstLine="709"/>
        <w:jc w:val="both"/>
        <w:rPr>
          <w:rFonts w:asciiTheme="majorHAnsi" w:hAnsiTheme="majorHAnsi" w:cstheme="majorHAnsi"/>
          <w:sz w:val="24"/>
          <w:szCs w:val="24"/>
        </w:rPr>
      </w:pPr>
      <w:r w:rsidRPr="004F2AA9">
        <w:rPr>
          <w:rFonts w:asciiTheme="majorHAnsi" w:hAnsiTheme="majorHAnsi" w:cstheme="majorHAnsi"/>
          <w:sz w:val="24"/>
          <w:szCs w:val="24"/>
        </w:rPr>
        <w:t>Como elementos essenciais para a formação, a proposta do curso prevê convênios interinstitucionais (nacionais e internacionais) e com empresas, visando à busca por certificações intermediárias e por estágios.</w:t>
      </w:r>
    </w:p>
    <w:p w14:paraId="686364B8" w14:textId="07BD08BC" w:rsidR="008E5D88" w:rsidRPr="004F2AA9" w:rsidRDefault="008E5D88" w:rsidP="004F2AA9">
      <w:pPr>
        <w:tabs>
          <w:tab w:val="left" w:pos="7797"/>
        </w:tabs>
        <w:spacing w:line="360" w:lineRule="auto"/>
        <w:ind w:right="-1" w:firstLine="709"/>
        <w:jc w:val="both"/>
        <w:rPr>
          <w:rFonts w:asciiTheme="majorHAnsi" w:hAnsiTheme="majorHAnsi" w:cstheme="majorHAnsi"/>
          <w:sz w:val="24"/>
          <w:szCs w:val="24"/>
        </w:rPr>
      </w:pPr>
      <w:r w:rsidRPr="004F2AA9">
        <w:rPr>
          <w:rFonts w:asciiTheme="majorHAnsi" w:hAnsiTheme="majorHAnsi" w:cstheme="majorHAnsi"/>
          <w:sz w:val="24"/>
          <w:szCs w:val="24"/>
        </w:rPr>
        <w:t>Nesse cenário, contempla-se em todos os semestres:</w:t>
      </w:r>
    </w:p>
    <w:p w14:paraId="481BD3F1" w14:textId="77777777" w:rsidR="008E5D88" w:rsidRPr="008E5D88" w:rsidRDefault="008E5D88" w:rsidP="004F2AA9">
      <w:pPr>
        <w:pStyle w:val="PargrafodaLista"/>
        <w:widowControl w:val="0"/>
        <w:numPr>
          <w:ilvl w:val="0"/>
          <w:numId w:val="10"/>
        </w:numPr>
        <w:tabs>
          <w:tab w:val="clear" w:pos="1615"/>
        </w:tabs>
        <w:spacing w:before="207" w:after="0"/>
        <w:jc w:val="both"/>
        <w:rPr>
          <w:rFonts w:asciiTheme="majorHAnsi" w:eastAsia="Arial" w:hAnsiTheme="majorHAnsi" w:cstheme="majorHAnsi"/>
          <w:bCs/>
          <w:sz w:val="24"/>
          <w:szCs w:val="24"/>
        </w:rPr>
      </w:pPr>
      <w:r w:rsidRPr="008E5D88">
        <w:rPr>
          <w:rFonts w:asciiTheme="majorHAnsi" w:eastAsia="Arial" w:hAnsiTheme="majorHAnsi" w:cstheme="majorHAnsi"/>
          <w:bCs/>
          <w:sz w:val="24"/>
          <w:szCs w:val="24"/>
        </w:rPr>
        <w:t>Estágio supervisionado;</w:t>
      </w:r>
    </w:p>
    <w:p w14:paraId="6E9EA103" w14:textId="77777777" w:rsidR="008E5D88" w:rsidRPr="008E5D88" w:rsidRDefault="008E5D88" w:rsidP="004F2AA9">
      <w:pPr>
        <w:pStyle w:val="PargrafodaLista"/>
        <w:widowControl w:val="0"/>
        <w:numPr>
          <w:ilvl w:val="0"/>
          <w:numId w:val="10"/>
        </w:numPr>
        <w:tabs>
          <w:tab w:val="clear" w:pos="1615"/>
        </w:tabs>
        <w:spacing w:before="207" w:after="0"/>
        <w:jc w:val="both"/>
        <w:rPr>
          <w:rFonts w:asciiTheme="majorHAnsi" w:eastAsia="Arial" w:hAnsiTheme="majorHAnsi" w:cstheme="majorHAnsi"/>
          <w:bCs/>
          <w:sz w:val="24"/>
          <w:szCs w:val="24"/>
        </w:rPr>
      </w:pPr>
      <w:r w:rsidRPr="008E5D88">
        <w:rPr>
          <w:rFonts w:asciiTheme="majorHAnsi" w:eastAsia="Arial" w:hAnsiTheme="majorHAnsi" w:cstheme="majorHAnsi"/>
          <w:bCs/>
          <w:sz w:val="24"/>
          <w:szCs w:val="24"/>
        </w:rPr>
        <w:t>Convênio com empresas;</w:t>
      </w:r>
    </w:p>
    <w:p w14:paraId="5693CF79" w14:textId="77777777" w:rsidR="008E5D88" w:rsidRPr="008E5D88" w:rsidRDefault="008E5D88" w:rsidP="004F2AA9">
      <w:pPr>
        <w:pStyle w:val="PargrafodaLista"/>
        <w:widowControl w:val="0"/>
        <w:numPr>
          <w:ilvl w:val="0"/>
          <w:numId w:val="10"/>
        </w:numPr>
        <w:tabs>
          <w:tab w:val="clear" w:pos="1615"/>
        </w:tabs>
        <w:spacing w:before="207" w:after="0"/>
        <w:jc w:val="both"/>
        <w:rPr>
          <w:rFonts w:asciiTheme="majorHAnsi" w:eastAsia="Arial" w:hAnsiTheme="majorHAnsi" w:cstheme="majorHAnsi"/>
          <w:bCs/>
          <w:sz w:val="24"/>
          <w:szCs w:val="24"/>
        </w:rPr>
      </w:pPr>
      <w:r w:rsidRPr="008E5D88">
        <w:rPr>
          <w:rFonts w:asciiTheme="majorHAnsi" w:eastAsia="Arial" w:hAnsiTheme="majorHAnsi" w:cstheme="majorHAnsi"/>
          <w:bCs/>
          <w:sz w:val="24"/>
          <w:szCs w:val="24"/>
        </w:rPr>
        <w:t>Atividades complementares;</w:t>
      </w:r>
    </w:p>
    <w:p w14:paraId="7F8B37A2" w14:textId="77777777" w:rsidR="008E5D88" w:rsidRPr="008E5D88" w:rsidRDefault="008E5D88" w:rsidP="004F2AA9">
      <w:pPr>
        <w:pStyle w:val="PargrafodaLista"/>
        <w:widowControl w:val="0"/>
        <w:numPr>
          <w:ilvl w:val="0"/>
          <w:numId w:val="10"/>
        </w:numPr>
        <w:tabs>
          <w:tab w:val="clear" w:pos="1615"/>
        </w:tabs>
        <w:spacing w:before="207" w:after="0"/>
        <w:jc w:val="both"/>
        <w:rPr>
          <w:rFonts w:asciiTheme="majorHAnsi" w:eastAsia="Arial" w:hAnsiTheme="majorHAnsi" w:cstheme="majorHAnsi"/>
          <w:bCs/>
          <w:sz w:val="24"/>
          <w:szCs w:val="24"/>
        </w:rPr>
      </w:pPr>
      <w:r w:rsidRPr="008E5D88">
        <w:rPr>
          <w:rFonts w:asciiTheme="majorHAnsi" w:eastAsia="Arial" w:hAnsiTheme="majorHAnsi" w:cstheme="majorHAnsi"/>
          <w:bCs/>
          <w:sz w:val="24"/>
          <w:szCs w:val="24"/>
        </w:rPr>
        <w:t>Disciplinas optativas;</w:t>
      </w:r>
    </w:p>
    <w:p w14:paraId="1AE24A86" w14:textId="77777777" w:rsidR="008E5D88" w:rsidRPr="008E5D88" w:rsidRDefault="008E5D88" w:rsidP="004F2AA9">
      <w:pPr>
        <w:pStyle w:val="PargrafodaLista"/>
        <w:widowControl w:val="0"/>
        <w:numPr>
          <w:ilvl w:val="0"/>
          <w:numId w:val="10"/>
        </w:numPr>
        <w:tabs>
          <w:tab w:val="clear" w:pos="1615"/>
        </w:tabs>
        <w:spacing w:before="207" w:after="0"/>
        <w:jc w:val="both"/>
        <w:rPr>
          <w:rFonts w:asciiTheme="majorHAnsi" w:eastAsia="Arial" w:hAnsiTheme="majorHAnsi" w:cstheme="majorHAnsi"/>
          <w:bCs/>
          <w:sz w:val="24"/>
          <w:szCs w:val="24"/>
        </w:rPr>
      </w:pPr>
      <w:r w:rsidRPr="008E5D88">
        <w:rPr>
          <w:rFonts w:asciiTheme="majorHAnsi" w:eastAsia="Arial" w:hAnsiTheme="majorHAnsi" w:cstheme="majorHAnsi"/>
          <w:bCs/>
          <w:sz w:val="24"/>
          <w:szCs w:val="24"/>
        </w:rPr>
        <w:t>Certificações: Cisco, IBM, Google, Toefl, entre outras;</w:t>
      </w:r>
    </w:p>
    <w:p w14:paraId="7651B624" w14:textId="77777777" w:rsidR="008E5D88" w:rsidRPr="008E5D88" w:rsidRDefault="008E5D88" w:rsidP="004F2AA9">
      <w:pPr>
        <w:pStyle w:val="PargrafodaLista"/>
        <w:widowControl w:val="0"/>
        <w:numPr>
          <w:ilvl w:val="0"/>
          <w:numId w:val="10"/>
        </w:numPr>
        <w:tabs>
          <w:tab w:val="clear" w:pos="1615"/>
        </w:tabs>
        <w:spacing w:before="207" w:after="0"/>
        <w:jc w:val="both"/>
        <w:rPr>
          <w:rFonts w:asciiTheme="majorHAnsi" w:eastAsia="Arial" w:hAnsiTheme="majorHAnsi" w:cstheme="majorHAnsi"/>
          <w:bCs/>
          <w:sz w:val="24"/>
          <w:szCs w:val="24"/>
        </w:rPr>
      </w:pPr>
      <w:r w:rsidRPr="008E5D88">
        <w:rPr>
          <w:rFonts w:asciiTheme="majorHAnsi" w:eastAsia="Arial" w:hAnsiTheme="majorHAnsi" w:cstheme="majorHAnsi"/>
          <w:bCs/>
          <w:sz w:val="24"/>
          <w:szCs w:val="24"/>
        </w:rPr>
        <w:t>Relatório de estágio supervisionado; e</w:t>
      </w:r>
    </w:p>
    <w:p w14:paraId="37C57D83" w14:textId="77777777" w:rsidR="008E5D88" w:rsidRPr="008E5D88" w:rsidRDefault="008E5D88" w:rsidP="004F2AA9">
      <w:pPr>
        <w:pStyle w:val="PargrafodaLista"/>
        <w:widowControl w:val="0"/>
        <w:numPr>
          <w:ilvl w:val="0"/>
          <w:numId w:val="10"/>
        </w:numPr>
        <w:tabs>
          <w:tab w:val="clear" w:pos="1615"/>
        </w:tabs>
        <w:spacing w:before="207" w:after="0"/>
        <w:jc w:val="both"/>
        <w:rPr>
          <w:rFonts w:asciiTheme="majorHAnsi" w:hAnsiTheme="majorHAnsi" w:cstheme="majorHAnsi"/>
        </w:rPr>
      </w:pPr>
      <w:r w:rsidRPr="008E5D88">
        <w:rPr>
          <w:rFonts w:asciiTheme="majorHAnsi" w:eastAsia="Arial" w:hAnsiTheme="majorHAnsi" w:cstheme="majorHAnsi"/>
          <w:bCs/>
          <w:sz w:val="24"/>
          <w:szCs w:val="24"/>
        </w:rPr>
        <w:t>Relatório do Projeto Aplicado (PA).</w:t>
      </w:r>
      <w:r w:rsidRPr="008E5D88">
        <w:rPr>
          <w:rFonts w:asciiTheme="majorHAnsi" w:hAnsiTheme="majorHAnsi" w:cstheme="majorHAnsi"/>
        </w:rPr>
        <w:br w:type="page"/>
      </w:r>
    </w:p>
    <w:p w14:paraId="2E6CDCF0" w14:textId="1FE583D4" w:rsidR="008E5D88" w:rsidRPr="004F2AA9" w:rsidRDefault="004F2AA9" w:rsidP="004F2AA9">
      <w:pPr>
        <w:pStyle w:val="Ttulo1"/>
        <w:numPr>
          <w:ilvl w:val="0"/>
          <w:numId w:val="8"/>
        </w:numPr>
        <w:tabs>
          <w:tab w:val="clear" w:pos="1615"/>
        </w:tabs>
        <w:spacing w:before="0" w:after="0" w:line="360" w:lineRule="auto"/>
        <w:ind w:left="432" w:hanging="432"/>
        <w:rPr>
          <w:rFonts w:asciiTheme="majorHAnsi" w:hAnsiTheme="majorHAnsi" w:cstheme="majorHAnsi"/>
          <w:color w:val="4875BD"/>
        </w:rPr>
      </w:pPr>
      <w:r w:rsidRPr="004F2AA9">
        <w:rPr>
          <w:rFonts w:asciiTheme="majorHAnsi" w:hAnsiTheme="majorHAnsi" w:cstheme="majorHAnsi"/>
          <w:color w:val="4875BD"/>
        </w:rPr>
        <w:lastRenderedPageBreak/>
        <w:t>DIRETRIZES CURRICULARES NACIONAIS</w:t>
      </w:r>
    </w:p>
    <w:p w14:paraId="2164AE91" w14:textId="7A04D9AD" w:rsidR="008E5D88" w:rsidRPr="008E5D88" w:rsidRDefault="008E5D88" w:rsidP="004F2AA9">
      <w:pPr>
        <w:keepNext/>
        <w:keepLines/>
        <w:pBdr>
          <w:top w:val="nil"/>
          <w:left w:val="nil"/>
          <w:bottom w:val="nil"/>
          <w:right w:val="nil"/>
          <w:between w:val="nil"/>
        </w:pBdr>
        <w:tabs>
          <w:tab w:val="clear" w:pos="1615"/>
        </w:tabs>
        <w:spacing w:after="80" w:line="360" w:lineRule="auto"/>
        <w:ind w:firstLine="709"/>
        <w:jc w:val="both"/>
        <w:rPr>
          <w:rFonts w:asciiTheme="majorHAnsi" w:eastAsia="Arial" w:hAnsiTheme="majorHAnsi" w:cstheme="majorHAnsi"/>
          <w:bCs/>
          <w:sz w:val="24"/>
          <w:szCs w:val="24"/>
        </w:rPr>
      </w:pPr>
      <w:r w:rsidRPr="008E5D88">
        <w:rPr>
          <w:rFonts w:asciiTheme="majorHAnsi" w:eastAsia="Arial" w:hAnsiTheme="majorHAnsi" w:cstheme="majorHAnsi"/>
          <w:bCs/>
          <w:sz w:val="24"/>
          <w:szCs w:val="24"/>
        </w:rPr>
        <w:t>Ao pensar na arquitetura dos cursos de tecnologias e de engenharias em uma perspectiva focada na interdisciplinaridade, necessita-se compreender os conceitos bem como as Diretrizes Curriculares Nacionais, a qual descreve:</w:t>
      </w:r>
    </w:p>
    <w:p w14:paraId="2E89C02D" w14:textId="13139C19" w:rsidR="008E5D88" w:rsidRDefault="008E5D88" w:rsidP="008E5D88">
      <w:pPr>
        <w:keepNext/>
        <w:keepLines/>
        <w:pBdr>
          <w:top w:val="nil"/>
          <w:left w:val="nil"/>
          <w:bottom w:val="nil"/>
          <w:right w:val="nil"/>
          <w:between w:val="nil"/>
        </w:pBdr>
        <w:tabs>
          <w:tab w:val="clear" w:pos="1615"/>
        </w:tabs>
        <w:spacing w:before="360" w:after="80"/>
        <w:ind w:left="2268"/>
        <w:jc w:val="both"/>
        <w:rPr>
          <w:rFonts w:asciiTheme="majorHAnsi" w:eastAsia="Arial" w:hAnsiTheme="majorHAnsi" w:cstheme="majorHAnsi"/>
          <w:bCs/>
        </w:rPr>
      </w:pPr>
      <w:hyperlink r:id="rId14" w:history="1">
        <w:r w:rsidRPr="008E5D88">
          <w:rPr>
            <w:rStyle w:val="Hyperlink"/>
            <w:rFonts w:asciiTheme="majorHAnsi" w:eastAsia="Arial" w:hAnsiTheme="majorHAnsi" w:cstheme="majorHAnsi"/>
            <w:bCs/>
          </w:rPr>
          <w:t>Resolução CNE/CES n. 5, de 16 de novembro de 2016 </w:t>
        </w:r>
      </w:hyperlink>
      <w:r w:rsidRPr="008E5D88">
        <w:rPr>
          <w:rFonts w:asciiTheme="majorHAnsi" w:eastAsia="Arial" w:hAnsiTheme="majorHAnsi" w:cstheme="majorHAnsi"/>
          <w:bCs/>
        </w:rPr>
        <w:t>– Institui as Diretrizes Curriculares Nacionais para os cursos de graduação na área da Computação, abrangendo os cursos de bacharelado em Ciência da Computação, em Sistemas de Informação, em Engenharia de Computação, em Engenharia de Software e de licenciatura em Computação e dá outras providências. (MEC, 2022).</w:t>
      </w:r>
    </w:p>
    <w:p w14:paraId="72581796" w14:textId="77777777" w:rsidR="004F2AA9" w:rsidRPr="008E5D88" w:rsidRDefault="004F2AA9" w:rsidP="008E5D88">
      <w:pPr>
        <w:keepNext/>
        <w:keepLines/>
        <w:pBdr>
          <w:top w:val="nil"/>
          <w:left w:val="nil"/>
          <w:bottom w:val="nil"/>
          <w:right w:val="nil"/>
          <w:between w:val="nil"/>
        </w:pBdr>
        <w:tabs>
          <w:tab w:val="clear" w:pos="1615"/>
        </w:tabs>
        <w:spacing w:before="360" w:after="80"/>
        <w:ind w:left="2268"/>
        <w:jc w:val="both"/>
        <w:rPr>
          <w:rFonts w:asciiTheme="majorHAnsi" w:eastAsia="Arial" w:hAnsiTheme="majorHAnsi" w:cstheme="majorHAnsi"/>
          <w:bCs/>
        </w:rPr>
      </w:pPr>
    </w:p>
    <w:p w14:paraId="759E4D78" w14:textId="271FC9B2" w:rsidR="008E5D88" w:rsidRPr="008E5D88" w:rsidRDefault="008E5D88" w:rsidP="004F2AA9">
      <w:pPr>
        <w:keepNext/>
        <w:keepLines/>
        <w:pBdr>
          <w:top w:val="nil"/>
          <w:left w:val="nil"/>
          <w:bottom w:val="nil"/>
          <w:right w:val="nil"/>
          <w:between w:val="nil"/>
        </w:pBdr>
        <w:tabs>
          <w:tab w:val="clear" w:pos="1615"/>
        </w:tabs>
        <w:spacing w:after="80" w:line="360" w:lineRule="auto"/>
        <w:ind w:firstLine="709"/>
        <w:jc w:val="both"/>
        <w:rPr>
          <w:rFonts w:asciiTheme="majorHAnsi" w:eastAsia="Arial" w:hAnsiTheme="majorHAnsi" w:cstheme="majorHAnsi"/>
          <w:bCs/>
          <w:sz w:val="24"/>
          <w:szCs w:val="24"/>
        </w:rPr>
      </w:pPr>
      <w:r w:rsidRPr="008E5D88">
        <w:rPr>
          <w:rFonts w:asciiTheme="majorHAnsi" w:eastAsia="Arial" w:hAnsiTheme="majorHAnsi" w:cstheme="majorHAnsi"/>
          <w:bCs/>
          <w:sz w:val="24"/>
          <w:szCs w:val="24"/>
        </w:rPr>
        <w:t>Nessa Resolução, no Art. 2.</w:t>
      </w:r>
      <w:r w:rsidRPr="008E5D88">
        <w:rPr>
          <w:rFonts w:asciiTheme="majorHAnsi" w:eastAsia="Arial" w:hAnsiTheme="majorHAnsi" w:cstheme="majorHAnsi"/>
          <w:bCs/>
          <w:sz w:val="24"/>
          <w:szCs w:val="24"/>
          <w:vertAlign w:val="superscript"/>
        </w:rPr>
        <w:t>o</w:t>
      </w:r>
      <w:r w:rsidRPr="008E5D88">
        <w:rPr>
          <w:rFonts w:asciiTheme="majorHAnsi" w:eastAsia="Arial" w:hAnsiTheme="majorHAnsi" w:cstheme="majorHAnsi"/>
          <w:bCs/>
          <w:sz w:val="24"/>
          <w:szCs w:val="24"/>
        </w:rPr>
        <w:t>, a figura 1 representa os requisitos necessários para pensar na arquitetura dos cursos descritos.</w:t>
      </w:r>
    </w:p>
    <w:p w14:paraId="550EED9A" w14:textId="77777777" w:rsidR="008E5D88" w:rsidRPr="004F2AA9" w:rsidRDefault="008E5D88" w:rsidP="008E5D88">
      <w:pPr>
        <w:keepNext/>
        <w:keepLines/>
        <w:pBdr>
          <w:top w:val="nil"/>
          <w:left w:val="nil"/>
          <w:bottom w:val="nil"/>
          <w:right w:val="nil"/>
          <w:between w:val="nil"/>
        </w:pBdr>
        <w:tabs>
          <w:tab w:val="clear" w:pos="1615"/>
        </w:tabs>
        <w:spacing w:before="360" w:after="80" w:line="360" w:lineRule="auto"/>
        <w:jc w:val="both"/>
        <w:rPr>
          <w:rFonts w:asciiTheme="majorHAnsi" w:eastAsia="Arial" w:hAnsiTheme="majorHAnsi" w:cstheme="majorHAnsi"/>
          <w:bCs/>
        </w:rPr>
      </w:pPr>
      <w:r w:rsidRPr="004F2AA9">
        <w:rPr>
          <w:rFonts w:asciiTheme="majorHAnsi" w:eastAsia="Arial" w:hAnsiTheme="majorHAnsi" w:cstheme="majorHAnsi"/>
          <w:bCs/>
          <w:noProof/>
        </w:rPr>
        <mc:AlternateContent>
          <mc:Choice Requires="wps">
            <w:drawing>
              <wp:anchor distT="0" distB="0" distL="114300" distR="114300" simplePos="0" relativeHeight="251687936" behindDoc="1" locked="0" layoutInCell="1" allowOverlap="1" wp14:anchorId="3D305309" wp14:editId="01EE4A87">
                <wp:simplePos x="0" y="0"/>
                <wp:positionH relativeFrom="column">
                  <wp:posOffset>-118111</wp:posOffset>
                </wp:positionH>
                <wp:positionV relativeFrom="paragraph">
                  <wp:posOffset>472439</wp:posOffset>
                </wp:positionV>
                <wp:extent cx="5915025" cy="3590925"/>
                <wp:effectExtent l="0" t="0" r="28575" b="28575"/>
                <wp:wrapNone/>
                <wp:docPr id="205" name="Elipse 205"/>
                <wp:cNvGraphicFramePr/>
                <a:graphic xmlns:a="http://schemas.openxmlformats.org/drawingml/2006/main">
                  <a:graphicData uri="http://schemas.microsoft.com/office/word/2010/wordprocessingShape">
                    <wps:wsp>
                      <wps:cNvSpPr/>
                      <wps:spPr>
                        <a:xfrm>
                          <a:off x="0" y="0"/>
                          <a:ext cx="5915025" cy="3590925"/>
                        </a:xfrm>
                        <a:prstGeom prst="ellipse">
                          <a:avLst/>
                        </a:prstGeom>
                        <a:solidFill>
                          <a:schemeClr val="bg1"/>
                        </a:solidFill>
                        <a:ln>
                          <a:solidFill>
                            <a:schemeClr val="accent2"/>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CF2BDD" id="Elipse 205" o:spid="_x0000_s1026" style="position:absolute;margin-left:-9.3pt;margin-top:37.2pt;width:465.75pt;height:282.7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" fillcolor="white [3212]" strokecolor="#0c4a87 [3205]" strokeweight="1pt">
                <v:stroke dashstyle="3 1" joinstyle="miter"/>
              </v:oval>
            </w:pict>
          </mc:Fallback>
        </mc:AlternateContent>
      </w:r>
      <w:r w:rsidRPr="004F2AA9">
        <w:rPr>
          <w:rFonts w:asciiTheme="majorHAnsi" w:eastAsia="Arial" w:hAnsiTheme="majorHAnsi" w:cstheme="majorHAnsi"/>
          <w:bCs/>
        </w:rPr>
        <w:t>Figura 1: Diretrizes Curriculares Nacionais</w:t>
      </w:r>
    </w:p>
    <w:p w14:paraId="38BE1446" w14:textId="77777777" w:rsidR="008E5D88" w:rsidRPr="008E5D88" w:rsidRDefault="008E5D88" w:rsidP="008E5D88">
      <w:pPr>
        <w:keepNext/>
        <w:keepLines/>
        <w:pBdr>
          <w:top w:val="nil"/>
          <w:left w:val="nil"/>
          <w:bottom w:val="nil"/>
          <w:right w:val="nil"/>
          <w:between w:val="nil"/>
        </w:pBdr>
        <w:tabs>
          <w:tab w:val="clear" w:pos="1615"/>
        </w:tabs>
        <w:spacing w:before="360" w:after="80" w:line="360" w:lineRule="auto"/>
        <w:jc w:val="right"/>
        <w:rPr>
          <w:rFonts w:asciiTheme="majorHAnsi" w:eastAsia="Arial" w:hAnsiTheme="majorHAnsi" w:cstheme="majorHAnsi"/>
          <w:bCs/>
          <w:sz w:val="24"/>
          <w:szCs w:val="24"/>
        </w:rPr>
      </w:pPr>
      <w:r w:rsidRPr="008E5D88">
        <w:rPr>
          <w:rFonts w:asciiTheme="majorHAnsi" w:eastAsia="Arial" w:hAnsiTheme="majorHAnsi" w:cstheme="majorHAnsi"/>
          <w:bCs/>
          <w:noProof/>
          <w:sz w:val="24"/>
          <w:szCs w:val="24"/>
        </w:rPr>
        <mc:AlternateContent>
          <mc:Choice Requires="wps">
            <w:drawing>
              <wp:anchor distT="0" distB="0" distL="114300" distR="114300" simplePos="0" relativeHeight="251689984" behindDoc="1" locked="0" layoutInCell="1" allowOverlap="1" wp14:anchorId="2DADD0BF" wp14:editId="002DEF9B">
                <wp:simplePos x="0" y="0"/>
                <wp:positionH relativeFrom="margin">
                  <wp:posOffset>-99060</wp:posOffset>
                </wp:positionH>
                <wp:positionV relativeFrom="paragraph">
                  <wp:posOffset>333375</wp:posOffset>
                </wp:positionV>
                <wp:extent cx="3857625" cy="2886075"/>
                <wp:effectExtent l="0" t="0" r="28575" b="28575"/>
                <wp:wrapNone/>
                <wp:docPr id="208" name="Elipse 208"/>
                <wp:cNvGraphicFramePr/>
                <a:graphic xmlns:a="http://schemas.openxmlformats.org/drawingml/2006/main">
                  <a:graphicData uri="http://schemas.microsoft.com/office/word/2010/wordprocessingShape">
                    <wps:wsp>
                      <wps:cNvSpPr/>
                      <wps:spPr>
                        <a:xfrm>
                          <a:off x="0" y="0"/>
                          <a:ext cx="3857625" cy="2886075"/>
                        </a:xfrm>
                        <a:prstGeom prst="ellipse">
                          <a:avLst/>
                        </a:prstGeom>
                        <a:solidFill>
                          <a:schemeClr val="bg1"/>
                        </a:solidFill>
                        <a:ln>
                          <a:solidFill>
                            <a:schemeClr val="accent2"/>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8D4D93" id="Elipse 208" o:spid="_x0000_s1026" style="position:absolute;margin-left:-7.8pt;margin-top:26.25pt;width:303.75pt;height:227.25pt;z-index:-251626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" fillcolor="white [3212]" strokecolor="#0c4a87 [3205]" strokeweight="1pt">
                <v:stroke dashstyle="3 1" joinstyle="miter"/>
                <w10:wrap anchorx="margin"/>
              </v:oval>
            </w:pict>
          </mc:Fallback>
        </mc:AlternateContent>
      </w:r>
      <w:r w:rsidRPr="008E5D88">
        <w:rPr>
          <w:rFonts w:asciiTheme="majorHAnsi" w:eastAsia="Arial" w:hAnsiTheme="majorHAnsi" w:cstheme="majorHAnsi"/>
          <w:bCs/>
          <w:noProof/>
          <w:sz w:val="24"/>
          <w:szCs w:val="24"/>
        </w:rPr>
        <mc:AlternateContent>
          <mc:Choice Requires="wps">
            <w:drawing>
              <wp:anchor distT="0" distB="0" distL="114300" distR="114300" simplePos="0" relativeHeight="251688960" behindDoc="1" locked="0" layoutInCell="1" allowOverlap="1" wp14:anchorId="7D4DCAF9" wp14:editId="2C709F1B">
                <wp:simplePos x="0" y="0"/>
                <wp:positionH relativeFrom="margin">
                  <wp:posOffset>-22861</wp:posOffset>
                </wp:positionH>
                <wp:positionV relativeFrom="paragraph">
                  <wp:posOffset>190500</wp:posOffset>
                </wp:positionV>
                <wp:extent cx="4791075" cy="3152775"/>
                <wp:effectExtent l="0" t="0" r="28575" b="28575"/>
                <wp:wrapNone/>
                <wp:docPr id="207" name="Elipse 207"/>
                <wp:cNvGraphicFramePr/>
                <a:graphic xmlns:a="http://schemas.openxmlformats.org/drawingml/2006/main">
                  <a:graphicData uri="http://schemas.microsoft.com/office/word/2010/wordprocessingShape">
                    <wps:wsp>
                      <wps:cNvSpPr/>
                      <wps:spPr>
                        <a:xfrm>
                          <a:off x="0" y="0"/>
                          <a:ext cx="4791075" cy="3152775"/>
                        </a:xfrm>
                        <a:prstGeom prst="ellipse">
                          <a:avLst/>
                        </a:prstGeom>
                        <a:solidFill>
                          <a:schemeClr val="bg1"/>
                        </a:solidFill>
                        <a:ln>
                          <a:solidFill>
                            <a:schemeClr val="accent2"/>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56A06B" id="Elipse 207" o:spid="_x0000_s1026" style="position:absolute;margin-left:-1.8pt;margin-top:15pt;width:377.25pt;height:248.25pt;z-index:-251627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" fillcolor="white [3212]" strokecolor="#0c4a87 [3205]" strokeweight="1pt">
                <v:stroke dashstyle="3 1" joinstyle="miter"/>
                <w10:wrap anchorx="margin"/>
              </v:oval>
            </w:pict>
          </mc:Fallback>
        </mc:AlternateContent>
      </w:r>
      <w:r w:rsidRPr="008E5D88">
        <w:rPr>
          <w:rFonts w:asciiTheme="majorHAnsi" w:eastAsia="Arial" w:hAnsiTheme="majorHAnsi" w:cstheme="majorHAnsi"/>
          <w:bCs/>
          <w:noProof/>
          <w:sz w:val="24"/>
          <w:szCs w:val="24"/>
        </w:rPr>
        <mc:AlternateContent>
          <mc:Choice Requires="wps">
            <w:drawing>
              <wp:anchor distT="0" distB="0" distL="114300" distR="114300" simplePos="0" relativeHeight="251661312" behindDoc="0" locked="0" layoutInCell="1" allowOverlap="1" wp14:anchorId="77949F34" wp14:editId="1BAC8A46">
                <wp:simplePos x="0" y="0"/>
                <wp:positionH relativeFrom="column">
                  <wp:posOffset>1139190</wp:posOffset>
                </wp:positionH>
                <wp:positionV relativeFrom="paragraph">
                  <wp:posOffset>419100</wp:posOffset>
                </wp:positionV>
                <wp:extent cx="981075" cy="771525"/>
                <wp:effectExtent l="76200" t="57150" r="47625" b="123825"/>
                <wp:wrapNone/>
                <wp:docPr id="4" name="Hexágono 4"/>
                <wp:cNvGraphicFramePr/>
                <a:graphic xmlns:a="http://schemas.openxmlformats.org/drawingml/2006/main">
                  <a:graphicData uri="http://schemas.microsoft.com/office/word/2010/wordprocessingShape">
                    <wps:wsp>
                      <wps:cNvSpPr/>
                      <wps:spPr>
                        <a:xfrm>
                          <a:off x="0" y="0"/>
                          <a:ext cx="981075" cy="771525"/>
                        </a:xfrm>
                        <a:prstGeom prst="hexagon">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0">
                          <a:schemeClr val="accent1"/>
                        </a:lnRef>
                        <a:fillRef idx="3">
                          <a:schemeClr val="accent1"/>
                        </a:fillRef>
                        <a:effectRef idx="3">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AC04843"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ágono 4" o:spid="_x0000_s1026" type="#_x0000_t9" style="position:absolute;margin-left:89.7pt;margin-top:33pt;width:77.25pt;height:60.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" adj="4247" fillcolor="#537dc1 [3028]" stroked="f">
                <v:fill color2="#4573bc [3172]" rotate="t" colors="0 #6385c5;.5 #4274c3;1 #3364b3" focus="100%" type="gradient">
                  <o:fill v:ext="view" type="gradientUnscaled"/>
                </v:fill>
                <v:shadow on="t" color="black" opacity="20971f" offset="0,2.2pt"/>
              </v:shape>
            </w:pict>
          </mc:Fallback>
        </mc:AlternateContent>
      </w:r>
    </w:p>
    <w:p w14:paraId="6F1C8769" w14:textId="77777777" w:rsidR="008E5D88" w:rsidRPr="008E5D88" w:rsidRDefault="008E5D88" w:rsidP="008E5D88">
      <w:pPr>
        <w:keepNext/>
        <w:keepLines/>
        <w:pBdr>
          <w:top w:val="nil"/>
          <w:left w:val="nil"/>
          <w:bottom w:val="nil"/>
          <w:right w:val="nil"/>
          <w:between w:val="nil"/>
        </w:pBdr>
        <w:tabs>
          <w:tab w:val="clear" w:pos="1615"/>
        </w:tabs>
        <w:spacing w:before="360" w:after="80" w:line="360" w:lineRule="auto"/>
        <w:jc w:val="right"/>
        <w:rPr>
          <w:rFonts w:asciiTheme="majorHAnsi" w:eastAsia="Arial" w:hAnsiTheme="majorHAnsi" w:cstheme="majorHAnsi"/>
          <w:bCs/>
          <w:sz w:val="24"/>
          <w:szCs w:val="24"/>
        </w:rPr>
      </w:pPr>
      <w:r w:rsidRPr="008E5D88">
        <w:rPr>
          <w:rFonts w:asciiTheme="majorHAnsi" w:eastAsia="Arial" w:hAnsiTheme="majorHAnsi" w:cstheme="majorHAnsi"/>
          <w:bCs/>
          <w:noProof/>
          <w:sz w:val="24"/>
          <w:szCs w:val="24"/>
        </w:rPr>
        <mc:AlternateContent>
          <mc:Choice Requires="wps">
            <w:drawing>
              <wp:anchor distT="0" distB="0" distL="114300" distR="114300" simplePos="0" relativeHeight="251677696" behindDoc="0" locked="0" layoutInCell="1" allowOverlap="1" wp14:anchorId="454166FC" wp14:editId="7918BD4A">
                <wp:simplePos x="0" y="0"/>
                <wp:positionH relativeFrom="column">
                  <wp:posOffset>5191125</wp:posOffset>
                </wp:positionH>
                <wp:positionV relativeFrom="paragraph">
                  <wp:posOffset>456565</wp:posOffset>
                </wp:positionV>
                <wp:extent cx="981075" cy="771525"/>
                <wp:effectExtent l="76200" t="57150" r="47625" b="123825"/>
                <wp:wrapNone/>
                <wp:docPr id="27" name="Hexágono 27"/>
                <wp:cNvGraphicFramePr/>
                <a:graphic xmlns:a="http://schemas.openxmlformats.org/drawingml/2006/main">
                  <a:graphicData uri="http://schemas.microsoft.com/office/word/2010/wordprocessingShape">
                    <wps:wsp>
                      <wps:cNvSpPr/>
                      <wps:spPr>
                        <a:xfrm>
                          <a:off x="0" y="0"/>
                          <a:ext cx="981075" cy="771525"/>
                        </a:xfrm>
                        <a:prstGeom prst="hexagon">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0">
                          <a:schemeClr val="accent1"/>
                        </a:lnRef>
                        <a:fillRef idx="3">
                          <a:schemeClr val="accent1"/>
                        </a:fillRef>
                        <a:effectRef idx="3">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1540A78" id="Hexágono 27" o:spid="_x0000_s1026" type="#_x0000_t9" style="position:absolute;margin-left:408.75pt;margin-top:35.95pt;width:77.25pt;height:60.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" adj="4247" fillcolor="#537dc1 [3028]" stroked="f">
                <v:fill color2="#4573bc [3172]" rotate="t" colors="0 #6385c5;.5 #4274c3;1 #3364b3" focus="100%" type="gradient">
                  <o:fill v:ext="view" type="gradientUnscaled"/>
                </v:fill>
                <v:shadow on="t" color="black" opacity="20971f" offset="0,2.2pt"/>
              </v:shape>
            </w:pict>
          </mc:Fallback>
        </mc:AlternateContent>
      </w:r>
      <w:r w:rsidRPr="008E5D88">
        <w:rPr>
          <w:rFonts w:asciiTheme="majorHAnsi" w:eastAsia="Arial" w:hAnsiTheme="majorHAnsi" w:cstheme="majorHAnsi"/>
          <w:bCs/>
          <w:noProof/>
          <w:sz w:val="24"/>
          <w:szCs w:val="24"/>
        </w:rPr>
        <mc:AlternateContent>
          <mc:Choice Requires="wps">
            <w:drawing>
              <wp:anchor distT="0" distB="0" distL="114300" distR="114300" simplePos="0" relativeHeight="251674624" behindDoc="0" locked="0" layoutInCell="1" allowOverlap="1" wp14:anchorId="4522C7BA" wp14:editId="6255108C">
                <wp:simplePos x="0" y="0"/>
                <wp:positionH relativeFrom="column">
                  <wp:posOffset>4063365</wp:posOffset>
                </wp:positionH>
                <wp:positionV relativeFrom="paragraph">
                  <wp:posOffset>428625</wp:posOffset>
                </wp:positionV>
                <wp:extent cx="981075" cy="771525"/>
                <wp:effectExtent l="76200" t="57150" r="47625" b="123825"/>
                <wp:wrapNone/>
                <wp:docPr id="24" name="Hexágono 24"/>
                <wp:cNvGraphicFramePr/>
                <a:graphic xmlns:a="http://schemas.openxmlformats.org/drawingml/2006/main">
                  <a:graphicData uri="http://schemas.microsoft.com/office/word/2010/wordprocessingShape">
                    <wps:wsp>
                      <wps:cNvSpPr/>
                      <wps:spPr>
                        <a:xfrm>
                          <a:off x="0" y="0"/>
                          <a:ext cx="981075" cy="771525"/>
                        </a:xfrm>
                        <a:prstGeom prst="hexagon">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0">
                          <a:schemeClr val="accent1"/>
                        </a:lnRef>
                        <a:fillRef idx="3">
                          <a:schemeClr val="accent1"/>
                        </a:fillRef>
                        <a:effectRef idx="3">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8948F5C" id="Hexágono 24" o:spid="_x0000_s1026" type="#_x0000_t9" style="position:absolute;margin-left:319.95pt;margin-top:33.75pt;width:77.25pt;height:60.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" adj="4247" fillcolor="#537dc1 [3028]" stroked="f">
                <v:fill color2="#4573bc [3172]" rotate="t" colors="0 #6385c5;.5 #4274c3;1 #3364b3" focus="100%" type="gradient">
                  <o:fill v:ext="view" type="gradientUnscaled"/>
                </v:fill>
                <v:shadow on="t" color="black" opacity="20971f" offset="0,2.2pt"/>
              </v:shape>
            </w:pict>
          </mc:Fallback>
        </mc:AlternateContent>
      </w:r>
      <w:r w:rsidRPr="008E5D88">
        <w:rPr>
          <w:rFonts w:asciiTheme="majorHAnsi" w:eastAsia="Arial" w:hAnsiTheme="majorHAnsi" w:cstheme="majorHAnsi"/>
          <w:bCs/>
          <w:noProof/>
          <w:sz w:val="24"/>
          <w:szCs w:val="24"/>
        </w:rPr>
        <mc:AlternateContent>
          <mc:Choice Requires="wps">
            <w:drawing>
              <wp:anchor distT="0" distB="0" distL="114300" distR="114300" simplePos="0" relativeHeight="251662336" behindDoc="0" locked="0" layoutInCell="1" allowOverlap="1" wp14:anchorId="7468ACDD" wp14:editId="6EBC8A9A">
                <wp:simplePos x="0" y="0"/>
                <wp:positionH relativeFrom="column">
                  <wp:posOffset>1243965</wp:posOffset>
                </wp:positionH>
                <wp:positionV relativeFrom="paragraph">
                  <wp:posOffset>85725</wp:posOffset>
                </wp:positionV>
                <wp:extent cx="781050" cy="485775"/>
                <wp:effectExtent l="0" t="0" r="0" b="0"/>
                <wp:wrapNone/>
                <wp:docPr id="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485775"/>
                        </a:xfrm>
                        <a:prstGeom prst="rect">
                          <a:avLst/>
                        </a:prstGeom>
                        <a:noFill/>
                        <a:ln w="9525">
                          <a:noFill/>
                          <a:miter lim="800000"/>
                          <a:headEnd/>
                          <a:tailEnd/>
                        </a:ln>
                      </wps:spPr>
                      <wps:txbx>
                        <w:txbxContent>
                          <w:p w14:paraId="555FA31A" w14:textId="77777777" w:rsidR="008E5D88" w:rsidRPr="003825D4" w:rsidRDefault="008E5D88" w:rsidP="008E5D88">
                            <w:pPr>
                              <w:jc w:val="center"/>
                              <w:rPr>
                                <w:rFonts w:ascii="Arial" w:hAnsi="Arial" w:cs="Arial"/>
                                <w:b/>
                                <w:bCs/>
                                <w:color w:val="FFFFFF" w:themeColor="background1"/>
                              </w:rPr>
                            </w:pPr>
                            <w:r>
                              <w:rPr>
                                <w:rFonts w:ascii="Arial" w:hAnsi="Arial" w:cs="Arial"/>
                                <w:b/>
                                <w:bCs/>
                                <w:color w:val="FFFFFF" w:themeColor="background1"/>
                              </w:rPr>
                              <w:t>Perfil do Egresso</w:t>
                            </w:r>
                          </w:p>
                        </w:txbxContent>
                      </wps:txbx>
                      <wps:bodyPr rot="0" vert="horz" wrap="square" lIns="91440" tIns="45720" rIns="91440" bIns="45720" anchor="t" anchorCtr="0">
                        <a:noAutofit/>
                      </wps:bodyPr>
                    </wps:wsp>
                  </a:graphicData>
                </a:graphic>
              </wp:anchor>
            </w:drawing>
          </mc:Choice>
          <mc:Fallback>
            <w:pict>
              <v:shapetype w14:anchorId="7468ACDD" id="_x0000_t202" coordsize="21600,21600" o:spt="202" path="m,l,21600r21600,l21600,xe">
                <v:stroke joinstyle="miter"/>
                <v:path gradientshapeok="t" o:connecttype="rect"/>
              </v:shapetype>
              <v:shape id="Caixa de Texto 2" o:spid="_x0000_s1026" type="#_x0000_t202" style="position:absolute;left:0;text-align:left;margin-left:97.95pt;margin-top:6.75pt;width:61.5pt;height:38.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" filled="f" stroked="f">
                <v:textbox>
                  <w:txbxContent>
                    <w:p w14:paraId="555FA31A" w14:textId="77777777" w:rsidR="008E5D88" w:rsidRPr="003825D4" w:rsidRDefault="008E5D88" w:rsidP="008E5D88">
                      <w:pPr>
                        <w:jc w:val="center"/>
                        <w:rPr>
                          <w:rFonts w:ascii="Arial" w:hAnsi="Arial" w:cs="Arial"/>
                          <w:b/>
                          <w:bCs/>
                          <w:color w:val="FFFFFF" w:themeColor="background1"/>
                        </w:rPr>
                      </w:pPr>
                      <w:r>
                        <w:rPr>
                          <w:rFonts w:ascii="Arial" w:hAnsi="Arial" w:cs="Arial"/>
                          <w:b/>
                          <w:bCs/>
                          <w:color w:val="FFFFFF" w:themeColor="background1"/>
                        </w:rPr>
                        <w:t>Perfil do Egresso</w:t>
                      </w:r>
                    </w:p>
                  </w:txbxContent>
                </v:textbox>
              </v:shape>
            </w:pict>
          </mc:Fallback>
        </mc:AlternateContent>
      </w:r>
      <w:r w:rsidRPr="008E5D88">
        <w:rPr>
          <w:rFonts w:asciiTheme="majorHAnsi" w:eastAsia="Arial" w:hAnsiTheme="majorHAnsi" w:cstheme="majorHAnsi"/>
          <w:bCs/>
          <w:noProof/>
          <w:sz w:val="24"/>
          <w:szCs w:val="24"/>
        </w:rPr>
        <mc:AlternateContent>
          <mc:Choice Requires="wps">
            <w:drawing>
              <wp:anchor distT="0" distB="0" distL="114300" distR="114300" simplePos="0" relativeHeight="251663360" behindDoc="0" locked="0" layoutInCell="1" allowOverlap="1" wp14:anchorId="521E1A93" wp14:editId="67EE5124">
                <wp:simplePos x="0" y="0"/>
                <wp:positionH relativeFrom="column">
                  <wp:posOffset>148590</wp:posOffset>
                </wp:positionH>
                <wp:positionV relativeFrom="paragraph">
                  <wp:posOffset>485775</wp:posOffset>
                </wp:positionV>
                <wp:extent cx="981075" cy="771525"/>
                <wp:effectExtent l="76200" t="57150" r="47625" b="123825"/>
                <wp:wrapNone/>
                <wp:docPr id="6" name="Hexágono 6"/>
                <wp:cNvGraphicFramePr/>
                <a:graphic xmlns:a="http://schemas.openxmlformats.org/drawingml/2006/main">
                  <a:graphicData uri="http://schemas.microsoft.com/office/word/2010/wordprocessingShape">
                    <wps:wsp>
                      <wps:cNvSpPr/>
                      <wps:spPr>
                        <a:xfrm>
                          <a:off x="0" y="0"/>
                          <a:ext cx="981075" cy="771525"/>
                        </a:xfrm>
                        <a:prstGeom prst="hexagon">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0">
                          <a:schemeClr val="accent1"/>
                        </a:lnRef>
                        <a:fillRef idx="3">
                          <a:schemeClr val="accent1"/>
                        </a:fillRef>
                        <a:effectRef idx="3">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7EDF874" id="Hexágono 6" o:spid="_x0000_s1026" type="#_x0000_t9" style="position:absolute;margin-left:11.7pt;margin-top:38.25pt;width:77.25pt;height:60.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" adj="4247" fillcolor="#537dc1 [3028]" stroked="f">
                <v:fill color2="#4573bc [3172]" rotate="t" colors="0 #6385c5;.5 #4274c3;1 #3364b3" focus="100%" type="gradient">
                  <o:fill v:ext="view" type="gradientUnscaled"/>
                </v:fill>
                <v:shadow on="t" color="black" opacity="20971f" offset="0,2.2pt"/>
              </v:shape>
            </w:pict>
          </mc:Fallback>
        </mc:AlternateContent>
      </w:r>
      <w:r w:rsidRPr="008E5D88">
        <w:rPr>
          <w:rFonts w:asciiTheme="majorHAnsi" w:eastAsia="Arial" w:hAnsiTheme="majorHAnsi" w:cstheme="majorHAnsi"/>
          <w:bCs/>
          <w:noProof/>
          <w:sz w:val="24"/>
          <w:szCs w:val="24"/>
        </w:rPr>
        <mc:AlternateContent>
          <mc:Choice Requires="wps">
            <w:drawing>
              <wp:anchor distT="0" distB="0" distL="114300" distR="114300" simplePos="0" relativeHeight="251666432" behindDoc="0" locked="0" layoutInCell="1" allowOverlap="1" wp14:anchorId="3CABC6D1" wp14:editId="24F7199E">
                <wp:simplePos x="0" y="0"/>
                <wp:positionH relativeFrom="column">
                  <wp:posOffset>2091690</wp:posOffset>
                </wp:positionH>
                <wp:positionV relativeFrom="paragraph">
                  <wp:posOffset>428625</wp:posOffset>
                </wp:positionV>
                <wp:extent cx="981075" cy="771525"/>
                <wp:effectExtent l="76200" t="57150" r="47625" b="123825"/>
                <wp:wrapNone/>
                <wp:docPr id="10" name="Hexágono 10"/>
                <wp:cNvGraphicFramePr/>
                <a:graphic xmlns:a="http://schemas.openxmlformats.org/drawingml/2006/main">
                  <a:graphicData uri="http://schemas.microsoft.com/office/word/2010/wordprocessingShape">
                    <wps:wsp>
                      <wps:cNvSpPr/>
                      <wps:spPr>
                        <a:xfrm>
                          <a:off x="0" y="0"/>
                          <a:ext cx="981075" cy="771525"/>
                        </a:xfrm>
                        <a:prstGeom prst="hexagon">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0">
                          <a:schemeClr val="accent1"/>
                        </a:lnRef>
                        <a:fillRef idx="3">
                          <a:schemeClr val="accent1"/>
                        </a:fillRef>
                        <a:effectRef idx="3">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DD0FF2F" id="Hexágono 10" o:spid="_x0000_s1026" type="#_x0000_t9" style="position:absolute;margin-left:164.7pt;margin-top:33.75pt;width:77.25pt;height:60.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" adj="4247" fillcolor="#537dc1 [3028]" stroked="f">
                <v:fill color2="#4573bc [3172]" rotate="t" colors="0 #6385c5;.5 #4274c3;1 #3364b3" focus="100%" type="gradient">
                  <o:fill v:ext="view" type="gradientUnscaled"/>
                </v:fill>
                <v:shadow on="t" color="black" opacity="20971f" offset="0,2.2pt"/>
              </v:shape>
            </w:pict>
          </mc:Fallback>
        </mc:AlternateContent>
      </w:r>
    </w:p>
    <w:p w14:paraId="3483BA03" w14:textId="67ECDDF4" w:rsidR="008E5D88" w:rsidRPr="008E5D88" w:rsidRDefault="008E5D88" w:rsidP="008E5D88">
      <w:pPr>
        <w:keepNext/>
        <w:keepLines/>
        <w:pBdr>
          <w:top w:val="nil"/>
          <w:left w:val="nil"/>
          <w:bottom w:val="nil"/>
          <w:right w:val="nil"/>
          <w:between w:val="nil"/>
        </w:pBdr>
        <w:tabs>
          <w:tab w:val="clear" w:pos="1615"/>
        </w:tabs>
        <w:spacing w:before="360" w:after="80" w:line="360" w:lineRule="auto"/>
        <w:jc w:val="right"/>
        <w:rPr>
          <w:rFonts w:asciiTheme="majorHAnsi" w:eastAsia="Arial" w:hAnsiTheme="majorHAnsi" w:cstheme="majorHAnsi"/>
          <w:bCs/>
          <w:sz w:val="24"/>
          <w:szCs w:val="24"/>
        </w:rPr>
      </w:pPr>
      <w:r w:rsidRPr="008E5D88">
        <w:rPr>
          <w:rFonts w:asciiTheme="majorHAnsi" w:eastAsia="Arial" w:hAnsiTheme="majorHAnsi" w:cstheme="majorHAnsi"/>
          <w:bCs/>
          <w:noProof/>
          <w:sz w:val="24"/>
          <w:szCs w:val="24"/>
        </w:rPr>
        <mc:AlternateContent>
          <mc:Choice Requires="wps">
            <w:drawing>
              <wp:anchor distT="0" distB="0" distL="114300" distR="114300" simplePos="0" relativeHeight="251686912" behindDoc="0" locked="0" layoutInCell="1" allowOverlap="1" wp14:anchorId="369E8622" wp14:editId="7A8CA7FB">
                <wp:simplePos x="0" y="0"/>
                <wp:positionH relativeFrom="column">
                  <wp:posOffset>5007610</wp:posOffset>
                </wp:positionH>
                <wp:positionV relativeFrom="paragraph">
                  <wp:posOffset>314325</wp:posOffset>
                </wp:positionV>
                <wp:extent cx="204669" cy="17626"/>
                <wp:effectExtent l="0" t="57150" r="24130" b="97155"/>
                <wp:wrapNone/>
                <wp:docPr id="203" name="Conector de Seta Reta 203"/>
                <wp:cNvGraphicFramePr/>
                <a:graphic xmlns:a="http://schemas.openxmlformats.org/drawingml/2006/main">
                  <a:graphicData uri="http://schemas.microsoft.com/office/word/2010/wordprocessingShape">
                    <wps:wsp>
                      <wps:cNvCnPr/>
                      <wps:spPr>
                        <a:xfrm>
                          <a:off x="0" y="0"/>
                          <a:ext cx="204669" cy="17626"/>
                        </a:xfrm>
                        <a:prstGeom prst="straightConnector1">
                          <a:avLst/>
                        </a:prstGeom>
                        <a:ln>
                          <a:headEnd type="triangle"/>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B4EFF42" id="_x0000_t32" coordsize="21600,21600" o:spt="32" o:oned="t" path="m,l21600,21600e" filled="f">
                <v:path arrowok="t" fillok="f" o:connecttype="none"/>
                <o:lock v:ext="edit" shapetype="t"/>
              </v:shapetype>
              <v:shape id="Conector de Seta Reta 203" o:spid="_x0000_s1026" type="#_x0000_t32" style="position:absolute;margin-left:394.3pt;margin-top:24.75pt;width:16.1pt;height:1.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" strokecolor="#0c4a87 [3205]" strokeweight="1.5pt">
                <v:stroke startarrow="block" endarrow="block" joinstyle="miter"/>
              </v:shape>
            </w:pict>
          </mc:Fallback>
        </mc:AlternateContent>
      </w:r>
      <w:r w:rsidRPr="008E5D88">
        <w:rPr>
          <w:rFonts w:asciiTheme="majorHAnsi" w:eastAsia="Arial" w:hAnsiTheme="majorHAnsi" w:cstheme="majorHAnsi"/>
          <w:bCs/>
          <w:noProof/>
          <w:sz w:val="24"/>
          <w:szCs w:val="24"/>
        </w:rPr>
        <mc:AlternateContent>
          <mc:Choice Requires="wps">
            <w:drawing>
              <wp:anchor distT="0" distB="0" distL="114300" distR="114300" simplePos="0" relativeHeight="251685888" behindDoc="0" locked="0" layoutInCell="1" allowOverlap="1" wp14:anchorId="01153C07" wp14:editId="26AC8521">
                <wp:simplePos x="0" y="0"/>
                <wp:positionH relativeFrom="column">
                  <wp:posOffset>3996690</wp:posOffset>
                </wp:positionH>
                <wp:positionV relativeFrom="paragraph">
                  <wp:posOffset>455930</wp:posOffset>
                </wp:positionV>
                <wp:extent cx="161925" cy="133350"/>
                <wp:effectExtent l="38100" t="38100" r="47625" b="57150"/>
                <wp:wrapNone/>
                <wp:docPr id="202" name="Conector de Seta Reta 202"/>
                <wp:cNvGraphicFramePr/>
                <a:graphic xmlns:a="http://schemas.openxmlformats.org/drawingml/2006/main">
                  <a:graphicData uri="http://schemas.microsoft.com/office/word/2010/wordprocessingShape">
                    <wps:wsp>
                      <wps:cNvCnPr/>
                      <wps:spPr>
                        <a:xfrm flipV="1">
                          <a:off x="0" y="0"/>
                          <a:ext cx="161925" cy="133350"/>
                        </a:xfrm>
                        <a:prstGeom prst="straightConnector1">
                          <a:avLst/>
                        </a:prstGeom>
                        <a:ln>
                          <a:headEnd type="triangle"/>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8F350B" id="Conector de Seta Reta 202" o:spid="_x0000_s1026" type="#_x0000_t32" style="position:absolute;margin-left:314.7pt;margin-top:35.9pt;width:12.75pt;height:10.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" strokecolor="#0c4a87 [3205]" strokeweight="1.5pt">
                <v:stroke startarrow="block" endarrow="block" joinstyle="miter"/>
              </v:shape>
            </w:pict>
          </mc:Fallback>
        </mc:AlternateContent>
      </w:r>
      <w:r w:rsidRPr="008E5D88">
        <w:rPr>
          <w:rFonts w:asciiTheme="majorHAnsi" w:eastAsia="Arial" w:hAnsiTheme="majorHAnsi" w:cstheme="majorHAnsi"/>
          <w:bCs/>
          <w:noProof/>
          <w:sz w:val="24"/>
          <w:szCs w:val="24"/>
        </w:rPr>
        <mc:AlternateContent>
          <mc:Choice Requires="wps">
            <w:drawing>
              <wp:anchor distT="0" distB="0" distL="114300" distR="114300" simplePos="0" relativeHeight="251681792" behindDoc="0" locked="0" layoutInCell="1" allowOverlap="1" wp14:anchorId="437BF963" wp14:editId="061B2B5D">
                <wp:simplePos x="0" y="0"/>
                <wp:positionH relativeFrom="column">
                  <wp:posOffset>2034540</wp:posOffset>
                </wp:positionH>
                <wp:positionV relativeFrom="paragraph">
                  <wp:posOffset>461645</wp:posOffset>
                </wp:positionV>
                <wp:extent cx="161925" cy="133350"/>
                <wp:effectExtent l="38100" t="38100" r="47625" b="57150"/>
                <wp:wrapNone/>
                <wp:docPr id="198" name="Conector de Seta Reta 198"/>
                <wp:cNvGraphicFramePr/>
                <a:graphic xmlns:a="http://schemas.openxmlformats.org/drawingml/2006/main">
                  <a:graphicData uri="http://schemas.microsoft.com/office/word/2010/wordprocessingShape">
                    <wps:wsp>
                      <wps:cNvCnPr/>
                      <wps:spPr>
                        <a:xfrm flipV="1">
                          <a:off x="0" y="0"/>
                          <a:ext cx="161925" cy="133350"/>
                        </a:xfrm>
                        <a:prstGeom prst="straightConnector1">
                          <a:avLst/>
                        </a:prstGeom>
                        <a:ln>
                          <a:headEnd type="triangle"/>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5710D1" id="Conector de Seta Reta 198" o:spid="_x0000_s1026" type="#_x0000_t32" style="position:absolute;margin-left:160.2pt;margin-top:36.35pt;width:12.75pt;height:10.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" strokecolor="#0c4a87 [3205]" strokeweight="1.5pt">
                <v:stroke startarrow="block" endarrow="block" joinstyle="miter"/>
              </v:shape>
            </w:pict>
          </mc:Fallback>
        </mc:AlternateContent>
      </w:r>
      <w:r w:rsidRPr="008E5D88">
        <w:rPr>
          <w:rFonts w:asciiTheme="majorHAnsi" w:eastAsia="Arial" w:hAnsiTheme="majorHAnsi" w:cstheme="majorHAnsi"/>
          <w:bCs/>
          <w:noProof/>
          <w:sz w:val="24"/>
          <w:szCs w:val="24"/>
        </w:rPr>
        <mc:AlternateContent>
          <mc:Choice Requires="wps">
            <w:drawing>
              <wp:anchor distT="0" distB="0" distL="114300" distR="114300" simplePos="0" relativeHeight="251680768" behindDoc="0" locked="0" layoutInCell="1" allowOverlap="1" wp14:anchorId="5B5B493A" wp14:editId="581529FC">
                <wp:simplePos x="0" y="0"/>
                <wp:positionH relativeFrom="column">
                  <wp:posOffset>1653540</wp:posOffset>
                </wp:positionH>
                <wp:positionV relativeFrom="paragraph">
                  <wp:posOffset>204470</wp:posOffset>
                </wp:positionV>
                <wp:extent cx="0" cy="190500"/>
                <wp:effectExtent l="76200" t="38100" r="57150" b="57150"/>
                <wp:wrapNone/>
                <wp:docPr id="197" name="Conector de Seta Reta 197"/>
                <wp:cNvGraphicFramePr/>
                <a:graphic xmlns:a="http://schemas.openxmlformats.org/drawingml/2006/main">
                  <a:graphicData uri="http://schemas.microsoft.com/office/word/2010/wordprocessingShape">
                    <wps:wsp>
                      <wps:cNvCnPr/>
                      <wps:spPr>
                        <a:xfrm flipV="1">
                          <a:off x="0" y="0"/>
                          <a:ext cx="0" cy="190500"/>
                        </a:xfrm>
                        <a:prstGeom prst="straightConnector1">
                          <a:avLst/>
                        </a:prstGeom>
                        <a:ln>
                          <a:headEnd type="triangle"/>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423B27" id="Conector de Seta Reta 197" o:spid="_x0000_s1026" type="#_x0000_t32" style="position:absolute;margin-left:130.2pt;margin-top:16.1pt;width:0;height:1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" strokecolor="#0c4a87 [3205]" strokeweight="1.5pt">
                <v:stroke startarrow="block" endarrow="block" joinstyle="miter"/>
              </v:shape>
            </w:pict>
          </mc:Fallback>
        </mc:AlternateContent>
      </w:r>
      <w:r w:rsidRPr="008E5D88">
        <w:rPr>
          <w:rFonts w:asciiTheme="majorHAnsi" w:eastAsia="Arial" w:hAnsiTheme="majorHAnsi" w:cstheme="majorHAnsi"/>
          <w:bCs/>
          <w:noProof/>
          <w:sz w:val="24"/>
          <w:szCs w:val="24"/>
        </w:rPr>
        <mc:AlternateContent>
          <mc:Choice Requires="wps">
            <w:drawing>
              <wp:anchor distT="0" distB="0" distL="114300" distR="114300" simplePos="0" relativeHeight="251678720" behindDoc="0" locked="0" layoutInCell="1" allowOverlap="1" wp14:anchorId="3EF88250" wp14:editId="5EAC01C4">
                <wp:simplePos x="0" y="0"/>
                <wp:positionH relativeFrom="column">
                  <wp:posOffset>5225415</wp:posOffset>
                </wp:positionH>
                <wp:positionV relativeFrom="paragraph">
                  <wp:posOffset>194945</wp:posOffset>
                </wp:positionV>
                <wp:extent cx="1028700" cy="295275"/>
                <wp:effectExtent l="0" t="0" r="0" b="0"/>
                <wp:wrapNone/>
                <wp:docPr id="2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95275"/>
                        </a:xfrm>
                        <a:prstGeom prst="rect">
                          <a:avLst/>
                        </a:prstGeom>
                        <a:noFill/>
                        <a:ln w="9525">
                          <a:noFill/>
                          <a:miter lim="800000"/>
                          <a:headEnd/>
                          <a:tailEnd/>
                        </a:ln>
                      </wps:spPr>
                      <wps:txbx>
                        <w:txbxContent>
                          <w:p w14:paraId="2DCCB67E" w14:textId="77777777" w:rsidR="008E5D88" w:rsidRPr="003825D4" w:rsidRDefault="008E5D88" w:rsidP="008E5D88">
                            <w:pPr>
                              <w:jc w:val="center"/>
                              <w:rPr>
                                <w:rFonts w:ascii="Arial" w:hAnsi="Arial" w:cs="Arial"/>
                                <w:b/>
                                <w:bCs/>
                                <w:color w:val="FFFFFF" w:themeColor="background1"/>
                                <w:sz w:val="18"/>
                                <w:szCs w:val="18"/>
                              </w:rPr>
                            </w:pPr>
                            <w:r>
                              <w:rPr>
                                <w:rFonts w:ascii="Arial" w:hAnsi="Arial" w:cs="Arial"/>
                                <w:b/>
                                <w:bCs/>
                                <w:color w:val="FFFFFF" w:themeColor="background1"/>
                                <w:sz w:val="18"/>
                                <w:szCs w:val="18"/>
                              </w:rPr>
                              <w:t>TCC</w:t>
                            </w:r>
                          </w:p>
                        </w:txbxContent>
                      </wps:txbx>
                      <wps:bodyPr rot="0" vert="horz" wrap="square" lIns="91440" tIns="45720" rIns="91440" bIns="45720" anchor="t" anchorCtr="0">
                        <a:noAutofit/>
                      </wps:bodyPr>
                    </wps:wsp>
                  </a:graphicData>
                </a:graphic>
              </wp:anchor>
            </w:drawing>
          </mc:Choice>
          <mc:Fallback>
            <w:pict>
              <v:shape w14:anchorId="3EF88250" id="_x0000_s1027" type="#_x0000_t202" style="position:absolute;left:0;text-align:left;margin-left:411.45pt;margin-top:15.35pt;width:81pt;height:23.2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" filled="f" stroked="f">
                <v:textbox>
                  <w:txbxContent>
                    <w:p w14:paraId="2DCCB67E" w14:textId="77777777" w:rsidR="008E5D88" w:rsidRPr="003825D4" w:rsidRDefault="008E5D88" w:rsidP="008E5D88">
                      <w:pPr>
                        <w:jc w:val="center"/>
                        <w:rPr>
                          <w:rFonts w:ascii="Arial" w:hAnsi="Arial" w:cs="Arial"/>
                          <w:b/>
                          <w:bCs/>
                          <w:color w:val="FFFFFF" w:themeColor="background1"/>
                          <w:sz w:val="18"/>
                          <w:szCs w:val="18"/>
                        </w:rPr>
                      </w:pPr>
                      <w:r>
                        <w:rPr>
                          <w:rFonts w:ascii="Arial" w:hAnsi="Arial" w:cs="Arial"/>
                          <w:b/>
                          <w:bCs/>
                          <w:color w:val="FFFFFF" w:themeColor="background1"/>
                          <w:sz w:val="18"/>
                          <w:szCs w:val="18"/>
                        </w:rPr>
                        <w:t>TCC</w:t>
                      </w:r>
                    </w:p>
                  </w:txbxContent>
                </v:textbox>
              </v:shape>
            </w:pict>
          </mc:Fallback>
        </mc:AlternateContent>
      </w:r>
      <w:r w:rsidRPr="008E5D88">
        <w:rPr>
          <w:rFonts w:asciiTheme="majorHAnsi" w:eastAsia="Arial" w:hAnsiTheme="majorHAnsi" w:cstheme="majorHAnsi"/>
          <w:bCs/>
          <w:noProof/>
          <w:sz w:val="24"/>
          <w:szCs w:val="24"/>
        </w:rPr>
        <mc:AlternateContent>
          <mc:Choice Requires="wps">
            <w:drawing>
              <wp:anchor distT="0" distB="0" distL="114300" distR="114300" simplePos="0" relativeHeight="251676672" behindDoc="0" locked="0" layoutInCell="1" allowOverlap="1" wp14:anchorId="07CC99B8" wp14:editId="4F31CF55">
                <wp:simplePos x="0" y="0"/>
                <wp:positionH relativeFrom="column">
                  <wp:posOffset>4019550</wp:posOffset>
                </wp:positionH>
                <wp:positionV relativeFrom="paragraph">
                  <wp:posOffset>196215</wp:posOffset>
                </wp:positionV>
                <wp:extent cx="1028700" cy="295275"/>
                <wp:effectExtent l="0" t="0" r="0" b="0"/>
                <wp:wrapNone/>
                <wp:docPr id="2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95275"/>
                        </a:xfrm>
                        <a:prstGeom prst="rect">
                          <a:avLst/>
                        </a:prstGeom>
                        <a:noFill/>
                        <a:ln w="9525">
                          <a:noFill/>
                          <a:miter lim="800000"/>
                          <a:headEnd/>
                          <a:tailEnd/>
                        </a:ln>
                      </wps:spPr>
                      <wps:txbx>
                        <w:txbxContent>
                          <w:p w14:paraId="0D21923D" w14:textId="77777777" w:rsidR="008E5D88" w:rsidRPr="003825D4" w:rsidRDefault="008E5D88" w:rsidP="008E5D88">
                            <w:pPr>
                              <w:jc w:val="center"/>
                              <w:rPr>
                                <w:rFonts w:ascii="Arial" w:hAnsi="Arial" w:cs="Arial"/>
                                <w:b/>
                                <w:bCs/>
                                <w:color w:val="FFFFFF" w:themeColor="background1"/>
                                <w:sz w:val="18"/>
                                <w:szCs w:val="18"/>
                              </w:rPr>
                            </w:pPr>
                            <w:r>
                              <w:rPr>
                                <w:rFonts w:ascii="Arial" w:hAnsi="Arial" w:cs="Arial"/>
                                <w:b/>
                                <w:bCs/>
                                <w:color w:val="FFFFFF" w:themeColor="background1"/>
                                <w:sz w:val="18"/>
                                <w:szCs w:val="18"/>
                              </w:rPr>
                              <w:t>Avaliação</w:t>
                            </w:r>
                          </w:p>
                        </w:txbxContent>
                      </wps:txbx>
                      <wps:bodyPr rot="0" vert="horz" wrap="square" lIns="91440" tIns="45720" rIns="91440" bIns="45720" anchor="t" anchorCtr="0">
                        <a:noAutofit/>
                      </wps:bodyPr>
                    </wps:wsp>
                  </a:graphicData>
                </a:graphic>
              </wp:anchor>
            </w:drawing>
          </mc:Choice>
          <mc:Fallback>
            <w:pict>
              <v:shape w14:anchorId="07CC99B8" id="_x0000_s1028" type="#_x0000_t202" style="position:absolute;left:0;text-align:left;margin-left:316.5pt;margin-top:15.45pt;width:81pt;height:23.2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" filled="f" stroked="f">
                <v:textbox>
                  <w:txbxContent>
                    <w:p w14:paraId="0D21923D" w14:textId="77777777" w:rsidR="008E5D88" w:rsidRPr="003825D4" w:rsidRDefault="008E5D88" w:rsidP="008E5D88">
                      <w:pPr>
                        <w:jc w:val="center"/>
                        <w:rPr>
                          <w:rFonts w:ascii="Arial" w:hAnsi="Arial" w:cs="Arial"/>
                          <w:b/>
                          <w:bCs/>
                          <w:color w:val="FFFFFF" w:themeColor="background1"/>
                          <w:sz w:val="18"/>
                          <w:szCs w:val="18"/>
                        </w:rPr>
                      </w:pPr>
                      <w:r>
                        <w:rPr>
                          <w:rFonts w:ascii="Arial" w:hAnsi="Arial" w:cs="Arial"/>
                          <w:b/>
                          <w:bCs/>
                          <w:color w:val="FFFFFF" w:themeColor="background1"/>
                          <w:sz w:val="18"/>
                          <w:szCs w:val="18"/>
                        </w:rPr>
                        <w:t>Avaliação</w:t>
                      </w:r>
                    </w:p>
                  </w:txbxContent>
                </v:textbox>
              </v:shape>
            </w:pict>
          </mc:Fallback>
        </mc:AlternateContent>
      </w:r>
      <w:r w:rsidRPr="008E5D88">
        <w:rPr>
          <w:rFonts w:asciiTheme="majorHAnsi" w:eastAsia="Arial" w:hAnsiTheme="majorHAnsi" w:cstheme="majorHAnsi"/>
          <w:bCs/>
          <w:noProof/>
          <w:sz w:val="24"/>
          <w:szCs w:val="24"/>
        </w:rPr>
        <mc:AlternateContent>
          <mc:Choice Requires="wps">
            <w:drawing>
              <wp:anchor distT="0" distB="0" distL="114300" distR="114300" simplePos="0" relativeHeight="251670528" behindDoc="0" locked="0" layoutInCell="1" allowOverlap="1" wp14:anchorId="44EBBF27" wp14:editId="42B383D3">
                <wp:simplePos x="0" y="0"/>
                <wp:positionH relativeFrom="column">
                  <wp:posOffset>3072765</wp:posOffset>
                </wp:positionH>
                <wp:positionV relativeFrom="paragraph">
                  <wp:posOffset>471170</wp:posOffset>
                </wp:positionV>
                <wp:extent cx="1123950" cy="523875"/>
                <wp:effectExtent l="0" t="0" r="0" b="0"/>
                <wp:wrapNone/>
                <wp:docPr id="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523875"/>
                        </a:xfrm>
                        <a:prstGeom prst="rect">
                          <a:avLst/>
                        </a:prstGeom>
                        <a:noFill/>
                        <a:ln w="9525">
                          <a:noFill/>
                          <a:miter lim="800000"/>
                          <a:headEnd/>
                          <a:tailEnd/>
                        </a:ln>
                      </wps:spPr>
                      <wps:txbx>
                        <w:txbxContent>
                          <w:p w14:paraId="34B12C92" w14:textId="77777777" w:rsidR="008E5D88" w:rsidRPr="003825D4" w:rsidRDefault="008E5D88" w:rsidP="008E5D88">
                            <w:pPr>
                              <w:jc w:val="center"/>
                              <w:rPr>
                                <w:rFonts w:ascii="Arial" w:hAnsi="Arial" w:cs="Arial"/>
                                <w:b/>
                                <w:bCs/>
                                <w:color w:val="FFFFFF" w:themeColor="background1"/>
                                <w:sz w:val="18"/>
                                <w:szCs w:val="18"/>
                              </w:rPr>
                            </w:pPr>
                            <w:r>
                              <w:rPr>
                                <w:rFonts w:ascii="Arial" w:hAnsi="Arial" w:cs="Arial"/>
                                <w:b/>
                                <w:bCs/>
                                <w:color w:val="FFFFFF" w:themeColor="background1"/>
                                <w:sz w:val="18"/>
                                <w:szCs w:val="18"/>
                              </w:rPr>
                              <w:t>Estágio Curricular Supervisionado</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44EBBF27" id="_x0000_s1029" type="#_x0000_t202" style="position:absolute;left:0;text-align:left;margin-left:241.95pt;margin-top:37.1pt;width:88.5pt;height:41.2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" filled="f" stroked="f">
                <v:textbox>
                  <w:txbxContent>
                    <w:p w14:paraId="34B12C92" w14:textId="77777777" w:rsidR="008E5D88" w:rsidRPr="003825D4" w:rsidRDefault="008E5D88" w:rsidP="008E5D88">
                      <w:pPr>
                        <w:jc w:val="center"/>
                        <w:rPr>
                          <w:rFonts w:ascii="Arial" w:hAnsi="Arial" w:cs="Arial"/>
                          <w:b/>
                          <w:bCs/>
                          <w:color w:val="FFFFFF" w:themeColor="background1"/>
                          <w:sz w:val="18"/>
                          <w:szCs w:val="18"/>
                        </w:rPr>
                      </w:pPr>
                      <w:r>
                        <w:rPr>
                          <w:rFonts w:ascii="Arial" w:hAnsi="Arial" w:cs="Arial"/>
                          <w:b/>
                          <w:bCs/>
                          <w:color w:val="FFFFFF" w:themeColor="background1"/>
                          <w:sz w:val="18"/>
                          <w:szCs w:val="18"/>
                        </w:rPr>
                        <w:t>Estágio Curricular Supervisionado</w:t>
                      </w:r>
                    </w:p>
                  </w:txbxContent>
                </v:textbox>
              </v:shape>
            </w:pict>
          </mc:Fallback>
        </mc:AlternateContent>
      </w:r>
      <w:r w:rsidRPr="008E5D88">
        <w:rPr>
          <w:rFonts w:asciiTheme="majorHAnsi" w:eastAsia="Arial" w:hAnsiTheme="majorHAnsi" w:cstheme="majorHAnsi"/>
          <w:bCs/>
          <w:noProof/>
          <w:sz w:val="24"/>
          <w:szCs w:val="24"/>
        </w:rPr>
        <mc:AlternateContent>
          <mc:Choice Requires="wps">
            <w:drawing>
              <wp:anchor distT="0" distB="0" distL="114300" distR="114300" simplePos="0" relativeHeight="251660288" behindDoc="0" locked="0" layoutInCell="1" allowOverlap="1" wp14:anchorId="626273C2" wp14:editId="3143F591">
                <wp:simplePos x="0" y="0"/>
                <wp:positionH relativeFrom="column">
                  <wp:posOffset>1158240</wp:posOffset>
                </wp:positionH>
                <wp:positionV relativeFrom="paragraph">
                  <wp:posOffset>404495</wp:posOffset>
                </wp:positionV>
                <wp:extent cx="981075" cy="771525"/>
                <wp:effectExtent l="76200" t="57150" r="47625" b="123825"/>
                <wp:wrapNone/>
                <wp:docPr id="7" name="Hexágono 7"/>
                <wp:cNvGraphicFramePr/>
                <a:graphic xmlns:a="http://schemas.openxmlformats.org/drawingml/2006/main">
                  <a:graphicData uri="http://schemas.microsoft.com/office/word/2010/wordprocessingShape">
                    <wps:wsp>
                      <wps:cNvSpPr/>
                      <wps:spPr>
                        <a:xfrm>
                          <a:off x="0" y="0"/>
                          <a:ext cx="981075" cy="771525"/>
                        </a:xfrm>
                        <a:prstGeom prst="hexagon">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0">
                          <a:schemeClr val="accent1"/>
                        </a:lnRef>
                        <a:fillRef idx="3">
                          <a:schemeClr val="accent1"/>
                        </a:fillRef>
                        <a:effectRef idx="3">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3D4A9C3" id="Hexágono 7" o:spid="_x0000_s1026" type="#_x0000_t9" style="position:absolute;margin-left:91.2pt;margin-top:31.85pt;width:77.25pt;height:60.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" adj="4247" fillcolor="#537dc1 [3028]" stroked="f">
                <v:fill color2="#4573bc [3172]" rotate="t" colors="0 #6385c5;.5 #4274c3;1 #3364b3" focus="100%" type="gradient">
                  <o:fill v:ext="view" type="gradientUnscaled"/>
                </v:fill>
                <v:shadow on="t" color="black" opacity="20971f" offset="0,2.2pt"/>
              </v:shape>
            </w:pict>
          </mc:Fallback>
        </mc:AlternateContent>
      </w:r>
      <w:r w:rsidRPr="008E5D88">
        <w:rPr>
          <w:rFonts w:asciiTheme="majorHAnsi" w:eastAsia="Arial" w:hAnsiTheme="majorHAnsi" w:cstheme="majorHAnsi"/>
          <w:bCs/>
          <w:noProof/>
          <w:sz w:val="24"/>
          <w:szCs w:val="24"/>
        </w:rPr>
        <mc:AlternateContent>
          <mc:Choice Requires="wps">
            <w:drawing>
              <wp:anchor distT="0" distB="0" distL="114300" distR="114300" simplePos="0" relativeHeight="251667456" behindDoc="0" locked="0" layoutInCell="1" allowOverlap="1" wp14:anchorId="6F6666E3" wp14:editId="4685FAB1">
                <wp:simplePos x="0" y="0"/>
                <wp:positionH relativeFrom="column">
                  <wp:posOffset>110490</wp:posOffset>
                </wp:positionH>
                <wp:positionV relativeFrom="paragraph">
                  <wp:posOffset>223520</wp:posOffset>
                </wp:positionV>
                <wp:extent cx="1028700" cy="295275"/>
                <wp:effectExtent l="0" t="0" r="0" b="0"/>
                <wp:wrapNone/>
                <wp:docPr id="1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95275"/>
                        </a:xfrm>
                        <a:prstGeom prst="rect">
                          <a:avLst/>
                        </a:prstGeom>
                        <a:noFill/>
                        <a:ln w="9525">
                          <a:noFill/>
                          <a:miter lim="800000"/>
                          <a:headEnd/>
                          <a:tailEnd/>
                        </a:ln>
                      </wps:spPr>
                      <wps:txbx>
                        <w:txbxContent>
                          <w:p w14:paraId="1E1C91A1" w14:textId="77777777" w:rsidR="008E5D88" w:rsidRPr="003825D4" w:rsidRDefault="008E5D88" w:rsidP="008E5D88">
                            <w:pPr>
                              <w:jc w:val="center"/>
                              <w:rPr>
                                <w:rFonts w:ascii="Arial" w:hAnsi="Arial" w:cs="Arial"/>
                                <w:b/>
                                <w:bCs/>
                                <w:color w:val="FFFFFF" w:themeColor="background1"/>
                                <w:sz w:val="18"/>
                                <w:szCs w:val="18"/>
                              </w:rPr>
                            </w:pPr>
                            <w:r w:rsidRPr="003825D4">
                              <w:rPr>
                                <w:rFonts w:ascii="Arial" w:hAnsi="Arial" w:cs="Arial"/>
                                <w:b/>
                                <w:bCs/>
                                <w:color w:val="FFFFFF" w:themeColor="background1"/>
                                <w:sz w:val="18"/>
                                <w:szCs w:val="18"/>
                              </w:rPr>
                              <w:t>Competências</w:t>
                            </w:r>
                          </w:p>
                        </w:txbxContent>
                      </wps:txbx>
                      <wps:bodyPr rot="0" vert="horz" wrap="square" lIns="91440" tIns="45720" rIns="91440" bIns="45720" anchor="t" anchorCtr="0">
                        <a:noAutofit/>
                      </wps:bodyPr>
                    </wps:wsp>
                  </a:graphicData>
                </a:graphic>
              </wp:anchor>
            </w:drawing>
          </mc:Choice>
          <mc:Fallback>
            <w:pict>
              <v:shape w14:anchorId="6F6666E3" id="_x0000_s1030" type="#_x0000_t202" style="position:absolute;left:0;text-align:left;margin-left:8.7pt;margin-top:17.6pt;width:81pt;height:23.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" filled="f" stroked="f">
                <v:textbox>
                  <w:txbxContent>
                    <w:p w14:paraId="1E1C91A1" w14:textId="77777777" w:rsidR="008E5D88" w:rsidRPr="003825D4" w:rsidRDefault="008E5D88" w:rsidP="008E5D88">
                      <w:pPr>
                        <w:jc w:val="center"/>
                        <w:rPr>
                          <w:rFonts w:ascii="Arial" w:hAnsi="Arial" w:cs="Arial"/>
                          <w:b/>
                          <w:bCs/>
                          <w:color w:val="FFFFFF" w:themeColor="background1"/>
                          <w:sz w:val="18"/>
                          <w:szCs w:val="18"/>
                        </w:rPr>
                      </w:pPr>
                      <w:r w:rsidRPr="003825D4">
                        <w:rPr>
                          <w:rFonts w:ascii="Arial" w:hAnsi="Arial" w:cs="Arial"/>
                          <w:b/>
                          <w:bCs/>
                          <w:color w:val="FFFFFF" w:themeColor="background1"/>
                          <w:sz w:val="18"/>
                          <w:szCs w:val="18"/>
                        </w:rPr>
                        <w:t>Competências</w:t>
                      </w:r>
                    </w:p>
                  </w:txbxContent>
                </v:textbox>
              </v:shape>
            </w:pict>
          </mc:Fallback>
        </mc:AlternateContent>
      </w:r>
      <w:r w:rsidRPr="008E5D88">
        <w:rPr>
          <w:rFonts w:asciiTheme="majorHAnsi" w:eastAsia="Arial" w:hAnsiTheme="majorHAnsi" w:cstheme="majorHAnsi"/>
          <w:bCs/>
          <w:noProof/>
          <w:sz w:val="24"/>
          <w:szCs w:val="24"/>
        </w:rPr>
        <mc:AlternateContent>
          <mc:Choice Requires="wps">
            <w:drawing>
              <wp:anchor distT="0" distB="0" distL="114300" distR="114300" simplePos="0" relativeHeight="251668480" behindDoc="0" locked="0" layoutInCell="1" allowOverlap="1" wp14:anchorId="1CEF2541" wp14:editId="1D74F6FF">
                <wp:simplePos x="0" y="0"/>
                <wp:positionH relativeFrom="column">
                  <wp:posOffset>2091690</wp:posOffset>
                </wp:positionH>
                <wp:positionV relativeFrom="paragraph">
                  <wp:posOffset>185420</wp:posOffset>
                </wp:positionV>
                <wp:extent cx="1028700" cy="295275"/>
                <wp:effectExtent l="0" t="0" r="0" b="0"/>
                <wp:wrapNone/>
                <wp:docPr id="1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95275"/>
                        </a:xfrm>
                        <a:prstGeom prst="rect">
                          <a:avLst/>
                        </a:prstGeom>
                        <a:noFill/>
                        <a:ln w="9525">
                          <a:noFill/>
                          <a:miter lim="800000"/>
                          <a:headEnd/>
                          <a:tailEnd/>
                        </a:ln>
                      </wps:spPr>
                      <wps:txbx>
                        <w:txbxContent>
                          <w:p w14:paraId="5C19D5FA" w14:textId="77777777" w:rsidR="008E5D88" w:rsidRPr="003825D4" w:rsidRDefault="008E5D88" w:rsidP="008E5D88">
                            <w:pPr>
                              <w:jc w:val="center"/>
                              <w:rPr>
                                <w:rFonts w:ascii="Arial" w:hAnsi="Arial" w:cs="Arial"/>
                                <w:b/>
                                <w:bCs/>
                                <w:color w:val="FFFFFF" w:themeColor="background1"/>
                                <w:sz w:val="18"/>
                                <w:szCs w:val="18"/>
                              </w:rPr>
                            </w:pPr>
                            <w:r>
                              <w:rPr>
                                <w:rFonts w:ascii="Arial" w:hAnsi="Arial" w:cs="Arial"/>
                                <w:b/>
                                <w:bCs/>
                                <w:color w:val="FFFFFF" w:themeColor="background1"/>
                                <w:sz w:val="18"/>
                                <w:szCs w:val="18"/>
                              </w:rPr>
                              <w:t>Habilidades</w:t>
                            </w:r>
                          </w:p>
                        </w:txbxContent>
                      </wps:txbx>
                      <wps:bodyPr rot="0" vert="horz" wrap="square" lIns="91440" tIns="45720" rIns="91440" bIns="45720" anchor="t" anchorCtr="0">
                        <a:noAutofit/>
                      </wps:bodyPr>
                    </wps:wsp>
                  </a:graphicData>
                </a:graphic>
              </wp:anchor>
            </w:drawing>
          </mc:Choice>
          <mc:Fallback>
            <w:pict>
              <v:shape w14:anchorId="1CEF2541" id="_x0000_s1031" type="#_x0000_t202" style="position:absolute;left:0;text-align:left;margin-left:164.7pt;margin-top:14.6pt;width:81pt;height:23.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" filled="f" stroked="f">
                <v:textbox>
                  <w:txbxContent>
                    <w:p w14:paraId="5C19D5FA" w14:textId="77777777" w:rsidR="008E5D88" w:rsidRPr="003825D4" w:rsidRDefault="008E5D88" w:rsidP="008E5D88">
                      <w:pPr>
                        <w:jc w:val="center"/>
                        <w:rPr>
                          <w:rFonts w:ascii="Arial" w:hAnsi="Arial" w:cs="Arial"/>
                          <w:b/>
                          <w:bCs/>
                          <w:color w:val="FFFFFF" w:themeColor="background1"/>
                          <w:sz w:val="18"/>
                          <w:szCs w:val="18"/>
                        </w:rPr>
                      </w:pPr>
                      <w:r>
                        <w:rPr>
                          <w:rFonts w:ascii="Arial" w:hAnsi="Arial" w:cs="Arial"/>
                          <w:b/>
                          <w:bCs/>
                          <w:color w:val="FFFFFF" w:themeColor="background1"/>
                          <w:sz w:val="18"/>
                          <w:szCs w:val="18"/>
                        </w:rPr>
                        <w:t>Habilidades</w:t>
                      </w:r>
                    </w:p>
                  </w:txbxContent>
                </v:textbox>
              </v:shape>
            </w:pict>
          </mc:Fallback>
        </mc:AlternateContent>
      </w:r>
      <w:r w:rsidRPr="008E5D88">
        <w:rPr>
          <w:rFonts w:asciiTheme="majorHAnsi" w:eastAsia="Arial" w:hAnsiTheme="majorHAnsi" w:cstheme="majorHAnsi"/>
          <w:bCs/>
          <w:noProof/>
          <w:sz w:val="24"/>
          <w:szCs w:val="24"/>
        </w:rPr>
        <mc:AlternateContent>
          <mc:Choice Requires="wps">
            <w:drawing>
              <wp:anchor distT="0" distB="0" distL="114300" distR="114300" simplePos="0" relativeHeight="251659264" behindDoc="0" locked="0" layoutInCell="1" allowOverlap="1" wp14:anchorId="2B3459F2" wp14:editId="126B736E">
                <wp:simplePos x="0" y="0"/>
                <wp:positionH relativeFrom="column">
                  <wp:posOffset>3139440</wp:posOffset>
                </wp:positionH>
                <wp:positionV relativeFrom="paragraph">
                  <wp:posOffset>404495</wp:posOffset>
                </wp:positionV>
                <wp:extent cx="981075" cy="771525"/>
                <wp:effectExtent l="76200" t="57150" r="47625" b="123825"/>
                <wp:wrapNone/>
                <wp:docPr id="19" name="Hexágono 19"/>
                <wp:cNvGraphicFramePr/>
                <a:graphic xmlns:a="http://schemas.openxmlformats.org/drawingml/2006/main">
                  <a:graphicData uri="http://schemas.microsoft.com/office/word/2010/wordprocessingShape">
                    <wps:wsp>
                      <wps:cNvSpPr/>
                      <wps:spPr>
                        <a:xfrm>
                          <a:off x="0" y="0"/>
                          <a:ext cx="981075" cy="771525"/>
                        </a:xfrm>
                        <a:prstGeom prst="hexagon">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0">
                          <a:schemeClr val="accent1"/>
                        </a:lnRef>
                        <a:fillRef idx="3">
                          <a:schemeClr val="accent1"/>
                        </a:fillRef>
                        <a:effectRef idx="3">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6830012" id="Hexágono 19" o:spid="_x0000_s1026" type="#_x0000_t9" style="position:absolute;margin-left:247.2pt;margin-top:31.85pt;width:77.25pt;height:60.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" adj="4247" fillcolor="#537dc1 [3028]" stroked="f">
                <v:fill color2="#4573bc [3172]" rotate="t" colors="0 #6385c5;.5 #4274c3;1 #3364b3" focus="100%" type="gradient">
                  <o:fill v:ext="view" type="gradientUnscaled"/>
                </v:fill>
                <v:shadow on="t" color="black" opacity="20971f" offset="0,2.2pt"/>
              </v:shape>
            </w:pict>
          </mc:Fallback>
        </mc:AlternateContent>
      </w:r>
    </w:p>
    <w:p w14:paraId="3C83CA19" w14:textId="77777777" w:rsidR="008E5D88" w:rsidRPr="008E5D88" w:rsidRDefault="008E5D88" w:rsidP="008E5D88">
      <w:pPr>
        <w:keepNext/>
        <w:keepLines/>
        <w:pBdr>
          <w:top w:val="nil"/>
          <w:left w:val="nil"/>
          <w:bottom w:val="nil"/>
          <w:right w:val="nil"/>
          <w:between w:val="nil"/>
        </w:pBdr>
        <w:tabs>
          <w:tab w:val="clear" w:pos="1615"/>
        </w:tabs>
        <w:spacing w:before="360" w:after="80" w:line="360" w:lineRule="auto"/>
        <w:jc w:val="right"/>
        <w:rPr>
          <w:rFonts w:asciiTheme="majorHAnsi" w:eastAsia="Arial" w:hAnsiTheme="majorHAnsi" w:cstheme="majorHAnsi"/>
          <w:bCs/>
          <w:sz w:val="24"/>
          <w:szCs w:val="24"/>
        </w:rPr>
      </w:pPr>
      <w:r w:rsidRPr="008E5D88">
        <w:rPr>
          <w:rFonts w:asciiTheme="majorHAnsi" w:eastAsia="Arial" w:hAnsiTheme="majorHAnsi" w:cstheme="majorHAnsi"/>
          <w:bCs/>
          <w:noProof/>
          <w:sz w:val="24"/>
          <w:szCs w:val="24"/>
        </w:rPr>
        <mc:AlternateContent>
          <mc:Choice Requires="wps">
            <w:drawing>
              <wp:anchor distT="0" distB="0" distL="114300" distR="114300" simplePos="0" relativeHeight="251691008" behindDoc="0" locked="0" layoutInCell="1" allowOverlap="1" wp14:anchorId="3F38069F" wp14:editId="6362DC6C">
                <wp:simplePos x="0" y="0"/>
                <wp:positionH relativeFrom="column">
                  <wp:posOffset>2100580</wp:posOffset>
                </wp:positionH>
                <wp:positionV relativeFrom="paragraph">
                  <wp:posOffset>289560</wp:posOffset>
                </wp:positionV>
                <wp:extent cx="1034498" cy="14567"/>
                <wp:effectExtent l="19050" t="76200" r="70485" b="100330"/>
                <wp:wrapNone/>
                <wp:docPr id="209" name="Conector de Seta Reta 209"/>
                <wp:cNvGraphicFramePr/>
                <a:graphic xmlns:a="http://schemas.openxmlformats.org/drawingml/2006/main">
                  <a:graphicData uri="http://schemas.microsoft.com/office/word/2010/wordprocessingShape">
                    <wps:wsp>
                      <wps:cNvCnPr/>
                      <wps:spPr>
                        <a:xfrm>
                          <a:off x="0" y="0"/>
                          <a:ext cx="1034498" cy="14567"/>
                        </a:xfrm>
                        <a:prstGeom prst="straightConnector1">
                          <a:avLst/>
                        </a:prstGeom>
                        <a:ln>
                          <a:headEnd type="triangle"/>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94F93D" id="Conector de Seta Reta 209" o:spid="_x0000_s1026" type="#_x0000_t32" style="position:absolute;margin-left:165.4pt;margin-top:22.8pt;width:81.45pt;height:1.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" strokecolor="#0c4a87 [3205]" strokeweight="1.5pt">
                <v:stroke startarrow="block" endarrow="block" joinstyle="miter"/>
              </v:shape>
            </w:pict>
          </mc:Fallback>
        </mc:AlternateContent>
      </w:r>
      <w:r w:rsidRPr="008E5D88">
        <w:rPr>
          <w:rFonts w:asciiTheme="majorHAnsi" w:eastAsia="Arial" w:hAnsiTheme="majorHAnsi" w:cstheme="majorHAnsi"/>
          <w:bCs/>
          <w:noProof/>
          <w:sz w:val="24"/>
          <w:szCs w:val="24"/>
        </w:rPr>
        <mc:AlternateContent>
          <mc:Choice Requires="wps">
            <w:drawing>
              <wp:anchor distT="0" distB="0" distL="114300" distR="114300" simplePos="0" relativeHeight="251683840" behindDoc="0" locked="0" layoutInCell="1" allowOverlap="1" wp14:anchorId="62AF1331" wp14:editId="71803795">
                <wp:simplePos x="0" y="0"/>
                <wp:positionH relativeFrom="column">
                  <wp:posOffset>1034415</wp:posOffset>
                </wp:positionH>
                <wp:positionV relativeFrom="paragraph">
                  <wp:posOffset>27305</wp:posOffset>
                </wp:positionV>
                <wp:extent cx="200025" cy="54610"/>
                <wp:effectExtent l="38100" t="57150" r="9525" b="78740"/>
                <wp:wrapNone/>
                <wp:docPr id="200" name="Conector de Seta Reta 200"/>
                <wp:cNvGraphicFramePr/>
                <a:graphic xmlns:a="http://schemas.openxmlformats.org/drawingml/2006/main">
                  <a:graphicData uri="http://schemas.microsoft.com/office/word/2010/wordprocessingShape">
                    <wps:wsp>
                      <wps:cNvCnPr/>
                      <wps:spPr>
                        <a:xfrm>
                          <a:off x="0" y="0"/>
                          <a:ext cx="200025" cy="54610"/>
                        </a:xfrm>
                        <a:prstGeom prst="straightConnector1">
                          <a:avLst/>
                        </a:prstGeom>
                        <a:ln>
                          <a:headEnd type="triangle"/>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517E38" id="Conector de Seta Reta 200" o:spid="_x0000_s1026" type="#_x0000_t32" style="position:absolute;margin-left:81.45pt;margin-top:2.15pt;width:15.75pt;height:4.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" strokecolor="#0c4a87 [3205]" strokeweight="1.5pt">
                <v:stroke startarrow="block" endarrow="block" joinstyle="miter"/>
              </v:shape>
            </w:pict>
          </mc:Fallback>
        </mc:AlternateContent>
      </w:r>
      <w:r w:rsidRPr="008E5D88">
        <w:rPr>
          <w:rFonts w:asciiTheme="majorHAnsi" w:eastAsia="Arial" w:hAnsiTheme="majorHAnsi" w:cstheme="majorHAnsi"/>
          <w:bCs/>
          <w:noProof/>
          <w:sz w:val="24"/>
          <w:szCs w:val="24"/>
        </w:rPr>
        <mc:AlternateContent>
          <mc:Choice Requires="wps">
            <w:drawing>
              <wp:anchor distT="0" distB="0" distL="114300" distR="114300" simplePos="0" relativeHeight="251682816" behindDoc="0" locked="0" layoutInCell="1" allowOverlap="1" wp14:anchorId="5EE147D6" wp14:editId="038DCE90">
                <wp:simplePos x="0" y="0"/>
                <wp:positionH relativeFrom="column">
                  <wp:posOffset>2044065</wp:posOffset>
                </wp:positionH>
                <wp:positionV relativeFrom="paragraph">
                  <wp:posOffset>484506</wp:posOffset>
                </wp:positionV>
                <wp:extent cx="200025" cy="54610"/>
                <wp:effectExtent l="38100" t="57150" r="9525" b="78740"/>
                <wp:wrapNone/>
                <wp:docPr id="199" name="Conector de Seta Reta 199"/>
                <wp:cNvGraphicFramePr/>
                <a:graphic xmlns:a="http://schemas.openxmlformats.org/drawingml/2006/main">
                  <a:graphicData uri="http://schemas.microsoft.com/office/word/2010/wordprocessingShape">
                    <wps:wsp>
                      <wps:cNvCnPr/>
                      <wps:spPr>
                        <a:xfrm>
                          <a:off x="0" y="0"/>
                          <a:ext cx="200025" cy="54610"/>
                        </a:xfrm>
                        <a:prstGeom prst="straightConnector1">
                          <a:avLst/>
                        </a:prstGeom>
                        <a:ln>
                          <a:headEnd type="triangle"/>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A5DFB3" id="Conector de Seta Reta 199" o:spid="_x0000_s1026" type="#_x0000_t32" style="position:absolute;margin-left:160.95pt;margin-top:38.15pt;width:15.75pt;height:4.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" strokecolor="#0c4a87 [3205]" strokeweight="1.5pt">
                <v:stroke startarrow="block" endarrow="block" joinstyle="miter"/>
              </v:shape>
            </w:pict>
          </mc:Fallback>
        </mc:AlternateContent>
      </w:r>
      <w:r w:rsidRPr="008E5D88">
        <w:rPr>
          <w:rFonts w:asciiTheme="majorHAnsi" w:eastAsia="Arial" w:hAnsiTheme="majorHAnsi" w:cstheme="majorHAnsi"/>
          <w:bCs/>
          <w:noProof/>
          <w:sz w:val="24"/>
          <w:szCs w:val="24"/>
        </w:rPr>
        <mc:AlternateContent>
          <mc:Choice Requires="wps">
            <w:drawing>
              <wp:anchor distT="0" distB="0" distL="114300" distR="114300" simplePos="0" relativeHeight="251664384" behindDoc="0" locked="0" layoutInCell="1" allowOverlap="1" wp14:anchorId="723A1A6A" wp14:editId="3A1445E0">
                <wp:simplePos x="0" y="0"/>
                <wp:positionH relativeFrom="column">
                  <wp:posOffset>1377315</wp:posOffset>
                </wp:positionH>
                <wp:positionV relativeFrom="paragraph">
                  <wp:posOffset>160655</wp:posOffset>
                </wp:positionV>
                <wp:extent cx="533400" cy="333375"/>
                <wp:effectExtent l="0" t="0" r="0" b="0"/>
                <wp:wrapNone/>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33375"/>
                        </a:xfrm>
                        <a:prstGeom prst="rect">
                          <a:avLst/>
                        </a:prstGeom>
                        <a:noFill/>
                        <a:ln w="9525">
                          <a:noFill/>
                          <a:miter lim="800000"/>
                          <a:headEnd/>
                          <a:tailEnd/>
                        </a:ln>
                      </wps:spPr>
                      <wps:txbx>
                        <w:txbxContent>
                          <w:p w14:paraId="412CD9B2" w14:textId="77777777" w:rsidR="008E5D88" w:rsidRPr="003825D4" w:rsidRDefault="008E5D88" w:rsidP="008E5D88">
                            <w:pPr>
                              <w:jc w:val="center"/>
                              <w:rPr>
                                <w:rFonts w:ascii="Arial" w:hAnsi="Arial" w:cs="Arial"/>
                                <w:b/>
                                <w:bCs/>
                                <w:color w:val="FFFFFF" w:themeColor="background1"/>
                              </w:rPr>
                            </w:pPr>
                            <w:r w:rsidRPr="003825D4">
                              <w:rPr>
                                <w:rFonts w:ascii="Arial" w:hAnsi="Arial" w:cs="Arial"/>
                                <w:b/>
                                <w:bCs/>
                                <w:color w:val="FFFFFF" w:themeColor="background1"/>
                              </w:rPr>
                              <w:t>PPC</w:t>
                            </w:r>
                          </w:p>
                        </w:txbxContent>
                      </wps:txbx>
                      <wps:bodyPr rot="0" vert="horz" wrap="square" lIns="91440" tIns="45720" rIns="91440" bIns="45720" anchor="t" anchorCtr="0">
                        <a:noAutofit/>
                      </wps:bodyPr>
                    </wps:wsp>
                  </a:graphicData>
                </a:graphic>
              </wp:anchor>
            </w:drawing>
          </mc:Choice>
          <mc:Fallback>
            <w:pict>
              <v:shape w14:anchorId="723A1A6A" id="_x0000_s1032" type="#_x0000_t202" style="position:absolute;left:0;text-align:left;margin-left:108.45pt;margin-top:12.65pt;width:42pt;height:26.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" filled="f" stroked="f">
                <v:textbox>
                  <w:txbxContent>
                    <w:p w14:paraId="412CD9B2" w14:textId="77777777" w:rsidR="008E5D88" w:rsidRPr="003825D4" w:rsidRDefault="008E5D88" w:rsidP="008E5D88">
                      <w:pPr>
                        <w:jc w:val="center"/>
                        <w:rPr>
                          <w:rFonts w:ascii="Arial" w:hAnsi="Arial" w:cs="Arial"/>
                          <w:b/>
                          <w:bCs/>
                          <w:color w:val="FFFFFF" w:themeColor="background1"/>
                        </w:rPr>
                      </w:pPr>
                      <w:r w:rsidRPr="003825D4">
                        <w:rPr>
                          <w:rFonts w:ascii="Arial" w:hAnsi="Arial" w:cs="Arial"/>
                          <w:b/>
                          <w:bCs/>
                          <w:color w:val="FFFFFF" w:themeColor="background1"/>
                        </w:rPr>
                        <w:t>PPC</w:t>
                      </w:r>
                    </w:p>
                  </w:txbxContent>
                </v:textbox>
              </v:shape>
            </w:pict>
          </mc:Fallback>
        </mc:AlternateContent>
      </w:r>
      <w:r w:rsidRPr="008E5D88">
        <w:rPr>
          <w:rFonts w:asciiTheme="majorHAnsi" w:eastAsia="Arial" w:hAnsiTheme="majorHAnsi" w:cstheme="majorHAnsi"/>
          <w:bCs/>
          <w:noProof/>
          <w:sz w:val="24"/>
          <w:szCs w:val="24"/>
        </w:rPr>
        <mc:AlternateContent>
          <mc:Choice Requires="wps">
            <w:drawing>
              <wp:anchor distT="0" distB="0" distL="114300" distR="114300" simplePos="0" relativeHeight="251665408" behindDoc="0" locked="0" layoutInCell="1" allowOverlap="1" wp14:anchorId="36C97579" wp14:editId="69AC674A">
                <wp:simplePos x="0" y="0"/>
                <wp:positionH relativeFrom="column">
                  <wp:posOffset>243840</wp:posOffset>
                </wp:positionH>
                <wp:positionV relativeFrom="paragraph">
                  <wp:posOffset>408305</wp:posOffset>
                </wp:positionV>
                <wp:extent cx="981075" cy="771525"/>
                <wp:effectExtent l="76200" t="57150" r="47625" b="123825"/>
                <wp:wrapNone/>
                <wp:docPr id="8" name="Hexágono 8"/>
                <wp:cNvGraphicFramePr/>
                <a:graphic xmlns:a="http://schemas.openxmlformats.org/drawingml/2006/main">
                  <a:graphicData uri="http://schemas.microsoft.com/office/word/2010/wordprocessingShape">
                    <wps:wsp>
                      <wps:cNvSpPr/>
                      <wps:spPr>
                        <a:xfrm>
                          <a:off x="0" y="0"/>
                          <a:ext cx="981075" cy="771525"/>
                        </a:xfrm>
                        <a:prstGeom prst="hexagon">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0">
                          <a:schemeClr val="accent1"/>
                        </a:lnRef>
                        <a:fillRef idx="3">
                          <a:schemeClr val="accent1"/>
                        </a:fillRef>
                        <a:effectRef idx="3">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B35949" id="Hexágono 8" o:spid="_x0000_s1026" type="#_x0000_t9" style="position:absolute;margin-left:19.2pt;margin-top:32.15pt;width:77.25pt;height:60.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" adj="4247" fillcolor="#537dc1 [3028]" stroked="f">
                <v:fill color2="#4573bc [3172]" rotate="t" colors="0 #6385c5;.5 #4274c3;1 #3364b3" focus="100%" type="gradient">
                  <o:fill v:ext="view" type="gradientUnscaled"/>
                </v:fill>
                <v:shadow on="t" color="black" opacity="20971f" offset="0,2.2pt"/>
              </v:shape>
            </w:pict>
          </mc:Fallback>
        </mc:AlternateContent>
      </w:r>
      <w:r w:rsidRPr="008E5D88">
        <w:rPr>
          <w:rFonts w:asciiTheme="majorHAnsi" w:eastAsia="Arial" w:hAnsiTheme="majorHAnsi" w:cstheme="majorHAnsi"/>
          <w:bCs/>
          <w:noProof/>
          <w:sz w:val="24"/>
          <w:szCs w:val="24"/>
        </w:rPr>
        <mc:AlternateContent>
          <mc:Choice Requires="wps">
            <w:drawing>
              <wp:anchor distT="0" distB="0" distL="114300" distR="114300" simplePos="0" relativeHeight="251669504" behindDoc="0" locked="0" layoutInCell="1" allowOverlap="1" wp14:anchorId="160374E7" wp14:editId="1DA86E6E">
                <wp:simplePos x="0" y="0"/>
                <wp:positionH relativeFrom="column">
                  <wp:posOffset>2158365</wp:posOffset>
                </wp:positionH>
                <wp:positionV relativeFrom="paragraph">
                  <wp:posOffset>341630</wp:posOffset>
                </wp:positionV>
                <wp:extent cx="981075" cy="771525"/>
                <wp:effectExtent l="76200" t="57150" r="47625" b="123825"/>
                <wp:wrapNone/>
                <wp:docPr id="9" name="Hexágono 9"/>
                <wp:cNvGraphicFramePr/>
                <a:graphic xmlns:a="http://schemas.openxmlformats.org/drawingml/2006/main">
                  <a:graphicData uri="http://schemas.microsoft.com/office/word/2010/wordprocessingShape">
                    <wps:wsp>
                      <wps:cNvSpPr/>
                      <wps:spPr>
                        <a:xfrm>
                          <a:off x="0" y="0"/>
                          <a:ext cx="981075" cy="771525"/>
                        </a:xfrm>
                        <a:prstGeom prst="hexagon">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0">
                          <a:schemeClr val="accent1"/>
                        </a:lnRef>
                        <a:fillRef idx="3">
                          <a:schemeClr val="accent1"/>
                        </a:fillRef>
                        <a:effectRef idx="3">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C64BD7D" id="Hexágono 9" o:spid="_x0000_s1026" type="#_x0000_t9" style="position:absolute;margin-left:169.95pt;margin-top:26.9pt;width:77.25pt;height:60.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" adj="4247" fillcolor="#537dc1 [3028]" stroked="f">
                <v:fill color2="#4573bc [3172]" rotate="t" colors="0 #6385c5;.5 #4274c3;1 #3364b3" focus="100%" type="gradient">
                  <o:fill v:ext="view" type="gradientUnscaled"/>
                </v:fill>
                <v:shadow on="t" color="black" opacity="20971f" offset="0,2.2pt"/>
              </v:shape>
            </w:pict>
          </mc:Fallback>
        </mc:AlternateContent>
      </w:r>
      <w:r w:rsidRPr="008E5D88">
        <w:rPr>
          <w:rFonts w:asciiTheme="majorHAnsi" w:eastAsia="Arial" w:hAnsiTheme="majorHAnsi" w:cstheme="majorHAnsi"/>
          <w:bCs/>
          <w:noProof/>
          <w:sz w:val="24"/>
          <w:szCs w:val="24"/>
        </w:rPr>
        <mc:AlternateContent>
          <mc:Choice Requires="wps">
            <w:drawing>
              <wp:anchor distT="0" distB="0" distL="114300" distR="114300" simplePos="0" relativeHeight="251671552" behindDoc="0" locked="0" layoutInCell="1" allowOverlap="1" wp14:anchorId="61A12164" wp14:editId="7D8AD257">
                <wp:simplePos x="0" y="0"/>
                <wp:positionH relativeFrom="column">
                  <wp:posOffset>2101215</wp:posOffset>
                </wp:positionH>
                <wp:positionV relativeFrom="paragraph">
                  <wp:posOffset>494030</wp:posOffset>
                </wp:positionV>
                <wp:extent cx="1028700" cy="390525"/>
                <wp:effectExtent l="0" t="0" r="0" b="0"/>
                <wp:wrapNone/>
                <wp:docPr id="1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90525"/>
                        </a:xfrm>
                        <a:prstGeom prst="rect">
                          <a:avLst/>
                        </a:prstGeom>
                        <a:noFill/>
                        <a:ln w="9525">
                          <a:noFill/>
                          <a:miter lim="800000"/>
                          <a:headEnd/>
                          <a:tailEnd/>
                        </a:ln>
                      </wps:spPr>
                      <wps:txbx>
                        <w:txbxContent>
                          <w:p w14:paraId="07AB3FF1" w14:textId="77777777" w:rsidR="008E5D88" w:rsidRPr="009B6384" w:rsidRDefault="008E5D88" w:rsidP="008E5D88">
                            <w:pPr>
                              <w:jc w:val="center"/>
                              <w:rPr>
                                <w:rFonts w:ascii="Arial" w:hAnsi="Arial" w:cs="Arial"/>
                                <w:b/>
                                <w:bCs/>
                                <w:color w:val="FFFFFF" w:themeColor="background1"/>
                                <w:sz w:val="16"/>
                                <w:szCs w:val="16"/>
                              </w:rPr>
                            </w:pPr>
                            <w:r>
                              <w:rPr>
                                <w:rFonts w:ascii="Arial" w:hAnsi="Arial" w:cs="Arial"/>
                                <w:b/>
                                <w:bCs/>
                                <w:color w:val="FFFFFF" w:themeColor="background1"/>
                                <w:sz w:val="18"/>
                                <w:szCs w:val="18"/>
                              </w:rPr>
                              <w:t xml:space="preserve">Atividades </w:t>
                            </w:r>
                            <w:r w:rsidRPr="009B6384">
                              <w:rPr>
                                <w:rFonts w:ascii="Arial" w:hAnsi="Arial" w:cs="Arial"/>
                                <w:b/>
                                <w:bCs/>
                                <w:color w:val="FFFFFF" w:themeColor="background1"/>
                                <w:sz w:val="16"/>
                                <w:szCs w:val="16"/>
                              </w:rPr>
                              <w:t>Complementares</w:t>
                            </w:r>
                          </w:p>
                        </w:txbxContent>
                      </wps:txbx>
                      <wps:bodyPr rot="0" vert="horz" wrap="square" lIns="91440" tIns="45720" rIns="91440" bIns="45720" anchor="t" anchorCtr="0">
                        <a:noAutofit/>
                      </wps:bodyPr>
                    </wps:wsp>
                  </a:graphicData>
                </a:graphic>
              </wp:anchor>
            </w:drawing>
          </mc:Choice>
          <mc:Fallback>
            <w:pict>
              <v:shape w14:anchorId="61A12164" id="_x0000_s1033" type="#_x0000_t202" style="position:absolute;left:0;text-align:left;margin-left:165.45pt;margin-top:38.9pt;width:81pt;height:30.7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" filled="f" stroked="f">
                <v:textbox>
                  <w:txbxContent>
                    <w:p w14:paraId="07AB3FF1" w14:textId="77777777" w:rsidR="008E5D88" w:rsidRPr="009B6384" w:rsidRDefault="008E5D88" w:rsidP="008E5D88">
                      <w:pPr>
                        <w:jc w:val="center"/>
                        <w:rPr>
                          <w:rFonts w:ascii="Arial" w:hAnsi="Arial" w:cs="Arial"/>
                          <w:b/>
                          <w:bCs/>
                          <w:color w:val="FFFFFF" w:themeColor="background1"/>
                          <w:sz w:val="16"/>
                          <w:szCs w:val="16"/>
                        </w:rPr>
                      </w:pPr>
                      <w:r>
                        <w:rPr>
                          <w:rFonts w:ascii="Arial" w:hAnsi="Arial" w:cs="Arial"/>
                          <w:b/>
                          <w:bCs/>
                          <w:color w:val="FFFFFF" w:themeColor="background1"/>
                          <w:sz w:val="18"/>
                          <w:szCs w:val="18"/>
                        </w:rPr>
                        <w:t xml:space="preserve">Atividades </w:t>
                      </w:r>
                      <w:r w:rsidRPr="009B6384">
                        <w:rPr>
                          <w:rFonts w:ascii="Arial" w:hAnsi="Arial" w:cs="Arial"/>
                          <w:b/>
                          <w:bCs/>
                          <w:color w:val="FFFFFF" w:themeColor="background1"/>
                          <w:sz w:val="16"/>
                          <w:szCs w:val="16"/>
                        </w:rPr>
                        <w:t>Complementares</w:t>
                      </w:r>
                    </w:p>
                  </w:txbxContent>
                </v:textbox>
              </v:shape>
            </w:pict>
          </mc:Fallback>
        </mc:AlternateContent>
      </w:r>
    </w:p>
    <w:p w14:paraId="26ED0616" w14:textId="77777777" w:rsidR="008E5D88" w:rsidRPr="008E5D88" w:rsidRDefault="008E5D88" w:rsidP="008E5D88">
      <w:pPr>
        <w:keepNext/>
        <w:keepLines/>
        <w:pBdr>
          <w:top w:val="nil"/>
          <w:left w:val="nil"/>
          <w:bottom w:val="nil"/>
          <w:right w:val="nil"/>
          <w:between w:val="nil"/>
        </w:pBdr>
        <w:tabs>
          <w:tab w:val="clear" w:pos="1615"/>
        </w:tabs>
        <w:spacing w:before="360" w:after="80" w:line="360" w:lineRule="auto"/>
        <w:jc w:val="right"/>
        <w:rPr>
          <w:rFonts w:asciiTheme="majorHAnsi" w:eastAsia="Arial" w:hAnsiTheme="majorHAnsi" w:cstheme="majorHAnsi"/>
          <w:bCs/>
          <w:sz w:val="24"/>
          <w:szCs w:val="24"/>
        </w:rPr>
      </w:pPr>
      <w:r w:rsidRPr="008E5D88">
        <w:rPr>
          <w:rFonts w:asciiTheme="majorHAnsi" w:eastAsia="Arial" w:hAnsiTheme="majorHAnsi" w:cstheme="majorHAnsi"/>
          <w:bCs/>
          <w:noProof/>
          <w:sz w:val="24"/>
          <w:szCs w:val="24"/>
        </w:rPr>
        <mc:AlternateContent>
          <mc:Choice Requires="wps">
            <w:drawing>
              <wp:anchor distT="0" distB="0" distL="114300" distR="114300" simplePos="0" relativeHeight="251684864" behindDoc="0" locked="0" layoutInCell="1" allowOverlap="1" wp14:anchorId="51B44BB7" wp14:editId="0CC98BEB">
                <wp:simplePos x="0" y="0"/>
                <wp:positionH relativeFrom="column">
                  <wp:posOffset>1091565</wp:posOffset>
                </wp:positionH>
                <wp:positionV relativeFrom="paragraph">
                  <wp:posOffset>27940</wp:posOffset>
                </wp:positionV>
                <wp:extent cx="228600" cy="88265"/>
                <wp:effectExtent l="38100" t="38100" r="57150" b="64135"/>
                <wp:wrapNone/>
                <wp:docPr id="201" name="Conector de Seta Reta 201"/>
                <wp:cNvGraphicFramePr/>
                <a:graphic xmlns:a="http://schemas.openxmlformats.org/drawingml/2006/main">
                  <a:graphicData uri="http://schemas.microsoft.com/office/word/2010/wordprocessingShape">
                    <wps:wsp>
                      <wps:cNvCnPr/>
                      <wps:spPr>
                        <a:xfrm flipV="1">
                          <a:off x="0" y="0"/>
                          <a:ext cx="228600" cy="88265"/>
                        </a:xfrm>
                        <a:prstGeom prst="straightConnector1">
                          <a:avLst/>
                        </a:prstGeom>
                        <a:ln>
                          <a:headEnd type="triangle"/>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CF4900" id="Conector de Seta Reta 201" o:spid="_x0000_s1026" type="#_x0000_t32" style="position:absolute;margin-left:85.95pt;margin-top:2.2pt;width:18pt;height:6.9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" strokecolor="#0c4a87 [3205]" strokeweight="1.5pt">
                <v:stroke startarrow="block" endarrow="block" joinstyle="miter"/>
              </v:shape>
            </w:pict>
          </mc:Fallback>
        </mc:AlternateContent>
      </w:r>
      <w:r w:rsidRPr="008E5D88">
        <w:rPr>
          <w:rFonts w:asciiTheme="majorHAnsi" w:eastAsia="Arial" w:hAnsiTheme="majorHAnsi" w:cstheme="majorHAnsi"/>
          <w:bCs/>
          <w:noProof/>
          <w:sz w:val="24"/>
          <w:szCs w:val="24"/>
        </w:rPr>
        <mc:AlternateContent>
          <mc:Choice Requires="wps">
            <w:drawing>
              <wp:anchor distT="0" distB="0" distL="114300" distR="114300" simplePos="0" relativeHeight="251679744" behindDoc="0" locked="0" layoutInCell="1" allowOverlap="1" wp14:anchorId="2B096115" wp14:editId="21DE2AA3">
                <wp:simplePos x="0" y="0"/>
                <wp:positionH relativeFrom="column">
                  <wp:posOffset>1682115</wp:posOffset>
                </wp:positionH>
                <wp:positionV relativeFrom="paragraph">
                  <wp:posOffset>164465</wp:posOffset>
                </wp:positionV>
                <wp:extent cx="0" cy="190500"/>
                <wp:effectExtent l="76200" t="38100" r="57150" b="57150"/>
                <wp:wrapNone/>
                <wp:docPr id="196" name="Conector de Seta Reta 196"/>
                <wp:cNvGraphicFramePr/>
                <a:graphic xmlns:a="http://schemas.openxmlformats.org/drawingml/2006/main">
                  <a:graphicData uri="http://schemas.microsoft.com/office/word/2010/wordprocessingShape">
                    <wps:wsp>
                      <wps:cNvCnPr/>
                      <wps:spPr>
                        <a:xfrm flipV="1">
                          <a:off x="0" y="0"/>
                          <a:ext cx="0" cy="190500"/>
                        </a:xfrm>
                        <a:prstGeom prst="straightConnector1">
                          <a:avLst/>
                        </a:prstGeom>
                        <a:ln>
                          <a:headEnd type="triangle"/>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55DD07" id="Conector de Seta Reta 196" o:spid="_x0000_s1026" type="#_x0000_t32" style="position:absolute;margin-left:132.45pt;margin-top:12.95pt;width:0;height:1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" strokecolor="#0c4a87 [3205]" strokeweight="1.5pt">
                <v:stroke startarrow="block" endarrow="block" joinstyle="miter"/>
              </v:shape>
            </w:pict>
          </mc:Fallback>
        </mc:AlternateContent>
      </w:r>
      <w:r w:rsidRPr="008E5D88">
        <w:rPr>
          <w:rFonts w:asciiTheme="majorHAnsi" w:eastAsia="Arial" w:hAnsiTheme="majorHAnsi" w:cstheme="majorHAnsi"/>
          <w:bCs/>
          <w:noProof/>
          <w:sz w:val="24"/>
          <w:szCs w:val="24"/>
        </w:rPr>
        <mc:AlternateContent>
          <mc:Choice Requires="wps">
            <w:drawing>
              <wp:anchor distT="0" distB="0" distL="114300" distR="114300" simplePos="0" relativeHeight="251672576" behindDoc="0" locked="0" layoutInCell="1" allowOverlap="1" wp14:anchorId="6316780B" wp14:editId="70082D1D">
                <wp:simplePos x="0" y="0"/>
                <wp:positionH relativeFrom="column">
                  <wp:posOffset>1243965</wp:posOffset>
                </wp:positionH>
                <wp:positionV relativeFrom="paragraph">
                  <wp:posOffset>374015</wp:posOffset>
                </wp:positionV>
                <wp:extent cx="981075" cy="771525"/>
                <wp:effectExtent l="76200" t="57150" r="47625" b="123825"/>
                <wp:wrapNone/>
                <wp:docPr id="13" name="Hexágono 13"/>
                <wp:cNvGraphicFramePr/>
                <a:graphic xmlns:a="http://schemas.openxmlformats.org/drawingml/2006/main">
                  <a:graphicData uri="http://schemas.microsoft.com/office/word/2010/wordprocessingShape">
                    <wps:wsp>
                      <wps:cNvSpPr/>
                      <wps:spPr>
                        <a:xfrm>
                          <a:off x="0" y="0"/>
                          <a:ext cx="981075" cy="771525"/>
                        </a:xfrm>
                        <a:prstGeom prst="hexagon">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0">
                          <a:schemeClr val="accent1"/>
                        </a:lnRef>
                        <a:fillRef idx="3">
                          <a:schemeClr val="accent1"/>
                        </a:fillRef>
                        <a:effectRef idx="3">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5BAF664" id="Hexágono 13" o:spid="_x0000_s1026" type="#_x0000_t9" style="position:absolute;margin-left:97.95pt;margin-top:29.45pt;width:77.25pt;height:60.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" adj="4247" fillcolor="#537dc1 [3028]" stroked="f">
                <v:fill color2="#4573bc [3172]" rotate="t" colors="0 #6385c5;.5 #4274c3;1 #3364b3" focus="100%" type="gradient">
                  <o:fill v:ext="view" type="gradientUnscaled"/>
                </v:fill>
                <v:shadow on="t" color="black" opacity="20971f" offset="0,2.2pt"/>
              </v:shape>
            </w:pict>
          </mc:Fallback>
        </mc:AlternateContent>
      </w:r>
      <w:r w:rsidRPr="008E5D88">
        <w:rPr>
          <w:rFonts w:asciiTheme="majorHAnsi" w:eastAsia="Arial" w:hAnsiTheme="majorHAnsi" w:cstheme="majorHAnsi"/>
          <w:bCs/>
          <w:noProof/>
          <w:sz w:val="24"/>
          <w:szCs w:val="24"/>
        </w:rPr>
        <mc:AlternateContent>
          <mc:Choice Requires="wps">
            <w:drawing>
              <wp:anchor distT="0" distB="0" distL="114300" distR="114300" simplePos="0" relativeHeight="251673600" behindDoc="0" locked="0" layoutInCell="1" allowOverlap="1" wp14:anchorId="04B799B0" wp14:editId="128FBB00">
                <wp:simplePos x="0" y="0"/>
                <wp:positionH relativeFrom="column">
                  <wp:posOffset>186690</wp:posOffset>
                </wp:positionH>
                <wp:positionV relativeFrom="paragraph">
                  <wp:posOffset>154940</wp:posOffset>
                </wp:positionV>
                <wp:extent cx="1028700" cy="295275"/>
                <wp:effectExtent l="0" t="0" r="0" b="0"/>
                <wp:wrapNone/>
                <wp:docPr id="1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95275"/>
                        </a:xfrm>
                        <a:prstGeom prst="rect">
                          <a:avLst/>
                        </a:prstGeom>
                        <a:noFill/>
                        <a:ln w="9525">
                          <a:noFill/>
                          <a:miter lim="800000"/>
                          <a:headEnd/>
                          <a:tailEnd/>
                        </a:ln>
                      </wps:spPr>
                      <wps:txbx>
                        <w:txbxContent>
                          <w:p w14:paraId="2F11FEDB" w14:textId="77777777" w:rsidR="008E5D88" w:rsidRPr="003825D4" w:rsidRDefault="008E5D88" w:rsidP="008E5D88">
                            <w:pPr>
                              <w:jc w:val="center"/>
                              <w:rPr>
                                <w:rFonts w:ascii="Arial" w:hAnsi="Arial" w:cs="Arial"/>
                                <w:b/>
                                <w:bCs/>
                                <w:color w:val="FFFFFF" w:themeColor="background1"/>
                                <w:sz w:val="18"/>
                                <w:szCs w:val="18"/>
                              </w:rPr>
                            </w:pPr>
                            <w:r>
                              <w:rPr>
                                <w:rFonts w:ascii="Arial" w:hAnsi="Arial" w:cs="Arial"/>
                                <w:b/>
                                <w:bCs/>
                                <w:color w:val="FFFFFF" w:themeColor="background1"/>
                                <w:sz w:val="18"/>
                                <w:szCs w:val="18"/>
                              </w:rPr>
                              <w:t>Conteúdos</w:t>
                            </w:r>
                          </w:p>
                        </w:txbxContent>
                      </wps:txbx>
                      <wps:bodyPr rot="0" vert="horz" wrap="square" lIns="91440" tIns="45720" rIns="91440" bIns="45720" anchor="t" anchorCtr="0">
                        <a:noAutofit/>
                      </wps:bodyPr>
                    </wps:wsp>
                  </a:graphicData>
                </a:graphic>
              </wp:anchor>
            </w:drawing>
          </mc:Choice>
          <mc:Fallback>
            <w:pict>
              <v:shape w14:anchorId="04B799B0" id="_x0000_s1034" type="#_x0000_t202" style="position:absolute;left:0;text-align:left;margin-left:14.7pt;margin-top:12.2pt;width:81pt;height:23.2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" filled="f" stroked="f">
                <v:textbox>
                  <w:txbxContent>
                    <w:p w14:paraId="2F11FEDB" w14:textId="77777777" w:rsidR="008E5D88" w:rsidRPr="003825D4" w:rsidRDefault="008E5D88" w:rsidP="008E5D88">
                      <w:pPr>
                        <w:jc w:val="center"/>
                        <w:rPr>
                          <w:rFonts w:ascii="Arial" w:hAnsi="Arial" w:cs="Arial"/>
                          <w:b/>
                          <w:bCs/>
                          <w:color w:val="FFFFFF" w:themeColor="background1"/>
                          <w:sz w:val="18"/>
                          <w:szCs w:val="18"/>
                        </w:rPr>
                      </w:pPr>
                      <w:r>
                        <w:rPr>
                          <w:rFonts w:ascii="Arial" w:hAnsi="Arial" w:cs="Arial"/>
                          <w:b/>
                          <w:bCs/>
                          <w:color w:val="FFFFFF" w:themeColor="background1"/>
                          <w:sz w:val="18"/>
                          <w:szCs w:val="18"/>
                        </w:rPr>
                        <w:t>Conteúdos</w:t>
                      </w:r>
                    </w:p>
                  </w:txbxContent>
                </v:textbox>
              </v:shape>
            </w:pict>
          </mc:Fallback>
        </mc:AlternateContent>
      </w:r>
    </w:p>
    <w:p w14:paraId="6E0F4E22" w14:textId="77777777" w:rsidR="008E5D88" w:rsidRPr="008E5D88" w:rsidRDefault="008E5D88" w:rsidP="008E5D88">
      <w:pPr>
        <w:keepNext/>
        <w:keepLines/>
        <w:pBdr>
          <w:top w:val="nil"/>
          <w:left w:val="nil"/>
          <w:bottom w:val="nil"/>
          <w:right w:val="nil"/>
          <w:between w:val="nil"/>
        </w:pBdr>
        <w:tabs>
          <w:tab w:val="clear" w:pos="1615"/>
        </w:tabs>
        <w:spacing w:before="360" w:after="80" w:line="360" w:lineRule="auto"/>
        <w:jc w:val="right"/>
        <w:rPr>
          <w:rFonts w:asciiTheme="majorHAnsi" w:eastAsia="Arial" w:hAnsiTheme="majorHAnsi" w:cstheme="majorHAnsi"/>
          <w:bCs/>
          <w:sz w:val="24"/>
          <w:szCs w:val="24"/>
        </w:rPr>
      </w:pPr>
      <w:r w:rsidRPr="008E5D88">
        <w:rPr>
          <w:rFonts w:asciiTheme="majorHAnsi" w:eastAsia="Arial" w:hAnsiTheme="majorHAnsi" w:cstheme="majorHAnsi"/>
          <w:bCs/>
          <w:noProof/>
          <w:sz w:val="24"/>
          <w:szCs w:val="24"/>
        </w:rPr>
        <mc:AlternateContent>
          <mc:Choice Requires="wps">
            <w:drawing>
              <wp:anchor distT="0" distB="0" distL="114300" distR="114300" simplePos="0" relativeHeight="251675648" behindDoc="0" locked="0" layoutInCell="1" allowOverlap="1" wp14:anchorId="2F059C1C" wp14:editId="05429EFD">
                <wp:simplePos x="0" y="0"/>
                <wp:positionH relativeFrom="column">
                  <wp:posOffset>1205865</wp:posOffset>
                </wp:positionH>
                <wp:positionV relativeFrom="paragraph">
                  <wp:posOffset>63500</wp:posOffset>
                </wp:positionV>
                <wp:extent cx="1028700" cy="381000"/>
                <wp:effectExtent l="0" t="0" r="0" b="0"/>
                <wp:wrapNone/>
                <wp:docPr id="2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81000"/>
                        </a:xfrm>
                        <a:prstGeom prst="rect">
                          <a:avLst/>
                        </a:prstGeom>
                        <a:noFill/>
                        <a:ln w="9525">
                          <a:noFill/>
                          <a:miter lim="800000"/>
                          <a:headEnd/>
                          <a:tailEnd/>
                        </a:ln>
                      </wps:spPr>
                      <wps:txbx>
                        <w:txbxContent>
                          <w:p w14:paraId="7D1B5D01" w14:textId="77777777" w:rsidR="008E5D88" w:rsidRPr="003825D4" w:rsidRDefault="008E5D88" w:rsidP="008E5D88">
                            <w:pPr>
                              <w:jc w:val="center"/>
                              <w:rPr>
                                <w:rFonts w:ascii="Arial" w:hAnsi="Arial" w:cs="Arial"/>
                                <w:b/>
                                <w:bCs/>
                                <w:color w:val="FFFFFF" w:themeColor="background1"/>
                                <w:sz w:val="18"/>
                                <w:szCs w:val="18"/>
                              </w:rPr>
                            </w:pPr>
                            <w:r>
                              <w:rPr>
                                <w:rFonts w:ascii="Arial" w:hAnsi="Arial" w:cs="Arial"/>
                                <w:b/>
                                <w:bCs/>
                                <w:color w:val="FFFFFF" w:themeColor="background1"/>
                                <w:sz w:val="18"/>
                                <w:szCs w:val="18"/>
                              </w:rPr>
                              <w:t>Organização Curricular</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2F059C1C" id="_x0000_s1035" type="#_x0000_t202" style="position:absolute;left:0;text-align:left;margin-left:94.95pt;margin-top:5pt;width:81pt;height:30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" filled="f" stroked="f">
                <v:textbox>
                  <w:txbxContent>
                    <w:p w14:paraId="7D1B5D01" w14:textId="77777777" w:rsidR="008E5D88" w:rsidRPr="003825D4" w:rsidRDefault="008E5D88" w:rsidP="008E5D88">
                      <w:pPr>
                        <w:jc w:val="center"/>
                        <w:rPr>
                          <w:rFonts w:ascii="Arial" w:hAnsi="Arial" w:cs="Arial"/>
                          <w:b/>
                          <w:bCs/>
                          <w:color w:val="FFFFFF" w:themeColor="background1"/>
                          <w:sz w:val="18"/>
                          <w:szCs w:val="18"/>
                        </w:rPr>
                      </w:pPr>
                      <w:r>
                        <w:rPr>
                          <w:rFonts w:ascii="Arial" w:hAnsi="Arial" w:cs="Arial"/>
                          <w:b/>
                          <w:bCs/>
                          <w:color w:val="FFFFFF" w:themeColor="background1"/>
                          <w:sz w:val="18"/>
                          <w:szCs w:val="18"/>
                        </w:rPr>
                        <w:t>Organização Curricular</w:t>
                      </w:r>
                    </w:p>
                  </w:txbxContent>
                </v:textbox>
              </v:shape>
            </w:pict>
          </mc:Fallback>
        </mc:AlternateContent>
      </w:r>
    </w:p>
    <w:p w14:paraId="5C356DE1" w14:textId="77777777" w:rsidR="008E5D88" w:rsidRPr="008E5D88" w:rsidRDefault="008E5D88" w:rsidP="008E5D88">
      <w:pPr>
        <w:keepNext/>
        <w:keepLines/>
        <w:pBdr>
          <w:top w:val="nil"/>
          <w:left w:val="nil"/>
          <w:bottom w:val="nil"/>
          <w:right w:val="nil"/>
          <w:between w:val="nil"/>
        </w:pBdr>
        <w:tabs>
          <w:tab w:val="clear" w:pos="1615"/>
        </w:tabs>
        <w:spacing w:before="360" w:after="80" w:line="360" w:lineRule="auto"/>
        <w:jc w:val="right"/>
        <w:rPr>
          <w:rFonts w:asciiTheme="majorHAnsi" w:eastAsia="Arial" w:hAnsiTheme="majorHAnsi" w:cstheme="majorHAnsi"/>
          <w:bCs/>
          <w:sz w:val="24"/>
          <w:szCs w:val="24"/>
        </w:rPr>
      </w:pPr>
    </w:p>
    <w:p w14:paraId="08C53093" w14:textId="77777777" w:rsidR="008E5D88" w:rsidRPr="004F2AA9" w:rsidRDefault="008E5D88" w:rsidP="008E5D88">
      <w:pPr>
        <w:keepNext/>
        <w:keepLines/>
        <w:pBdr>
          <w:top w:val="nil"/>
          <w:left w:val="nil"/>
          <w:bottom w:val="nil"/>
          <w:right w:val="nil"/>
          <w:between w:val="nil"/>
        </w:pBdr>
        <w:tabs>
          <w:tab w:val="clear" w:pos="1615"/>
        </w:tabs>
        <w:spacing w:before="360" w:after="80" w:line="360" w:lineRule="auto"/>
        <w:jc w:val="both"/>
        <w:rPr>
          <w:rFonts w:asciiTheme="majorHAnsi" w:eastAsia="Arial" w:hAnsiTheme="majorHAnsi" w:cstheme="majorHAnsi"/>
          <w:bCs/>
          <w:sz w:val="20"/>
          <w:szCs w:val="20"/>
        </w:rPr>
      </w:pPr>
      <w:r w:rsidRPr="004F2AA9">
        <w:rPr>
          <w:rFonts w:asciiTheme="majorHAnsi" w:eastAsia="Arial" w:hAnsiTheme="majorHAnsi" w:cstheme="majorHAnsi"/>
          <w:bCs/>
          <w:sz w:val="20"/>
          <w:szCs w:val="20"/>
        </w:rPr>
        <w:t>Fonte: Adaptada pelo autor (2022).</w:t>
      </w:r>
    </w:p>
    <w:p w14:paraId="0FE53718" w14:textId="09897148" w:rsidR="008E5D88" w:rsidRPr="004F2AA9" w:rsidRDefault="008E5D88" w:rsidP="004F2AA9">
      <w:pPr>
        <w:tabs>
          <w:tab w:val="left" w:pos="7797"/>
        </w:tabs>
        <w:spacing w:line="360" w:lineRule="auto"/>
        <w:ind w:right="-1" w:firstLine="709"/>
        <w:jc w:val="both"/>
        <w:rPr>
          <w:rFonts w:asciiTheme="majorHAnsi" w:hAnsiTheme="majorHAnsi" w:cstheme="majorHAnsi"/>
          <w:sz w:val="24"/>
          <w:szCs w:val="24"/>
        </w:rPr>
      </w:pPr>
      <w:r w:rsidRPr="004F2AA9">
        <w:rPr>
          <w:rFonts w:asciiTheme="majorHAnsi" w:hAnsiTheme="majorHAnsi" w:cstheme="majorHAnsi"/>
          <w:sz w:val="24"/>
          <w:szCs w:val="24"/>
        </w:rPr>
        <w:t xml:space="preserve">Tem-se como referência principal a Resolução CNE/CES n. 5, de 16 de novembro de 2016, de forma a representar o Art. 2.o como sendo o necessário para a oferta dos cursos superiores das áreas em questão. Parte-se desse princípio para apresentar uma arquitetura inovadora, a qual </w:t>
      </w:r>
      <w:r w:rsidRPr="004F2AA9">
        <w:rPr>
          <w:rFonts w:asciiTheme="majorHAnsi" w:hAnsiTheme="majorHAnsi" w:cstheme="majorHAnsi"/>
          <w:sz w:val="24"/>
          <w:szCs w:val="24"/>
        </w:rPr>
        <w:lastRenderedPageBreak/>
        <w:t xml:space="preserve">prima pela formação profissional dos estudantes e, para isso, organiza-se uma arquitetura interdisciplinar a qual contempla, além da representação da figura 1 (DCNs), projetos articuladores e metodologias baseados em problemas, a fim de que o estudante, desde seu primeiro semestre de estudos, desenvolva as competências necessárias para que possa saber conhecer, saber fazer e saber ser.   </w:t>
      </w:r>
    </w:p>
    <w:p w14:paraId="677F5654" w14:textId="78CB92CC" w:rsidR="008E5D88" w:rsidRPr="004F2AA9" w:rsidRDefault="008E5D88" w:rsidP="004F2AA9">
      <w:pPr>
        <w:tabs>
          <w:tab w:val="left" w:pos="7797"/>
        </w:tabs>
        <w:spacing w:line="360" w:lineRule="auto"/>
        <w:ind w:right="-1" w:firstLine="709"/>
        <w:jc w:val="both"/>
        <w:rPr>
          <w:rFonts w:asciiTheme="majorHAnsi" w:hAnsiTheme="majorHAnsi" w:cstheme="majorHAnsi"/>
          <w:sz w:val="24"/>
          <w:szCs w:val="24"/>
        </w:rPr>
      </w:pPr>
      <w:r w:rsidRPr="004F2AA9">
        <w:rPr>
          <w:rFonts w:asciiTheme="majorHAnsi" w:hAnsiTheme="majorHAnsi" w:cstheme="majorHAnsi"/>
          <w:sz w:val="24"/>
          <w:szCs w:val="24"/>
        </w:rPr>
        <w:t xml:space="preserve">No Art. 3.º, em sua matriz curricular, conforme descrito na Resolução CNE/CES nº 5, de 16 de novembro de 2016, o PPC contempla todos os elementos relacionados. No entanto, destaca-se aqui na arquitetura o III – Formas de implementação da interdisciplinaridade e o IV – Formas de integração entre teoria e prática. </w:t>
      </w:r>
    </w:p>
    <w:p w14:paraId="1B1FC0B7" w14:textId="1C1D4683" w:rsidR="008E5D88" w:rsidRDefault="008E5D88" w:rsidP="004F2AA9">
      <w:pPr>
        <w:tabs>
          <w:tab w:val="left" w:pos="7797"/>
        </w:tabs>
        <w:spacing w:line="360" w:lineRule="auto"/>
        <w:ind w:right="-1" w:firstLine="709"/>
        <w:jc w:val="both"/>
        <w:rPr>
          <w:rFonts w:asciiTheme="majorHAnsi" w:hAnsiTheme="majorHAnsi" w:cstheme="majorHAnsi"/>
          <w:sz w:val="24"/>
          <w:szCs w:val="24"/>
        </w:rPr>
      </w:pPr>
      <w:r w:rsidRPr="004F2AA9">
        <w:rPr>
          <w:rFonts w:asciiTheme="majorHAnsi" w:hAnsiTheme="majorHAnsi" w:cstheme="majorHAnsi"/>
          <w:sz w:val="24"/>
          <w:szCs w:val="24"/>
        </w:rPr>
        <w:t>Como os projetos interdisciplinares e aplicados têm por objetivo unir a teoria e a prática, bem como aplicar conhecimentos adquiridos e construir novos, os projetos desenvolvidos serão em equipes de trabalho e serão definidos pelos professores o número de componentes de cada grupo.</w:t>
      </w:r>
    </w:p>
    <w:p w14:paraId="2A26C5C4" w14:textId="77777777" w:rsidR="004F2AA9" w:rsidRPr="004F2AA9" w:rsidRDefault="004F2AA9" w:rsidP="004F2AA9">
      <w:pPr>
        <w:tabs>
          <w:tab w:val="left" w:pos="7797"/>
        </w:tabs>
        <w:spacing w:line="360" w:lineRule="auto"/>
        <w:ind w:right="-1" w:firstLine="709"/>
        <w:jc w:val="both"/>
        <w:rPr>
          <w:rFonts w:asciiTheme="majorHAnsi" w:hAnsiTheme="majorHAnsi" w:cstheme="majorHAnsi"/>
          <w:sz w:val="24"/>
          <w:szCs w:val="24"/>
        </w:rPr>
      </w:pPr>
    </w:p>
    <w:p w14:paraId="2C30EB0C" w14:textId="2C7DB032" w:rsidR="008E5D88" w:rsidRDefault="008E5D88" w:rsidP="008E5D88">
      <w:pPr>
        <w:keepNext/>
        <w:keepLines/>
        <w:pBdr>
          <w:top w:val="nil"/>
          <w:left w:val="nil"/>
          <w:bottom w:val="nil"/>
          <w:right w:val="nil"/>
          <w:between w:val="nil"/>
        </w:pBdr>
        <w:tabs>
          <w:tab w:val="clear" w:pos="1615"/>
        </w:tabs>
        <w:spacing w:after="0"/>
        <w:ind w:left="1985"/>
        <w:jc w:val="both"/>
        <w:rPr>
          <w:rFonts w:asciiTheme="majorHAnsi" w:eastAsia="Arial" w:hAnsiTheme="majorHAnsi" w:cstheme="majorHAnsi"/>
          <w:bCs/>
          <w:sz w:val="24"/>
          <w:szCs w:val="24"/>
        </w:rPr>
      </w:pPr>
      <w:r w:rsidRPr="008E5D88">
        <w:rPr>
          <w:rFonts w:asciiTheme="majorHAnsi" w:eastAsia="Arial" w:hAnsiTheme="majorHAnsi" w:cstheme="majorHAnsi"/>
          <w:bCs/>
          <w:sz w:val="24"/>
          <w:szCs w:val="24"/>
        </w:rPr>
        <w:t>A interdisciplinaridade compreende troca e cooperação, uma verdadeira integração entre as disciplinas (conteúdo – grifo nosso) de modo que as fronteiras entre elas se tornem invisíveis para que a complexidade do objeto de estudo se destaque. Nessa visão interdisciplinar, o tema a ser estudado está acima dos domínios disciplinares. (AUGUSTO, 2004, p. 280).</w:t>
      </w:r>
    </w:p>
    <w:p w14:paraId="6CDD2648" w14:textId="77777777" w:rsidR="004F2AA9" w:rsidRPr="008E5D88" w:rsidRDefault="004F2AA9" w:rsidP="008E5D88">
      <w:pPr>
        <w:keepNext/>
        <w:keepLines/>
        <w:pBdr>
          <w:top w:val="nil"/>
          <w:left w:val="nil"/>
          <w:bottom w:val="nil"/>
          <w:right w:val="nil"/>
          <w:between w:val="nil"/>
        </w:pBdr>
        <w:tabs>
          <w:tab w:val="clear" w:pos="1615"/>
        </w:tabs>
        <w:spacing w:after="0"/>
        <w:ind w:left="1985"/>
        <w:jc w:val="both"/>
        <w:rPr>
          <w:rFonts w:asciiTheme="majorHAnsi" w:eastAsia="Arial" w:hAnsiTheme="majorHAnsi" w:cstheme="majorHAnsi"/>
          <w:bCs/>
          <w:sz w:val="24"/>
          <w:szCs w:val="24"/>
        </w:rPr>
      </w:pPr>
    </w:p>
    <w:p w14:paraId="6BB5F888" w14:textId="7FD71639" w:rsidR="008E5D88" w:rsidRPr="004F2AA9" w:rsidRDefault="008E5D88" w:rsidP="004F2AA9">
      <w:pPr>
        <w:tabs>
          <w:tab w:val="left" w:pos="7797"/>
        </w:tabs>
        <w:spacing w:line="360" w:lineRule="auto"/>
        <w:ind w:right="-1" w:firstLine="709"/>
        <w:jc w:val="both"/>
        <w:rPr>
          <w:rFonts w:asciiTheme="majorHAnsi" w:hAnsiTheme="majorHAnsi" w:cstheme="majorHAnsi"/>
          <w:sz w:val="24"/>
          <w:szCs w:val="24"/>
        </w:rPr>
      </w:pPr>
      <w:r w:rsidRPr="004F2AA9">
        <w:rPr>
          <w:rFonts w:asciiTheme="majorHAnsi" w:hAnsiTheme="majorHAnsi" w:cstheme="majorHAnsi"/>
          <w:sz w:val="24"/>
          <w:szCs w:val="24"/>
        </w:rPr>
        <w:t>Nesse formato de equipes de trabalhos, a interdisciplinaridade propiciará diferentes contextos e conhecimentos que, em colaboração, será uma fonte de saberes reunidos para a solução do problema.</w:t>
      </w:r>
    </w:p>
    <w:p w14:paraId="3F0C7D0E" w14:textId="77777777" w:rsidR="008E5D88" w:rsidRPr="008E5D88" w:rsidRDefault="008E5D88" w:rsidP="008E5D88">
      <w:pPr>
        <w:tabs>
          <w:tab w:val="clear" w:pos="1615"/>
        </w:tabs>
        <w:rPr>
          <w:rFonts w:asciiTheme="majorHAnsi" w:eastAsia="Arial" w:hAnsiTheme="majorHAnsi" w:cstheme="majorHAnsi"/>
          <w:bCs/>
          <w:sz w:val="24"/>
          <w:szCs w:val="24"/>
        </w:rPr>
      </w:pPr>
      <w:r w:rsidRPr="008E5D88">
        <w:rPr>
          <w:rFonts w:asciiTheme="majorHAnsi" w:eastAsia="Arial" w:hAnsiTheme="majorHAnsi" w:cstheme="majorHAnsi"/>
          <w:bCs/>
          <w:sz w:val="24"/>
          <w:szCs w:val="24"/>
        </w:rPr>
        <w:br w:type="page"/>
      </w:r>
    </w:p>
    <w:p w14:paraId="5D266178" w14:textId="08A53F27" w:rsidR="008E5D88" w:rsidRPr="004F2AA9" w:rsidRDefault="004F2AA9" w:rsidP="004F2AA9">
      <w:pPr>
        <w:pStyle w:val="Ttulo1"/>
        <w:numPr>
          <w:ilvl w:val="0"/>
          <w:numId w:val="8"/>
        </w:numPr>
        <w:tabs>
          <w:tab w:val="clear" w:pos="1615"/>
        </w:tabs>
        <w:spacing w:before="0" w:after="0" w:line="360" w:lineRule="auto"/>
        <w:ind w:left="432" w:hanging="432"/>
        <w:rPr>
          <w:rFonts w:asciiTheme="majorHAnsi" w:hAnsiTheme="majorHAnsi" w:cstheme="majorHAnsi"/>
          <w:color w:val="4875BD"/>
        </w:rPr>
      </w:pPr>
      <w:r w:rsidRPr="004F2AA9">
        <w:rPr>
          <w:rFonts w:asciiTheme="majorHAnsi" w:hAnsiTheme="majorHAnsi" w:cstheme="majorHAnsi"/>
          <w:color w:val="4875BD"/>
        </w:rPr>
        <w:lastRenderedPageBreak/>
        <w:t>REPRESENTAÇÃO DA ARQUITETURA DOS CURSOS DE TECNOLOGIA E ENGENHARIA</w:t>
      </w:r>
    </w:p>
    <w:p w14:paraId="24761B34" w14:textId="77777777" w:rsidR="008E5D88" w:rsidRPr="008E5D88" w:rsidRDefault="008E5D88" w:rsidP="008E5D88">
      <w:pPr>
        <w:pStyle w:val="PargrafodaLista"/>
        <w:keepNext/>
        <w:keepLines/>
        <w:pBdr>
          <w:top w:val="nil"/>
          <w:left w:val="nil"/>
          <w:bottom w:val="nil"/>
          <w:right w:val="nil"/>
          <w:between w:val="nil"/>
        </w:pBdr>
        <w:tabs>
          <w:tab w:val="clear" w:pos="1615"/>
          <w:tab w:val="left" w:pos="426"/>
        </w:tabs>
        <w:spacing w:before="360" w:after="80" w:line="360" w:lineRule="auto"/>
        <w:ind w:left="0"/>
        <w:jc w:val="both"/>
        <w:rPr>
          <w:rFonts w:asciiTheme="majorHAnsi" w:eastAsia="Arial" w:hAnsiTheme="majorHAnsi" w:cstheme="majorHAnsi"/>
          <w:b/>
          <w:sz w:val="24"/>
          <w:szCs w:val="24"/>
        </w:rPr>
      </w:pPr>
    </w:p>
    <w:p w14:paraId="61FE4EDD" w14:textId="797C86BC" w:rsidR="008E5D88" w:rsidRPr="004F2AA9" w:rsidRDefault="008E5D88" w:rsidP="004F2AA9">
      <w:pPr>
        <w:tabs>
          <w:tab w:val="left" w:pos="7797"/>
        </w:tabs>
        <w:spacing w:line="360" w:lineRule="auto"/>
        <w:ind w:right="-1" w:firstLine="709"/>
        <w:jc w:val="both"/>
        <w:rPr>
          <w:rFonts w:asciiTheme="majorHAnsi" w:hAnsiTheme="majorHAnsi" w:cstheme="majorHAnsi"/>
          <w:sz w:val="24"/>
          <w:szCs w:val="24"/>
        </w:rPr>
      </w:pPr>
      <w:r w:rsidRPr="004F2AA9">
        <w:rPr>
          <w:rFonts w:asciiTheme="majorHAnsi" w:hAnsiTheme="majorHAnsi" w:cstheme="majorHAnsi"/>
          <w:sz w:val="24"/>
          <w:szCs w:val="24"/>
        </w:rPr>
        <w:t>Partindo da premissa de que os cursos de tecnologias e de engenharias possuem um conjunto de conteúdos e de saberes equivalentes, propõem-se uma arquitetura que contemple ambos os cursos: Bacharel em Ciências da Computação; Bacharel em Sistemas de Informação; Bacharel em Engenharia de Software; e Bacharel em Engenharia da Computação.</w:t>
      </w:r>
    </w:p>
    <w:p w14:paraId="323FF77E" w14:textId="3949C838" w:rsidR="008E5D88" w:rsidRPr="004F2AA9" w:rsidRDefault="008E5D88" w:rsidP="004F2AA9">
      <w:pPr>
        <w:tabs>
          <w:tab w:val="left" w:pos="7797"/>
        </w:tabs>
        <w:spacing w:line="360" w:lineRule="auto"/>
        <w:ind w:right="-1" w:firstLine="709"/>
        <w:jc w:val="both"/>
        <w:rPr>
          <w:rFonts w:asciiTheme="majorHAnsi" w:hAnsiTheme="majorHAnsi" w:cstheme="majorHAnsi"/>
          <w:sz w:val="24"/>
          <w:szCs w:val="24"/>
        </w:rPr>
      </w:pPr>
      <w:r w:rsidRPr="004F2AA9">
        <w:rPr>
          <w:rFonts w:asciiTheme="majorHAnsi" w:hAnsiTheme="majorHAnsi" w:cstheme="majorHAnsi"/>
          <w:sz w:val="24"/>
          <w:szCs w:val="24"/>
        </w:rPr>
        <w:t>Tais bacharelados possuem conteúdos básicos, os quais podem ser unificados, ofertando para todos os quatro cursos um núcleo comum, onde estudantes de diferentes cursos poderão desenvolver projetos interdisciplinares baseados em problemas, bem como desenvolver o Projeto Aplicado no final do semestre.</w:t>
      </w:r>
    </w:p>
    <w:p w14:paraId="2165FDB1" w14:textId="5E92D1CD" w:rsidR="008E5D88" w:rsidRPr="004F2AA9" w:rsidRDefault="008E5D88" w:rsidP="004F2AA9">
      <w:pPr>
        <w:tabs>
          <w:tab w:val="left" w:pos="7797"/>
        </w:tabs>
        <w:spacing w:line="360" w:lineRule="auto"/>
        <w:ind w:right="-1" w:firstLine="709"/>
        <w:jc w:val="both"/>
        <w:rPr>
          <w:rFonts w:asciiTheme="majorHAnsi" w:hAnsiTheme="majorHAnsi" w:cstheme="majorHAnsi"/>
          <w:sz w:val="24"/>
          <w:szCs w:val="24"/>
        </w:rPr>
      </w:pPr>
      <w:r w:rsidRPr="004F2AA9">
        <w:rPr>
          <w:rFonts w:asciiTheme="majorHAnsi" w:hAnsiTheme="majorHAnsi" w:cstheme="majorHAnsi"/>
          <w:sz w:val="24"/>
          <w:szCs w:val="24"/>
        </w:rPr>
        <w:t>A figura 2 representa a arquitetura comum aos quatro cursos, sendo que cada curso abrirá, ao longo dos semestres, seus conteúdos e competências necessárias para a formação profissional do estudante.</w:t>
      </w:r>
    </w:p>
    <w:p w14:paraId="289FC618" w14:textId="77777777" w:rsidR="008E5D88" w:rsidRPr="008A547A" w:rsidRDefault="008E5D88" w:rsidP="008E5D88">
      <w:pPr>
        <w:keepNext/>
        <w:keepLines/>
        <w:pBdr>
          <w:top w:val="nil"/>
          <w:left w:val="nil"/>
          <w:bottom w:val="nil"/>
          <w:right w:val="nil"/>
          <w:between w:val="nil"/>
        </w:pBdr>
        <w:tabs>
          <w:tab w:val="clear" w:pos="1615"/>
        </w:tabs>
        <w:spacing w:before="360" w:after="80" w:line="360" w:lineRule="auto"/>
        <w:jc w:val="both"/>
        <w:rPr>
          <w:rFonts w:asciiTheme="majorHAnsi" w:eastAsia="Arial" w:hAnsiTheme="majorHAnsi" w:cstheme="majorHAnsi"/>
          <w:bCs/>
        </w:rPr>
      </w:pPr>
      <w:r w:rsidRPr="008A547A">
        <w:rPr>
          <w:rFonts w:asciiTheme="majorHAnsi" w:eastAsia="Arial" w:hAnsiTheme="majorHAnsi" w:cstheme="majorHAnsi"/>
          <w:bCs/>
        </w:rPr>
        <w:lastRenderedPageBreak/>
        <w:t>Figura 2: Representação da Arquitetura dos cursos de tecnologias e de engenharias.</w:t>
      </w:r>
    </w:p>
    <w:p w14:paraId="147F50AD" w14:textId="77777777" w:rsidR="008E5D88" w:rsidRPr="008E5D88" w:rsidRDefault="008E5D88" w:rsidP="008E5D88">
      <w:pPr>
        <w:keepNext/>
        <w:keepLines/>
        <w:pBdr>
          <w:top w:val="nil"/>
          <w:left w:val="nil"/>
          <w:bottom w:val="nil"/>
          <w:right w:val="nil"/>
          <w:between w:val="nil"/>
        </w:pBdr>
        <w:tabs>
          <w:tab w:val="clear" w:pos="1615"/>
        </w:tabs>
        <w:spacing w:before="360" w:after="80" w:line="360" w:lineRule="auto"/>
        <w:jc w:val="both"/>
        <w:rPr>
          <w:rFonts w:asciiTheme="majorHAnsi" w:hAnsiTheme="majorHAnsi" w:cstheme="majorHAnsi"/>
        </w:rPr>
      </w:pPr>
      <w:r w:rsidRPr="008E5D88">
        <w:rPr>
          <w:rFonts w:asciiTheme="majorHAnsi" w:hAnsiTheme="majorHAnsi" w:cstheme="majorHAnsi"/>
          <w:noProof/>
        </w:rPr>
        <mc:AlternateContent>
          <mc:Choice Requires="wpg">
            <w:drawing>
              <wp:anchor distT="0" distB="0" distL="114300" distR="114300" simplePos="0" relativeHeight="251692032" behindDoc="0" locked="0" layoutInCell="1" allowOverlap="1" wp14:anchorId="67DA07F4" wp14:editId="60FFEFF7">
                <wp:simplePos x="0" y="0"/>
                <wp:positionH relativeFrom="column">
                  <wp:posOffset>-177666</wp:posOffset>
                </wp:positionH>
                <wp:positionV relativeFrom="paragraph">
                  <wp:posOffset>231709</wp:posOffset>
                </wp:positionV>
                <wp:extent cx="6108791" cy="4214458"/>
                <wp:effectExtent l="133350" t="133350" r="139700" b="148590"/>
                <wp:wrapNone/>
                <wp:docPr id="368" name="Agrupar 368"/>
                <wp:cNvGraphicFramePr/>
                <a:graphic xmlns:a="http://schemas.openxmlformats.org/drawingml/2006/main">
                  <a:graphicData uri="http://schemas.microsoft.com/office/word/2010/wordprocessingGroup">
                    <wpg:wgp>
                      <wpg:cNvGrpSpPr/>
                      <wpg:grpSpPr>
                        <a:xfrm>
                          <a:off x="0" y="0"/>
                          <a:ext cx="6108791" cy="4214458"/>
                          <a:chOff x="0" y="0"/>
                          <a:chExt cx="6696620" cy="4388126"/>
                        </a:xfrm>
                      </wpg:grpSpPr>
                      <wps:wsp>
                        <wps:cNvPr id="369" name="Elipse 369"/>
                        <wps:cNvSpPr/>
                        <wps:spPr>
                          <a:xfrm>
                            <a:off x="1257300" y="3124200"/>
                            <a:ext cx="142875" cy="133350"/>
                          </a:xfrm>
                          <a:prstGeom prst="ellipse">
                            <a:avLst/>
                          </a:prstGeom>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0" name="Elipse 370"/>
                        <wps:cNvSpPr/>
                        <wps:spPr>
                          <a:xfrm>
                            <a:off x="2676525" y="2352675"/>
                            <a:ext cx="295275" cy="276225"/>
                          </a:xfrm>
                          <a:prstGeom prst="ellipse">
                            <a:avLst/>
                          </a:prstGeom>
                          <a:solidFill>
                            <a:schemeClr val="accent4"/>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1" name="Elipse 371"/>
                        <wps:cNvSpPr/>
                        <wps:spPr>
                          <a:xfrm>
                            <a:off x="3438525" y="1933575"/>
                            <a:ext cx="342900" cy="333375"/>
                          </a:xfrm>
                          <a:prstGeom prst="ellipse">
                            <a:avLst/>
                          </a:prstGeom>
                          <a:solidFill>
                            <a:srgbClr val="7030A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2" name="Cubo 372"/>
                        <wps:cNvSpPr/>
                        <wps:spPr>
                          <a:xfrm>
                            <a:off x="2047875" y="1933575"/>
                            <a:ext cx="702449" cy="577982"/>
                          </a:xfrm>
                          <a:prstGeom prst="cube">
                            <a:avLst/>
                          </a:prstGeom>
                          <a:solidFill>
                            <a:schemeClr val="accent3">
                              <a:lumMod val="75000"/>
                            </a:schemeClr>
                          </a:solidFill>
                          <a:ln>
                            <a:noFill/>
                          </a:ln>
                          <a:effectLst>
                            <a:reflection blurRad="6350" stA="52000" endA="300" endPos="35000" dir="5400000" sy="-100000" algn="bl" rotWithShape="0"/>
                          </a:effectLst>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3" name="Cubo 373"/>
                        <wps:cNvSpPr/>
                        <wps:spPr>
                          <a:xfrm>
                            <a:off x="3505200" y="1238250"/>
                            <a:ext cx="702449" cy="577982"/>
                          </a:xfrm>
                          <a:prstGeom prst="cube">
                            <a:avLst/>
                          </a:prstGeom>
                          <a:solidFill>
                            <a:srgbClr val="00B050"/>
                          </a:solidFill>
                          <a:ln>
                            <a:noFill/>
                          </a:ln>
                          <a:effectLst>
                            <a:reflection blurRad="6350" stA="52000" endA="300" endPos="35000" dir="5400000" sy="-100000" algn="bl" rotWithShape="0"/>
                          </a:effectLst>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4" name="Cubo 374"/>
                        <wps:cNvSpPr/>
                        <wps:spPr>
                          <a:xfrm>
                            <a:off x="2762250" y="1552575"/>
                            <a:ext cx="702449" cy="577982"/>
                          </a:xfrm>
                          <a:prstGeom prst="cube">
                            <a:avLst/>
                          </a:prstGeom>
                          <a:solidFill>
                            <a:schemeClr val="accent5">
                              <a:lumMod val="40000"/>
                              <a:lumOff val="60000"/>
                            </a:schemeClr>
                          </a:solidFill>
                          <a:ln>
                            <a:noFill/>
                          </a:ln>
                          <a:effectLst>
                            <a:reflection blurRad="6350" stA="52000" endA="300" endPos="35000" dir="5400000" sy="-100000" algn="bl" rotWithShape="0"/>
                          </a:effectLst>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5" name="Cubo 375"/>
                        <wps:cNvSpPr/>
                        <wps:spPr>
                          <a:xfrm>
                            <a:off x="1323975" y="2266950"/>
                            <a:ext cx="702449" cy="577982"/>
                          </a:xfrm>
                          <a:prstGeom prst="cube">
                            <a:avLst/>
                          </a:prstGeom>
                          <a:solidFill>
                            <a:srgbClr val="00FFCC"/>
                          </a:solidFill>
                          <a:ln>
                            <a:noFill/>
                          </a:ln>
                          <a:effectLst>
                            <a:reflection blurRad="6350" stA="52000" endA="300" endPos="35000" dir="5400000" sy="-100000" algn="bl" rotWithShape="0"/>
                          </a:effectLst>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6" name="Caixa de Texto 2"/>
                        <wps:cNvSpPr txBox="1">
                          <a:spLocks noChangeArrowheads="1"/>
                        </wps:cNvSpPr>
                        <wps:spPr bwMode="auto">
                          <a:xfrm>
                            <a:off x="2876316" y="1771595"/>
                            <a:ext cx="352659" cy="298022"/>
                          </a:xfrm>
                          <a:prstGeom prst="rect">
                            <a:avLst/>
                          </a:prstGeom>
                          <a:noFill/>
                          <a:ln w="9525">
                            <a:noFill/>
                            <a:miter lim="800000"/>
                            <a:headEnd/>
                            <a:tailEnd/>
                          </a:ln>
                        </wps:spPr>
                        <wps:txbx>
                          <w:txbxContent>
                            <w:p w14:paraId="351C8F21" w14:textId="77777777" w:rsidR="008E5D88" w:rsidRDefault="008E5D88" w:rsidP="008E5D88">
                              <w:r>
                                <w:t>4ºº</w:t>
                              </w:r>
                            </w:p>
                          </w:txbxContent>
                        </wps:txbx>
                        <wps:bodyPr rot="0" vert="horz" wrap="square" lIns="91440" tIns="45720" rIns="91440" bIns="45720" anchor="t" anchorCtr="0">
                          <a:noAutofit/>
                        </wps:bodyPr>
                      </wps:wsp>
                      <wps:wsp>
                        <wps:cNvPr id="377" name="Caixa de Texto 2"/>
                        <wps:cNvSpPr txBox="1">
                          <a:spLocks noChangeArrowheads="1"/>
                        </wps:cNvSpPr>
                        <wps:spPr bwMode="auto">
                          <a:xfrm>
                            <a:off x="3667125" y="1457325"/>
                            <a:ext cx="364909" cy="298022"/>
                          </a:xfrm>
                          <a:prstGeom prst="rect">
                            <a:avLst/>
                          </a:prstGeom>
                          <a:noFill/>
                          <a:ln w="9525">
                            <a:noFill/>
                            <a:miter lim="800000"/>
                            <a:headEnd/>
                            <a:tailEnd/>
                          </a:ln>
                        </wps:spPr>
                        <wps:txbx>
                          <w:txbxContent>
                            <w:p w14:paraId="0CAB14E0" w14:textId="77777777" w:rsidR="008E5D88" w:rsidRDefault="008E5D88" w:rsidP="008E5D88">
                              <w:r>
                                <w:t>5º</w:t>
                              </w:r>
                            </w:p>
                          </w:txbxContent>
                        </wps:txbx>
                        <wps:bodyPr rot="0" vert="horz" wrap="square" lIns="91440" tIns="45720" rIns="91440" bIns="45720" anchor="t" anchorCtr="0">
                          <a:noAutofit/>
                        </wps:bodyPr>
                      </wps:wsp>
                      <wps:wsp>
                        <wps:cNvPr id="378" name="Caixa de Texto 2"/>
                        <wps:cNvSpPr txBox="1">
                          <a:spLocks noChangeArrowheads="1"/>
                        </wps:cNvSpPr>
                        <wps:spPr bwMode="auto">
                          <a:xfrm>
                            <a:off x="2181225" y="2133600"/>
                            <a:ext cx="392277" cy="298022"/>
                          </a:xfrm>
                          <a:prstGeom prst="rect">
                            <a:avLst/>
                          </a:prstGeom>
                          <a:noFill/>
                          <a:ln w="9525">
                            <a:noFill/>
                            <a:miter lim="800000"/>
                            <a:headEnd/>
                            <a:tailEnd/>
                          </a:ln>
                        </wps:spPr>
                        <wps:txbx>
                          <w:txbxContent>
                            <w:p w14:paraId="059AFFD4" w14:textId="77777777" w:rsidR="008E5D88" w:rsidRDefault="008E5D88" w:rsidP="008E5D88">
                              <w:r>
                                <w:t>3º</w:t>
                              </w:r>
                            </w:p>
                          </w:txbxContent>
                        </wps:txbx>
                        <wps:bodyPr rot="0" vert="horz" wrap="square" lIns="91440" tIns="45720" rIns="91440" bIns="45720" anchor="t" anchorCtr="0">
                          <a:noAutofit/>
                        </wps:bodyPr>
                      </wps:wsp>
                      <wps:wsp>
                        <wps:cNvPr id="379" name="Cubo 379"/>
                        <wps:cNvSpPr/>
                        <wps:spPr>
                          <a:xfrm>
                            <a:off x="600075" y="2638425"/>
                            <a:ext cx="702449" cy="577982"/>
                          </a:xfrm>
                          <a:prstGeom prst="cube">
                            <a:avLst/>
                          </a:prstGeom>
                          <a:gradFill flip="none" rotWithShape="1">
                            <a:gsLst>
                              <a:gs pos="0">
                                <a:schemeClr val="accent1">
                                  <a:lumMod val="67000"/>
                                </a:schemeClr>
                              </a:gs>
                              <a:gs pos="48000">
                                <a:schemeClr val="accent1">
                                  <a:lumMod val="97000"/>
                                  <a:lumOff val="3000"/>
                                </a:schemeClr>
                              </a:gs>
                              <a:gs pos="100000">
                                <a:schemeClr val="accent1">
                                  <a:lumMod val="60000"/>
                                  <a:lumOff val="40000"/>
                                </a:schemeClr>
                              </a:gs>
                            </a:gsLst>
                            <a:lin ang="16200000" scaled="1"/>
                            <a:tileRect/>
                          </a:gradFill>
                          <a:ln>
                            <a:noFill/>
                          </a:ln>
                          <a:effectLst>
                            <a:reflection blurRad="6350" stA="52000" endA="300" endPos="35000" dir="5400000" sy="-100000" algn="bl" rotWithShape="0"/>
                          </a:effectLst>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0" name="Caixa de Texto 2"/>
                        <wps:cNvSpPr txBox="1">
                          <a:spLocks noChangeArrowheads="1"/>
                        </wps:cNvSpPr>
                        <wps:spPr bwMode="auto">
                          <a:xfrm>
                            <a:off x="733425" y="2847975"/>
                            <a:ext cx="364909" cy="298022"/>
                          </a:xfrm>
                          <a:prstGeom prst="rect">
                            <a:avLst/>
                          </a:prstGeom>
                          <a:noFill/>
                          <a:ln w="9525">
                            <a:noFill/>
                            <a:miter lim="800000"/>
                            <a:headEnd/>
                            <a:tailEnd/>
                          </a:ln>
                        </wps:spPr>
                        <wps:txbx>
                          <w:txbxContent>
                            <w:p w14:paraId="28E46FC4" w14:textId="77777777" w:rsidR="008E5D88" w:rsidRDefault="008E5D88" w:rsidP="008E5D88">
                              <w:r>
                                <w:t>1º</w:t>
                              </w:r>
                            </w:p>
                          </w:txbxContent>
                        </wps:txbx>
                        <wps:bodyPr rot="0" vert="horz" wrap="square" lIns="91440" tIns="45720" rIns="91440" bIns="45720" anchor="t" anchorCtr="0">
                          <a:noAutofit/>
                        </wps:bodyPr>
                      </wps:wsp>
                      <wps:wsp>
                        <wps:cNvPr id="381" name="Caixa de Texto 2"/>
                        <wps:cNvSpPr txBox="1">
                          <a:spLocks noChangeArrowheads="1"/>
                        </wps:cNvSpPr>
                        <wps:spPr bwMode="auto">
                          <a:xfrm>
                            <a:off x="1438158" y="2504998"/>
                            <a:ext cx="409692" cy="298022"/>
                          </a:xfrm>
                          <a:prstGeom prst="rect">
                            <a:avLst/>
                          </a:prstGeom>
                          <a:noFill/>
                          <a:ln w="9525">
                            <a:noFill/>
                            <a:miter lim="800000"/>
                            <a:headEnd/>
                            <a:tailEnd/>
                          </a:ln>
                        </wps:spPr>
                        <wps:txbx>
                          <w:txbxContent>
                            <w:p w14:paraId="5076F02D" w14:textId="77777777" w:rsidR="008E5D88" w:rsidRDefault="008E5D88" w:rsidP="008E5D88">
                              <w:r>
                                <w:t>2º</w:t>
                              </w:r>
                            </w:p>
                          </w:txbxContent>
                        </wps:txbx>
                        <wps:bodyPr rot="0" vert="horz" wrap="square" lIns="91440" tIns="45720" rIns="91440" bIns="45720" anchor="t" anchorCtr="0">
                          <a:noAutofit/>
                        </wps:bodyPr>
                      </wps:wsp>
                      <wps:wsp>
                        <wps:cNvPr id="382" name="Elipse 382"/>
                        <wps:cNvSpPr/>
                        <wps:spPr>
                          <a:xfrm>
                            <a:off x="4200525" y="1609725"/>
                            <a:ext cx="364909" cy="343177"/>
                          </a:xfrm>
                          <a:prstGeom prst="ellipse">
                            <a:avLst/>
                          </a:prstGeom>
                          <a:solidFill>
                            <a:srgbClr val="00206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3" name="Cubo 383"/>
                        <wps:cNvSpPr/>
                        <wps:spPr>
                          <a:xfrm>
                            <a:off x="4229100" y="923925"/>
                            <a:ext cx="702449" cy="577982"/>
                          </a:xfrm>
                          <a:prstGeom prst="cube">
                            <a:avLst/>
                          </a:prstGeom>
                          <a:ln/>
                          <a:effectLst>
                            <a:outerShdw blurRad="57150" dist="19050" dir="5400000" algn="ctr" rotWithShape="0">
                              <a:srgbClr val="000000">
                                <a:alpha val="63000"/>
                              </a:srgbClr>
                            </a:outerShdw>
                            <a:reflection blurRad="6350" stA="52000" endA="300" endPos="35000" dir="5400000" sy="-100000" algn="bl" rotWithShape="0"/>
                          </a:effectLst>
                        </wps:spPr>
                        <wps:style>
                          <a:lnRef idx="0">
                            <a:schemeClr val="accent5"/>
                          </a:lnRef>
                          <a:fillRef idx="3">
                            <a:schemeClr val="accent5"/>
                          </a:fillRef>
                          <a:effectRef idx="3">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4" name="Cubo 384"/>
                        <wps:cNvSpPr/>
                        <wps:spPr>
                          <a:xfrm>
                            <a:off x="4933950" y="600075"/>
                            <a:ext cx="702449" cy="577982"/>
                          </a:xfrm>
                          <a:prstGeom prst="cube">
                            <a:avLst/>
                          </a:prstGeom>
                          <a:ln/>
                          <a:effectLst>
                            <a:outerShdw blurRad="57150" dist="19050" dir="5400000" algn="ctr" rotWithShape="0">
                              <a:srgbClr val="000000">
                                <a:alpha val="63000"/>
                              </a:srgbClr>
                            </a:outerShdw>
                            <a:reflection blurRad="6350" stA="52000" endA="300" endPos="35000" dir="5400000" sy="-100000" algn="bl" rotWithShape="0"/>
                          </a:effectLst>
                        </wps:spPr>
                        <wps:style>
                          <a:lnRef idx="0">
                            <a:schemeClr val="accent4"/>
                          </a:lnRef>
                          <a:fillRef idx="3">
                            <a:schemeClr val="accent4"/>
                          </a:fillRef>
                          <a:effectRef idx="3">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5" name="Cubo 385"/>
                        <wps:cNvSpPr/>
                        <wps:spPr>
                          <a:xfrm>
                            <a:off x="5657850" y="266700"/>
                            <a:ext cx="702449" cy="577982"/>
                          </a:xfrm>
                          <a:prstGeom prst="cube">
                            <a:avLst/>
                          </a:prstGeom>
                          <a:ln/>
                          <a:effectLst>
                            <a:reflection blurRad="6350" stA="52000" endA="300" endPos="35000" dir="5400000" sy="-100000" algn="bl" rotWithShape="0"/>
                          </a:effectLst>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6" name="Caixa de Texto 2"/>
                        <wps:cNvSpPr txBox="1">
                          <a:spLocks noChangeArrowheads="1"/>
                        </wps:cNvSpPr>
                        <wps:spPr bwMode="auto">
                          <a:xfrm flipH="1">
                            <a:off x="5076411" y="838174"/>
                            <a:ext cx="381413" cy="298022"/>
                          </a:xfrm>
                          <a:prstGeom prst="rect">
                            <a:avLst/>
                          </a:prstGeom>
                          <a:noFill/>
                          <a:ln w="9525">
                            <a:noFill/>
                            <a:miter lim="800000"/>
                            <a:headEnd/>
                            <a:tailEnd/>
                          </a:ln>
                        </wps:spPr>
                        <wps:txbx>
                          <w:txbxContent>
                            <w:p w14:paraId="66D6054A" w14:textId="77777777" w:rsidR="008E5D88" w:rsidRDefault="008E5D88" w:rsidP="008E5D88">
                              <w:r>
                                <w:t>7º</w:t>
                              </w:r>
                            </w:p>
                          </w:txbxContent>
                        </wps:txbx>
                        <wps:bodyPr rot="0" vert="horz" wrap="square" lIns="91440" tIns="45720" rIns="91440" bIns="45720" anchor="t" anchorCtr="0">
                          <a:noAutofit/>
                        </wps:bodyPr>
                      </wps:wsp>
                      <wps:wsp>
                        <wps:cNvPr id="387" name="Caixa de Texto 2"/>
                        <wps:cNvSpPr txBox="1">
                          <a:spLocks noChangeArrowheads="1"/>
                        </wps:cNvSpPr>
                        <wps:spPr bwMode="auto">
                          <a:xfrm flipH="1">
                            <a:off x="5762625" y="495300"/>
                            <a:ext cx="346663" cy="298022"/>
                          </a:xfrm>
                          <a:prstGeom prst="rect">
                            <a:avLst/>
                          </a:prstGeom>
                          <a:noFill/>
                          <a:ln w="9525">
                            <a:noFill/>
                            <a:miter lim="800000"/>
                            <a:headEnd/>
                            <a:tailEnd/>
                          </a:ln>
                        </wps:spPr>
                        <wps:txbx>
                          <w:txbxContent>
                            <w:p w14:paraId="7C1B9D88" w14:textId="77777777" w:rsidR="008E5D88" w:rsidRDefault="008E5D88" w:rsidP="008E5D88">
                              <w:r>
                                <w:t>8º</w:t>
                              </w:r>
                            </w:p>
                          </w:txbxContent>
                        </wps:txbx>
                        <wps:bodyPr rot="0" vert="horz" wrap="square" lIns="91440" tIns="45720" rIns="91440" bIns="45720" anchor="t" anchorCtr="0">
                          <a:noAutofit/>
                        </wps:bodyPr>
                      </wps:wsp>
                      <wps:wsp>
                        <wps:cNvPr id="388" name="Elipse 388"/>
                        <wps:cNvSpPr/>
                        <wps:spPr>
                          <a:xfrm>
                            <a:off x="5629275" y="866775"/>
                            <a:ext cx="383154" cy="370270"/>
                          </a:xfrm>
                          <a:prstGeom prst="ellipse">
                            <a:avLst/>
                          </a:prstGeom>
                          <a:solidFill>
                            <a:srgbClr val="24D424"/>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9" name="Elipse 389"/>
                        <wps:cNvSpPr/>
                        <wps:spPr>
                          <a:xfrm>
                            <a:off x="6276975" y="609600"/>
                            <a:ext cx="419645" cy="397362"/>
                          </a:xfrm>
                          <a:prstGeom prst="ellipse">
                            <a:avLst/>
                          </a:prstGeom>
                          <a:solidFill>
                            <a:srgbClr val="D226B9"/>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0" name="Caixa de Texto 2"/>
                        <wps:cNvSpPr txBox="1">
                          <a:spLocks noChangeArrowheads="1"/>
                        </wps:cNvSpPr>
                        <wps:spPr bwMode="auto">
                          <a:xfrm>
                            <a:off x="4371975" y="1143000"/>
                            <a:ext cx="383154" cy="298022"/>
                          </a:xfrm>
                          <a:prstGeom prst="rect">
                            <a:avLst/>
                          </a:prstGeom>
                          <a:noFill/>
                          <a:ln w="9525">
                            <a:noFill/>
                            <a:miter lim="800000"/>
                            <a:headEnd/>
                            <a:tailEnd/>
                          </a:ln>
                        </wps:spPr>
                        <wps:txbx>
                          <w:txbxContent>
                            <w:p w14:paraId="5EC69C82" w14:textId="77777777" w:rsidR="008E5D88" w:rsidRDefault="008E5D88" w:rsidP="008E5D88">
                              <w:r>
                                <w:t>6º</w:t>
                              </w:r>
                            </w:p>
                          </w:txbxContent>
                        </wps:txbx>
                        <wps:bodyPr rot="0" vert="horz" wrap="square" lIns="91440" tIns="45720" rIns="91440" bIns="45720" anchor="t" anchorCtr="0">
                          <a:noAutofit/>
                        </wps:bodyPr>
                      </wps:wsp>
                      <wps:wsp>
                        <wps:cNvPr id="391" name="Elipse 391"/>
                        <wps:cNvSpPr/>
                        <wps:spPr>
                          <a:xfrm>
                            <a:off x="4924425" y="1247775"/>
                            <a:ext cx="337541" cy="343177"/>
                          </a:xfrm>
                          <a:prstGeom prst="ellipse">
                            <a:avLst/>
                          </a:prstGeom>
                          <a:solidFill>
                            <a:schemeClr val="accent3">
                              <a:lumMod val="75000"/>
                            </a:schemeClr>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2" name="Arco 392"/>
                        <wps:cNvSpPr/>
                        <wps:spPr>
                          <a:xfrm>
                            <a:off x="3124200" y="257175"/>
                            <a:ext cx="3019620" cy="1056623"/>
                          </a:xfrm>
                          <a:prstGeom prst="arc">
                            <a:avLst>
                              <a:gd name="adj1" fmla="val 9261033"/>
                              <a:gd name="adj2" fmla="val 20383046"/>
                            </a:avLst>
                          </a:prstGeom>
                          <a:ln>
                            <a:solidFill>
                              <a:schemeClr val="tx1">
                                <a:lumMod val="50000"/>
                                <a:lumOff val="50000"/>
                              </a:schemeClr>
                            </a:solidFill>
                            <a:headEnd type="arrow" w="med" len="med"/>
                            <a:tailEnd type="arrow" w="med" len="med"/>
                          </a:ln>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3" name="Caixa de Texto 2"/>
                        <wps:cNvSpPr txBox="1">
                          <a:spLocks noChangeArrowheads="1"/>
                        </wps:cNvSpPr>
                        <wps:spPr bwMode="auto">
                          <a:xfrm>
                            <a:off x="3152775" y="0"/>
                            <a:ext cx="1523494" cy="424455"/>
                          </a:xfrm>
                          <a:prstGeom prst="rect">
                            <a:avLst/>
                          </a:prstGeom>
                          <a:solidFill>
                            <a:schemeClr val="bg2"/>
                          </a:solidFill>
                          <a:ln w="9525">
                            <a:noFill/>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343D7BAE" w14:textId="77777777" w:rsidR="008E5D88" w:rsidRDefault="008E5D88" w:rsidP="008E5D88">
                              <w:r w:rsidRPr="00652E9C">
                                <w:rPr>
                                  <w:sz w:val="18"/>
                                  <w:szCs w:val="18"/>
                                </w:rPr>
                                <w:t>Estágio Supervisionado na Empresa</w:t>
                              </w:r>
                            </w:p>
                          </w:txbxContent>
                        </wps:txbx>
                        <wps:bodyPr rot="0" vert="horz" wrap="square" lIns="91440" tIns="45720" rIns="91440" bIns="45720" anchor="t" anchorCtr="0">
                          <a:noAutofit/>
                        </wps:bodyPr>
                      </wps:wsp>
                      <wps:wsp>
                        <wps:cNvPr id="394" name="Caixa de Texto 2"/>
                        <wps:cNvSpPr txBox="1">
                          <a:spLocks noChangeArrowheads="1"/>
                        </wps:cNvSpPr>
                        <wps:spPr bwMode="auto">
                          <a:xfrm>
                            <a:off x="2637995" y="542891"/>
                            <a:ext cx="1824544" cy="464071"/>
                          </a:xfrm>
                          <a:prstGeom prst="rect">
                            <a:avLst/>
                          </a:prstGeom>
                          <a:solidFill>
                            <a:schemeClr val="bg2"/>
                          </a:solidFill>
                          <a:ln w="9525">
                            <a:noFill/>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6D0809CC" w14:textId="77777777" w:rsidR="008E5D88" w:rsidRPr="00652E9C" w:rsidRDefault="008E5D88" w:rsidP="008E5D88">
                              <w:pPr>
                                <w:rPr>
                                  <w:sz w:val="18"/>
                                  <w:szCs w:val="18"/>
                                </w:rPr>
                              </w:pPr>
                              <w:r w:rsidRPr="00652E9C">
                                <w:rPr>
                                  <w:sz w:val="18"/>
                                  <w:szCs w:val="18"/>
                                </w:rPr>
                                <w:t>Curricularização da Extensão</w:t>
                              </w:r>
                            </w:p>
                          </w:txbxContent>
                        </wps:txbx>
                        <wps:bodyPr rot="0" vert="horz" wrap="square" lIns="91440" tIns="45720" rIns="91440" bIns="45720" anchor="t" anchorCtr="0">
                          <a:noAutofit/>
                        </wps:bodyPr>
                      </wps:wsp>
                      <wps:wsp>
                        <wps:cNvPr id="395" name="Arco 395"/>
                        <wps:cNvSpPr/>
                        <wps:spPr>
                          <a:xfrm>
                            <a:off x="1695450" y="1200150"/>
                            <a:ext cx="1468758" cy="731508"/>
                          </a:xfrm>
                          <a:prstGeom prst="arc">
                            <a:avLst>
                              <a:gd name="adj1" fmla="val 7268341"/>
                              <a:gd name="adj2" fmla="val 0"/>
                            </a:avLst>
                          </a:prstGeom>
                          <a:ln>
                            <a:solidFill>
                              <a:schemeClr val="tx1">
                                <a:lumMod val="50000"/>
                                <a:lumOff val="50000"/>
                              </a:schemeClr>
                            </a:solidFill>
                            <a:headEnd type="arrow" w="med" len="med"/>
                            <a:tailEnd type="arrow" w="med" len="med"/>
                          </a:ln>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6" name="Caixa de Texto 2"/>
                        <wps:cNvSpPr txBox="1">
                          <a:spLocks noChangeArrowheads="1"/>
                        </wps:cNvSpPr>
                        <wps:spPr bwMode="auto">
                          <a:xfrm>
                            <a:off x="1123950" y="1343025"/>
                            <a:ext cx="1523494" cy="435895"/>
                          </a:xfrm>
                          <a:prstGeom prst="rect">
                            <a:avLst/>
                          </a:prstGeom>
                          <a:solidFill>
                            <a:schemeClr val="bg2"/>
                          </a:solidFill>
                          <a:ln w="9525">
                            <a:noFill/>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2FBB6A32" w14:textId="77777777" w:rsidR="008E5D88" w:rsidRDefault="008E5D88" w:rsidP="008E5D88">
                              <w:r w:rsidRPr="00652E9C">
                                <w:rPr>
                                  <w:sz w:val="20"/>
                                  <w:szCs w:val="20"/>
                                </w:rPr>
                                <w:t xml:space="preserve">Estágio </w:t>
                              </w:r>
                              <w:r w:rsidRPr="00652E9C">
                                <w:rPr>
                                  <w:sz w:val="18"/>
                                  <w:szCs w:val="18"/>
                                </w:rPr>
                                <w:t>Supervisionado na Universidade</w:t>
                              </w:r>
                            </w:p>
                          </w:txbxContent>
                        </wps:txbx>
                        <wps:bodyPr rot="0" vert="horz" wrap="square" lIns="91440" tIns="45720" rIns="91440" bIns="45720" anchor="t" anchorCtr="0">
                          <a:noAutofit/>
                        </wps:bodyPr>
                      </wps:wsp>
                      <wps:wsp>
                        <wps:cNvPr id="397" name="Arco 397"/>
                        <wps:cNvSpPr/>
                        <wps:spPr>
                          <a:xfrm rot="14170330">
                            <a:off x="3923030" y="1153795"/>
                            <a:ext cx="1643615" cy="808410"/>
                          </a:xfrm>
                          <a:prstGeom prst="arc">
                            <a:avLst>
                              <a:gd name="adj1" fmla="val 7373319"/>
                              <a:gd name="adj2" fmla="val 14883945"/>
                            </a:avLst>
                          </a:prstGeom>
                          <a:ln>
                            <a:headEnd type="arrow" w="med" len="med"/>
                            <a:tailEnd type="arrow" w="med" len="med"/>
                          </a:ln>
                        </wps:spPr>
                        <wps:style>
                          <a:lnRef idx="3">
                            <a:schemeClr val="accent1"/>
                          </a:lnRef>
                          <a:fillRef idx="0">
                            <a:schemeClr val="accent1"/>
                          </a:fillRef>
                          <a:effectRef idx="2">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8" name="Arco 398"/>
                        <wps:cNvSpPr/>
                        <wps:spPr>
                          <a:xfrm rot="14170330">
                            <a:off x="2438082" y="1810068"/>
                            <a:ext cx="1570184" cy="848413"/>
                          </a:xfrm>
                          <a:prstGeom prst="arc">
                            <a:avLst>
                              <a:gd name="adj1" fmla="val 7791771"/>
                              <a:gd name="adj2" fmla="val 14883945"/>
                            </a:avLst>
                          </a:prstGeom>
                          <a:ln>
                            <a:headEnd type="arrow" w="med" len="med"/>
                            <a:tailEnd type="arrow" w="med" len="med"/>
                          </a:ln>
                        </wps:spPr>
                        <wps:style>
                          <a:lnRef idx="3">
                            <a:schemeClr val="accent1"/>
                          </a:lnRef>
                          <a:fillRef idx="0">
                            <a:schemeClr val="accent1"/>
                          </a:fillRef>
                          <a:effectRef idx="2">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9" name="Arco 399"/>
                        <wps:cNvSpPr/>
                        <wps:spPr>
                          <a:xfrm rot="14170330">
                            <a:off x="4621212" y="855663"/>
                            <a:ext cx="1704105" cy="760454"/>
                          </a:xfrm>
                          <a:prstGeom prst="arc">
                            <a:avLst>
                              <a:gd name="adj1" fmla="val 7791771"/>
                              <a:gd name="adj2" fmla="val 14883945"/>
                            </a:avLst>
                          </a:prstGeom>
                          <a:ln>
                            <a:headEnd type="arrow" w="med" len="med"/>
                            <a:tailEnd type="arrow" w="med" len="med"/>
                          </a:ln>
                        </wps:spPr>
                        <wps:style>
                          <a:lnRef idx="3">
                            <a:schemeClr val="accent1"/>
                          </a:lnRef>
                          <a:fillRef idx="0">
                            <a:schemeClr val="accent1"/>
                          </a:fillRef>
                          <a:effectRef idx="2">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0" name="Arco 400"/>
                        <wps:cNvSpPr/>
                        <wps:spPr>
                          <a:xfrm rot="14170330">
                            <a:off x="5401310" y="561340"/>
                            <a:ext cx="1613134" cy="751712"/>
                          </a:xfrm>
                          <a:prstGeom prst="arc">
                            <a:avLst>
                              <a:gd name="adj1" fmla="val 7791771"/>
                              <a:gd name="adj2" fmla="val 15481408"/>
                            </a:avLst>
                          </a:prstGeom>
                          <a:ln>
                            <a:headEnd type="arrow" w="med" len="med"/>
                            <a:tailEnd type="arrow" w="med" len="med"/>
                          </a:ln>
                        </wps:spPr>
                        <wps:style>
                          <a:lnRef idx="3">
                            <a:schemeClr val="accent1"/>
                          </a:lnRef>
                          <a:fillRef idx="0">
                            <a:schemeClr val="accent1"/>
                          </a:fillRef>
                          <a:effectRef idx="2">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1" name="Arco 401"/>
                        <wps:cNvSpPr/>
                        <wps:spPr>
                          <a:xfrm rot="14170330">
                            <a:off x="3251518" y="1549082"/>
                            <a:ext cx="1507213" cy="773946"/>
                          </a:xfrm>
                          <a:prstGeom prst="arc">
                            <a:avLst>
                              <a:gd name="adj1" fmla="val 7512091"/>
                              <a:gd name="adj2" fmla="val 14883945"/>
                            </a:avLst>
                          </a:prstGeom>
                          <a:ln>
                            <a:headEnd type="arrow" w="med" len="med"/>
                            <a:tailEnd type="arrow" w="med" len="med"/>
                          </a:ln>
                        </wps:spPr>
                        <wps:style>
                          <a:lnRef idx="3">
                            <a:schemeClr val="accent1"/>
                          </a:lnRef>
                          <a:fillRef idx="0">
                            <a:schemeClr val="accent1"/>
                          </a:fillRef>
                          <a:effectRef idx="2">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2" name="Arco 402"/>
                        <wps:cNvSpPr/>
                        <wps:spPr>
                          <a:xfrm rot="14170330">
                            <a:off x="1676082" y="2162493"/>
                            <a:ext cx="1570184" cy="848413"/>
                          </a:xfrm>
                          <a:prstGeom prst="arc">
                            <a:avLst>
                              <a:gd name="adj1" fmla="val 7791771"/>
                              <a:gd name="adj2" fmla="val 14883945"/>
                            </a:avLst>
                          </a:prstGeom>
                          <a:ln>
                            <a:headEnd type="arrow" w="med" len="med"/>
                            <a:tailEnd type="arrow" w="med" len="med"/>
                          </a:ln>
                        </wps:spPr>
                        <wps:style>
                          <a:lnRef idx="3">
                            <a:schemeClr val="accent1"/>
                          </a:lnRef>
                          <a:fillRef idx="0">
                            <a:schemeClr val="accent1"/>
                          </a:fillRef>
                          <a:effectRef idx="2">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3" name="Caixa de Texto 2"/>
                        <wps:cNvSpPr txBox="1">
                          <a:spLocks noChangeArrowheads="1"/>
                        </wps:cNvSpPr>
                        <wps:spPr bwMode="auto">
                          <a:xfrm>
                            <a:off x="5495925" y="1390650"/>
                            <a:ext cx="467210" cy="379301"/>
                          </a:xfrm>
                          <a:prstGeom prst="rect">
                            <a:avLst/>
                          </a:prstGeom>
                          <a:solidFill>
                            <a:srgbClr val="FFFFFF"/>
                          </a:solidFill>
                          <a:ln w="9525">
                            <a:noFill/>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63A14D44" w14:textId="77777777" w:rsidR="008E5D88" w:rsidRPr="00DE4470" w:rsidRDefault="008E5D88" w:rsidP="008E5D88">
                              <w:pPr>
                                <w:spacing w:after="0"/>
                                <w:rPr>
                                  <w:sz w:val="20"/>
                                  <w:szCs w:val="20"/>
                                </w:rPr>
                              </w:pPr>
                              <w:r w:rsidRPr="00DE4470">
                                <w:rPr>
                                  <w:sz w:val="20"/>
                                  <w:szCs w:val="20"/>
                                </w:rPr>
                                <w:t>P</w:t>
                              </w:r>
                              <w:r>
                                <w:rPr>
                                  <w:sz w:val="20"/>
                                  <w:szCs w:val="20"/>
                                </w:rPr>
                                <w:t>A *</w:t>
                              </w:r>
                              <w:r w:rsidRPr="00DE4470">
                                <w:rPr>
                                  <w:sz w:val="20"/>
                                  <w:szCs w:val="20"/>
                                </w:rPr>
                                <w:t>TCC</w:t>
                              </w:r>
                            </w:p>
                          </w:txbxContent>
                        </wps:txbx>
                        <wps:bodyPr rot="0" vert="horz" wrap="square" lIns="91440" tIns="45720" rIns="91440" bIns="45720" anchor="t" anchorCtr="0">
                          <a:noAutofit/>
                        </wps:bodyPr>
                      </wps:wsp>
                      <wps:wsp>
                        <wps:cNvPr id="404" name="Caixa de Texto 2"/>
                        <wps:cNvSpPr txBox="1">
                          <a:spLocks noChangeArrowheads="1"/>
                        </wps:cNvSpPr>
                        <wps:spPr bwMode="auto">
                          <a:xfrm>
                            <a:off x="4800600" y="1809750"/>
                            <a:ext cx="346663" cy="270929"/>
                          </a:xfrm>
                          <a:prstGeom prst="rect">
                            <a:avLst/>
                          </a:prstGeom>
                          <a:solidFill>
                            <a:srgbClr val="FFFFFF"/>
                          </a:solidFill>
                          <a:ln w="9525">
                            <a:noFill/>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245A708D" w14:textId="77777777" w:rsidR="008E5D88" w:rsidRDefault="008E5D88" w:rsidP="008E5D88">
                              <w:pPr>
                                <w:spacing w:after="0"/>
                              </w:pPr>
                              <w:r>
                                <w:t>PA</w:t>
                              </w:r>
                            </w:p>
                          </w:txbxContent>
                        </wps:txbx>
                        <wps:bodyPr rot="0" vert="horz" wrap="square" lIns="91440" tIns="45720" rIns="91440" bIns="45720" anchor="t" anchorCtr="0">
                          <a:noAutofit/>
                        </wps:bodyPr>
                      </wps:wsp>
                      <wps:wsp>
                        <wps:cNvPr id="405" name="Caixa de Texto 2"/>
                        <wps:cNvSpPr txBox="1">
                          <a:spLocks noChangeArrowheads="1"/>
                        </wps:cNvSpPr>
                        <wps:spPr bwMode="auto">
                          <a:xfrm>
                            <a:off x="4038600" y="2133600"/>
                            <a:ext cx="346663" cy="270929"/>
                          </a:xfrm>
                          <a:prstGeom prst="rect">
                            <a:avLst/>
                          </a:prstGeom>
                          <a:solidFill>
                            <a:srgbClr val="FFFFFF"/>
                          </a:solidFill>
                          <a:ln w="9525">
                            <a:noFill/>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60F0FB45" w14:textId="77777777" w:rsidR="008E5D88" w:rsidRDefault="008E5D88" w:rsidP="008E5D88">
                              <w:pPr>
                                <w:spacing w:after="0"/>
                              </w:pPr>
                              <w:r>
                                <w:t>PA</w:t>
                              </w:r>
                            </w:p>
                          </w:txbxContent>
                        </wps:txbx>
                        <wps:bodyPr rot="0" vert="horz" wrap="square" lIns="91440" tIns="45720" rIns="91440" bIns="45720" anchor="t" anchorCtr="0">
                          <a:noAutofit/>
                        </wps:bodyPr>
                      </wps:wsp>
                      <wps:wsp>
                        <wps:cNvPr id="406" name="Elipse 406"/>
                        <wps:cNvSpPr/>
                        <wps:spPr>
                          <a:xfrm>
                            <a:off x="2009775" y="2714625"/>
                            <a:ext cx="218945" cy="216743"/>
                          </a:xfrm>
                          <a:prstGeom prst="ellipse">
                            <a:avLst/>
                          </a:prstGeom>
                          <a:solidFill>
                            <a:srgbClr val="FF000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7" name="Arco 407"/>
                        <wps:cNvSpPr/>
                        <wps:spPr>
                          <a:xfrm>
                            <a:off x="19050" y="1914525"/>
                            <a:ext cx="1468758" cy="731508"/>
                          </a:xfrm>
                          <a:prstGeom prst="arc">
                            <a:avLst>
                              <a:gd name="adj1" fmla="val 5780034"/>
                              <a:gd name="adj2" fmla="val 0"/>
                            </a:avLst>
                          </a:prstGeom>
                          <a:ln>
                            <a:solidFill>
                              <a:schemeClr val="tx1">
                                <a:lumMod val="50000"/>
                                <a:lumOff val="50000"/>
                              </a:schemeClr>
                            </a:solidFill>
                            <a:headEnd type="arrow" w="med" len="med"/>
                            <a:tailEnd type="arrow" w="med" len="med"/>
                          </a:ln>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8" name="Arco 408"/>
                        <wps:cNvSpPr/>
                        <wps:spPr>
                          <a:xfrm rot="14170330">
                            <a:off x="856932" y="2495868"/>
                            <a:ext cx="1570184" cy="848413"/>
                          </a:xfrm>
                          <a:prstGeom prst="arc">
                            <a:avLst>
                              <a:gd name="adj1" fmla="val 7791771"/>
                              <a:gd name="adj2" fmla="val 14883945"/>
                            </a:avLst>
                          </a:prstGeom>
                          <a:ln>
                            <a:headEnd type="arrow" w="med" len="med"/>
                            <a:tailEnd type="arrow" w="med" len="med"/>
                          </a:ln>
                        </wps:spPr>
                        <wps:style>
                          <a:lnRef idx="3">
                            <a:schemeClr val="accent1"/>
                          </a:lnRef>
                          <a:fillRef idx="0">
                            <a:schemeClr val="accent1"/>
                          </a:fillRef>
                          <a:effectRef idx="2">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9" name="Caixa de Texto 2"/>
                        <wps:cNvSpPr txBox="1">
                          <a:spLocks noChangeArrowheads="1"/>
                        </wps:cNvSpPr>
                        <wps:spPr bwMode="auto">
                          <a:xfrm>
                            <a:off x="2495550" y="2857500"/>
                            <a:ext cx="346663" cy="270929"/>
                          </a:xfrm>
                          <a:prstGeom prst="rect">
                            <a:avLst/>
                          </a:prstGeom>
                          <a:solidFill>
                            <a:srgbClr val="FFFFFF"/>
                          </a:solidFill>
                          <a:ln w="9525">
                            <a:noFill/>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2F097B69" w14:textId="77777777" w:rsidR="008E5D88" w:rsidRDefault="008E5D88" w:rsidP="008E5D88">
                              <w:pPr>
                                <w:spacing w:after="0"/>
                              </w:pPr>
                              <w:r>
                                <w:t>PA</w:t>
                              </w:r>
                            </w:p>
                          </w:txbxContent>
                        </wps:txbx>
                        <wps:bodyPr rot="0" vert="horz" wrap="square" lIns="91440" tIns="45720" rIns="91440" bIns="45720" anchor="t" anchorCtr="0">
                          <a:noAutofit/>
                        </wps:bodyPr>
                      </wps:wsp>
                      <wps:wsp>
                        <wps:cNvPr id="410" name="Caixa de Texto 2"/>
                        <wps:cNvSpPr txBox="1">
                          <a:spLocks noChangeArrowheads="1"/>
                        </wps:cNvSpPr>
                        <wps:spPr bwMode="auto">
                          <a:xfrm>
                            <a:off x="3267075" y="2457450"/>
                            <a:ext cx="346663" cy="270929"/>
                          </a:xfrm>
                          <a:prstGeom prst="rect">
                            <a:avLst/>
                          </a:prstGeom>
                          <a:solidFill>
                            <a:srgbClr val="FFFFFF"/>
                          </a:solidFill>
                          <a:ln w="9525">
                            <a:noFill/>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661E6747" w14:textId="77777777" w:rsidR="008E5D88" w:rsidRDefault="008E5D88" w:rsidP="008E5D88">
                              <w:pPr>
                                <w:spacing w:after="0"/>
                              </w:pPr>
                              <w:r>
                                <w:t>PA</w:t>
                              </w:r>
                            </w:p>
                          </w:txbxContent>
                        </wps:txbx>
                        <wps:bodyPr rot="0" vert="horz" wrap="square" lIns="91440" tIns="45720" rIns="91440" bIns="45720" anchor="t" anchorCtr="0">
                          <a:noAutofit/>
                        </wps:bodyPr>
                      </wps:wsp>
                      <wps:wsp>
                        <wps:cNvPr id="411" name="Caixa de Texto 2"/>
                        <wps:cNvSpPr txBox="1">
                          <a:spLocks noChangeArrowheads="1"/>
                        </wps:cNvSpPr>
                        <wps:spPr bwMode="auto">
                          <a:xfrm>
                            <a:off x="6200775" y="1095375"/>
                            <a:ext cx="401400" cy="388331"/>
                          </a:xfrm>
                          <a:prstGeom prst="rect">
                            <a:avLst/>
                          </a:prstGeom>
                          <a:solidFill>
                            <a:srgbClr val="FFFFFF"/>
                          </a:solidFill>
                          <a:ln w="9525">
                            <a:noFill/>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6A502790" w14:textId="77777777" w:rsidR="008E5D88" w:rsidRPr="00DE4470" w:rsidRDefault="008E5D88" w:rsidP="008E5D88">
                              <w:pPr>
                                <w:spacing w:after="0"/>
                                <w:rPr>
                                  <w:sz w:val="20"/>
                                  <w:szCs w:val="20"/>
                                </w:rPr>
                              </w:pPr>
                              <w:r w:rsidRPr="00DE4470">
                                <w:rPr>
                                  <w:sz w:val="20"/>
                                  <w:szCs w:val="20"/>
                                </w:rPr>
                                <w:t>P</w:t>
                              </w:r>
                              <w:r>
                                <w:rPr>
                                  <w:sz w:val="20"/>
                                  <w:szCs w:val="20"/>
                                </w:rPr>
                                <w:t xml:space="preserve">A </w:t>
                              </w:r>
                              <w:r w:rsidRPr="00DE4470">
                                <w:rPr>
                                  <w:sz w:val="20"/>
                                  <w:szCs w:val="20"/>
                                </w:rPr>
                                <w:t>TCC</w:t>
                              </w:r>
                              <w:r w:rsidRPr="00DE4470">
                                <w:rPr>
                                  <w:noProof/>
                                  <w:sz w:val="20"/>
                                  <w:szCs w:val="20"/>
                                </w:rPr>
                                <w:drawing>
                                  <wp:inline distT="0" distB="0" distL="0" distR="0" wp14:anchorId="531ACDE6" wp14:editId="4659C72C">
                                    <wp:extent cx="360680" cy="170815"/>
                                    <wp:effectExtent l="0" t="0" r="0" b="635"/>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0680" cy="170815"/>
                                            </a:xfrm>
                                            <a:prstGeom prst="rect">
                                              <a:avLst/>
                                            </a:prstGeom>
                                            <a:noFill/>
                                            <a:ln>
                                              <a:noFill/>
                                            </a:ln>
                                          </pic:spPr>
                                        </pic:pic>
                                      </a:graphicData>
                                    </a:graphic>
                                  </wp:inline>
                                </w:drawing>
                              </w:r>
                            </w:p>
                          </w:txbxContent>
                        </wps:txbx>
                        <wps:bodyPr rot="0" vert="horz" wrap="square" lIns="91440" tIns="45720" rIns="91440" bIns="45720" anchor="t" anchorCtr="0">
                          <a:noAutofit/>
                        </wps:bodyPr>
                      </wps:wsp>
                      <wps:wsp>
                        <wps:cNvPr id="412" name="Elipse 412"/>
                        <wps:cNvSpPr/>
                        <wps:spPr>
                          <a:xfrm>
                            <a:off x="3886200" y="3352800"/>
                            <a:ext cx="136841" cy="126434"/>
                          </a:xfrm>
                          <a:prstGeom prst="ellipse">
                            <a:avLst/>
                          </a:prstGeom>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3" name="Elipse 413"/>
                        <wps:cNvSpPr/>
                        <wps:spPr>
                          <a:xfrm>
                            <a:off x="4086225" y="3343275"/>
                            <a:ext cx="136841" cy="126434"/>
                          </a:xfrm>
                          <a:prstGeom prst="ellipse">
                            <a:avLst/>
                          </a:prstGeom>
                          <a:solidFill>
                            <a:srgbClr val="FF000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4" name="Elipse 414"/>
                        <wps:cNvSpPr/>
                        <wps:spPr>
                          <a:xfrm>
                            <a:off x="4305300" y="3343275"/>
                            <a:ext cx="136841" cy="126434"/>
                          </a:xfrm>
                          <a:prstGeom prst="ellipse">
                            <a:avLst/>
                          </a:prstGeom>
                          <a:solidFill>
                            <a:schemeClr val="accent4"/>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5" name="Elipse 415"/>
                        <wps:cNvSpPr/>
                        <wps:spPr>
                          <a:xfrm>
                            <a:off x="4495800" y="3343275"/>
                            <a:ext cx="136841" cy="126434"/>
                          </a:xfrm>
                          <a:prstGeom prst="ellipse">
                            <a:avLst/>
                          </a:prstGeom>
                          <a:solidFill>
                            <a:srgbClr val="7030A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6" name="Elipse 416"/>
                        <wps:cNvSpPr/>
                        <wps:spPr>
                          <a:xfrm>
                            <a:off x="3876675" y="3562350"/>
                            <a:ext cx="136841" cy="126434"/>
                          </a:xfrm>
                          <a:prstGeom prst="ellipse">
                            <a:avLst/>
                          </a:prstGeom>
                          <a:solidFill>
                            <a:srgbClr val="00206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7" name="Elipse 417"/>
                        <wps:cNvSpPr/>
                        <wps:spPr>
                          <a:xfrm>
                            <a:off x="4076700" y="3552825"/>
                            <a:ext cx="136841" cy="126434"/>
                          </a:xfrm>
                          <a:prstGeom prst="ellipse">
                            <a:avLst/>
                          </a:prstGeom>
                          <a:solidFill>
                            <a:schemeClr val="bg2">
                              <a:lumMod val="50000"/>
                            </a:schemeClr>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8" name="Elipse 418"/>
                        <wps:cNvSpPr/>
                        <wps:spPr>
                          <a:xfrm>
                            <a:off x="4305300" y="3562350"/>
                            <a:ext cx="136841" cy="126434"/>
                          </a:xfrm>
                          <a:prstGeom prst="ellipse">
                            <a:avLst/>
                          </a:prstGeom>
                          <a:solidFill>
                            <a:srgbClr val="00B05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9" name="Elipse 419"/>
                        <wps:cNvSpPr/>
                        <wps:spPr>
                          <a:xfrm>
                            <a:off x="4505325" y="3562350"/>
                            <a:ext cx="136841" cy="139077"/>
                          </a:xfrm>
                          <a:prstGeom prst="ellipse">
                            <a:avLst/>
                          </a:prstGeom>
                          <a:solidFill>
                            <a:srgbClr val="D226B9"/>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0" name="Caixa de Texto 2"/>
                        <wps:cNvSpPr txBox="1">
                          <a:spLocks noChangeArrowheads="1"/>
                        </wps:cNvSpPr>
                        <wps:spPr bwMode="auto">
                          <a:xfrm>
                            <a:off x="1695450" y="3228975"/>
                            <a:ext cx="346663" cy="270929"/>
                          </a:xfrm>
                          <a:prstGeom prst="rect">
                            <a:avLst/>
                          </a:prstGeom>
                          <a:solidFill>
                            <a:srgbClr val="FFFFFF"/>
                          </a:solidFill>
                          <a:ln w="9525">
                            <a:noFill/>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7D3ABBEC" w14:textId="77777777" w:rsidR="008E5D88" w:rsidRDefault="008E5D88" w:rsidP="008E5D88">
                              <w:pPr>
                                <w:spacing w:after="0"/>
                              </w:pPr>
                              <w:r>
                                <w:t>PA</w:t>
                              </w:r>
                            </w:p>
                          </w:txbxContent>
                        </wps:txbx>
                        <wps:bodyPr rot="0" vert="horz" wrap="square" lIns="91440" tIns="45720" rIns="91440" bIns="45720" anchor="t" anchorCtr="0">
                          <a:noAutofit/>
                        </wps:bodyPr>
                      </wps:wsp>
                      <wps:wsp>
                        <wps:cNvPr id="421" name="Caixa de Texto 2"/>
                        <wps:cNvSpPr txBox="1">
                          <a:spLocks noChangeArrowheads="1"/>
                        </wps:cNvSpPr>
                        <wps:spPr bwMode="auto">
                          <a:xfrm>
                            <a:off x="5036675" y="2431322"/>
                            <a:ext cx="1226293" cy="660211"/>
                          </a:xfrm>
                          <a:prstGeom prst="rect">
                            <a:avLst/>
                          </a:prstGeom>
                          <a:solidFill>
                            <a:schemeClr val="bg2"/>
                          </a:solidFill>
                          <a:ln w="9525">
                            <a:noFill/>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5B7A9F01" w14:textId="77777777" w:rsidR="008E5D88" w:rsidRPr="00652E9C" w:rsidRDefault="008E5D88" w:rsidP="008E5D88">
                              <w:pPr>
                                <w:spacing w:after="0"/>
                                <w:rPr>
                                  <w:sz w:val="18"/>
                                  <w:szCs w:val="18"/>
                                </w:rPr>
                              </w:pPr>
                              <w:r w:rsidRPr="00652E9C">
                                <w:rPr>
                                  <w:sz w:val="18"/>
                                  <w:szCs w:val="18"/>
                                </w:rPr>
                                <w:t>Atividades Complementares</w:t>
                              </w:r>
                            </w:p>
                            <w:p w14:paraId="0A32C108" w14:textId="77777777" w:rsidR="008E5D88" w:rsidRPr="00652E9C" w:rsidRDefault="008E5D88" w:rsidP="008E5D88">
                              <w:pPr>
                                <w:spacing w:after="0"/>
                                <w:rPr>
                                  <w:sz w:val="18"/>
                                  <w:szCs w:val="18"/>
                                </w:rPr>
                              </w:pPr>
                              <w:r w:rsidRPr="00652E9C">
                                <w:rPr>
                                  <w:sz w:val="18"/>
                                  <w:szCs w:val="18"/>
                                </w:rPr>
                                <w:t>Certificações</w:t>
                              </w:r>
                            </w:p>
                          </w:txbxContent>
                        </wps:txbx>
                        <wps:bodyPr rot="0" vert="horz" wrap="square" lIns="91440" tIns="45720" rIns="91440" bIns="45720" anchor="t" anchorCtr="0">
                          <a:noAutofit/>
                        </wps:bodyPr>
                      </wps:wsp>
                      <wps:wsp>
                        <wps:cNvPr id="422" name="Caixa de Texto 2"/>
                        <wps:cNvSpPr txBox="1">
                          <a:spLocks noChangeArrowheads="1"/>
                        </wps:cNvSpPr>
                        <wps:spPr bwMode="auto">
                          <a:xfrm>
                            <a:off x="5048250" y="3200400"/>
                            <a:ext cx="1204199" cy="614106"/>
                          </a:xfrm>
                          <a:prstGeom prst="rect">
                            <a:avLst/>
                          </a:prstGeom>
                          <a:solidFill>
                            <a:schemeClr val="bg2"/>
                          </a:solidFill>
                          <a:ln w="9525">
                            <a:noFill/>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7B9F35DF" w14:textId="77777777" w:rsidR="008E5D88" w:rsidRPr="00652E9C" w:rsidRDefault="008E5D88" w:rsidP="008E5D88">
                              <w:pPr>
                                <w:spacing w:after="0"/>
                                <w:rPr>
                                  <w:sz w:val="18"/>
                                  <w:szCs w:val="18"/>
                                </w:rPr>
                              </w:pPr>
                              <w:r w:rsidRPr="00652E9C">
                                <w:rPr>
                                  <w:sz w:val="18"/>
                                  <w:szCs w:val="18"/>
                                </w:rPr>
                                <w:t>Disciplinas Optativas</w:t>
                              </w:r>
                            </w:p>
                            <w:p w14:paraId="25E295BD" w14:textId="77777777" w:rsidR="008E5D88" w:rsidRPr="00652E9C" w:rsidRDefault="008E5D88" w:rsidP="008E5D88">
                              <w:pPr>
                                <w:spacing w:after="0"/>
                                <w:rPr>
                                  <w:sz w:val="18"/>
                                  <w:szCs w:val="18"/>
                                </w:rPr>
                              </w:pPr>
                              <w:r w:rsidRPr="00652E9C">
                                <w:rPr>
                                  <w:sz w:val="18"/>
                                  <w:szCs w:val="18"/>
                                </w:rPr>
                                <w:t>*Libras</w:t>
                              </w:r>
                            </w:p>
                          </w:txbxContent>
                        </wps:txbx>
                        <wps:bodyPr rot="0" vert="horz" wrap="square" lIns="91440" tIns="45720" rIns="91440" bIns="45720" anchor="t" anchorCtr="0">
                          <a:noAutofit/>
                        </wps:bodyPr>
                      </wps:wsp>
                      <wps:wsp>
                        <wps:cNvPr id="423" name="Caixa de Texto 2"/>
                        <wps:cNvSpPr txBox="1">
                          <a:spLocks noChangeArrowheads="1"/>
                        </wps:cNvSpPr>
                        <wps:spPr bwMode="auto">
                          <a:xfrm>
                            <a:off x="5066888" y="3933704"/>
                            <a:ext cx="1204199" cy="454422"/>
                          </a:xfrm>
                          <a:prstGeom prst="rect">
                            <a:avLst/>
                          </a:prstGeom>
                          <a:solidFill>
                            <a:schemeClr val="bg2"/>
                          </a:solidFill>
                          <a:ln w="9525">
                            <a:noFill/>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437A27BB" w14:textId="77777777" w:rsidR="008E5D88" w:rsidRPr="00652E9C" w:rsidRDefault="008E5D88" w:rsidP="008E5D88">
                              <w:pPr>
                                <w:rPr>
                                  <w:sz w:val="18"/>
                                  <w:szCs w:val="18"/>
                                </w:rPr>
                              </w:pPr>
                              <w:r w:rsidRPr="00652E9C">
                                <w:rPr>
                                  <w:sz w:val="18"/>
                                  <w:szCs w:val="18"/>
                                </w:rPr>
                                <w:t>Relatório Semestral (P</w:t>
                              </w:r>
                              <w:r>
                                <w:rPr>
                                  <w:sz w:val="18"/>
                                  <w:szCs w:val="18"/>
                                </w:rPr>
                                <w:t>A</w:t>
                              </w:r>
                              <w:r w:rsidRPr="00652E9C">
                                <w:rPr>
                                  <w:sz w:val="18"/>
                                  <w:szCs w:val="18"/>
                                </w:rPr>
                                <w:t>)</w:t>
                              </w:r>
                            </w:p>
                          </w:txbxContent>
                        </wps:txbx>
                        <wps:bodyPr rot="0" vert="horz" wrap="square" lIns="91440" tIns="45720" rIns="91440" bIns="45720" anchor="t" anchorCtr="0">
                          <a:noAutofit/>
                        </wps:bodyPr>
                      </wps:wsp>
                      <wps:wsp>
                        <wps:cNvPr id="424" name="Conector reto 424"/>
                        <wps:cNvCnPr/>
                        <wps:spPr>
                          <a:xfrm>
                            <a:off x="4752975" y="2971800"/>
                            <a:ext cx="17915" cy="1128871"/>
                          </a:xfrm>
                          <a:prstGeom prst="line">
                            <a:avLst/>
                          </a:prstGeom>
                        </wps:spPr>
                        <wps:style>
                          <a:lnRef idx="3">
                            <a:schemeClr val="accent3"/>
                          </a:lnRef>
                          <a:fillRef idx="0">
                            <a:schemeClr val="accent3"/>
                          </a:fillRef>
                          <a:effectRef idx="2">
                            <a:schemeClr val="accent3"/>
                          </a:effectRef>
                          <a:fontRef idx="minor">
                            <a:schemeClr val="tx1"/>
                          </a:fontRef>
                        </wps:style>
                        <wps:bodyPr/>
                      </wps:wsp>
                      <wps:wsp>
                        <wps:cNvPr id="425" name="Conector de Seta Reta 425"/>
                        <wps:cNvCnPr/>
                        <wps:spPr>
                          <a:xfrm flipV="1">
                            <a:off x="4752975" y="2971800"/>
                            <a:ext cx="255436" cy="9031"/>
                          </a:xfrm>
                          <a:prstGeom prst="straightConnector1">
                            <a:avLst/>
                          </a:prstGeom>
                          <a:ln>
                            <a:tailEnd type="triangle"/>
                          </a:ln>
                        </wps:spPr>
                        <wps:style>
                          <a:lnRef idx="3">
                            <a:schemeClr val="accent3"/>
                          </a:lnRef>
                          <a:fillRef idx="0">
                            <a:schemeClr val="accent3"/>
                          </a:fillRef>
                          <a:effectRef idx="2">
                            <a:schemeClr val="accent3"/>
                          </a:effectRef>
                          <a:fontRef idx="minor">
                            <a:schemeClr val="tx1"/>
                          </a:fontRef>
                        </wps:style>
                        <wps:bodyPr/>
                      </wps:wsp>
                      <wps:wsp>
                        <wps:cNvPr id="426" name="Conector de Seta Reta 426"/>
                        <wps:cNvCnPr/>
                        <wps:spPr>
                          <a:xfrm flipV="1">
                            <a:off x="4781550" y="4086225"/>
                            <a:ext cx="255436" cy="9031"/>
                          </a:xfrm>
                          <a:prstGeom prst="straightConnector1">
                            <a:avLst/>
                          </a:prstGeom>
                          <a:ln>
                            <a:tailEnd type="triangle"/>
                          </a:ln>
                        </wps:spPr>
                        <wps:style>
                          <a:lnRef idx="3">
                            <a:schemeClr val="accent3"/>
                          </a:lnRef>
                          <a:fillRef idx="0">
                            <a:schemeClr val="accent3"/>
                          </a:fillRef>
                          <a:effectRef idx="2">
                            <a:schemeClr val="accent3"/>
                          </a:effectRef>
                          <a:fontRef idx="minor">
                            <a:schemeClr val="tx1"/>
                          </a:fontRef>
                        </wps:style>
                        <wps:bodyPr/>
                      </wps:wsp>
                      <wps:wsp>
                        <wps:cNvPr id="427" name="Conector de Seta Reta 427"/>
                        <wps:cNvCnPr/>
                        <wps:spPr>
                          <a:xfrm flipV="1">
                            <a:off x="4752975" y="3505200"/>
                            <a:ext cx="255436" cy="9031"/>
                          </a:xfrm>
                          <a:prstGeom prst="straightConnector1">
                            <a:avLst/>
                          </a:prstGeom>
                          <a:ln>
                            <a:tailEnd type="triangle"/>
                          </a:ln>
                        </wps:spPr>
                        <wps:style>
                          <a:lnRef idx="3">
                            <a:schemeClr val="accent3"/>
                          </a:lnRef>
                          <a:fillRef idx="0">
                            <a:schemeClr val="accent3"/>
                          </a:fillRef>
                          <a:effectRef idx="2">
                            <a:schemeClr val="accent3"/>
                          </a:effectRef>
                          <a:fontRef idx="minor">
                            <a:schemeClr val="tx1"/>
                          </a:fontRef>
                        </wps:style>
                        <wps:bodyPr/>
                      </wps:wsp>
                      <wps:wsp>
                        <wps:cNvPr id="428" name="Caixa de Texto 2"/>
                        <wps:cNvSpPr txBox="1">
                          <a:spLocks noChangeArrowheads="1"/>
                        </wps:cNvSpPr>
                        <wps:spPr bwMode="auto">
                          <a:xfrm>
                            <a:off x="0" y="2028825"/>
                            <a:ext cx="1085603" cy="482732"/>
                          </a:xfrm>
                          <a:prstGeom prst="rect">
                            <a:avLst/>
                          </a:prstGeom>
                          <a:solidFill>
                            <a:schemeClr val="accent3">
                              <a:lumMod val="40000"/>
                              <a:lumOff val="60000"/>
                            </a:schemeClr>
                          </a:solidFill>
                          <a:ln w="9525">
                            <a:noFill/>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4ADD0191" w14:textId="77777777" w:rsidR="008E5D88" w:rsidRPr="00652E9C" w:rsidRDefault="008E5D88" w:rsidP="008E5D88">
                              <w:pPr>
                                <w:spacing w:after="0"/>
                                <w:rPr>
                                  <w:sz w:val="20"/>
                                  <w:szCs w:val="20"/>
                                </w:rPr>
                              </w:pPr>
                              <w:r w:rsidRPr="00652E9C">
                                <w:rPr>
                                  <w:sz w:val="20"/>
                                  <w:szCs w:val="20"/>
                                </w:rPr>
                                <w:t>Acolhimento</w:t>
                              </w:r>
                            </w:p>
                            <w:p w14:paraId="1B920393" w14:textId="77777777" w:rsidR="008E5D88" w:rsidRPr="00652E9C" w:rsidRDefault="008E5D88" w:rsidP="008E5D88">
                              <w:pPr>
                                <w:spacing w:after="0"/>
                                <w:rPr>
                                  <w:sz w:val="20"/>
                                  <w:szCs w:val="20"/>
                                </w:rPr>
                              </w:pPr>
                              <w:r w:rsidRPr="00652E9C">
                                <w:rPr>
                                  <w:sz w:val="20"/>
                                  <w:szCs w:val="20"/>
                                </w:rPr>
                                <w:t>Núcleo Comum</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7DA07F4" id="Agrupar 368" o:spid="_x0000_s1036" style="position:absolute;left:0;text-align:left;margin-left:-14pt;margin-top:18.25pt;width:481pt;height:331.85pt;z-index:251692032;mso-width-relative:margin;mso-height-relative:margin" coordsize="66966,43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">
                <v:oval id="Elipse 369" o:spid="_x0000_s1037" style="position:absolute;left:12573;top:31242;width:1428;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" fillcolor="#0e559b [3029]" stroked="f">
                  <v:fill color2="#0c4885 [3173]" rotate="t" colors="0 #476496;.5 #064a8d;1 #004182" focus="100%" type="gradient">
                    <o:fill v:ext="view" type="gradientUnscaled"/>
                  </v:fill>
                  <v:shadow on="t" color="black" offset="0,1pt"/>
                </v:oval>
                <v:oval id="Elipse 370" o:spid="_x0000_s1038" style="position:absolute;left:26765;top:23526;width:2953;height:2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" fillcolor="#7f7981 [3207]" stroked="f">
                  <v:shadow on="t" color="black" offset="0,1pt"/>
                </v:oval>
                <v:oval id="Elipse 371" o:spid="_x0000_s1039" style="position:absolute;left:34385;top:19335;width:3429;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" fillcolor="#7030a0" stroked="f">
                  <v:shadow on="t" color="black" offset="0,1pt"/>
                </v:oval>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o 372" o:spid="_x0000_s1040" type="#_x0000_t16" style="position:absolute;left:20478;top:19335;width:7025;height:57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" fillcolor="#152f5b [2406]" stroked="f"/>
                <v:shape id="Cubo 373" o:spid="_x0000_s1041" type="#_x0000_t16" style="position:absolute;left:35052;top:12382;width:7024;height:57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" fillcolor="#00b050" stroked="f"/>
                <v:shape id="Cubo 374" o:spid="_x0000_s1042" type="#_x0000_t16" style="position:absolute;left:27622;top:15525;width:7024;height:57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" fillcolor="#b1b1b1 [1304]" stroked="f"/>
                <v:shape id="Cubo 375" o:spid="_x0000_s1043" type="#_x0000_t16" style="position:absolute;left:13239;top:22669;width:7025;height:57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" fillcolor="#0fc" stroked="f"/>
                <v:shape id="_x0000_s1044" type="#_x0000_t202" style="position:absolute;left:28763;top:17715;width:3526;height:2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" filled="f" stroked="f">
                  <v:textbox>
                    <w:txbxContent>
                      <w:p w14:paraId="351C8F21" w14:textId="77777777" w:rsidR="008E5D88" w:rsidRDefault="008E5D88" w:rsidP="008E5D88">
                        <w:r>
                          <w:t>4ºº</w:t>
                        </w:r>
                      </w:p>
                    </w:txbxContent>
                  </v:textbox>
                </v:shape>
                <v:shape id="_x0000_s1045" type="#_x0000_t202" style="position:absolute;left:36671;top:14573;width:3649;height:2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" filled="f" stroked="f">
                  <v:textbox>
                    <w:txbxContent>
                      <w:p w14:paraId="0CAB14E0" w14:textId="77777777" w:rsidR="008E5D88" w:rsidRDefault="008E5D88" w:rsidP="008E5D88">
                        <w:r>
                          <w:t>5º</w:t>
                        </w:r>
                      </w:p>
                    </w:txbxContent>
                  </v:textbox>
                </v:shape>
                <v:shape id="_x0000_s1046" type="#_x0000_t202" style="position:absolute;left:21812;top:21336;width:3923;height:2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" filled="f" stroked="f">
                  <v:textbox>
                    <w:txbxContent>
                      <w:p w14:paraId="059AFFD4" w14:textId="77777777" w:rsidR="008E5D88" w:rsidRDefault="008E5D88" w:rsidP="008E5D88">
                        <w:r>
                          <w:t>3º</w:t>
                        </w:r>
                      </w:p>
                    </w:txbxContent>
                  </v:textbox>
                </v:shape>
                <v:shape id="Cubo 379" o:spid="_x0000_s1047" type="#_x0000_t16" style="position:absolute;left:6000;top:26384;width:7025;height:57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" fillcolor="#2e4d7f [2148]" stroked="f">
                  <v:fill color2="#91acd7 [1940]" rotate="t" angle="180" colors="0 #2e4e81;31457f #4d79bf;1 #91acd7" focus="100%" type="gradient"/>
                </v:shape>
                <v:shape id="_x0000_s1048" type="#_x0000_t202" style="position:absolute;left:7334;top:28479;width:3649;height:2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" filled="f" stroked="f">
                  <v:textbox>
                    <w:txbxContent>
                      <w:p w14:paraId="28E46FC4" w14:textId="77777777" w:rsidR="008E5D88" w:rsidRDefault="008E5D88" w:rsidP="008E5D88">
                        <w:r>
                          <w:t>1º</w:t>
                        </w:r>
                      </w:p>
                    </w:txbxContent>
                  </v:textbox>
                </v:shape>
                <v:shape id="_x0000_s1049" type="#_x0000_t202" style="position:absolute;left:14381;top:25049;width:4097;height:2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" filled="f" stroked="f">
                  <v:textbox>
                    <w:txbxContent>
                      <w:p w14:paraId="5076F02D" w14:textId="77777777" w:rsidR="008E5D88" w:rsidRDefault="008E5D88" w:rsidP="008E5D88">
                        <w:r>
                          <w:t>2º</w:t>
                        </w:r>
                      </w:p>
                    </w:txbxContent>
                  </v:textbox>
                </v:shape>
                <v:oval id="Elipse 382" o:spid="_x0000_s1050" style="position:absolute;left:42005;top:16097;width:3649;height:3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" fillcolor="#002060" stroked="f">
                  <v:shadow on="t" color="black" offset="0,1pt"/>
                </v:oval>
                <v:shape id="Cubo 383" o:spid="_x0000_s1051" type="#_x0000_t16" style="position:absolute;left:42291;top:9239;width:7024;height:57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" fillcolor="#484848 [3032]" stroked="f">
                  <v:fill color2="#3b3b3b [3176]" rotate="t" colors="0 #5b5b5b;.5 #3c3c3c;1 #343434" focus="100%" type="gradient">
                    <o:fill v:ext="view" type="gradientUnscaled"/>
                  </v:fill>
                  <v:shadow on="t" color="black" opacity="41287f" offset="0,1.5pt"/>
                </v:shape>
                <v:shape id="Cubo 384" o:spid="_x0000_s1052" type="#_x0000_t16" style="position:absolute;left:49339;top:6000;width:7024;height:57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" fillcolor="#868188 [3031]" stroked="f">
                  <v:fill color2="#7d777f [3175]" rotate="t" colors="0 #8e888f;.5 #7f7981;1 #706a72" focus="100%" type="gradient">
                    <o:fill v:ext="view" type="gradientUnscaled"/>
                  </v:fill>
                  <v:shadow on="t" color="black" opacity="41287f" offset="0,1.5pt"/>
                </v:shape>
                <v:shape id="Cubo 385" o:spid="_x0000_s1053" type="#_x0000_t16" style="position:absolute;left:56578;top:2667;width:7024;height:57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" fillcolor="#0e559b [3029]" strokecolor="#0c4a87 [3205]" strokeweight=".5pt">
                  <v:fill color2="#0c4885 [3173]" rotate="t" colors="0 #476496;.5 #064a8d;1 #004182" focus="100%" type="gradient">
                    <o:fill v:ext="view" type="gradientUnscaled"/>
                  </v:fill>
                </v:shape>
                <v:shape id="_x0000_s1054" type="#_x0000_t202" style="position:absolute;left:50764;top:8381;width:3814;height:298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" filled="f" stroked="f">
                  <v:textbox>
                    <w:txbxContent>
                      <w:p w14:paraId="66D6054A" w14:textId="77777777" w:rsidR="008E5D88" w:rsidRDefault="008E5D88" w:rsidP="008E5D88">
                        <w:r>
                          <w:t>7º</w:t>
                        </w:r>
                      </w:p>
                    </w:txbxContent>
                  </v:textbox>
                </v:shape>
                <v:shape id="_x0000_s1055" type="#_x0000_t202" style="position:absolute;left:57626;top:4953;width:3466;height:298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" filled="f" stroked="f">
                  <v:textbox>
                    <w:txbxContent>
                      <w:p w14:paraId="7C1B9D88" w14:textId="77777777" w:rsidR="008E5D88" w:rsidRDefault="008E5D88" w:rsidP="008E5D88">
                        <w:r>
                          <w:t>8º</w:t>
                        </w:r>
                      </w:p>
                    </w:txbxContent>
                  </v:textbox>
                </v:shape>
                <v:oval id="Elipse 388" o:spid="_x0000_s1056" style="position:absolute;left:56292;top:8667;width:3832;height:37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" fillcolor="#24d424" stroked="f">
                  <v:shadow on="t" color="black" offset="0,1pt"/>
                </v:oval>
                <v:oval id="Elipse 389" o:spid="_x0000_s1057" style="position:absolute;left:62769;top:6096;width:4197;height:3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" fillcolor="#d226b9" stroked="f">
                  <v:shadow on="t" color="black" offset="0,1pt"/>
                </v:oval>
                <v:shape id="_x0000_s1058" type="#_x0000_t202" style="position:absolute;left:43719;top:11430;width:3832;height:2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" filled="f" stroked="f">
                  <v:textbox>
                    <w:txbxContent>
                      <w:p w14:paraId="5EC69C82" w14:textId="77777777" w:rsidR="008E5D88" w:rsidRDefault="008E5D88" w:rsidP="008E5D88">
                        <w:r>
                          <w:t>6º</w:t>
                        </w:r>
                      </w:p>
                    </w:txbxContent>
                  </v:textbox>
                </v:shape>
                <v:oval id="Elipse 391" o:spid="_x0000_s1059" style="position:absolute;left:49244;top:12477;width:3375;height:3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" fillcolor="#152f5b [2406]" stroked="f">
                  <v:shadow on="t" color="black" offset="0,1pt"/>
                </v:oval>
                <v:shape id="Arco 392" o:spid="_x0000_s1060" style="position:absolute;left:31242;top:2571;width:30196;height:10566;visibility:visible;mso-wrap-style:square;v-text-anchor:middle" coordsize="3019620,1056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" path="m620625,955281nsc-302811,719810,-173037,224642,857393,51870,1083453,13967,1332926,-3645,1583300,625v360386,6145,702567,57249,964569,144055l1509810,528312,620625,955281xem620625,955281nfc-302811,719810,-173037,224642,857393,51870,1083453,13967,1332926,-3645,1583300,625v360386,6145,702567,57249,964569,144055e" filled="f" strokecolor="#a3bade [1629]" strokeweight="1.5pt">
                  <v:stroke startarrow="open" endarrow="open" joinstyle="miter"/>
                  <v:path arrowok="t" o:connecttype="custom" o:connectlocs="620625,955281;857393,51870;1583300,625;2547869,144680" o:connectangles="0,0,0,0"/>
                </v:shape>
                <v:shape id="_x0000_s1061" type="#_x0000_t202" style="position:absolute;left:31527;width:15235;height:4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" fillcolor="white [3214]" stroked="f">
                  <v:shadow on="t" color="black" offset="0,1pt"/>
                  <v:textbox>
                    <w:txbxContent>
                      <w:p w14:paraId="343D7BAE" w14:textId="77777777" w:rsidR="008E5D88" w:rsidRDefault="008E5D88" w:rsidP="008E5D88">
                        <w:r w:rsidRPr="00652E9C">
                          <w:rPr>
                            <w:sz w:val="18"/>
                            <w:szCs w:val="18"/>
                          </w:rPr>
                          <w:t>Estágio Supervisionado na Empresa</w:t>
                        </w:r>
                      </w:p>
                    </w:txbxContent>
                  </v:textbox>
                </v:shape>
                <v:shape id="_x0000_s1062" type="#_x0000_t202" style="position:absolute;left:26379;top:5428;width:18246;height:4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" fillcolor="white [3214]" stroked="f">
                  <v:shadow on="t" color="black" offset="0,1pt"/>
                  <v:textbox>
                    <w:txbxContent>
                      <w:p w14:paraId="6D0809CC" w14:textId="77777777" w:rsidR="008E5D88" w:rsidRPr="00652E9C" w:rsidRDefault="008E5D88" w:rsidP="008E5D88">
                        <w:pPr>
                          <w:rPr>
                            <w:sz w:val="18"/>
                            <w:szCs w:val="18"/>
                          </w:rPr>
                        </w:pPr>
                        <w:r w:rsidRPr="00652E9C">
                          <w:rPr>
                            <w:sz w:val="18"/>
                            <w:szCs w:val="18"/>
                          </w:rPr>
                          <w:t>Curricularização da Extensão</w:t>
                        </w:r>
                      </w:p>
                    </w:txbxContent>
                  </v:textbox>
                </v:shape>
                <v:shape id="Arco 395" o:spid="_x0000_s1063" style="position:absolute;left:16954;top:12001;width:14688;height:7315;visibility:visible;mso-wrap-style:square;v-text-anchor:middle" coordsize="1468758,731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" path="m522774,715996nsc31922,642435,-160442,347393,149998,144243,303192,43994,549192,-9933,801096,1512v378164,17182,667662,175116,667662,364242l734379,365754,522774,715996xem522774,715996nfc31922,642435,-160442,347393,149998,144243,303192,43994,549192,-9933,801096,1512v378164,17182,667662,175116,667662,364242e" filled="f" strokecolor="#a3bade [1629]" strokeweight="1.5pt">
                  <v:stroke startarrow="open" endarrow="open" joinstyle="miter"/>
                  <v:path arrowok="t" o:connecttype="custom" o:connectlocs="522774,715996;149998,144243;801096,1512;1468758,365754" o:connectangles="0,0,0,0"/>
                </v:shape>
                <v:shape id="_x0000_s1064" type="#_x0000_t202" style="position:absolute;left:11239;top:13430;width:15235;height:4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" fillcolor="white [3214]" stroked="f">
                  <v:shadow on="t" color="black" offset="0,1pt"/>
                  <v:textbox>
                    <w:txbxContent>
                      <w:p w14:paraId="2FBB6A32" w14:textId="77777777" w:rsidR="008E5D88" w:rsidRDefault="008E5D88" w:rsidP="008E5D88">
                        <w:r w:rsidRPr="00652E9C">
                          <w:rPr>
                            <w:sz w:val="20"/>
                            <w:szCs w:val="20"/>
                          </w:rPr>
                          <w:t xml:space="preserve">Estágio </w:t>
                        </w:r>
                        <w:r w:rsidRPr="00652E9C">
                          <w:rPr>
                            <w:sz w:val="18"/>
                            <w:szCs w:val="18"/>
                          </w:rPr>
                          <w:t>Supervisionado na Universidade</w:t>
                        </w:r>
                      </w:p>
                    </w:txbxContent>
                  </v:textbox>
                </v:shape>
                <v:shape id="Arco 397" o:spid="_x0000_s1065" style="position:absolute;left:39229;top:11538;width:16437;height:8084;rotation:-8115181fd;visibility:visible;mso-wrap-style:square;v-text-anchor:middle" coordsize="1643615,808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" path="m572724,789397nsc175087,727193,-64659,528299,15185,326860,79053,165727,334724,39598,662139,7702l821808,404205,572724,789397xem572724,789397nfc175087,727193,-64659,528299,15185,326860,79053,165727,334724,39598,662139,7702e" filled="f" strokecolor="#4875bd [3204]" strokeweight="1.5pt">
                  <v:stroke startarrow="open" endarrow="open" joinstyle="miter"/>
                  <v:path arrowok="t" o:connecttype="custom" o:connectlocs="572724,789397;15185,326860;662139,7702" o:connectangles="0,0,0"/>
                </v:shape>
                <v:shape id="Arco 398" o:spid="_x0000_s1066" style="position:absolute;left:24380;top:18100;width:15702;height:8484;rotation:-8115181fd;visibility:visible;mso-wrap-style:square;v-text-anchor:middle" coordsize="1570184,848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" path="m462211,810877nsc105509,723916,-78208,508296,31461,305324,112058,156155,337154,42737,618174,9698l785092,424207,462211,810877xem462211,810877nfc105509,723916,-78208,508296,31461,305324,112058,156155,337154,42737,618174,9698e" filled="f" strokecolor="#4875bd [3204]" strokeweight="1.5pt">
                  <v:stroke startarrow="open" endarrow="open" joinstyle="miter"/>
                  <v:path arrowok="t" o:connecttype="custom" o:connectlocs="462211,810877;31461,305324;618174,9698" o:connectangles="0,0,0"/>
                </v:shape>
                <v:shape id="Arco 399" o:spid="_x0000_s1067" style="position:absolute;left:46211;top:8557;width:17041;height:7604;rotation:-8115181fd;visibility:visible;mso-wrap-style:square;v-text-anchor:middle" coordsize="1704105,760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" path="m554536,736521nsc118842,664071,-106250,449128,48714,253503,150779,124657,399940,30164,701352,5994l852053,380227,554536,736521xem554536,736521nfc118842,664071,-106250,449128,48714,253503,150779,124657,399940,30164,701352,5994e" filled="f" strokecolor="#4875bd [3204]" strokeweight="1.5pt">
                  <v:stroke startarrow="open" endarrow="open" joinstyle="miter"/>
                  <v:path arrowok="t" o:connecttype="custom" o:connectlocs="554536,736521;48714,253503;701352,5994" o:connectangles="0,0,0"/>
                </v:shape>
                <v:shape id="Arco 400" o:spid="_x0000_s1068" style="position:absolute;left:54013;top:5613;width:16131;height:7517;rotation:-8115181fd;visibility:visible;mso-wrap-style:square;v-text-anchor:middle" coordsize="1613134,751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" path="m514080,726128nsc63737,644469,-132494,397862,94728,199124,221526,88221,458870,14184,727224,1823r79343,374033l514080,726128xem514080,726128nfc63737,644469,-132494,397862,94728,199124,221526,88221,458870,14184,727224,1823e" filled="f" strokecolor="#4875bd [3204]" strokeweight="1.5pt">
                  <v:stroke startarrow="open" endarrow="open" joinstyle="miter"/>
                  <v:path arrowok="t" o:connecttype="custom" o:connectlocs="514080,726128;94728,199124;727224,1823" o:connectangles="0,0,0"/>
                </v:shape>
                <v:shape id="Arco 401" o:spid="_x0000_s1069" style="position:absolute;left:32515;top:15490;width:15072;height:7739;rotation:-8115181fd;visibility:visible;mso-wrap-style:square;v-text-anchor:middle" coordsize="1507213,773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" path="m496934,750809nsc139721,684362,-65308,491766,18615,301494,83893,153494,311606,38745,601004,8017l753607,386973,496934,750809xem496934,750809nfc139721,684362,-65308,491766,18615,301494,83893,153494,311606,38745,601004,8017e" filled="f" strokecolor="#4875bd [3204]" strokeweight="1.5pt">
                  <v:stroke startarrow="open" endarrow="open" joinstyle="miter"/>
                  <v:path arrowok="t" o:connecttype="custom" o:connectlocs="496934,750809;18615,301494;601004,8017" o:connectangles="0,0,0"/>
                </v:shape>
                <v:shape id="Arco 402" o:spid="_x0000_s1070" style="position:absolute;left:16760;top:21625;width:15701;height:8484;rotation:-8115181fd;visibility:visible;mso-wrap-style:square;v-text-anchor:middle" coordsize="1570184,848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" path="m462211,810877nsc105509,723916,-78208,508296,31461,305324,112058,156155,337154,42737,618174,9698l785092,424207,462211,810877xem462211,810877nfc105509,723916,-78208,508296,31461,305324,112058,156155,337154,42737,618174,9698e" filled="f" strokecolor="#4875bd [3204]" strokeweight="1.5pt">
                  <v:stroke startarrow="open" endarrow="open" joinstyle="miter"/>
                  <v:path arrowok="t" o:connecttype="custom" o:connectlocs="462211,810877;31461,305324;618174,9698" o:connectangles="0,0,0"/>
                </v:shape>
                <v:shape id="_x0000_s1071" type="#_x0000_t202" style="position:absolute;left:54959;top:13906;width:4672;height:3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" stroked="f">
                  <v:shadow on="t" color="black" offset="0,1pt"/>
                  <v:textbox>
                    <w:txbxContent>
                      <w:p w14:paraId="63A14D44" w14:textId="77777777" w:rsidR="008E5D88" w:rsidRPr="00DE4470" w:rsidRDefault="008E5D88" w:rsidP="008E5D88">
                        <w:pPr>
                          <w:spacing w:after="0"/>
                          <w:rPr>
                            <w:sz w:val="20"/>
                            <w:szCs w:val="20"/>
                          </w:rPr>
                        </w:pPr>
                        <w:r w:rsidRPr="00DE4470">
                          <w:rPr>
                            <w:sz w:val="20"/>
                            <w:szCs w:val="20"/>
                          </w:rPr>
                          <w:t>P</w:t>
                        </w:r>
                        <w:r>
                          <w:rPr>
                            <w:sz w:val="20"/>
                            <w:szCs w:val="20"/>
                          </w:rPr>
                          <w:t>A *</w:t>
                        </w:r>
                        <w:r w:rsidRPr="00DE4470">
                          <w:rPr>
                            <w:sz w:val="20"/>
                            <w:szCs w:val="20"/>
                          </w:rPr>
                          <w:t>TCC</w:t>
                        </w:r>
                      </w:p>
                    </w:txbxContent>
                  </v:textbox>
                </v:shape>
                <v:shape id="_x0000_s1072" type="#_x0000_t202" style="position:absolute;left:48006;top:18097;width:3466;height:2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" stroked="f">
                  <v:shadow on="t" color="black" offset="0,1pt"/>
                  <v:textbox>
                    <w:txbxContent>
                      <w:p w14:paraId="245A708D" w14:textId="77777777" w:rsidR="008E5D88" w:rsidRDefault="008E5D88" w:rsidP="008E5D88">
                        <w:pPr>
                          <w:spacing w:after="0"/>
                        </w:pPr>
                        <w:r>
                          <w:t>PA</w:t>
                        </w:r>
                      </w:p>
                    </w:txbxContent>
                  </v:textbox>
                </v:shape>
                <v:shape id="_x0000_s1073" type="#_x0000_t202" style="position:absolute;left:40386;top:21336;width:3466;height:2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" stroked="f">
                  <v:shadow on="t" color="black" offset="0,1pt"/>
                  <v:textbox>
                    <w:txbxContent>
                      <w:p w14:paraId="60F0FB45" w14:textId="77777777" w:rsidR="008E5D88" w:rsidRDefault="008E5D88" w:rsidP="008E5D88">
                        <w:pPr>
                          <w:spacing w:after="0"/>
                        </w:pPr>
                        <w:r>
                          <w:t>PA</w:t>
                        </w:r>
                      </w:p>
                    </w:txbxContent>
                  </v:textbox>
                </v:shape>
                <v:oval id="Elipse 406" o:spid="_x0000_s1074" style="position:absolute;left:20097;top:27146;width:2190;height:21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" fillcolor="red" stroked="f">
                  <v:shadow on="t" color="black" offset="0,1pt"/>
                </v:oval>
                <v:shape id="Arco 407" o:spid="_x0000_s1075" style="position:absolute;left:190;top:19145;width:14688;height:7315;visibility:visible;mso-wrap-style:square;v-text-anchor:middle" coordsize="1468758,731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" path="m693842,730950nsc262287,719068,-55442,525054,7939,312119,62067,130269,378805,-3314,747861,61v400264,3660,720897,166309,720897,365692l734379,365754,693842,730950xem693842,730950nfc262287,719068,-55442,525054,7939,312119,62067,130269,378805,-3314,747861,61v400264,3660,720897,166309,720897,365692e" filled="f" strokecolor="#a3bade [1629]" strokeweight="1.5pt">
                  <v:stroke startarrow="open" endarrow="open" joinstyle="miter"/>
                  <v:path arrowok="t" o:connecttype="custom" o:connectlocs="693842,730950;7939,312119;747861,61;1468758,365753" o:connectangles="0,0,0,0"/>
                </v:shape>
                <v:shape id="Arco 408" o:spid="_x0000_s1076" style="position:absolute;left:8569;top:24958;width:15702;height:8484;rotation:-8115181fd;visibility:visible;mso-wrap-style:square;v-text-anchor:middle" coordsize="1570184,848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" path="m462211,810877nsc105509,723916,-78208,508296,31461,305324,112058,156155,337154,42737,618174,9698l785092,424207,462211,810877xem462211,810877nfc105509,723916,-78208,508296,31461,305324,112058,156155,337154,42737,618174,9698e" filled="f" strokecolor="#4875bd [3204]" strokeweight="1.5pt">
                  <v:stroke startarrow="open" endarrow="open" joinstyle="miter"/>
                  <v:path arrowok="t" o:connecttype="custom" o:connectlocs="462211,810877;31461,305324;618174,9698" o:connectangles="0,0,0"/>
                </v:shape>
                <v:shape id="_x0000_s1077" type="#_x0000_t202" style="position:absolute;left:24955;top:28575;width:3467;height:2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" stroked="f">
                  <v:shadow on="t" color="black" offset="0,1pt"/>
                  <v:textbox>
                    <w:txbxContent>
                      <w:p w14:paraId="2F097B69" w14:textId="77777777" w:rsidR="008E5D88" w:rsidRDefault="008E5D88" w:rsidP="008E5D88">
                        <w:pPr>
                          <w:spacing w:after="0"/>
                        </w:pPr>
                        <w:r>
                          <w:t>PA</w:t>
                        </w:r>
                      </w:p>
                    </w:txbxContent>
                  </v:textbox>
                </v:shape>
                <v:shape id="_x0000_s1078" type="#_x0000_t202" style="position:absolute;left:32670;top:24574;width:3467;height:2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" stroked="f">
                  <v:shadow on="t" color="black" offset="0,1pt"/>
                  <v:textbox>
                    <w:txbxContent>
                      <w:p w14:paraId="661E6747" w14:textId="77777777" w:rsidR="008E5D88" w:rsidRDefault="008E5D88" w:rsidP="008E5D88">
                        <w:pPr>
                          <w:spacing w:after="0"/>
                        </w:pPr>
                        <w:r>
                          <w:t>PA</w:t>
                        </w:r>
                      </w:p>
                    </w:txbxContent>
                  </v:textbox>
                </v:shape>
                <v:shape id="_x0000_s1079" type="#_x0000_t202" style="position:absolute;left:62007;top:10953;width:4014;height:3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" stroked="f">
                  <v:shadow on="t" color="black" offset="0,1pt"/>
                  <v:textbox>
                    <w:txbxContent>
                      <w:p w14:paraId="6A502790" w14:textId="77777777" w:rsidR="008E5D88" w:rsidRPr="00DE4470" w:rsidRDefault="008E5D88" w:rsidP="008E5D88">
                        <w:pPr>
                          <w:spacing w:after="0"/>
                          <w:rPr>
                            <w:sz w:val="20"/>
                            <w:szCs w:val="20"/>
                          </w:rPr>
                        </w:pPr>
                        <w:r w:rsidRPr="00DE4470">
                          <w:rPr>
                            <w:sz w:val="20"/>
                            <w:szCs w:val="20"/>
                          </w:rPr>
                          <w:t>P</w:t>
                        </w:r>
                        <w:r>
                          <w:rPr>
                            <w:sz w:val="20"/>
                            <w:szCs w:val="20"/>
                          </w:rPr>
                          <w:t xml:space="preserve">A </w:t>
                        </w:r>
                        <w:r w:rsidRPr="00DE4470">
                          <w:rPr>
                            <w:sz w:val="20"/>
                            <w:szCs w:val="20"/>
                          </w:rPr>
                          <w:t>TCC</w:t>
                        </w:r>
                        <w:r w:rsidRPr="00DE4470">
                          <w:rPr>
                            <w:noProof/>
                            <w:sz w:val="20"/>
                            <w:szCs w:val="20"/>
                          </w:rPr>
                          <w:drawing>
                            <wp:inline distT="0" distB="0" distL="0" distR="0" wp14:anchorId="531ACDE6" wp14:editId="4659C72C">
                              <wp:extent cx="360680" cy="170815"/>
                              <wp:effectExtent l="0" t="0" r="0" b="635"/>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0680" cy="170815"/>
                                      </a:xfrm>
                                      <a:prstGeom prst="rect">
                                        <a:avLst/>
                                      </a:prstGeom>
                                      <a:noFill/>
                                      <a:ln>
                                        <a:noFill/>
                                      </a:ln>
                                    </pic:spPr>
                                  </pic:pic>
                                </a:graphicData>
                              </a:graphic>
                            </wp:inline>
                          </w:drawing>
                        </w:r>
                      </w:p>
                    </w:txbxContent>
                  </v:textbox>
                </v:shape>
                <v:oval id="Elipse 412" o:spid="_x0000_s1080" style="position:absolute;left:38862;top:33528;width:1368;height:1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" fillcolor="#0e559b [3029]" stroked="f">
                  <v:fill color2="#0c4885 [3173]" rotate="t" colors="0 #476496;.5 #064a8d;1 #004182" focus="100%" type="gradient">
                    <o:fill v:ext="view" type="gradientUnscaled"/>
                  </v:fill>
                  <v:shadow on="t" color="black" offset="0,1pt"/>
                </v:oval>
                <v:oval id="Elipse 413" o:spid="_x0000_s1081" style="position:absolute;left:40862;top:33432;width:1368;height:12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" fillcolor="red" stroked="f">
                  <v:shadow on="t" color="black" offset="0,1pt"/>
                </v:oval>
                <v:oval id="Elipse 414" o:spid="_x0000_s1082" style="position:absolute;left:43053;top:33432;width:1368;height:12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" fillcolor="#7f7981 [3207]" stroked="f">
                  <v:shadow on="t" color="black" offset="0,1pt"/>
                </v:oval>
                <v:oval id="Elipse 415" o:spid="_x0000_s1083" style="position:absolute;left:44958;top:33432;width:1368;height:12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" fillcolor="#7030a0" stroked="f">
                  <v:shadow on="t" color="black" offset="0,1pt"/>
                </v:oval>
                <v:oval id="Elipse 416" o:spid="_x0000_s1084" style="position:absolute;left:38766;top:35623;width:1369;height:1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" fillcolor="#002060" stroked="f">
                  <v:shadow on="t" color="black" offset="0,1pt"/>
                </v:oval>
                <v:oval id="Elipse 417" o:spid="_x0000_s1085" style="position:absolute;left:40767;top:35528;width:1368;height:1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" fillcolor="#7f7f7f [1614]" stroked="f">
                  <v:shadow on="t" color="black" offset="0,1pt"/>
                </v:oval>
                <v:oval id="Elipse 418" o:spid="_x0000_s1086" style="position:absolute;left:43053;top:35623;width:1368;height:1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" fillcolor="#00b050" stroked="f">
                  <v:shadow on="t" color="black" offset="0,1pt"/>
                </v:oval>
                <v:oval id="Elipse 419" o:spid="_x0000_s1087" style="position:absolute;left:45053;top:35623;width:1368;height:13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" fillcolor="#d226b9" stroked="f">
                  <v:shadow on="t" color="black" offset="0,1pt"/>
                </v:oval>
                <v:shape id="_x0000_s1088" type="#_x0000_t202" style="position:absolute;left:16954;top:32289;width:3467;height:2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" stroked="f">
                  <v:shadow on="t" color="black" offset="0,1pt"/>
                  <v:textbox>
                    <w:txbxContent>
                      <w:p w14:paraId="7D3ABBEC" w14:textId="77777777" w:rsidR="008E5D88" w:rsidRDefault="008E5D88" w:rsidP="008E5D88">
                        <w:pPr>
                          <w:spacing w:after="0"/>
                        </w:pPr>
                        <w:r>
                          <w:t>PA</w:t>
                        </w:r>
                      </w:p>
                    </w:txbxContent>
                  </v:textbox>
                </v:shape>
                <v:shape id="_x0000_s1089" type="#_x0000_t202" style="position:absolute;left:50366;top:24313;width:12263;height:6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" fillcolor="white [3214]" stroked="f">
                  <v:shadow on="t" color="black" offset="0,1pt"/>
                  <v:textbox>
                    <w:txbxContent>
                      <w:p w14:paraId="5B7A9F01" w14:textId="77777777" w:rsidR="008E5D88" w:rsidRPr="00652E9C" w:rsidRDefault="008E5D88" w:rsidP="008E5D88">
                        <w:pPr>
                          <w:spacing w:after="0"/>
                          <w:rPr>
                            <w:sz w:val="18"/>
                            <w:szCs w:val="18"/>
                          </w:rPr>
                        </w:pPr>
                        <w:r w:rsidRPr="00652E9C">
                          <w:rPr>
                            <w:sz w:val="18"/>
                            <w:szCs w:val="18"/>
                          </w:rPr>
                          <w:t>Atividades Complementares</w:t>
                        </w:r>
                      </w:p>
                      <w:p w14:paraId="0A32C108" w14:textId="77777777" w:rsidR="008E5D88" w:rsidRPr="00652E9C" w:rsidRDefault="008E5D88" w:rsidP="008E5D88">
                        <w:pPr>
                          <w:spacing w:after="0"/>
                          <w:rPr>
                            <w:sz w:val="18"/>
                            <w:szCs w:val="18"/>
                          </w:rPr>
                        </w:pPr>
                        <w:r w:rsidRPr="00652E9C">
                          <w:rPr>
                            <w:sz w:val="18"/>
                            <w:szCs w:val="18"/>
                          </w:rPr>
                          <w:t>Certificações</w:t>
                        </w:r>
                      </w:p>
                    </w:txbxContent>
                  </v:textbox>
                </v:shape>
                <v:shape id="_x0000_s1090" type="#_x0000_t202" style="position:absolute;left:50482;top:32004;width:12042;height:6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" fillcolor="white [3214]" stroked="f">
                  <v:shadow on="t" color="black" offset="0,1pt"/>
                  <v:textbox>
                    <w:txbxContent>
                      <w:p w14:paraId="7B9F35DF" w14:textId="77777777" w:rsidR="008E5D88" w:rsidRPr="00652E9C" w:rsidRDefault="008E5D88" w:rsidP="008E5D88">
                        <w:pPr>
                          <w:spacing w:after="0"/>
                          <w:rPr>
                            <w:sz w:val="18"/>
                            <w:szCs w:val="18"/>
                          </w:rPr>
                        </w:pPr>
                        <w:r w:rsidRPr="00652E9C">
                          <w:rPr>
                            <w:sz w:val="18"/>
                            <w:szCs w:val="18"/>
                          </w:rPr>
                          <w:t>Disciplinas Optativas</w:t>
                        </w:r>
                      </w:p>
                      <w:p w14:paraId="25E295BD" w14:textId="77777777" w:rsidR="008E5D88" w:rsidRPr="00652E9C" w:rsidRDefault="008E5D88" w:rsidP="008E5D88">
                        <w:pPr>
                          <w:spacing w:after="0"/>
                          <w:rPr>
                            <w:sz w:val="18"/>
                            <w:szCs w:val="18"/>
                          </w:rPr>
                        </w:pPr>
                        <w:r w:rsidRPr="00652E9C">
                          <w:rPr>
                            <w:sz w:val="18"/>
                            <w:szCs w:val="18"/>
                          </w:rPr>
                          <w:t>*Libras</w:t>
                        </w:r>
                      </w:p>
                    </w:txbxContent>
                  </v:textbox>
                </v:shape>
                <v:shape id="_x0000_s1091" type="#_x0000_t202" style="position:absolute;left:50668;top:39337;width:12042;height:4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" fillcolor="white [3214]" stroked="f">
                  <v:shadow on="t" color="black" offset="0,1pt"/>
                  <v:textbox>
                    <w:txbxContent>
                      <w:p w14:paraId="437A27BB" w14:textId="77777777" w:rsidR="008E5D88" w:rsidRPr="00652E9C" w:rsidRDefault="008E5D88" w:rsidP="008E5D88">
                        <w:pPr>
                          <w:rPr>
                            <w:sz w:val="18"/>
                            <w:szCs w:val="18"/>
                          </w:rPr>
                        </w:pPr>
                        <w:r w:rsidRPr="00652E9C">
                          <w:rPr>
                            <w:sz w:val="18"/>
                            <w:szCs w:val="18"/>
                          </w:rPr>
                          <w:t>Relatório Semestral (P</w:t>
                        </w:r>
                        <w:r>
                          <w:rPr>
                            <w:sz w:val="18"/>
                            <w:szCs w:val="18"/>
                          </w:rPr>
                          <w:t>A</w:t>
                        </w:r>
                        <w:r w:rsidRPr="00652E9C">
                          <w:rPr>
                            <w:sz w:val="18"/>
                            <w:szCs w:val="18"/>
                          </w:rPr>
                          <w:t>)</w:t>
                        </w:r>
                      </w:p>
                    </w:txbxContent>
                  </v:textbox>
                </v:shape>
                <v:line id="Conector reto 424" o:spid="_x0000_s1092" style="position:absolute;visibility:visible;mso-wrap-style:square" from="47529,29718" to="47708,4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" strokecolor="#1c407a [3206]" strokeweight="1.5pt">
                  <v:stroke joinstyle="miter"/>
                </v:line>
                <v:shape id="Conector de Seta Reta 425" o:spid="_x0000_s1093" type="#_x0000_t32" style="position:absolute;left:47529;top:29718;width:2555;height: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" strokecolor="#1c407a [3206]" strokeweight="1.5pt">
                  <v:stroke endarrow="block" joinstyle="miter"/>
                </v:shape>
                <v:shape id="Conector de Seta Reta 426" o:spid="_x0000_s1094" type="#_x0000_t32" style="position:absolute;left:47815;top:40862;width:2554;height: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" strokecolor="#1c407a [3206]" strokeweight="1.5pt">
                  <v:stroke endarrow="block" joinstyle="miter"/>
                </v:shape>
                <v:shape id="Conector de Seta Reta 427" o:spid="_x0000_s1095" type="#_x0000_t32" style="position:absolute;left:47529;top:35052;width:2555;height: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" strokecolor="#1c407a [3206]" strokeweight="1.5pt">
                  <v:stroke endarrow="block" joinstyle="miter"/>
                </v:shape>
                <v:shape id="_x0000_s1096" type="#_x0000_t202" style="position:absolute;top:20288;width:10856;height:48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" fillcolor="#89ace4 [1302]" stroked="f">
                  <v:shadow on="t" color="black" offset="0,1pt"/>
                  <v:textbox>
                    <w:txbxContent>
                      <w:p w14:paraId="4ADD0191" w14:textId="77777777" w:rsidR="008E5D88" w:rsidRPr="00652E9C" w:rsidRDefault="008E5D88" w:rsidP="008E5D88">
                        <w:pPr>
                          <w:spacing w:after="0"/>
                          <w:rPr>
                            <w:sz w:val="20"/>
                            <w:szCs w:val="20"/>
                          </w:rPr>
                        </w:pPr>
                        <w:r w:rsidRPr="00652E9C">
                          <w:rPr>
                            <w:sz w:val="20"/>
                            <w:szCs w:val="20"/>
                          </w:rPr>
                          <w:t>Acolhimento</w:t>
                        </w:r>
                      </w:p>
                      <w:p w14:paraId="1B920393" w14:textId="77777777" w:rsidR="008E5D88" w:rsidRPr="00652E9C" w:rsidRDefault="008E5D88" w:rsidP="008E5D88">
                        <w:pPr>
                          <w:spacing w:after="0"/>
                          <w:rPr>
                            <w:sz w:val="20"/>
                            <w:szCs w:val="20"/>
                          </w:rPr>
                        </w:pPr>
                        <w:r w:rsidRPr="00652E9C">
                          <w:rPr>
                            <w:sz w:val="20"/>
                            <w:szCs w:val="20"/>
                          </w:rPr>
                          <w:t>Núcleo Comum</w:t>
                        </w:r>
                      </w:p>
                    </w:txbxContent>
                  </v:textbox>
                </v:shape>
              </v:group>
            </w:pict>
          </mc:Fallback>
        </mc:AlternateContent>
      </w:r>
    </w:p>
    <w:p w14:paraId="7346BB09" w14:textId="77777777" w:rsidR="008E5D88" w:rsidRPr="008E5D88" w:rsidRDefault="008E5D88" w:rsidP="008E5D88">
      <w:pPr>
        <w:keepNext/>
        <w:keepLines/>
        <w:pBdr>
          <w:top w:val="nil"/>
          <w:left w:val="nil"/>
          <w:bottom w:val="nil"/>
          <w:right w:val="nil"/>
          <w:between w:val="nil"/>
        </w:pBdr>
        <w:tabs>
          <w:tab w:val="clear" w:pos="1615"/>
        </w:tabs>
        <w:spacing w:before="360" w:after="80" w:line="360" w:lineRule="auto"/>
        <w:jc w:val="both"/>
        <w:rPr>
          <w:rFonts w:asciiTheme="majorHAnsi" w:hAnsiTheme="majorHAnsi" w:cstheme="majorHAnsi"/>
        </w:rPr>
      </w:pPr>
    </w:p>
    <w:p w14:paraId="7B823F54" w14:textId="77777777" w:rsidR="008E5D88" w:rsidRPr="008E5D88" w:rsidRDefault="008E5D88" w:rsidP="008E5D88">
      <w:pPr>
        <w:keepNext/>
        <w:keepLines/>
        <w:pBdr>
          <w:top w:val="nil"/>
          <w:left w:val="nil"/>
          <w:bottom w:val="nil"/>
          <w:right w:val="nil"/>
          <w:between w:val="nil"/>
        </w:pBdr>
        <w:tabs>
          <w:tab w:val="clear" w:pos="1615"/>
        </w:tabs>
        <w:spacing w:before="360" w:after="80" w:line="360" w:lineRule="auto"/>
        <w:jc w:val="both"/>
        <w:rPr>
          <w:rFonts w:asciiTheme="majorHAnsi" w:eastAsia="Arial" w:hAnsiTheme="majorHAnsi" w:cstheme="majorHAnsi"/>
          <w:bCs/>
          <w:sz w:val="24"/>
          <w:szCs w:val="24"/>
        </w:rPr>
      </w:pPr>
    </w:p>
    <w:p w14:paraId="4EC46B7B" w14:textId="77777777" w:rsidR="008E5D88" w:rsidRPr="008E5D88" w:rsidRDefault="008E5D88" w:rsidP="008E5D88">
      <w:pPr>
        <w:keepNext/>
        <w:keepLines/>
        <w:pBdr>
          <w:top w:val="nil"/>
          <w:left w:val="nil"/>
          <w:bottom w:val="nil"/>
          <w:right w:val="nil"/>
          <w:between w:val="nil"/>
        </w:pBdr>
        <w:tabs>
          <w:tab w:val="clear" w:pos="1615"/>
        </w:tabs>
        <w:spacing w:before="360" w:after="80" w:line="360" w:lineRule="auto"/>
        <w:jc w:val="both"/>
        <w:rPr>
          <w:rFonts w:asciiTheme="majorHAnsi" w:eastAsia="Arial" w:hAnsiTheme="majorHAnsi" w:cstheme="majorHAnsi"/>
          <w:bCs/>
          <w:sz w:val="24"/>
          <w:szCs w:val="24"/>
        </w:rPr>
      </w:pPr>
    </w:p>
    <w:p w14:paraId="605C3229" w14:textId="77777777" w:rsidR="008E5D88" w:rsidRPr="008E5D88" w:rsidRDefault="008E5D88" w:rsidP="008E5D88">
      <w:pPr>
        <w:keepNext/>
        <w:keepLines/>
        <w:pBdr>
          <w:top w:val="nil"/>
          <w:left w:val="nil"/>
          <w:bottom w:val="nil"/>
          <w:right w:val="nil"/>
          <w:between w:val="nil"/>
        </w:pBdr>
        <w:tabs>
          <w:tab w:val="clear" w:pos="1615"/>
        </w:tabs>
        <w:spacing w:before="360" w:after="80" w:line="360" w:lineRule="auto"/>
        <w:jc w:val="both"/>
        <w:rPr>
          <w:rFonts w:asciiTheme="majorHAnsi" w:eastAsia="Arial" w:hAnsiTheme="majorHAnsi" w:cstheme="majorHAnsi"/>
          <w:bCs/>
          <w:sz w:val="24"/>
          <w:szCs w:val="24"/>
        </w:rPr>
      </w:pPr>
    </w:p>
    <w:p w14:paraId="4BFD3EFD" w14:textId="77777777" w:rsidR="008E5D88" w:rsidRPr="008E5D88" w:rsidRDefault="008E5D88" w:rsidP="008E5D88">
      <w:pPr>
        <w:keepNext/>
        <w:keepLines/>
        <w:pBdr>
          <w:top w:val="nil"/>
          <w:left w:val="nil"/>
          <w:bottom w:val="nil"/>
          <w:right w:val="nil"/>
          <w:between w:val="nil"/>
        </w:pBdr>
        <w:tabs>
          <w:tab w:val="clear" w:pos="1615"/>
        </w:tabs>
        <w:spacing w:before="360" w:after="80" w:line="360" w:lineRule="auto"/>
        <w:jc w:val="both"/>
        <w:rPr>
          <w:rFonts w:asciiTheme="majorHAnsi" w:eastAsia="Arial" w:hAnsiTheme="majorHAnsi" w:cstheme="majorHAnsi"/>
          <w:bCs/>
          <w:sz w:val="24"/>
          <w:szCs w:val="24"/>
        </w:rPr>
      </w:pPr>
    </w:p>
    <w:p w14:paraId="4D663F8F" w14:textId="77777777" w:rsidR="008E5D88" w:rsidRPr="008E5D88" w:rsidRDefault="008E5D88" w:rsidP="008E5D88">
      <w:pPr>
        <w:keepNext/>
        <w:keepLines/>
        <w:pBdr>
          <w:top w:val="nil"/>
          <w:left w:val="nil"/>
          <w:bottom w:val="nil"/>
          <w:right w:val="nil"/>
          <w:between w:val="nil"/>
        </w:pBdr>
        <w:tabs>
          <w:tab w:val="clear" w:pos="1615"/>
        </w:tabs>
        <w:spacing w:before="360" w:after="80" w:line="360" w:lineRule="auto"/>
        <w:jc w:val="both"/>
        <w:rPr>
          <w:rFonts w:asciiTheme="majorHAnsi" w:eastAsia="Arial" w:hAnsiTheme="majorHAnsi" w:cstheme="majorHAnsi"/>
          <w:bCs/>
          <w:sz w:val="24"/>
          <w:szCs w:val="24"/>
        </w:rPr>
      </w:pPr>
    </w:p>
    <w:p w14:paraId="66A12E02" w14:textId="77777777" w:rsidR="008E5D88" w:rsidRPr="008E5D88" w:rsidRDefault="008E5D88" w:rsidP="008E5D88">
      <w:pPr>
        <w:keepNext/>
        <w:keepLines/>
        <w:pBdr>
          <w:top w:val="nil"/>
          <w:left w:val="nil"/>
          <w:bottom w:val="nil"/>
          <w:right w:val="nil"/>
          <w:between w:val="nil"/>
        </w:pBdr>
        <w:tabs>
          <w:tab w:val="clear" w:pos="1615"/>
        </w:tabs>
        <w:spacing w:before="360" w:after="80" w:line="360" w:lineRule="auto"/>
        <w:jc w:val="both"/>
        <w:rPr>
          <w:rFonts w:asciiTheme="majorHAnsi" w:eastAsia="Arial" w:hAnsiTheme="majorHAnsi" w:cstheme="majorHAnsi"/>
          <w:bCs/>
          <w:sz w:val="24"/>
          <w:szCs w:val="24"/>
        </w:rPr>
      </w:pPr>
    </w:p>
    <w:p w14:paraId="506EF37E" w14:textId="77777777" w:rsidR="008E5D88" w:rsidRPr="008E5D88" w:rsidRDefault="008E5D88" w:rsidP="008E5D88">
      <w:pPr>
        <w:keepNext/>
        <w:keepLines/>
        <w:pBdr>
          <w:top w:val="nil"/>
          <w:left w:val="nil"/>
          <w:bottom w:val="nil"/>
          <w:right w:val="nil"/>
          <w:between w:val="nil"/>
        </w:pBdr>
        <w:tabs>
          <w:tab w:val="clear" w:pos="1615"/>
        </w:tabs>
        <w:spacing w:before="360" w:after="80" w:line="360" w:lineRule="auto"/>
        <w:jc w:val="both"/>
        <w:rPr>
          <w:rFonts w:asciiTheme="majorHAnsi" w:eastAsia="Arial" w:hAnsiTheme="majorHAnsi" w:cstheme="majorHAnsi"/>
          <w:bCs/>
          <w:sz w:val="24"/>
          <w:szCs w:val="24"/>
        </w:rPr>
      </w:pPr>
    </w:p>
    <w:p w14:paraId="4B8010C6" w14:textId="77777777" w:rsidR="008E5D88" w:rsidRPr="008A547A" w:rsidRDefault="008E5D88" w:rsidP="008E5D88">
      <w:pPr>
        <w:keepNext/>
        <w:keepLines/>
        <w:pBdr>
          <w:top w:val="nil"/>
          <w:left w:val="nil"/>
          <w:bottom w:val="nil"/>
          <w:right w:val="nil"/>
          <w:between w:val="nil"/>
        </w:pBdr>
        <w:tabs>
          <w:tab w:val="clear" w:pos="1615"/>
        </w:tabs>
        <w:spacing w:after="80" w:line="360" w:lineRule="auto"/>
        <w:ind w:left="357"/>
        <w:jc w:val="both"/>
        <w:rPr>
          <w:rFonts w:asciiTheme="majorHAnsi" w:eastAsia="Arial" w:hAnsiTheme="majorHAnsi" w:cstheme="majorHAnsi"/>
          <w:bCs/>
          <w:sz w:val="24"/>
          <w:szCs w:val="24"/>
        </w:rPr>
      </w:pPr>
      <w:r w:rsidRPr="008A547A">
        <w:rPr>
          <w:rFonts w:asciiTheme="majorHAnsi" w:eastAsia="Arial" w:hAnsiTheme="majorHAnsi" w:cstheme="majorHAnsi"/>
          <w:b/>
          <w:sz w:val="24"/>
          <w:szCs w:val="24"/>
        </w:rPr>
        <w:t xml:space="preserve">PA </w:t>
      </w:r>
      <w:r w:rsidRPr="008A547A">
        <w:rPr>
          <w:rFonts w:asciiTheme="majorHAnsi" w:eastAsia="Arial" w:hAnsiTheme="majorHAnsi" w:cstheme="majorHAnsi"/>
          <w:bCs/>
          <w:sz w:val="24"/>
          <w:szCs w:val="24"/>
        </w:rPr>
        <w:t>= Projeto Aplicado</w:t>
      </w:r>
    </w:p>
    <w:p w14:paraId="0B105A45" w14:textId="77777777" w:rsidR="008E5D88" w:rsidRPr="008A547A" w:rsidRDefault="008E5D88" w:rsidP="008E5D88">
      <w:pPr>
        <w:keepNext/>
        <w:keepLines/>
        <w:pBdr>
          <w:top w:val="nil"/>
          <w:left w:val="nil"/>
          <w:bottom w:val="nil"/>
          <w:right w:val="nil"/>
          <w:between w:val="nil"/>
        </w:pBdr>
        <w:tabs>
          <w:tab w:val="clear" w:pos="1615"/>
        </w:tabs>
        <w:spacing w:after="80" w:line="360" w:lineRule="auto"/>
        <w:ind w:left="357"/>
        <w:jc w:val="both"/>
        <w:rPr>
          <w:rFonts w:asciiTheme="majorHAnsi" w:eastAsia="Arial" w:hAnsiTheme="majorHAnsi" w:cstheme="majorHAnsi"/>
          <w:bCs/>
          <w:sz w:val="24"/>
          <w:szCs w:val="24"/>
        </w:rPr>
      </w:pPr>
      <w:r w:rsidRPr="008A547A">
        <w:rPr>
          <w:rFonts w:asciiTheme="majorHAnsi" w:eastAsia="Arial" w:hAnsiTheme="majorHAnsi" w:cstheme="majorHAnsi"/>
          <w:b/>
          <w:sz w:val="24"/>
          <w:szCs w:val="24"/>
        </w:rPr>
        <w:t>Do 1.º ao 8.º Semestre</w:t>
      </w:r>
      <w:r w:rsidRPr="008A547A">
        <w:rPr>
          <w:rFonts w:asciiTheme="majorHAnsi" w:eastAsia="Arial" w:hAnsiTheme="majorHAnsi" w:cstheme="majorHAnsi"/>
          <w:bCs/>
          <w:sz w:val="24"/>
          <w:szCs w:val="24"/>
        </w:rPr>
        <w:t xml:space="preserve"> = Conteúdos</w:t>
      </w:r>
    </w:p>
    <w:p w14:paraId="0D63B07B" w14:textId="77777777" w:rsidR="008E5D88" w:rsidRPr="008A547A" w:rsidRDefault="008E5D88" w:rsidP="008E5D88">
      <w:pPr>
        <w:keepNext/>
        <w:keepLines/>
        <w:pBdr>
          <w:top w:val="nil"/>
          <w:left w:val="nil"/>
          <w:bottom w:val="nil"/>
          <w:right w:val="nil"/>
          <w:between w:val="nil"/>
        </w:pBdr>
        <w:tabs>
          <w:tab w:val="clear" w:pos="1615"/>
        </w:tabs>
        <w:spacing w:after="80" w:line="360" w:lineRule="auto"/>
        <w:ind w:left="357"/>
        <w:jc w:val="both"/>
        <w:rPr>
          <w:rFonts w:asciiTheme="majorHAnsi" w:eastAsia="Arial" w:hAnsiTheme="majorHAnsi" w:cstheme="majorHAnsi"/>
          <w:bCs/>
          <w:sz w:val="24"/>
          <w:szCs w:val="24"/>
        </w:rPr>
      </w:pPr>
      <w:r w:rsidRPr="008A547A">
        <w:rPr>
          <w:rFonts w:asciiTheme="majorHAnsi" w:eastAsia="Arial" w:hAnsiTheme="majorHAnsi" w:cstheme="majorHAnsi"/>
          <w:b/>
          <w:sz w:val="24"/>
          <w:szCs w:val="24"/>
        </w:rPr>
        <w:t xml:space="preserve">*TCC = </w:t>
      </w:r>
      <w:r w:rsidRPr="008A547A">
        <w:rPr>
          <w:rFonts w:asciiTheme="majorHAnsi" w:eastAsia="Arial" w:hAnsiTheme="majorHAnsi" w:cstheme="majorHAnsi"/>
          <w:bCs/>
          <w:sz w:val="24"/>
          <w:szCs w:val="24"/>
        </w:rPr>
        <w:t>Somente o Curso de Bacharelado em Sistemas de Informação não terá TCC no 7.º semestre, conforme descrito em seu projeto pedagógico de curso (2022).</w:t>
      </w:r>
    </w:p>
    <w:p w14:paraId="447626FD" w14:textId="77777777" w:rsidR="008E5D88" w:rsidRPr="008A547A" w:rsidRDefault="008E5D88" w:rsidP="008E5D88">
      <w:pPr>
        <w:keepNext/>
        <w:keepLines/>
        <w:pBdr>
          <w:top w:val="nil"/>
          <w:left w:val="nil"/>
          <w:bottom w:val="nil"/>
          <w:right w:val="nil"/>
          <w:between w:val="nil"/>
        </w:pBdr>
        <w:tabs>
          <w:tab w:val="clear" w:pos="1615"/>
        </w:tabs>
        <w:spacing w:before="360" w:after="80" w:line="360" w:lineRule="auto"/>
        <w:jc w:val="both"/>
        <w:rPr>
          <w:rFonts w:asciiTheme="majorHAnsi" w:eastAsia="Arial" w:hAnsiTheme="majorHAnsi" w:cstheme="majorHAnsi"/>
          <w:bCs/>
          <w:sz w:val="20"/>
          <w:szCs w:val="20"/>
        </w:rPr>
      </w:pPr>
      <w:r w:rsidRPr="008A547A">
        <w:rPr>
          <w:rFonts w:asciiTheme="majorHAnsi" w:eastAsia="Arial" w:hAnsiTheme="majorHAnsi" w:cstheme="majorHAnsi"/>
          <w:bCs/>
          <w:sz w:val="20"/>
          <w:szCs w:val="20"/>
        </w:rPr>
        <w:t xml:space="preserve">Fonte: Elaboração própria. </w:t>
      </w:r>
    </w:p>
    <w:p w14:paraId="03C29C9E" w14:textId="77777777" w:rsidR="008E5D88" w:rsidRPr="008E5D88" w:rsidRDefault="008E5D88" w:rsidP="008E5D88">
      <w:pPr>
        <w:tabs>
          <w:tab w:val="clear" w:pos="1615"/>
        </w:tabs>
        <w:spacing w:after="0" w:line="360" w:lineRule="auto"/>
        <w:jc w:val="both"/>
        <w:rPr>
          <w:rFonts w:asciiTheme="majorHAnsi" w:eastAsia="Arial" w:hAnsiTheme="majorHAnsi" w:cstheme="majorHAnsi"/>
          <w:bCs/>
          <w:sz w:val="24"/>
          <w:szCs w:val="24"/>
        </w:rPr>
      </w:pPr>
    </w:p>
    <w:p w14:paraId="5BFF11AB" w14:textId="41878DEC" w:rsidR="008E5D88" w:rsidRPr="008A547A" w:rsidRDefault="008E5D88" w:rsidP="008A547A">
      <w:pPr>
        <w:tabs>
          <w:tab w:val="left" w:pos="7797"/>
        </w:tabs>
        <w:spacing w:line="360" w:lineRule="auto"/>
        <w:ind w:right="-1" w:firstLine="709"/>
        <w:jc w:val="both"/>
        <w:rPr>
          <w:rFonts w:asciiTheme="majorHAnsi" w:hAnsiTheme="majorHAnsi" w:cstheme="majorHAnsi"/>
          <w:sz w:val="24"/>
          <w:szCs w:val="24"/>
        </w:rPr>
      </w:pPr>
      <w:r w:rsidRPr="008A547A">
        <w:rPr>
          <w:rFonts w:asciiTheme="majorHAnsi" w:hAnsiTheme="majorHAnsi" w:cstheme="majorHAnsi"/>
          <w:sz w:val="24"/>
          <w:szCs w:val="24"/>
        </w:rPr>
        <w:t>Assim posto de forma gráfica, a figura 2 deixa clara a arquitetura do curso, por onde iniciar, os processos de cada semestre, bem como a interdisciplinaridade entre cada um dos semestres.</w:t>
      </w:r>
    </w:p>
    <w:p w14:paraId="6A5181C0" w14:textId="085C7885" w:rsidR="008E5D88" w:rsidRPr="008A547A" w:rsidRDefault="008E5D88" w:rsidP="008A547A">
      <w:pPr>
        <w:tabs>
          <w:tab w:val="left" w:pos="7797"/>
        </w:tabs>
        <w:spacing w:line="360" w:lineRule="auto"/>
        <w:ind w:right="-1" w:firstLine="709"/>
        <w:jc w:val="both"/>
        <w:rPr>
          <w:rFonts w:asciiTheme="majorHAnsi" w:hAnsiTheme="majorHAnsi" w:cstheme="majorHAnsi"/>
          <w:sz w:val="24"/>
          <w:szCs w:val="24"/>
        </w:rPr>
      </w:pPr>
      <w:r w:rsidRPr="008A547A">
        <w:rPr>
          <w:rFonts w:asciiTheme="majorHAnsi" w:hAnsiTheme="majorHAnsi" w:cstheme="majorHAnsi"/>
          <w:sz w:val="24"/>
          <w:szCs w:val="24"/>
        </w:rPr>
        <w:t xml:space="preserve">Cabe destacar que, no decorrer do percurso formativo, o estudante iniciará o estágio acadêmico no 3.º e no 4.º semestres de curso com atividades reais dentro da UnDF e, do 5.º ao 8.º semestre, ele já ingressa nas empresas, colocando a “mão na massa” e fazendo a diferença na prática. </w:t>
      </w:r>
    </w:p>
    <w:p w14:paraId="53EB88F4" w14:textId="77777777" w:rsidR="008E5D88" w:rsidRPr="008E5D88" w:rsidRDefault="008E5D88" w:rsidP="008E5D88">
      <w:pPr>
        <w:tabs>
          <w:tab w:val="clear" w:pos="1615"/>
        </w:tabs>
        <w:spacing w:after="0" w:line="360" w:lineRule="auto"/>
        <w:jc w:val="both"/>
        <w:rPr>
          <w:rFonts w:asciiTheme="majorHAnsi" w:eastAsia="Arial" w:hAnsiTheme="majorHAnsi" w:cstheme="majorHAnsi"/>
          <w:bCs/>
          <w:sz w:val="24"/>
          <w:szCs w:val="24"/>
        </w:rPr>
      </w:pPr>
    </w:p>
    <w:p w14:paraId="0DF1C931" w14:textId="5E883B5D" w:rsidR="008E5D88" w:rsidRPr="008A547A" w:rsidRDefault="008E5D88" w:rsidP="008A547A">
      <w:pPr>
        <w:tabs>
          <w:tab w:val="left" w:pos="7797"/>
        </w:tabs>
        <w:spacing w:line="360" w:lineRule="auto"/>
        <w:ind w:right="-1" w:firstLine="709"/>
        <w:jc w:val="both"/>
        <w:rPr>
          <w:rFonts w:asciiTheme="majorHAnsi" w:hAnsiTheme="majorHAnsi" w:cstheme="majorHAnsi"/>
          <w:sz w:val="24"/>
          <w:szCs w:val="24"/>
        </w:rPr>
      </w:pPr>
      <w:r w:rsidRPr="008A547A">
        <w:rPr>
          <w:rFonts w:asciiTheme="majorHAnsi" w:hAnsiTheme="majorHAnsi" w:cstheme="majorHAnsi"/>
          <w:sz w:val="24"/>
          <w:szCs w:val="24"/>
        </w:rPr>
        <w:t>No desenvolvimento do estágio nas empresas, o estudante também estará desenvolvendo atividades de extensão voltadas para as comunidades interna e externa, envolvendo seus saberes teóricos e práticos em benefício da sociedade.</w:t>
      </w:r>
    </w:p>
    <w:p w14:paraId="57C15401" w14:textId="2B5A4FB4" w:rsidR="008E5D88" w:rsidRPr="008A547A" w:rsidRDefault="008E5D88" w:rsidP="008A547A">
      <w:pPr>
        <w:tabs>
          <w:tab w:val="left" w:pos="7797"/>
        </w:tabs>
        <w:spacing w:line="360" w:lineRule="auto"/>
        <w:ind w:right="-1" w:firstLine="709"/>
        <w:jc w:val="both"/>
        <w:rPr>
          <w:rFonts w:asciiTheme="majorHAnsi" w:hAnsiTheme="majorHAnsi" w:cstheme="majorHAnsi"/>
          <w:sz w:val="24"/>
          <w:szCs w:val="24"/>
        </w:rPr>
      </w:pPr>
      <w:r w:rsidRPr="008A547A">
        <w:rPr>
          <w:rFonts w:asciiTheme="majorHAnsi" w:hAnsiTheme="majorHAnsi" w:cstheme="majorHAnsi"/>
          <w:sz w:val="24"/>
          <w:szCs w:val="24"/>
        </w:rPr>
        <w:t xml:space="preserve">Para o desenvolvimento do estágio supervisionado, os estudantes necessitam ter as competências necessárias para a sua prática, bem como uma metodologia interdisciplinar baseada em problemas, para que, assim, possa entregar um produto que realmente seja inovador. </w:t>
      </w:r>
    </w:p>
    <w:p w14:paraId="2D68505D" w14:textId="42B07BF7" w:rsidR="008E5D88" w:rsidRPr="008A547A" w:rsidRDefault="008E5D88" w:rsidP="008A547A">
      <w:pPr>
        <w:tabs>
          <w:tab w:val="left" w:pos="7797"/>
        </w:tabs>
        <w:spacing w:line="360" w:lineRule="auto"/>
        <w:ind w:right="-1" w:firstLine="709"/>
        <w:jc w:val="both"/>
        <w:rPr>
          <w:rFonts w:asciiTheme="majorHAnsi" w:hAnsiTheme="majorHAnsi" w:cstheme="majorHAnsi"/>
          <w:sz w:val="24"/>
          <w:szCs w:val="24"/>
        </w:rPr>
      </w:pPr>
      <w:r w:rsidRPr="008A547A">
        <w:rPr>
          <w:rFonts w:asciiTheme="majorHAnsi" w:hAnsiTheme="majorHAnsi" w:cstheme="majorHAnsi"/>
          <w:sz w:val="24"/>
          <w:szCs w:val="24"/>
        </w:rPr>
        <w:t>Nessa visão, as competências interdisciplinares desenvolvidas que formam o conjunto CHA são aplicadas com metodologias apropriadas em uma situação de trabalho concreto — teoria e prática unidas. Desse modo, o CHA permite ao estudante pôr a “mão na massa” para solucionar um problema real em um contexto não apenas profissional como também social.</w:t>
      </w:r>
    </w:p>
    <w:p w14:paraId="434E731B" w14:textId="079088D4" w:rsidR="008E5D88" w:rsidRPr="008A547A" w:rsidRDefault="008E5D88" w:rsidP="008A547A">
      <w:pPr>
        <w:tabs>
          <w:tab w:val="left" w:pos="7797"/>
        </w:tabs>
        <w:spacing w:line="360" w:lineRule="auto"/>
        <w:ind w:right="-1" w:firstLine="709"/>
        <w:jc w:val="both"/>
        <w:rPr>
          <w:rFonts w:asciiTheme="majorHAnsi" w:hAnsiTheme="majorHAnsi" w:cstheme="majorHAnsi"/>
          <w:sz w:val="24"/>
          <w:szCs w:val="24"/>
        </w:rPr>
      </w:pPr>
      <w:r w:rsidRPr="008A547A">
        <w:rPr>
          <w:rFonts w:asciiTheme="majorHAnsi" w:hAnsiTheme="majorHAnsi" w:cstheme="majorHAnsi"/>
          <w:sz w:val="24"/>
          <w:szCs w:val="24"/>
        </w:rPr>
        <w:t>Segundo Sacristán (2011, p. 46), as competências são resultados pretendidos que imaginamos por meio de representações de estados dos sujeitos e que se consideram desejáveis alcançar. Assim posto pelo autor, percebe-se que, para alcançar os resultados pretendidos, faz-se necessário o conjunto de saberes, pois, sem o conhecimento, as habilidades e as atitudes trabalhadas conjuntamente, nem todas as competências fundamentais para a formação dos estudantes serão atendidas. Ainda de acordo com Sacritán (2011), tem-se que:</w:t>
      </w:r>
    </w:p>
    <w:p w14:paraId="33A2A408" w14:textId="77777777" w:rsidR="008E5D88" w:rsidRPr="008E5D88" w:rsidRDefault="008E5D88" w:rsidP="008E5D88">
      <w:pPr>
        <w:tabs>
          <w:tab w:val="clear" w:pos="1615"/>
        </w:tabs>
        <w:spacing w:after="0" w:line="360" w:lineRule="auto"/>
        <w:jc w:val="both"/>
        <w:rPr>
          <w:rFonts w:asciiTheme="majorHAnsi" w:eastAsia="Arial" w:hAnsiTheme="majorHAnsi" w:cstheme="majorHAnsi"/>
          <w:bCs/>
          <w:sz w:val="24"/>
          <w:szCs w:val="24"/>
        </w:rPr>
      </w:pPr>
    </w:p>
    <w:p w14:paraId="7468A9BA" w14:textId="77777777" w:rsidR="008A547A" w:rsidRDefault="008E5D88" w:rsidP="008E5D88">
      <w:pPr>
        <w:tabs>
          <w:tab w:val="clear" w:pos="1615"/>
        </w:tabs>
        <w:spacing w:after="0"/>
        <w:ind w:left="1985"/>
        <w:jc w:val="both"/>
        <w:rPr>
          <w:rFonts w:asciiTheme="majorHAnsi" w:eastAsia="Arial" w:hAnsiTheme="majorHAnsi" w:cstheme="majorHAnsi"/>
          <w:bCs/>
        </w:rPr>
      </w:pPr>
      <w:r w:rsidRPr="008E5D88">
        <w:rPr>
          <w:rFonts w:asciiTheme="majorHAnsi" w:eastAsia="Arial" w:hAnsiTheme="majorHAnsi" w:cstheme="majorHAnsi"/>
          <w:bCs/>
        </w:rPr>
        <w:t>São consideradas competências fundamentais aquelas que a escola deve procurar desenvolver em todos os estudantes, aquelas competências imprescindíveis que todos os indivíduos necessitam para en</w:t>
      </w:r>
    </w:p>
    <w:p w14:paraId="017B9CDA" w14:textId="32AEBBD5" w:rsidR="008E5D88" w:rsidRPr="008E5D88" w:rsidRDefault="008E5D88" w:rsidP="008E5D88">
      <w:pPr>
        <w:tabs>
          <w:tab w:val="clear" w:pos="1615"/>
        </w:tabs>
        <w:spacing w:after="0"/>
        <w:ind w:left="1985"/>
        <w:jc w:val="both"/>
        <w:rPr>
          <w:rFonts w:asciiTheme="majorHAnsi" w:eastAsia="Arial" w:hAnsiTheme="majorHAnsi" w:cstheme="majorHAnsi"/>
          <w:bCs/>
        </w:rPr>
      </w:pPr>
      <w:r w:rsidRPr="008E5D88">
        <w:rPr>
          <w:rFonts w:asciiTheme="majorHAnsi" w:eastAsia="Arial" w:hAnsiTheme="majorHAnsi" w:cstheme="majorHAnsi"/>
          <w:bCs/>
        </w:rPr>
        <w:t>frentas as exigências dos diferentes contextos de sua vida como cidadãos. (p. 87).</w:t>
      </w:r>
    </w:p>
    <w:p w14:paraId="05A7DB77" w14:textId="77777777" w:rsidR="008A547A" w:rsidRDefault="008A547A" w:rsidP="008A547A">
      <w:pPr>
        <w:tabs>
          <w:tab w:val="left" w:pos="7797"/>
        </w:tabs>
        <w:spacing w:line="360" w:lineRule="auto"/>
        <w:ind w:right="-1" w:firstLine="709"/>
        <w:jc w:val="both"/>
        <w:rPr>
          <w:rFonts w:asciiTheme="majorHAnsi" w:hAnsiTheme="majorHAnsi" w:cstheme="majorHAnsi"/>
          <w:sz w:val="24"/>
          <w:szCs w:val="24"/>
        </w:rPr>
      </w:pPr>
    </w:p>
    <w:p w14:paraId="7E3D17C8" w14:textId="572D7329" w:rsidR="008E5D88" w:rsidRPr="008A547A" w:rsidRDefault="008E5D88" w:rsidP="008A547A">
      <w:pPr>
        <w:tabs>
          <w:tab w:val="left" w:pos="7797"/>
        </w:tabs>
        <w:spacing w:line="360" w:lineRule="auto"/>
        <w:ind w:right="-1" w:firstLine="709"/>
        <w:jc w:val="both"/>
        <w:rPr>
          <w:rFonts w:asciiTheme="majorHAnsi" w:hAnsiTheme="majorHAnsi" w:cstheme="majorHAnsi"/>
          <w:sz w:val="24"/>
          <w:szCs w:val="24"/>
        </w:rPr>
      </w:pPr>
      <w:r w:rsidRPr="008A547A">
        <w:rPr>
          <w:rFonts w:asciiTheme="majorHAnsi" w:hAnsiTheme="majorHAnsi" w:cstheme="majorHAnsi"/>
          <w:sz w:val="24"/>
          <w:szCs w:val="24"/>
        </w:rPr>
        <w:t>Por outra via conceitual, para Perrenoud (1999, p. 08), cabe aos profissionais do ensino, em geral, uma parcela expressiva da responsabilidade de realização de tais transações e, para tanto, suas competências devem estar alinhadas com as demandas da sociedade moderna.</w:t>
      </w:r>
    </w:p>
    <w:p w14:paraId="08C64387" w14:textId="2F4806FA" w:rsidR="008E5D88" w:rsidRPr="008A547A" w:rsidRDefault="008E5D88" w:rsidP="008A547A">
      <w:pPr>
        <w:tabs>
          <w:tab w:val="left" w:pos="7797"/>
        </w:tabs>
        <w:spacing w:line="360" w:lineRule="auto"/>
        <w:ind w:right="-1" w:firstLine="709"/>
        <w:jc w:val="both"/>
        <w:rPr>
          <w:rFonts w:asciiTheme="majorHAnsi" w:hAnsiTheme="majorHAnsi" w:cstheme="majorHAnsi"/>
          <w:sz w:val="24"/>
          <w:szCs w:val="24"/>
        </w:rPr>
      </w:pPr>
      <w:r w:rsidRPr="008A547A">
        <w:rPr>
          <w:rFonts w:asciiTheme="majorHAnsi" w:hAnsiTheme="majorHAnsi" w:cstheme="majorHAnsi"/>
          <w:sz w:val="24"/>
          <w:szCs w:val="24"/>
        </w:rPr>
        <w:t xml:space="preserve"> E, ao pensar em uma proposta inovadora atendendo a sociedade moderna, segundo Perrenoud (1999), nos Cursos de Bacharelado onde não há disciplinas específicas por semestre e sim um conjunto de conteúdos, eles serão desenvolvidos pela aprendizagem baseada em problemas (PBL) acompanhada e orientada pelos docentes.  Desse modo, as competências devem </w:t>
      </w:r>
      <w:r w:rsidRPr="008A547A">
        <w:rPr>
          <w:rFonts w:asciiTheme="majorHAnsi" w:hAnsiTheme="majorHAnsi" w:cstheme="majorHAnsi"/>
          <w:sz w:val="24"/>
          <w:szCs w:val="24"/>
        </w:rPr>
        <w:lastRenderedPageBreak/>
        <w:t>estar alinhadas com o perfil do egresso para que possam ser o elo entre o conhecimento, as habilidades e as atitudes necessárias para a construção de novos saberes.</w:t>
      </w:r>
    </w:p>
    <w:p w14:paraId="39195867" w14:textId="7940604F" w:rsidR="008E5D88" w:rsidRPr="008A547A" w:rsidRDefault="008E5D88" w:rsidP="008A547A">
      <w:pPr>
        <w:tabs>
          <w:tab w:val="left" w:pos="7797"/>
        </w:tabs>
        <w:spacing w:line="360" w:lineRule="auto"/>
        <w:ind w:right="-1" w:firstLine="709"/>
        <w:jc w:val="both"/>
        <w:rPr>
          <w:rFonts w:asciiTheme="majorHAnsi" w:hAnsiTheme="majorHAnsi" w:cstheme="majorHAnsi"/>
          <w:sz w:val="24"/>
          <w:szCs w:val="24"/>
        </w:rPr>
      </w:pPr>
      <w:r w:rsidRPr="008A547A">
        <w:rPr>
          <w:rFonts w:asciiTheme="majorHAnsi" w:hAnsiTheme="majorHAnsi" w:cstheme="majorHAnsi"/>
          <w:sz w:val="24"/>
          <w:szCs w:val="24"/>
        </w:rPr>
        <w:t>Com o foco nas competências dos estudantes, a arquitetura do curso vai se organizando em um formato inovador, permitindo uma formação interdisciplinar, flexível e mais ampla e no desenvolvimento de novos conhecimentos, habilidades e atitudes com conexões de conteúdos que se complementam, chegando ao conhecimento real, produtor de sentido.</w:t>
      </w:r>
    </w:p>
    <w:p w14:paraId="1C613067" w14:textId="35BBBF72" w:rsidR="008E5D88" w:rsidRPr="008A547A" w:rsidRDefault="008E5D88" w:rsidP="008A547A">
      <w:pPr>
        <w:tabs>
          <w:tab w:val="left" w:pos="7797"/>
        </w:tabs>
        <w:spacing w:line="360" w:lineRule="auto"/>
        <w:ind w:right="-1" w:firstLine="709"/>
        <w:jc w:val="both"/>
        <w:rPr>
          <w:rFonts w:asciiTheme="majorHAnsi" w:hAnsiTheme="majorHAnsi" w:cstheme="majorHAnsi"/>
          <w:sz w:val="24"/>
          <w:szCs w:val="24"/>
        </w:rPr>
      </w:pPr>
      <w:r w:rsidRPr="008A547A">
        <w:rPr>
          <w:rFonts w:asciiTheme="majorHAnsi" w:hAnsiTheme="majorHAnsi" w:cstheme="majorHAnsi"/>
          <w:sz w:val="24"/>
          <w:szCs w:val="24"/>
        </w:rPr>
        <w:t>Tais competências são resultado do trabalho a ser desenvolvido por meio dos conteúdos do curso apresentados semestralmente, permitindo que o estudante aprenda a conhecer, de modo que se beneficie das oportunidades ao longo de sua formação, que aprenda a fazer, propondo soluções e sendo apto a enfrentar diversas situações, trabalhando sempre de forma colaborativa e propositiva em equipe (DELORS et al., 1998).</w:t>
      </w:r>
    </w:p>
    <w:p w14:paraId="578A8FBF" w14:textId="7EAC3EEB" w:rsidR="008E5D88" w:rsidRPr="008A547A" w:rsidRDefault="008E5D88" w:rsidP="008A547A">
      <w:pPr>
        <w:tabs>
          <w:tab w:val="left" w:pos="7797"/>
        </w:tabs>
        <w:spacing w:line="360" w:lineRule="auto"/>
        <w:ind w:right="-1" w:firstLine="709"/>
        <w:jc w:val="both"/>
        <w:rPr>
          <w:rFonts w:asciiTheme="majorHAnsi" w:hAnsiTheme="majorHAnsi" w:cstheme="majorHAnsi"/>
          <w:sz w:val="24"/>
          <w:szCs w:val="24"/>
        </w:rPr>
      </w:pPr>
      <w:r w:rsidRPr="008A547A">
        <w:rPr>
          <w:rFonts w:asciiTheme="majorHAnsi" w:hAnsiTheme="majorHAnsi" w:cstheme="majorHAnsi"/>
          <w:sz w:val="24"/>
          <w:szCs w:val="24"/>
        </w:rPr>
        <w:t>Tendo como pilares fundamentais da proposta de arquitetura da UnDF, o relatório da Organização das Nações Unidas para a Educação, a Ciência e a Cultura  (UNESCO) desenvolvido por Delors et al. (1998) destaca que a educação do século XXI deve ser sustentada por quatro pilares: aprender a conhecer, aprender a fazer, aprender a viver juntos e, por fim, aprender a ser. Para ilustrar, a figura 3 representa os saberes que envolvem as competências fundamentais para a arquitetura dos cursos da UnDF.</w:t>
      </w:r>
    </w:p>
    <w:p w14:paraId="79B9724B" w14:textId="77777777" w:rsidR="008E5D88" w:rsidRPr="008E5D88" w:rsidRDefault="008E5D88" w:rsidP="008E5D88">
      <w:pPr>
        <w:tabs>
          <w:tab w:val="clear" w:pos="1615"/>
        </w:tabs>
        <w:spacing w:after="0" w:line="360" w:lineRule="auto"/>
        <w:jc w:val="both"/>
        <w:rPr>
          <w:rFonts w:asciiTheme="majorHAnsi" w:eastAsia="Arial" w:hAnsiTheme="majorHAnsi" w:cstheme="majorHAnsi"/>
          <w:bCs/>
          <w:sz w:val="24"/>
          <w:szCs w:val="24"/>
        </w:rPr>
      </w:pPr>
    </w:p>
    <w:p w14:paraId="36AB8ED4" w14:textId="77777777" w:rsidR="008E5D88" w:rsidRPr="008A547A" w:rsidRDefault="008E5D88" w:rsidP="008E5D88">
      <w:pPr>
        <w:tabs>
          <w:tab w:val="clear" w:pos="1615"/>
        </w:tabs>
        <w:spacing w:after="0" w:line="360" w:lineRule="auto"/>
        <w:jc w:val="both"/>
        <w:rPr>
          <w:rFonts w:asciiTheme="majorHAnsi" w:eastAsia="Arial" w:hAnsiTheme="majorHAnsi" w:cstheme="majorHAnsi"/>
          <w:bCs/>
        </w:rPr>
      </w:pPr>
      <w:r w:rsidRPr="008A547A">
        <w:rPr>
          <w:rFonts w:asciiTheme="majorHAnsi" w:eastAsia="Arial" w:hAnsiTheme="majorHAnsi" w:cstheme="majorHAnsi"/>
          <w:bCs/>
        </w:rPr>
        <w:t>Figura 3: Competência: Conhecimento; habilidade; e atitude.</w:t>
      </w:r>
    </w:p>
    <w:p w14:paraId="6E933A52" w14:textId="77777777" w:rsidR="008E5D88" w:rsidRPr="008E5D88" w:rsidRDefault="008E5D88" w:rsidP="008E5D88">
      <w:pPr>
        <w:tabs>
          <w:tab w:val="clear" w:pos="1615"/>
        </w:tabs>
        <w:spacing w:after="0" w:line="360" w:lineRule="auto"/>
        <w:jc w:val="both"/>
        <w:rPr>
          <w:rFonts w:asciiTheme="majorHAnsi" w:eastAsia="Arial" w:hAnsiTheme="majorHAnsi" w:cstheme="majorHAnsi"/>
          <w:bCs/>
          <w:sz w:val="24"/>
          <w:szCs w:val="24"/>
        </w:rPr>
      </w:pPr>
      <w:r w:rsidRPr="008E5D88">
        <w:rPr>
          <w:rFonts w:asciiTheme="majorHAnsi" w:eastAsia="Arial" w:hAnsiTheme="majorHAnsi" w:cstheme="majorHAnsi"/>
          <w:bCs/>
          <w:noProof/>
          <w:sz w:val="24"/>
          <w:szCs w:val="24"/>
        </w:rPr>
        <w:lastRenderedPageBreak/>
        <mc:AlternateContent>
          <mc:Choice Requires="wpg">
            <w:drawing>
              <wp:anchor distT="0" distB="0" distL="114300" distR="114300" simplePos="0" relativeHeight="251693056" behindDoc="1" locked="0" layoutInCell="1" allowOverlap="1" wp14:anchorId="112587F0" wp14:editId="7CBAA091">
                <wp:simplePos x="0" y="0"/>
                <wp:positionH relativeFrom="margin">
                  <wp:align>right</wp:align>
                </wp:positionH>
                <wp:positionV relativeFrom="paragraph">
                  <wp:posOffset>168247</wp:posOffset>
                </wp:positionV>
                <wp:extent cx="5267325" cy="3408625"/>
                <wp:effectExtent l="0" t="19050" r="47625" b="0"/>
                <wp:wrapTopAndBottom/>
                <wp:docPr id="33" name="Agrupar 33"/>
                <wp:cNvGraphicFramePr/>
                <a:graphic xmlns:a="http://schemas.openxmlformats.org/drawingml/2006/main">
                  <a:graphicData uri="http://schemas.microsoft.com/office/word/2010/wordprocessingGroup">
                    <wpg:wgp>
                      <wpg:cNvGrpSpPr/>
                      <wpg:grpSpPr>
                        <a:xfrm>
                          <a:off x="0" y="0"/>
                          <a:ext cx="5267325" cy="3408625"/>
                          <a:chOff x="0" y="0"/>
                          <a:chExt cx="5267325" cy="3408625"/>
                        </a:xfrm>
                      </wpg:grpSpPr>
                      <wpg:graphicFrame>
                        <wpg:cNvPr id="36" name="Diagrama 36"/>
                        <wpg:cNvFrPr/>
                        <wpg:xfrm>
                          <a:off x="0" y="163913"/>
                          <a:ext cx="5267325" cy="3152775"/>
                        </wpg:xfrm>
                        <a:graphic>
                          <a:graphicData uri="http://schemas.openxmlformats.org/drawingml/2006/diagram">
                            <dgm:relIds xmlns:dgm="http://schemas.openxmlformats.org/drawingml/2006/diagram" xmlns:r="http://schemas.openxmlformats.org/officeDocument/2006/relationships" r:dm="rId16" r:lo="rId17" r:qs="rId18" r:cs="rId19"/>
                          </a:graphicData>
                        </a:graphic>
                      </wpg:graphicFrame>
                      <wps:wsp>
                        <wps:cNvPr id="37" name="Seta: para a Direita 37"/>
                        <wps:cNvSpPr/>
                        <wps:spPr>
                          <a:xfrm>
                            <a:off x="3001617" y="504328"/>
                            <a:ext cx="476250" cy="152400"/>
                          </a:xfrm>
                          <a:prstGeom prst="rightArrow">
                            <a:avLst/>
                          </a:prstGeom>
                          <a:solidFill>
                            <a:srgbClr val="FFC000"/>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Seta: para a Direita 38"/>
                        <wps:cNvSpPr/>
                        <wps:spPr>
                          <a:xfrm>
                            <a:off x="3796747" y="2134346"/>
                            <a:ext cx="476250" cy="161925"/>
                          </a:xfrm>
                          <a:prstGeom prst="rightArrow">
                            <a:avLst/>
                          </a:prstGeom>
                          <a:solidFill>
                            <a:srgbClr val="FFC000"/>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Seta: para a Direita 40"/>
                        <wps:cNvSpPr/>
                        <wps:spPr>
                          <a:xfrm rot="10800000">
                            <a:off x="983974" y="2164163"/>
                            <a:ext cx="428625" cy="142875"/>
                          </a:xfrm>
                          <a:prstGeom prst="rightArrow">
                            <a:avLst/>
                          </a:prstGeom>
                          <a:solidFill>
                            <a:srgbClr val="FFC000"/>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Arco 41"/>
                        <wps:cNvSpPr/>
                        <wps:spPr>
                          <a:xfrm rot="18545844">
                            <a:off x="1499662" y="-13652"/>
                            <a:ext cx="2177415" cy="2204720"/>
                          </a:xfrm>
                          <a:prstGeom prst="arc">
                            <a:avLst>
                              <a:gd name="adj1" fmla="val 9482444"/>
                              <a:gd name="adj2" fmla="val 7316715"/>
                            </a:avLst>
                          </a:prstGeom>
                          <a:ln>
                            <a:headEnd type="arrow" w="med" len="med"/>
                            <a:tailEnd type="arrow" w="med" len="med"/>
                          </a:ln>
                        </wps:spPr>
                        <wps:style>
                          <a:lnRef idx="3">
                            <a:schemeClr val="accent4"/>
                          </a:lnRef>
                          <a:fillRef idx="0">
                            <a:schemeClr val="accent4"/>
                          </a:fillRef>
                          <a:effectRef idx="2">
                            <a:schemeClr val="accent4"/>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Caixa de Texto 2"/>
                        <wps:cNvSpPr txBox="1">
                          <a:spLocks noChangeArrowheads="1"/>
                        </wps:cNvSpPr>
                        <wps:spPr bwMode="auto">
                          <a:xfrm>
                            <a:off x="3494432" y="400796"/>
                            <a:ext cx="857250" cy="438150"/>
                          </a:xfrm>
                          <a:prstGeom prst="rect">
                            <a:avLst/>
                          </a:prstGeom>
                          <a:solidFill>
                            <a:schemeClr val="accent2">
                              <a:lumMod val="40000"/>
                              <a:lumOff val="60000"/>
                            </a:schemeClr>
                          </a:solidFill>
                          <a:ln>
                            <a:noFill/>
                            <a:headEnd/>
                            <a:tailEnd/>
                          </a:ln>
                          <a:effectLst>
                            <a:glow rad="63500">
                              <a:schemeClr val="accent2">
                                <a:satMod val="175000"/>
                                <a:alpha val="40000"/>
                              </a:schemeClr>
                            </a:glow>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style>
                          <a:lnRef idx="0">
                            <a:schemeClr val="accent2"/>
                          </a:lnRef>
                          <a:fillRef idx="3">
                            <a:schemeClr val="accent2"/>
                          </a:fillRef>
                          <a:effectRef idx="3">
                            <a:schemeClr val="accent2"/>
                          </a:effectRef>
                          <a:fontRef idx="minor">
                            <a:schemeClr val="lt1"/>
                          </a:fontRef>
                        </wps:style>
                        <wps:txbx>
                          <w:txbxContent>
                            <w:p w14:paraId="507F512A" w14:textId="77777777" w:rsidR="008E5D88" w:rsidRDefault="008E5D88" w:rsidP="008E5D88">
                              <w:pPr>
                                <w:spacing w:after="0"/>
                              </w:pPr>
                              <w:r>
                                <w:t>Saber</w:t>
                              </w:r>
                            </w:p>
                            <w:p w14:paraId="3F59940C" w14:textId="77777777" w:rsidR="008E5D88" w:rsidRDefault="008E5D88" w:rsidP="008E5D88">
                              <w:pPr>
                                <w:spacing w:after="0"/>
                              </w:pPr>
                              <w:r>
                                <w:t>Conhecer</w:t>
                              </w:r>
                            </w:p>
                          </w:txbxContent>
                        </wps:txbx>
                        <wps:bodyPr rot="0" vert="horz" wrap="square" lIns="91440" tIns="45720" rIns="91440" bIns="45720" anchor="t" anchorCtr="0">
                          <a:noAutofit/>
                        </wps:bodyPr>
                      </wps:wsp>
                      <wps:wsp>
                        <wps:cNvPr id="43" name="Arco 43"/>
                        <wps:cNvSpPr/>
                        <wps:spPr>
                          <a:xfrm rot="5400000">
                            <a:off x="2641420" y="1217558"/>
                            <a:ext cx="2177415" cy="2204720"/>
                          </a:xfrm>
                          <a:prstGeom prst="arc">
                            <a:avLst>
                              <a:gd name="adj1" fmla="val 6590640"/>
                              <a:gd name="adj2" fmla="val 5814340"/>
                            </a:avLst>
                          </a:prstGeom>
                          <a:ln>
                            <a:headEnd type="arrow" w="med" len="med"/>
                            <a:tailEnd type="arrow" w="med" len="med"/>
                          </a:ln>
                        </wps:spPr>
                        <wps:style>
                          <a:lnRef idx="3">
                            <a:schemeClr val="accent4"/>
                          </a:lnRef>
                          <a:fillRef idx="0">
                            <a:schemeClr val="accent4"/>
                          </a:fillRef>
                          <a:effectRef idx="2">
                            <a:schemeClr val="accent4"/>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Caixa de Texto 2"/>
                        <wps:cNvSpPr txBox="1">
                          <a:spLocks noChangeArrowheads="1"/>
                        </wps:cNvSpPr>
                        <wps:spPr bwMode="auto">
                          <a:xfrm>
                            <a:off x="4330976" y="2022530"/>
                            <a:ext cx="714375" cy="428625"/>
                          </a:xfrm>
                          <a:prstGeom prst="rect">
                            <a:avLst/>
                          </a:prstGeom>
                          <a:solidFill>
                            <a:schemeClr val="accent2">
                              <a:lumMod val="40000"/>
                              <a:lumOff val="60000"/>
                            </a:schemeClr>
                          </a:solidFill>
                          <a:ln>
                            <a:solidFill>
                              <a:schemeClr val="accent2"/>
                            </a:solidFill>
                            <a:headEnd/>
                            <a:tailEnd/>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style>
                          <a:lnRef idx="0">
                            <a:schemeClr val="accent2"/>
                          </a:lnRef>
                          <a:fillRef idx="3">
                            <a:schemeClr val="accent2"/>
                          </a:fillRef>
                          <a:effectRef idx="3">
                            <a:schemeClr val="accent2"/>
                          </a:effectRef>
                          <a:fontRef idx="minor">
                            <a:schemeClr val="lt1"/>
                          </a:fontRef>
                        </wps:style>
                        <wps:txbx>
                          <w:txbxContent>
                            <w:p w14:paraId="64D278A8" w14:textId="77777777" w:rsidR="008E5D88" w:rsidRDefault="008E5D88" w:rsidP="008E5D88">
                              <w:pPr>
                                <w:spacing w:after="0"/>
                              </w:pPr>
                              <w:r>
                                <w:t>Saber</w:t>
                              </w:r>
                            </w:p>
                            <w:p w14:paraId="796BC35B" w14:textId="77777777" w:rsidR="008E5D88" w:rsidRDefault="008E5D88" w:rsidP="008E5D88">
                              <w:pPr>
                                <w:spacing w:after="0"/>
                              </w:pPr>
                              <w:r>
                                <w:t>Ser</w:t>
                              </w:r>
                            </w:p>
                          </w:txbxContent>
                        </wps:txbx>
                        <wps:bodyPr rot="0" vert="horz" wrap="square" lIns="91440" tIns="45720" rIns="91440" bIns="45720" anchor="t" anchorCtr="0">
                          <a:noAutofit/>
                        </wps:bodyPr>
                      </wps:wsp>
                      <wps:wsp>
                        <wps:cNvPr id="45" name="Arco 45"/>
                        <wps:cNvSpPr/>
                        <wps:spPr>
                          <a:xfrm rot="13594362">
                            <a:off x="368258" y="1217143"/>
                            <a:ext cx="2177415" cy="2204720"/>
                          </a:xfrm>
                          <a:prstGeom prst="arc">
                            <a:avLst>
                              <a:gd name="adj1" fmla="val 7583831"/>
                              <a:gd name="adj2" fmla="val 6829881"/>
                            </a:avLst>
                          </a:prstGeom>
                          <a:ln>
                            <a:headEnd type="arrow" w="med" len="med"/>
                            <a:tailEnd type="arrow" w="med" len="med"/>
                          </a:ln>
                        </wps:spPr>
                        <wps:style>
                          <a:lnRef idx="3">
                            <a:schemeClr val="accent4"/>
                          </a:lnRef>
                          <a:fillRef idx="0">
                            <a:schemeClr val="accent4"/>
                          </a:fillRef>
                          <a:effectRef idx="2">
                            <a:schemeClr val="accent4"/>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Caixa de Texto 2"/>
                        <wps:cNvSpPr txBox="1">
                          <a:spLocks noChangeArrowheads="1"/>
                        </wps:cNvSpPr>
                        <wps:spPr bwMode="auto">
                          <a:xfrm>
                            <a:off x="156541" y="1982774"/>
                            <a:ext cx="752475" cy="447675"/>
                          </a:xfrm>
                          <a:prstGeom prst="rect">
                            <a:avLst/>
                          </a:prstGeom>
                          <a:solidFill>
                            <a:schemeClr val="accent2">
                              <a:lumMod val="40000"/>
                              <a:lumOff val="60000"/>
                            </a:schemeClr>
                          </a:solidFill>
                          <a:ln w="9525">
                            <a:noFill/>
                            <a:miter lim="800000"/>
                            <a:headEnd/>
                            <a:tailEnd/>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14:paraId="4AF35DCB" w14:textId="77777777" w:rsidR="008E5D88" w:rsidRPr="00446769" w:rsidRDefault="008E5D88" w:rsidP="008E5D88">
                              <w:pPr>
                                <w:spacing w:after="0"/>
                                <w:rPr>
                                  <w:color w:val="FFFFFF" w:themeColor="background1"/>
                                </w:rPr>
                              </w:pPr>
                              <w:r w:rsidRPr="00446769">
                                <w:rPr>
                                  <w:color w:val="FFFFFF" w:themeColor="background1"/>
                                </w:rPr>
                                <w:t>Saber</w:t>
                              </w:r>
                            </w:p>
                            <w:p w14:paraId="75620092" w14:textId="77777777" w:rsidR="008E5D88" w:rsidRPr="00446769" w:rsidRDefault="008E5D88" w:rsidP="008E5D88">
                              <w:pPr>
                                <w:spacing w:after="0"/>
                                <w:rPr>
                                  <w:color w:val="FFFFFF" w:themeColor="background1"/>
                                </w:rPr>
                              </w:pPr>
                              <w:r w:rsidRPr="00446769">
                                <w:rPr>
                                  <w:color w:val="FFFFFF" w:themeColor="background1"/>
                                </w:rPr>
                                <w:t>Fazer</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12587F0" id="Agrupar 33" o:spid="_x0000_s1097" style="position:absolute;left:0;text-align:left;margin-left:363.55pt;margin-top:13.25pt;width:414.75pt;height:268.4pt;z-index:-251623424;mso-position-horizontal:right;mso-position-horizontal-relative:margin;mso-width-relative:margin;mso-height-relative:margin" coordsize="52673,34086"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a 36" o:spid="_x0000_s1098" type="#_x0000_t75" style="position:absolute;left:10424;top:1463;width:31821;height:318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">
                  <v:imagedata r:id="rId21" o:title=""/>
                  <o:lock v:ext="edit" aspectratio="f"/>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eta: para a Direita 37" o:spid="_x0000_s1099" type="#_x0000_t13" style="position:absolute;left:30016;top:5043;width:4762;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" adj="18144" fillcolor="#ffc000" stroked="f"/>
                <v:shape id="Seta: para a Direita 38" o:spid="_x0000_s1100" type="#_x0000_t13" style="position:absolute;left:37967;top:21343;width:4762;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" adj="17928" fillcolor="#ffc000" stroked="f"/>
                <v:shape id="Seta: para a Direita 40" o:spid="_x0000_s1101" type="#_x0000_t13" style="position:absolute;left:9839;top:21641;width:4286;height:142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" adj="18000" fillcolor="#ffc000" stroked="f"/>
                <v:shape id="Arco 41" o:spid="_x0000_s1102" style="position:absolute;left:14997;top:-137;width:21774;height:22047;rotation:-3335953fd;visibility:visible;mso-wrap-style:square;v-text-anchor:middle" coordsize="2177415,2204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" path="m77243,1510182nsc-119318,1010377,69128,439912,523116,160430,984666,-123707,1582178,-22219,1926895,398862v338420,413388,333453,1013530,-11760,1421118c1563463,2235194,964280,2326501,507489,2034484r581219,-932124l77243,1510182xem77243,1510182nfc-119318,1010377,69128,439912,523116,160430,984666,-123707,1582178,-22219,1926895,398862v338420,413388,333453,1013530,-11760,1421118c1563463,2235194,964280,2326501,507489,2034484e" filled="f" strokecolor="#7f7981 [3207]" strokeweight="1.5pt">
                  <v:stroke startarrow="open" endarrow="open" joinstyle="miter"/>
                  <v:path arrowok="t" o:connecttype="custom" o:connectlocs="77243,1510182;523116,160430;1926895,398862;1915135,1819980;507489,2034484" o:connectangles="0,0,0,0,0"/>
                </v:shape>
                <v:shape id="_x0000_s1103" type="#_x0000_t202" style="position:absolute;left:34944;top:4007;width:8572;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" fillcolor="#79b6f3 [1301]" stroked="f">
                  <v:shadow on="t" color="black" opacity="19660f" offset="4.49014mm,4.49014mm"/>
                  <v:textbox>
                    <w:txbxContent>
                      <w:p w14:paraId="507F512A" w14:textId="77777777" w:rsidR="008E5D88" w:rsidRDefault="008E5D88" w:rsidP="008E5D88">
                        <w:pPr>
                          <w:spacing w:after="0"/>
                        </w:pPr>
                        <w:r>
                          <w:t>Saber</w:t>
                        </w:r>
                      </w:p>
                      <w:p w14:paraId="3F59940C" w14:textId="77777777" w:rsidR="008E5D88" w:rsidRDefault="008E5D88" w:rsidP="008E5D88">
                        <w:pPr>
                          <w:spacing w:after="0"/>
                        </w:pPr>
                        <w:r>
                          <w:t>Conhecer</w:t>
                        </w:r>
                      </w:p>
                    </w:txbxContent>
                  </v:textbox>
                </v:shape>
                <v:shape id="Arco 43" o:spid="_x0000_s1104" style="position:absolute;left:26414;top:12175;width:21774;height:22047;rotation:90;visibility:visible;mso-wrap-style:square;v-text-anchor:middle" coordsize="2177415,2204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" path="m715043,2137758nsc175622,1938174,-117919,1348651,44375,790844,208285,227482,779620,-106843,1343535,30622v559344,136351,917359,689828,817285,1263487c2060116,1871377,1530830,2267876,956191,2196523l1088708,1102360,715043,2137758xem715043,2137758nfc175622,1938174,-117919,1348651,44375,790844,208285,227482,779620,-106843,1343535,30622v559344,136351,917359,689828,817285,1263487c2060116,1871377,1530830,2267876,956191,2196523e" filled="f" strokecolor="#7f7981 [3207]" strokeweight="1.5pt">
                  <v:stroke startarrow="open" endarrow="open" joinstyle="miter"/>
                  <v:path arrowok="t" o:connecttype="custom" o:connectlocs="715043,2137758;44375,790844;1343535,30622;2160820,1294109;956191,2196523" o:connectangles="0,0,0,0,0"/>
                </v:shape>
                <v:shape id="_x0000_s1105" type="#_x0000_t202" style="position:absolute;left:43309;top:20225;width:7144;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" fillcolor="#79b6f3 [1301]" strokecolor="#0c4a87 [3205]">
                  <v:shadow on="t" color="black" opacity="19660f" offset="4.49014mm,4.49014mm"/>
                  <v:textbox>
                    <w:txbxContent>
                      <w:p w14:paraId="64D278A8" w14:textId="77777777" w:rsidR="008E5D88" w:rsidRDefault="008E5D88" w:rsidP="008E5D88">
                        <w:pPr>
                          <w:spacing w:after="0"/>
                        </w:pPr>
                        <w:r>
                          <w:t>Saber</w:t>
                        </w:r>
                      </w:p>
                      <w:p w14:paraId="796BC35B" w14:textId="77777777" w:rsidR="008E5D88" w:rsidRDefault="008E5D88" w:rsidP="008E5D88">
                        <w:pPr>
                          <w:spacing w:after="0"/>
                        </w:pPr>
                        <w:r>
                          <w:t>Ser</w:t>
                        </w:r>
                      </w:p>
                    </w:txbxContent>
                  </v:textbox>
                </v:shape>
                <v:shape id="Arco 45" o:spid="_x0000_s1106" style="position:absolute;left:3682;top:12171;width:21775;height:22047;rotation:-8744292fd;visibility:visible;mso-wrap-style:square;v-text-anchor:middle" coordsize="2177415,2204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" path="m437477,1985759nsc-21867,1638591,-136683,990259,174908,503116,491707,7831,1137517,-147023,1640043,151804v494705,294176,679059,926585,421412,1445614c1800016,2124088,1175645,2349319,644219,2108661l1088708,1102360,437477,1985759xem437477,1985759nfc-21867,1638591,-136683,990259,174908,503116,491707,7831,1137517,-147023,1640043,151804v494705,294176,679059,926585,421412,1445614c1800016,2124088,1175645,2349319,644219,2108661e" filled="f" strokecolor="#7f7981 [3207]" strokeweight="1.5pt">
                  <v:stroke startarrow="open" endarrow="open" joinstyle="miter"/>
                  <v:path arrowok="t" o:connecttype="custom" o:connectlocs="437477,1985759;174908,503116;1640043,151804;2061455,1597418;644219,2108661" o:connectangles="0,0,0,0,0"/>
                </v:shape>
                <v:shape id="_x0000_s1107" type="#_x0000_t202" style="position:absolute;left:1565;top:19827;width:7525;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" fillcolor="#79b6f3 [1301]" stroked="f">
                  <v:shadow on="t" color="black" opacity="19660f" offset="4.49014mm,4.49014mm"/>
                  <v:textbox>
                    <w:txbxContent>
                      <w:p w14:paraId="4AF35DCB" w14:textId="77777777" w:rsidR="008E5D88" w:rsidRPr="00446769" w:rsidRDefault="008E5D88" w:rsidP="008E5D88">
                        <w:pPr>
                          <w:spacing w:after="0"/>
                          <w:rPr>
                            <w:color w:val="FFFFFF" w:themeColor="background1"/>
                          </w:rPr>
                        </w:pPr>
                        <w:r w:rsidRPr="00446769">
                          <w:rPr>
                            <w:color w:val="FFFFFF" w:themeColor="background1"/>
                          </w:rPr>
                          <w:t>Saber</w:t>
                        </w:r>
                      </w:p>
                      <w:p w14:paraId="75620092" w14:textId="77777777" w:rsidR="008E5D88" w:rsidRPr="00446769" w:rsidRDefault="008E5D88" w:rsidP="008E5D88">
                        <w:pPr>
                          <w:spacing w:after="0"/>
                          <w:rPr>
                            <w:color w:val="FFFFFF" w:themeColor="background1"/>
                          </w:rPr>
                        </w:pPr>
                        <w:r w:rsidRPr="00446769">
                          <w:rPr>
                            <w:color w:val="FFFFFF" w:themeColor="background1"/>
                          </w:rPr>
                          <w:t>Fazer</w:t>
                        </w:r>
                      </w:p>
                    </w:txbxContent>
                  </v:textbox>
                </v:shape>
                <w10:wrap type="topAndBottom" anchorx="margin"/>
              </v:group>
            </w:pict>
          </mc:Fallback>
        </mc:AlternateContent>
      </w:r>
    </w:p>
    <w:p w14:paraId="21315DCB" w14:textId="77777777" w:rsidR="008E5D88" w:rsidRPr="008A547A" w:rsidRDefault="008E5D88" w:rsidP="008E5D88">
      <w:pPr>
        <w:tabs>
          <w:tab w:val="clear" w:pos="1615"/>
        </w:tabs>
        <w:spacing w:after="0" w:line="360" w:lineRule="auto"/>
        <w:jc w:val="both"/>
        <w:rPr>
          <w:rFonts w:asciiTheme="majorHAnsi" w:eastAsia="Arial" w:hAnsiTheme="majorHAnsi" w:cstheme="majorHAnsi"/>
          <w:bCs/>
          <w:sz w:val="20"/>
          <w:szCs w:val="20"/>
        </w:rPr>
      </w:pPr>
      <w:r w:rsidRPr="008A547A">
        <w:rPr>
          <w:rFonts w:asciiTheme="majorHAnsi" w:eastAsia="Arial" w:hAnsiTheme="majorHAnsi" w:cstheme="majorHAnsi"/>
          <w:bCs/>
          <w:sz w:val="20"/>
          <w:szCs w:val="20"/>
        </w:rPr>
        <w:t>Fonte: Autor (2022).</w:t>
      </w:r>
    </w:p>
    <w:p w14:paraId="7DE7EDEA" w14:textId="77777777" w:rsidR="008E5D88" w:rsidRPr="008E5D88" w:rsidRDefault="008E5D88" w:rsidP="008E5D88">
      <w:pPr>
        <w:tabs>
          <w:tab w:val="clear" w:pos="1615"/>
        </w:tabs>
        <w:spacing w:after="0" w:line="360" w:lineRule="auto"/>
        <w:jc w:val="both"/>
        <w:rPr>
          <w:rFonts w:asciiTheme="majorHAnsi" w:eastAsia="Arial" w:hAnsiTheme="majorHAnsi" w:cstheme="majorHAnsi"/>
          <w:bCs/>
          <w:sz w:val="24"/>
          <w:szCs w:val="24"/>
        </w:rPr>
      </w:pPr>
    </w:p>
    <w:p w14:paraId="459F1A8D" w14:textId="30F6BAA7" w:rsidR="008E5D88" w:rsidRPr="008A547A" w:rsidRDefault="008E5D88" w:rsidP="008A547A">
      <w:pPr>
        <w:tabs>
          <w:tab w:val="left" w:pos="7797"/>
        </w:tabs>
        <w:spacing w:line="360" w:lineRule="auto"/>
        <w:ind w:right="-1" w:firstLine="709"/>
        <w:jc w:val="both"/>
        <w:rPr>
          <w:rFonts w:asciiTheme="majorHAnsi" w:hAnsiTheme="majorHAnsi" w:cstheme="majorHAnsi"/>
          <w:sz w:val="24"/>
          <w:szCs w:val="24"/>
        </w:rPr>
      </w:pPr>
      <w:r w:rsidRPr="008A547A">
        <w:rPr>
          <w:rFonts w:asciiTheme="majorHAnsi" w:hAnsiTheme="majorHAnsi" w:cstheme="majorHAnsi"/>
          <w:sz w:val="24"/>
          <w:szCs w:val="24"/>
        </w:rPr>
        <w:t>Nessa visão, as competências interdisciplinares desenvolvidas que formam o conjunto CHA são aplicadas com metodologias apropriadas em uma situação de trabalho concreto, de teoria e prática unidas. Desse modo, o CHA permite ao estudante pôr a “mão na massa” para solucionar um problema real em um contexto não apenas profissional como também social. Contribuindo, Delors et al. (1998), nos diz que:</w:t>
      </w:r>
    </w:p>
    <w:p w14:paraId="03CA6679" w14:textId="77777777" w:rsidR="008E5D88" w:rsidRPr="008E5D88" w:rsidRDefault="008E5D88" w:rsidP="008E5D88">
      <w:pPr>
        <w:tabs>
          <w:tab w:val="clear" w:pos="1615"/>
        </w:tabs>
        <w:spacing w:after="0" w:line="360" w:lineRule="auto"/>
        <w:jc w:val="both"/>
        <w:rPr>
          <w:rFonts w:asciiTheme="majorHAnsi" w:eastAsia="Arial" w:hAnsiTheme="majorHAnsi" w:cstheme="majorHAnsi"/>
          <w:bCs/>
          <w:sz w:val="24"/>
          <w:szCs w:val="24"/>
        </w:rPr>
      </w:pPr>
    </w:p>
    <w:p w14:paraId="06C9DBDE" w14:textId="77777777" w:rsidR="008E5D88" w:rsidRPr="008E5D88" w:rsidRDefault="008E5D88" w:rsidP="008E5D88">
      <w:pPr>
        <w:tabs>
          <w:tab w:val="clear" w:pos="1615"/>
        </w:tabs>
        <w:spacing w:after="0"/>
        <w:ind w:left="1985"/>
        <w:jc w:val="both"/>
        <w:rPr>
          <w:rFonts w:asciiTheme="majorHAnsi" w:eastAsia="Arial" w:hAnsiTheme="majorHAnsi" w:cstheme="majorHAnsi"/>
          <w:bCs/>
        </w:rPr>
      </w:pPr>
      <w:r w:rsidRPr="008E5D88">
        <w:rPr>
          <w:rFonts w:asciiTheme="majorHAnsi" w:eastAsia="Arial" w:hAnsiTheme="majorHAnsi" w:cstheme="majorHAnsi"/>
          <w:bCs/>
        </w:rPr>
        <w:t>Uma nova concepção ampliada de educação devia fazer com que todos pudessem descobrir, reanimar e fortalecer o seu potencial criativo — revelar o tesouro escondido em cada um de nós. Isso supõe que se ultrapasse a visão puramente instrumental da educação, considerada como a via obrigatória para obter certos resultados (saber fazer, aquisição de capacidades diversas, fins de ordem econômica), e se passe a considerá-la em toda a sua plenitude: realização da pessoa que, na sua totalidade, aprende a ser. (p. 90)</w:t>
      </w:r>
    </w:p>
    <w:p w14:paraId="09049810" w14:textId="77777777" w:rsidR="008E5D88" w:rsidRPr="008E5D88" w:rsidRDefault="008E5D88" w:rsidP="008E5D88">
      <w:pPr>
        <w:tabs>
          <w:tab w:val="clear" w:pos="1615"/>
        </w:tabs>
        <w:spacing w:after="0" w:line="360" w:lineRule="auto"/>
        <w:jc w:val="both"/>
        <w:rPr>
          <w:rFonts w:asciiTheme="majorHAnsi" w:eastAsia="Arial" w:hAnsiTheme="majorHAnsi" w:cstheme="majorHAnsi"/>
          <w:bCs/>
          <w:sz w:val="24"/>
          <w:szCs w:val="24"/>
        </w:rPr>
      </w:pPr>
    </w:p>
    <w:p w14:paraId="104A4B13" w14:textId="0463671F" w:rsidR="008E5D88" w:rsidRPr="008A547A" w:rsidRDefault="008E5D88" w:rsidP="008A547A">
      <w:pPr>
        <w:tabs>
          <w:tab w:val="left" w:pos="7797"/>
        </w:tabs>
        <w:spacing w:line="360" w:lineRule="auto"/>
        <w:ind w:right="-1" w:firstLine="709"/>
        <w:jc w:val="both"/>
        <w:rPr>
          <w:rFonts w:asciiTheme="majorHAnsi" w:hAnsiTheme="majorHAnsi" w:cstheme="majorHAnsi"/>
          <w:sz w:val="24"/>
          <w:szCs w:val="24"/>
        </w:rPr>
      </w:pPr>
      <w:r w:rsidRPr="008A547A">
        <w:rPr>
          <w:rFonts w:asciiTheme="majorHAnsi" w:hAnsiTheme="majorHAnsi" w:cstheme="majorHAnsi"/>
          <w:sz w:val="24"/>
          <w:szCs w:val="24"/>
        </w:rPr>
        <w:t>Assim posto por Delors (1998), percebe-se que os professores necessitam desenvolver as competências para o perfil do egresso do curso levando em consideração a sua totalidade, contribuindo para um mercado competitivo e inovador e, em contra partida, novos produtos e serviços para a sociedade</w:t>
      </w:r>
    </w:p>
    <w:p w14:paraId="0D2EC04B" w14:textId="7477CA8E" w:rsidR="008E5D88" w:rsidRPr="008E5D88" w:rsidRDefault="008E5D88" w:rsidP="008A547A">
      <w:pPr>
        <w:keepNext/>
        <w:keepLines/>
        <w:pBdr>
          <w:top w:val="nil"/>
          <w:left w:val="nil"/>
          <w:bottom w:val="nil"/>
          <w:right w:val="nil"/>
          <w:between w:val="nil"/>
        </w:pBdr>
        <w:tabs>
          <w:tab w:val="clear" w:pos="1615"/>
        </w:tabs>
        <w:spacing w:after="80" w:line="360" w:lineRule="auto"/>
        <w:jc w:val="both"/>
        <w:rPr>
          <w:rFonts w:asciiTheme="majorHAnsi" w:eastAsia="Arial" w:hAnsiTheme="majorHAnsi" w:cstheme="majorHAnsi"/>
          <w:bCs/>
          <w:sz w:val="24"/>
          <w:szCs w:val="24"/>
        </w:rPr>
      </w:pPr>
      <w:r w:rsidRPr="008E5D88">
        <w:rPr>
          <w:rFonts w:asciiTheme="majorHAnsi" w:eastAsia="Arial" w:hAnsiTheme="majorHAnsi" w:cstheme="majorHAnsi"/>
          <w:bCs/>
          <w:sz w:val="24"/>
          <w:szCs w:val="24"/>
        </w:rPr>
        <w:lastRenderedPageBreak/>
        <w:t>Assim posto, cria-se uma proposta de percurso de aprendizagem baseada inicialmente nos conhecimentos e nas habilidades desenvolvidas, havendo uma imersão que ocorrerá presencialmente para a integração e para as práticas assistidas. As aulas serão aulas remotas síncronas e assíncronas.</w:t>
      </w:r>
    </w:p>
    <w:p w14:paraId="5593AD0D" w14:textId="32A28F91" w:rsidR="008E5D88" w:rsidRPr="008E5D88" w:rsidRDefault="008E5D88" w:rsidP="008A547A">
      <w:pPr>
        <w:keepNext/>
        <w:keepLines/>
        <w:pBdr>
          <w:top w:val="nil"/>
          <w:left w:val="nil"/>
          <w:bottom w:val="nil"/>
          <w:right w:val="nil"/>
          <w:between w:val="nil"/>
        </w:pBdr>
        <w:tabs>
          <w:tab w:val="clear" w:pos="1615"/>
        </w:tabs>
        <w:spacing w:after="80" w:line="360" w:lineRule="auto"/>
        <w:jc w:val="both"/>
        <w:rPr>
          <w:rFonts w:asciiTheme="majorHAnsi" w:eastAsia="Arial" w:hAnsiTheme="majorHAnsi" w:cstheme="majorHAnsi"/>
          <w:bCs/>
          <w:sz w:val="24"/>
          <w:szCs w:val="24"/>
        </w:rPr>
      </w:pPr>
      <w:r w:rsidRPr="008E5D88">
        <w:rPr>
          <w:rFonts w:asciiTheme="majorHAnsi" w:eastAsia="Arial" w:hAnsiTheme="majorHAnsi" w:cstheme="majorHAnsi"/>
          <w:bCs/>
          <w:sz w:val="24"/>
          <w:szCs w:val="24"/>
        </w:rPr>
        <w:t>De acordo com MEC (2020), as aulas “remotas” são conduzidas pelos professores com a mediação das tecnologias. Na proposta da Universidade, elas poderão ser síncronas ou assíncronas.</w:t>
      </w:r>
    </w:p>
    <w:p w14:paraId="1D62A138" w14:textId="77777777" w:rsidR="008E5D88" w:rsidRPr="008E5D88" w:rsidRDefault="008E5D88" w:rsidP="008E5D88">
      <w:pPr>
        <w:pStyle w:val="PargrafodaLista"/>
        <w:keepNext/>
        <w:keepLines/>
        <w:numPr>
          <w:ilvl w:val="0"/>
          <w:numId w:val="9"/>
        </w:numPr>
        <w:pBdr>
          <w:top w:val="nil"/>
          <w:left w:val="nil"/>
          <w:bottom w:val="nil"/>
          <w:right w:val="nil"/>
          <w:between w:val="nil"/>
        </w:pBdr>
        <w:tabs>
          <w:tab w:val="clear" w:pos="1615"/>
        </w:tabs>
        <w:spacing w:before="360" w:after="80" w:line="360" w:lineRule="auto"/>
        <w:jc w:val="both"/>
        <w:rPr>
          <w:rFonts w:asciiTheme="majorHAnsi" w:eastAsia="Arial" w:hAnsiTheme="majorHAnsi" w:cstheme="majorHAnsi"/>
          <w:bCs/>
          <w:sz w:val="24"/>
          <w:szCs w:val="24"/>
        </w:rPr>
      </w:pPr>
      <w:r w:rsidRPr="008E5D88">
        <w:rPr>
          <w:rFonts w:asciiTheme="majorHAnsi" w:eastAsia="Arial" w:hAnsiTheme="majorHAnsi" w:cstheme="majorHAnsi"/>
          <w:b/>
          <w:sz w:val="24"/>
          <w:szCs w:val="24"/>
        </w:rPr>
        <w:t>Síncrona:</w:t>
      </w:r>
      <w:r w:rsidRPr="008E5D88">
        <w:rPr>
          <w:rFonts w:asciiTheme="majorHAnsi" w:eastAsia="Arial" w:hAnsiTheme="majorHAnsi" w:cstheme="majorHAnsi"/>
          <w:bCs/>
          <w:sz w:val="24"/>
          <w:szCs w:val="24"/>
        </w:rPr>
        <w:t xml:space="preserve"> se dá em tempo real com o professor — ou com os professores — apresentando e discutindo os conteúdos de forma ativa, utilizando metodologias ágeis, sala de aula invertida, aprendizagem por projetos, aprendizagem baseada em problemas (PBL) utilizando diferentes ferramentas tecnológicas de apoio a mediação da aprendizagem.</w:t>
      </w:r>
    </w:p>
    <w:p w14:paraId="6BCF9E7C" w14:textId="77777777" w:rsidR="008E5D88" w:rsidRPr="008E5D88" w:rsidRDefault="008E5D88" w:rsidP="008E5D88">
      <w:pPr>
        <w:pStyle w:val="PargrafodaLista"/>
        <w:keepNext/>
        <w:keepLines/>
        <w:numPr>
          <w:ilvl w:val="0"/>
          <w:numId w:val="9"/>
        </w:numPr>
        <w:pBdr>
          <w:top w:val="nil"/>
          <w:left w:val="nil"/>
          <w:bottom w:val="nil"/>
          <w:right w:val="nil"/>
          <w:between w:val="nil"/>
        </w:pBdr>
        <w:tabs>
          <w:tab w:val="clear" w:pos="1615"/>
        </w:tabs>
        <w:spacing w:before="360" w:after="80" w:line="360" w:lineRule="auto"/>
        <w:jc w:val="both"/>
        <w:rPr>
          <w:rFonts w:asciiTheme="majorHAnsi" w:eastAsia="Arial" w:hAnsiTheme="majorHAnsi" w:cstheme="majorHAnsi"/>
          <w:bCs/>
          <w:sz w:val="24"/>
          <w:szCs w:val="24"/>
        </w:rPr>
      </w:pPr>
      <w:r w:rsidRPr="008E5D88">
        <w:rPr>
          <w:rFonts w:asciiTheme="majorHAnsi" w:eastAsia="Arial" w:hAnsiTheme="majorHAnsi" w:cstheme="majorHAnsi"/>
          <w:b/>
          <w:sz w:val="24"/>
          <w:szCs w:val="24"/>
        </w:rPr>
        <w:t>Assíncrona:</w:t>
      </w:r>
      <w:r w:rsidRPr="008E5D88">
        <w:rPr>
          <w:rFonts w:asciiTheme="majorHAnsi" w:eastAsia="Arial" w:hAnsiTheme="majorHAnsi" w:cstheme="majorHAnsi"/>
          <w:bCs/>
          <w:sz w:val="24"/>
          <w:szCs w:val="24"/>
        </w:rPr>
        <w:t xml:space="preserve"> se dá em qualquer tempo, no tempo do </w:t>
      </w:r>
      <w:r w:rsidRPr="008E5D88">
        <w:rPr>
          <w:rFonts w:asciiTheme="majorHAnsi" w:eastAsia="Arial" w:hAnsiTheme="majorHAnsi" w:cstheme="majorHAnsi"/>
          <w:bCs/>
          <w:sz w:val="24"/>
        </w:rPr>
        <w:t>estudante</w:t>
      </w:r>
      <w:r w:rsidRPr="008E5D88">
        <w:rPr>
          <w:rFonts w:asciiTheme="majorHAnsi" w:eastAsia="Arial" w:hAnsiTheme="majorHAnsi" w:cstheme="majorHAnsi"/>
          <w:bCs/>
          <w:sz w:val="24"/>
          <w:szCs w:val="24"/>
        </w:rPr>
        <w:t xml:space="preserve"> para leitura, para pesquisa, para discussões em fóruns, para desenvolvimento de projetos, entre outros.</w:t>
      </w:r>
    </w:p>
    <w:p w14:paraId="16FFDD48" w14:textId="216A6965" w:rsidR="008E5D88" w:rsidRPr="008E5D88" w:rsidRDefault="008E5D88" w:rsidP="008A547A">
      <w:pPr>
        <w:keepNext/>
        <w:keepLines/>
        <w:pBdr>
          <w:top w:val="nil"/>
          <w:left w:val="nil"/>
          <w:bottom w:val="nil"/>
          <w:right w:val="nil"/>
          <w:between w:val="nil"/>
        </w:pBdr>
        <w:tabs>
          <w:tab w:val="clear" w:pos="1615"/>
        </w:tabs>
        <w:spacing w:after="80" w:line="360" w:lineRule="auto"/>
        <w:ind w:firstLine="709"/>
        <w:jc w:val="both"/>
        <w:rPr>
          <w:rFonts w:asciiTheme="majorHAnsi" w:eastAsia="Arial" w:hAnsiTheme="majorHAnsi" w:cstheme="majorHAnsi"/>
          <w:bCs/>
          <w:sz w:val="24"/>
          <w:szCs w:val="24"/>
        </w:rPr>
      </w:pPr>
      <w:r w:rsidRPr="008E5D88">
        <w:rPr>
          <w:rFonts w:asciiTheme="majorHAnsi" w:eastAsia="Arial" w:hAnsiTheme="majorHAnsi" w:cstheme="majorHAnsi"/>
          <w:bCs/>
          <w:sz w:val="24"/>
          <w:szCs w:val="24"/>
        </w:rPr>
        <w:t xml:space="preserve">Nesse contexto, o curso será desenvolvido com aulas remotas utilizando a metodologia ativa de sala de aula invertida para desenvolvimento de conceitos teóricos disponíveis no ambiente virtual. Desse modo, o estudante chega para as aulas para discutir e para colocar em prática os conceitos teóricos estudados previamente. </w:t>
      </w:r>
    </w:p>
    <w:p w14:paraId="70D8CBB9" w14:textId="0A5A189E" w:rsidR="008E5D88" w:rsidRPr="008E5D88" w:rsidRDefault="008E5D88" w:rsidP="008A547A">
      <w:pPr>
        <w:keepNext/>
        <w:keepLines/>
        <w:pBdr>
          <w:top w:val="nil"/>
          <w:left w:val="nil"/>
          <w:bottom w:val="nil"/>
          <w:right w:val="nil"/>
          <w:between w:val="nil"/>
        </w:pBdr>
        <w:tabs>
          <w:tab w:val="clear" w:pos="1615"/>
        </w:tabs>
        <w:spacing w:after="80" w:line="360" w:lineRule="auto"/>
        <w:ind w:firstLine="709"/>
        <w:jc w:val="both"/>
        <w:rPr>
          <w:rFonts w:asciiTheme="majorHAnsi" w:eastAsia="Arial" w:hAnsiTheme="majorHAnsi" w:cstheme="majorHAnsi"/>
          <w:bCs/>
          <w:sz w:val="24"/>
          <w:szCs w:val="24"/>
        </w:rPr>
      </w:pPr>
      <w:r w:rsidRPr="008E5D88">
        <w:rPr>
          <w:rFonts w:asciiTheme="majorHAnsi" w:eastAsia="Arial" w:hAnsiTheme="majorHAnsi" w:cstheme="majorHAnsi"/>
          <w:bCs/>
          <w:sz w:val="24"/>
          <w:szCs w:val="24"/>
        </w:rPr>
        <w:t xml:space="preserve">Na figura 4, as competências para a formação do egresso estão, de forma interdisciplinar, conectadas com os saberes: conhecer, fazer e ser. Esses saberes, ao longo de cada semestre, serão desenvolvidos por meio de projetos de aprendizagem e aprendizagem baseada em problemas. Ao receber um problema concreto, o estudante vai aplicar competências já adquiridas e desenvolver outras, sobre as quais, ao final do semestre ou do projeto, apresentará um relatório contendo a resolução do problema. </w:t>
      </w:r>
    </w:p>
    <w:p w14:paraId="6DBFAFD4" w14:textId="77777777" w:rsidR="008E5D88" w:rsidRPr="008A547A" w:rsidRDefault="008E5D88" w:rsidP="008E5D88">
      <w:pPr>
        <w:keepNext/>
        <w:keepLines/>
        <w:pBdr>
          <w:top w:val="nil"/>
          <w:left w:val="nil"/>
          <w:bottom w:val="nil"/>
          <w:right w:val="nil"/>
          <w:between w:val="nil"/>
        </w:pBdr>
        <w:tabs>
          <w:tab w:val="clear" w:pos="1615"/>
        </w:tabs>
        <w:spacing w:before="360" w:after="80" w:line="360" w:lineRule="auto"/>
        <w:jc w:val="both"/>
        <w:rPr>
          <w:rFonts w:asciiTheme="majorHAnsi" w:eastAsia="Arial" w:hAnsiTheme="majorHAnsi" w:cstheme="majorHAnsi"/>
          <w:bCs/>
        </w:rPr>
      </w:pPr>
      <w:r w:rsidRPr="008A547A">
        <w:rPr>
          <w:rFonts w:asciiTheme="majorHAnsi" w:eastAsia="Arial" w:hAnsiTheme="majorHAnsi" w:cstheme="majorHAnsi"/>
          <w:bCs/>
        </w:rPr>
        <w:t>Figura 4: Processos: Potencial Projeto I</w:t>
      </w:r>
    </w:p>
    <w:p w14:paraId="6DC93706" w14:textId="77777777" w:rsidR="008E5D88" w:rsidRPr="008E5D88" w:rsidRDefault="008E5D88" w:rsidP="008E5D88">
      <w:pPr>
        <w:keepNext/>
        <w:keepLines/>
        <w:pBdr>
          <w:top w:val="nil"/>
          <w:left w:val="nil"/>
          <w:bottom w:val="nil"/>
          <w:right w:val="nil"/>
          <w:between w:val="nil"/>
        </w:pBdr>
        <w:tabs>
          <w:tab w:val="clear" w:pos="1615"/>
        </w:tabs>
        <w:spacing w:before="360" w:after="80" w:line="360" w:lineRule="auto"/>
        <w:jc w:val="center"/>
        <w:rPr>
          <w:rFonts w:asciiTheme="majorHAnsi" w:eastAsia="Arial" w:hAnsiTheme="majorHAnsi" w:cstheme="majorHAnsi"/>
          <w:bCs/>
          <w:sz w:val="24"/>
          <w:szCs w:val="24"/>
        </w:rPr>
      </w:pPr>
      <w:r w:rsidRPr="008E5D88">
        <w:rPr>
          <w:rFonts w:asciiTheme="majorHAnsi" w:eastAsia="Arial" w:hAnsiTheme="majorHAnsi" w:cstheme="majorHAnsi"/>
          <w:bCs/>
          <w:noProof/>
          <w:sz w:val="24"/>
          <w:szCs w:val="24"/>
        </w:rPr>
        <w:lastRenderedPageBreak/>
        <w:drawing>
          <wp:inline distT="0" distB="0" distL="0" distR="0" wp14:anchorId="1AE13909" wp14:editId="4D55BCF3">
            <wp:extent cx="5344174" cy="2971800"/>
            <wp:effectExtent l="0" t="0" r="8890" b="0"/>
            <wp:docPr id="47" name="Imagem 47"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m 47" descr="Diagrama&#10;&#10;Descrição gerada automaticament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61495" cy="2981432"/>
                    </a:xfrm>
                    <a:prstGeom prst="rect">
                      <a:avLst/>
                    </a:prstGeom>
                    <a:noFill/>
                    <a:ln>
                      <a:noFill/>
                    </a:ln>
                  </pic:spPr>
                </pic:pic>
              </a:graphicData>
            </a:graphic>
          </wp:inline>
        </w:drawing>
      </w:r>
    </w:p>
    <w:p w14:paraId="5B50C74E" w14:textId="77777777" w:rsidR="008E5D88" w:rsidRPr="008A547A" w:rsidRDefault="008E5D88" w:rsidP="008E5D88">
      <w:pPr>
        <w:keepNext/>
        <w:keepLines/>
        <w:pBdr>
          <w:top w:val="nil"/>
          <w:left w:val="nil"/>
          <w:bottom w:val="nil"/>
          <w:right w:val="nil"/>
          <w:between w:val="nil"/>
        </w:pBdr>
        <w:tabs>
          <w:tab w:val="clear" w:pos="1615"/>
        </w:tabs>
        <w:spacing w:before="360" w:after="80" w:line="360" w:lineRule="auto"/>
        <w:jc w:val="both"/>
        <w:rPr>
          <w:rFonts w:asciiTheme="majorHAnsi" w:eastAsia="Arial" w:hAnsiTheme="majorHAnsi" w:cstheme="majorHAnsi"/>
          <w:bCs/>
          <w:sz w:val="20"/>
          <w:szCs w:val="20"/>
        </w:rPr>
      </w:pPr>
      <w:r w:rsidRPr="008A547A">
        <w:rPr>
          <w:rFonts w:asciiTheme="majorHAnsi" w:eastAsia="Arial" w:hAnsiTheme="majorHAnsi" w:cstheme="majorHAnsi"/>
          <w:bCs/>
          <w:sz w:val="20"/>
          <w:szCs w:val="20"/>
        </w:rPr>
        <w:t xml:space="preserve"> Fonte: Lima (2022).</w:t>
      </w:r>
    </w:p>
    <w:p w14:paraId="44FAEB5B" w14:textId="3D6F1F78" w:rsidR="008E5D88" w:rsidRPr="008E5D88" w:rsidRDefault="008E5D88" w:rsidP="008A547A">
      <w:pPr>
        <w:keepNext/>
        <w:keepLines/>
        <w:pBdr>
          <w:top w:val="nil"/>
          <w:left w:val="nil"/>
          <w:bottom w:val="nil"/>
          <w:right w:val="nil"/>
          <w:between w:val="nil"/>
        </w:pBdr>
        <w:tabs>
          <w:tab w:val="clear" w:pos="1615"/>
        </w:tabs>
        <w:spacing w:after="80" w:line="360" w:lineRule="auto"/>
        <w:ind w:firstLine="709"/>
        <w:jc w:val="both"/>
        <w:rPr>
          <w:rFonts w:asciiTheme="majorHAnsi" w:eastAsia="Arial" w:hAnsiTheme="majorHAnsi" w:cstheme="majorHAnsi"/>
          <w:bCs/>
          <w:sz w:val="24"/>
          <w:szCs w:val="24"/>
        </w:rPr>
      </w:pPr>
      <w:r w:rsidRPr="008E5D88">
        <w:rPr>
          <w:rFonts w:asciiTheme="majorHAnsi" w:eastAsia="Arial" w:hAnsiTheme="majorHAnsi" w:cstheme="majorHAnsi"/>
          <w:bCs/>
          <w:sz w:val="24"/>
          <w:szCs w:val="24"/>
        </w:rPr>
        <w:t>Ao observar a figura 4, percebe-se que, de forma representativa, ela ilustra em cada imagem iniciando com a Categoria de Conhecimento “CC”, de 1 a 5, e com sequencia até CC8 (oito semestres). As categorias de conhecimento estão conectadas por um ponto, o qual será o potencial Projeto Aplicado (PA) de cada semestre.</w:t>
      </w:r>
    </w:p>
    <w:p w14:paraId="6923CABD" w14:textId="6B170FAA" w:rsidR="008E5D88" w:rsidRPr="008E5D88" w:rsidRDefault="008E5D88" w:rsidP="008A547A">
      <w:pPr>
        <w:keepNext/>
        <w:keepLines/>
        <w:pBdr>
          <w:top w:val="nil"/>
          <w:left w:val="nil"/>
          <w:bottom w:val="nil"/>
          <w:right w:val="nil"/>
          <w:between w:val="nil"/>
        </w:pBdr>
        <w:tabs>
          <w:tab w:val="clear" w:pos="1615"/>
        </w:tabs>
        <w:spacing w:after="80" w:line="360" w:lineRule="auto"/>
        <w:ind w:firstLine="709"/>
        <w:jc w:val="both"/>
        <w:rPr>
          <w:rFonts w:asciiTheme="majorHAnsi" w:eastAsia="Arial" w:hAnsiTheme="majorHAnsi" w:cstheme="majorHAnsi"/>
          <w:bCs/>
          <w:sz w:val="24"/>
          <w:szCs w:val="24"/>
        </w:rPr>
      </w:pPr>
      <w:r w:rsidRPr="008E5D88">
        <w:rPr>
          <w:rFonts w:asciiTheme="majorHAnsi" w:eastAsia="Arial" w:hAnsiTheme="majorHAnsi" w:cstheme="majorHAnsi"/>
          <w:bCs/>
          <w:sz w:val="24"/>
          <w:szCs w:val="24"/>
        </w:rPr>
        <w:t>Considera-se, ainda, que cada “CCx” irá compor um conjunto de habilidades que integrarão o PA. Para isso, haverá um ou mais encontros presenciais chamados de Imersão (I), em que o estudante colocará em prática o conteúdo estudado antecipadamente a sua aula ou, ainda, poderá ser um momento onde estarão reunidos presencialmente para desenvolver, para apresentar, para tirar dúvida, para construir novos conhecimentos e para propor novos projetos interdisciplinares.</w:t>
      </w:r>
    </w:p>
    <w:p w14:paraId="1D2595D8" w14:textId="6EC0DB20" w:rsidR="008E5D88" w:rsidRPr="008E5D88" w:rsidRDefault="008E5D88" w:rsidP="008A547A">
      <w:pPr>
        <w:keepNext/>
        <w:keepLines/>
        <w:pBdr>
          <w:top w:val="nil"/>
          <w:left w:val="nil"/>
          <w:bottom w:val="nil"/>
          <w:right w:val="nil"/>
          <w:between w:val="nil"/>
        </w:pBdr>
        <w:tabs>
          <w:tab w:val="clear" w:pos="1615"/>
        </w:tabs>
        <w:spacing w:after="80" w:line="360" w:lineRule="auto"/>
        <w:ind w:firstLine="709"/>
        <w:jc w:val="both"/>
        <w:rPr>
          <w:rFonts w:asciiTheme="majorHAnsi" w:eastAsia="Arial" w:hAnsiTheme="majorHAnsi" w:cstheme="majorHAnsi"/>
          <w:bCs/>
          <w:sz w:val="24"/>
          <w:szCs w:val="24"/>
        </w:rPr>
      </w:pPr>
      <w:r w:rsidRPr="008E5D88">
        <w:rPr>
          <w:rFonts w:asciiTheme="majorHAnsi" w:eastAsia="Arial" w:hAnsiTheme="majorHAnsi" w:cstheme="majorHAnsi"/>
          <w:bCs/>
          <w:sz w:val="24"/>
          <w:szCs w:val="24"/>
        </w:rPr>
        <w:t>A Creditação Curricular da Extensão, Resolução n. 7 MEC/CNE/CES, de 18 de dezembro de 2018, se dará por meio dos estágios supervisionados a serem realizados nas empresas parceiras da Universidade. Esse estágio irá beneficiar a empresa com o desenvolvimento de um produto real que o estudante desenvolverá dentro das competências já adquiridas no semestre em que se encontra.</w:t>
      </w:r>
    </w:p>
    <w:p w14:paraId="45F2497F" w14:textId="77A349E4" w:rsidR="008E5D88" w:rsidRPr="008E5D88" w:rsidRDefault="008E5D88" w:rsidP="008A547A">
      <w:pPr>
        <w:keepNext/>
        <w:keepLines/>
        <w:pBdr>
          <w:top w:val="nil"/>
          <w:left w:val="nil"/>
          <w:bottom w:val="nil"/>
          <w:right w:val="nil"/>
          <w:between w:val="nil"/>
        </w:pBdr>
        <w:tabs>
          <w:tab w:val="clear" w:pos="1615"/>
        </w:tabs>
        <w:spacing w:after="80" w:line="360" w:lineRule="auto"/>
        <w:ind w:firstLine="709"/>
        <w:jc w:val="both"/>
        <w:rPr>
          <w:rFonts w:asciiTheme="majorHAnsi" w:eastAsia="Arial" w:hAnsiTheme="majorHAnsi" w:cstheme="majorHAnsi"/>
          <w:bCs/>
          <w:sz w:val="24"/>
          <w:szCs w:val="24"/>
        </w:rPr>
      </w:pPr>
      <w:r w:rsidRPr="008E5D88">
        <w:rPr>
          <w:rFonts w:asciiTheme="majorHAnsi" w:eastAsia="Arial" w:hAnsiTheme="majorHAnsi" w:cstheme="majorHAnsi"/>
          <w:bCs/>
          <w:sz w:val="24"/>
          <w:szCs w:val="24"/>
        </w:rPr>
        <w:lastRenderedPageBreak/>
        <w:t xml:space="preserve">O Projeto Aplicado vai se tornando mais desafiador para os estudantes a medida em que avançam os semestres e seu objetivo é, de forma interdisciplinar, planejar, desenvolver e aplicar um projeto dentro da área de conhecimento de cada semestre. No que se refere ao conceito de interdisciplinaridade, pode-se dizer que interdisciplinaridade, [...] é o resultado com qualidade de uma ação interativa, neste caso, uma ação de interação </w:t>
      </w:r>
      <w:r w:rsidRPr="008E5D88">
        <w:rPr>
          <w:rFonts w:asciiTheme="majorHAnsi" w:eastAsia="Arial" w:hAnsiTheme="majorHAnsi" w:cstheme="majorHAnsi"/>
          <w:b/>
          <w:sz w:val="24"/>
          <w:szCs w:val="24"/>
        </w:rPr>
        <w:t>dos conteúdos</w:t>
      </w:r>
      <w:r w:rsidRPr="008E5D88">
        <w:rPr>
          <w:rFonts w:asciiTheme="majorHAnsi" w:eastAsia="Arial" w:hAnsiTheme="majorHAnsi" w:cstheme="majorHAnsi"/>
          <w:bCs/>
          <w:sz w:val="24"/>
          <w:szCs w:val="24"/>
        </w:rPr>
        <w:t xml:space="preserve"> (grifo nosso) ou áreas do saber. (RESENDE, et al., 2017, p. 41).</w:t>
      </w:r>
      <w:r w:rsidRPr="008E5D88">
        <w:rPr>
          <w:rFonts w:asciiTheme="majorHAnsi" w:eastAsia="Arial" w:hAnsiTheme="majorHAnsi" w:cstheme="majorHAnsi"/>
          <w:bCs/>
        </w:rPr>
        <w:t xml:space="preserve"> </w:t>
      </w:r>
      <w:r w:rsidRPr="008E5D88">
        <w:rPr>
          <w:rFonts w:asciiTheme="majorHAnsi" w:eastAsia="Arial" w:hAnsiTheme="majorHAnsi" w:cstheme="majorHAnsi"/>
          <w:bCs/>
          <w:sz w:val="24"/>
          <w:szCs w:val="24"/>
        </w:rPr>
        <w:t>A interdisciplinaridade do PA é uma atitude de ousadia e de busca inovadora frente ao conhecimento.</w:t>
      </w:r>
      <w:r w:rsidRPr="008E5D88">
        <w:rPr>
          <w:rFonts w:asciiTheme="majorHAnsi" w:hAnsiTheme="majorHAnsi" w:cstheme="majorHAnsi"/>
        </w:rPr>
        <w:t xml:space="preserve"> </w:t>
      </w:r>
      <w:r w:rsidRPr="008E5D88">
        <w:rPr>
          <w:rFonts w:asciiTheme="majorHAnsi" w:eastAsia="Arial" w:hAnsiTheme="majorHAnsi" w:cstheme="majorHAnsi"/>
          <w:bCs/>
          <w:sz w:val="24"/>
          <w:szCs w:val="24"/>
        </w:rPr>
        <w:t xml:space="preserve">(FACISA ON-LINE, 2017). </w:t>
      </w:r>
    </w:p>
    <w:p w14:paraId="7AFA78A8" w14:textId="4E56A5FD" w:rsidR="008E5D88" w:rsidRPr="008E5D88" w:rsidRDefault="008E5D88" w:rsidP="008A547A">
      <w:pPr>
        <w:keepNext/>
        <w:keepLines/>
        <w:pBdr>
          <w:top w:val="nil"/>
          <w:left w:val="nil"/>
          <w:bottom w:val="nil"/>
          <w:right w:val="nil"/>
          <w:between w:val="nil"/>
        </w:pBdr>
        <w:tabs>
          <w:tab w:val="clear" w:pos="1615"/>
        </w:tabs>
        <w:spacing w:after="80" w:line="360" w:lineRule="auto"/>
        <w:ind w:firstLine="709"/>
        <w:jc w:val="both"/>
        <w:rPr>
          <w:rFonts w:asciiTheme="majorHAnsi" w:eastAsia="Arial" w:hAnsiTheme="majorHAnsi" w:cstheme="majorHAnsi"/>
          <w:bCs/>
          <w:sz w:val="24"/>
          <w:szCs w:val="24"/>
        </w:rPr>
      </w:pPr>
      <w:r w:rsidRPr="008E5D88">
        <w:rPr>
          <w:rFonts w:asciiTheme="majorHAnsi" w:eastAsia="Arial" w:hAnsiTheme="majorHAnsi" w:cstheme="majorHAnsi"/>
          <w:bCs/>
          <w:sz w:val="24"/>
          <w:szCs w:val="24"/>
        </w:rPr>
        <w:t xml:space="preserve">Destaca-se que o projeto aplicado desenvolvido em equipes de estudantes contribui, segundo o relatório da UNESCO desenvolvido por Delors et al. (1998, p. 102), para [...] desenvolver sua personalidade e estar à altura de agir com cada vez maior capacidade de autonomia, de discernimento e de responsabilidade pessoal. </w:t>
      </w:r>
    </w:p>
    <w:p w14:paraId="75F3B7F8" w14:textId="77777777" w:rsidR="008E5D88" w:rsidRPr="008E5D88" w:rsidRDefault="008E5D88" w:rsidP="008E5D88">
      <w:pPr>
        <w:keepNext/>
        <w:keepLines/>
        <w:pBdr>
          <w:top w:val="nil"/>
          <w:left w:val="nil"/>
          <w:bottom w:val="nil"/>
          <w:right w:val="nil"/>
          <w:between w:val="nil"/>
        </w:pBdr>
        <w:tabs>
          <w:tab w:val="clear" w:pos="1615"/>
        </w:tabs>
        <w:spacing w:before="360" w:after="80" w:line="360" w:lineRule="auto"/>
        <w:jc w:val="both"/>
        <w:rPr>
          <w:rFonts w:asciiTheme="majorHAnsi" w:eastAsia="Arial" w:hAnsiTheme="majorHAnsi" w:cstheme="majorHAnsi"/>
          <w:bCs/>
          <w:sz w:val="24"/>
          <w:szCs w:val="24"/>
        </w:rPr>
      </w:pPr>
    </w:p>
    <w:p w14:paraId="21E59783" w14:textId="77777777" w:rsidR="008E5D88" w:rsidRPr="008E5D88" w:rsidRDefault="008E5D88" w:rsidP="008E5D88">
      <w:pPr>
        <w:tabs>
          <w:tab w:val="clear" w:pos="1615"/>
        </w:tabs>
        <w:rPr>
          <w:rFonts w:asciiTheme="majorHAnsi" w:eastAsia="Arial" w:hAnsiTheme="majorHAnsi" w:cstheme="majorHAnsi"/>
          <w:bCs/>
          <w:sz w:val="24"/>
          <w:szCs w:val="24"/>
        </w:rPr>
      </w:pPr>
      <w:r w:rsidRPr="008E5D88">
        <w:rPr>
          <w:rFonts w:asciiTheme="majorHAnsi" w:eastAsia="Arial" w:hAnsiTheme="majorHAnsi" w:cstheme="majorHAnsi"/>
          <w:bCs/>
          <w:sz w:val="24"/>
          <w:szCs w:val="24"/>
        </w:rPr>
        <w:br w:type="page"/>
      </w:r>
    </w:p>
    <w:p w14:paraId="7FF23E26" w14:textId="0C6FAD52" w:rsidR="008E5D88" w:rsidRPr="008A547A" w:rsidRDefault="008A547A" w:rsidP="008A547A">
      <w:pPr>
        <w:pStyle w:val="PargrafodaLista"/>
        <w:keepNext/>
        <w:keepLines/>
        <w:numPr>
          <w:ilvl w:val="0"/>
          <w:numId w:val="11"/>
        </w:numPr>
        <w:pBdr>
          <w:top w:val="nil"/>
          <w:left w:val="nil"/>
          <w:bottom w:val="nil"/>
          <w:right w:val="nil"/>
          <w:between w:val="nil"/>
        </w:pBdr>
        <w:tabs>
          <w:tab w:val="clear" w:pos="1615"/>
        </w:tabs>
        <w:spacing w:after="0" w:line="360" w:lineRule="auto"/>
        <w:ind w:left="426" w:hanging="437"/>
        <w:jc w:val="both"/>
        <w:rPr>
          <w:rFonts w:asciiTheme="majorHAnsi" w:hAnsiTheme="majorHAnsi" w:cstheme="majorHAnsi"/>
          <w:b/>
          <w:color w:val="4875BD" w:themeColor="text1"/>
          <w:sz w:val="44"/>
          <w:szCs w:val="72"/>
        </w:rPr>
      </w:pPr>
      <w:r w:rsidRPr="008A547A">
        <w:rPr>
          <w:rFonts w:asciiTheme="majorHAnsi" w:hAnsiTheme="majorHAnsi" w:cstheme="majorHAnsi"/>
          <w:b/>
          <w:color w:val="4875BD" w:themeColor="text1"/>
          <w:sz w:val="44"/>
          <w:szCs w:val="72"/>
        </w:rPr>
        <w:lastRenderedPageBreak/>
        <w:t>PROJETO APLICADO</w:t>
      </w:r>
    </w:p>
    <w:p w14:paraId="0B47358A" w14:textId="6D2AC5FB" w:rsidR="008E5D88" w:rsidRPr="008E5D88" w:rsidRDefault="008E5D88" w:rsidP="008A547A">
      <w:pPr>
        <w:keepNext/>
        <w:keepLines/>
        <w:pBdr>
          <w:top w:val="nil"/>
          <w:left w:val="nil"/>
          <w:bottom w:val="nil"/>
          <w:right w:val="nil"/>
          <w:between w:val="nil"/>
        </w:pBdr>
        <w:tabs>
          <w:tab w:val="clear" w:pos="1615"/>
        </w:tabs>
        <w:spacing w:after="80" w:line="360" w:lineRule="auto"/>
        <w:ind w:firstLine="709"/>
        <w:jc w:val="both"/>
        <w:rPr>
          <w:rFonts w:asciiTheme="majorHAnsi" w:eastAsia="Arial" w:hAnsiTheme="majorHAnsi" w:cstheme="majorHAnsi"/>
          <w:bCs/>
          <w:sz w:val="24"/>
          <w:szCs w:val="24"/>
        </w:rPr>
      </w:pPr>
      <w:r w:rsidRPr="008E5D88">
        <w:rPr>
          <w:rFonts w:asciiTheme="majorHAnsi" w:eastAsia="Arial" w:hAnsiTheme="majorHAnsi" w:cstheme="majorHAnsi"/>
          <w:bCs/>
          <w:sz w:val="24"/>
          <w:szCs w:val="24"/>
        </w:rPr>
        <w:t xml:space="preserve">De acordo com a representação gráfica na figura 5, o curso está estruturado com oito semestres, com temas atuais e inovadores a serem desenvolvidos de forma interdisciplinar por meio de aprendizagem baseada em problemas reais em cada semestre. No final de cada semestre, é apresentado o Projeto Aplicado no formato de relatório, o qual deve conter, no mínimo, os conteúdos daquele período. </w:t>
      </w:r>
    </w:p>
    <w:p w14:paraId="45DD9AD1" w14:textId="77777777" w:rsidR="008E5D88" w:rsidRPr="008A547A" w:rsidRDefault="008E5D88" w:rsidP="008E5D88">
      <w:pPr>
        <w:keepNext/>
        <w:keepLines/>
        <w:pBdr>
          <w:top w:val="nil"/>
          <w:left w:val="nil"/>
          <w:bottom w:val="nil"/>
          <w:right w:val="nil"/>
          <w:between w:val="nil"/>
        </w:pBdr>
        <w:tabs>
          <w:tab w:val="clear" w:pos="1615"/>
        </w:tabs>
        <w:spacing w:before="360" w:after="80" w:line="360" w:lineRule="auto"/>
        <w:jc w:val="both"/>
        <w:rPr>
          <w:rFonts w:asciiTheme="majorHAnsi" w:eastAsia="Arial" w:hAnsiTheme="majorHAnsi" w:cstheme="majorHAnsi"/>
          <w:bCs/>
        </w:rPr>
      </w:pPr>
      <w:r w:rsidRPr="008A547A">
        <w:rPr>
          <w:rFonts w:asciiTheme="majorHAnsi" w:eastAsia="Arial" w:hAnsiTheme="majorHAnsi" w:cstheme="majorHAnsi"/>
          <w:bCs/>
        </w:rPr>
        <w:t>Figura 5: Fases do Projeto Aplicado</w:t>
      </w:r>
    </w:p>
    <w:p w14:paraId="618919CB" w14:textId="77777777" w:rsidR="008E5D88" w:rsidRPr="008E5D88" w:rsidRDefault="008E5D88" w:rsidP="008E5D88">
      <w:pPr>
        <w:keepNext/>
        <w:keepLines/>
        <w:pBdr>
          <w:top w:val="nil"/>
          <w:left w:val="nil"/>
          <w:bottom w:val="nil"/>
          <w:right w:val="nil"/>
          <w:between w:val="nil"/>
        </w:pBdr>
        <w:tabs>
          <w:tab w:val="clear" w:pos="1615"/>
        </w:tabs>
        <w:spacing w:before="360" w:after="80" w:line="360" w:lineRule="auto"/>
        <w:jc w:val="both"/>
        <w:rPr>
          <w:rFonts w:asciiTheme="majorHAnsi" w:eastAsia="Arial" w:hAnsiTheme="majorHAnsi" w:cstheme="majorHAnsi"/>
          <w:bCs/>
          <w:sz w:val="24"/>
          <w:szCs w:val="24"/>
        </w:rPr>
      </w:pPr>
      <w:r w:rsidRPr="008E5D88">
        <w:rPr>
          <w:rFonts w:asciiTheme="majorHAnsi" w:eastAsia="Arial" w:hAnsiTheme="majorHAnsi" w:cstheme="majorHAnsi"/>
          <w:bCs/>
          <w:noProof/>
          <w:sz w:val="24"/>
          <w:szCs w:val="24"/>
        </w:rPr>
        <w:drawing>
          <wp:inline distT="0" distB="0" distL="0" distR="0" wp14:anchorId="6D3E9655" wp14:editId="151A35D7">
            <wp:extent cx="5207635" cy="2295939"/>
            <wp:effectExtent l="0" t="0" r="0" b="0"/>
            <wp:docPr id="364" name="Diagrama 36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63AF60BA" w14:textId="77777777" w:rsidR="008E5D88" w:rsidRPr="008A547A" w:rsidRDefault="008E5D88" w:rsidP="008E5D88">
      <w:pPr>
        <w:keepNext/>
        <w:keepLines/>
        <w:pBdr>
          <w:top w:val="nil"/>
          <w:left w:val="nil"/>
          <w:bottom w:val="nil"/>
          <w:right w:val="nil"/>
          <w:between w:val="nil"/>
        </w:pBdr>
        <w:tabs>
          <w:tab w:val="clear" w:pos="1615"/>
        </w:tabs>
        <w:spacing w:before="360" w:after="80" w:line="360" w:lineRule="auto"/>
        <w:jc w:val="both"/>
        <w:rPr>
          <w:rFonts w:asciiTheme="majorHAnsi" w:eastAsia="Arial" w:hAnsiTheme="majorHAnsi" w:cstheme="majorHAnsi"/>
          <w:bCs/>
          <w:sz w:val="20"/>
          <w:szCs w:val="20"/>
        </w:rPr>
      </w:pPr>
      <w:r w:rsidRPr="008A547A">
        <w:rPr>
          <w:rFonts w:asciiTheme="majorHAnsi" w:eastAsia="Arial" w:hAnsiTheme="majorHAnsi" w:cstheme="majorHAnsi"/>
          <w:bCs/>
          <w:sz w:val="20"/>
          <w:szCs w:val="20"/>
        </w:rPr>
        <w:t>Fonte: Elaboração própria, 2022.</w:t>
      </w:r>
    </w:p>
    <w:p w14:paraId="5A1EB38F" w14:textId="1CFA1DAE" w:rsidR="008E5D88" w:rsidRPr="008E5D88" w:rsidRDefault="008E5D88" w:rsidP="008A547A">
      <w:pPr>
        <w:keepNext/>
        <w:keepLines/>
        <w:pBdr>
          <w:top w:val="nil"/>
          <w:left w:val="nil"/>
          <w:bottom w:val="nil"/>
          <w:right w:val="nil"/>
          <w:between w:val="nil"/>
        </w:pBdr>
        <w:tabs>
          <w:tab w:val="clear" w:pos="1615"/>
        </w:tabs>
        <w:spacing w:after="80" w:line="360" w:lineRule="auto"/>
        <w:ind w:firstLine="709"/>
        <w:jc w:val="both"/>
        <w:rPr>
          <w:rFonts w:asciiTheme="majorHAnsi" w:eastAsia="Arial" w:hAnsiTheme="majorHAnsi" w:cstheme="majorHAnsi"/>
          <w:bCs/>
          <w:sz w:val="24"/>
          <w:szCs w:val="24"/>
        </w:rPr>
      </w:pPr>
      <w:r w:rsidRPr="008E5D88">
        <w:rPr>
          <w:rFonts w:asciiTheme="majorHAnsi" w:eastAsia="Arial" w:hAnsiTheme="majorHAnsi" w:cstheme="majorHAnsi"/>
          <w:bCs/>
          <w:sz w:val="24"/>
          <w:szCs w:val="24"/>
        </w:rPr>
        <w:t xml:space="preserve">Essa proposta diferenciada oferece aos estudantes as condições necessárias para a inserção no mundo do trabalho exigente e dinâmico na área de tecnologias e engenharias. </w:t>
      </w:r>
    </w:p>
    <w:p w14:paraId="66DB55AE" w14:textId="42515A7A" w:rsidR="008E5D88" w:rsidRPr="008E5D88" w:rsidRDefault="008E5D88" w:rsidP="008A547A">
      <w:pPr>
        <w:keepNext/>
        <w:keepLines/>
        <w:pBdr>
          <w:top w:val="nil"/>
          <w:left w:val="nil"/>
          <w:bottom w:val="nil"/>
          <w:right w:val="nil"/>
          <w:between w:val="nil"/>
        </w:pBdr>
        <w:tabs>
          <w:tab w:val="clear" w:pos="1615"/>
        </w:tabs>
        <w:spacing w:after="80" w:line="360" w:lineRule="auto"/>
        <w:ind w:firstLine="709"/>
        <w:jc w:val="both"/>
        <w:rPr>
          <w:rFonts w:asciiTheme="majorHAnsi" w:eastAsia="Arial" w:hAnsiTheme="majorHAnsi" w:cstheme="majorHAnsi"/>
          <w:bCs/>
          <w:sz w:val="24"/>
          <w:szCs w:val="24"/>
        </w:rPr>
      </w:pPr>
      <w:r w:rsidRPr="008E5D88">
        <w:rPr>
          <w:rFonts w:asciiTheme="majorHAnsi" w:eastAsia="Arial" w:hAnsiTheme="majorHAnsi" w:cstheme="majorHAnsi"/>
          <w:bCs/>
          <w:sz w:val="24"/>
          <w:szCs w:val="24"/>
        </w:rPr>
        <w:t xml:space="preserve">Para iniciar a pesquisa do PA, os estudantes se reúnem em equipes para se organizar, para desenvolver o projeto e para ser gestores dele, a fim de dar continuidade na pesquisa e no desenvolvimento. </w:t>
      </w:r>
    </w:p>
    <w:p w14:paraId="0772E129" w14:textId="4608D1FD" w:rsidR="008E5D88" w:rsidRPr="008E5D88" w:rsidRDefault="008E5D88" w:rsidP="008A547A">
      <w:pPr>
        <w:keepNext/>
        <w:keepLines/>
        <w:pBdr>
          <w:top w:val="nil"/>
          <w:left w:val="nil"/>
          <w:bottom w:val="nil"/>
          <w:right w:val="nil"/>
          <w:between w:val="nil"/>
        </w:pBdr>
        <w:tabs>
          <w:tab w:val="clear" w:pos="1615"/>
        </w:tabs>
        <w:spacing w:after="80" w:line="360" w:lineRule="auto"/>
        <w:ind w:firstLine="709"/>
        <w:jc w:val="both"/>
        <w:rPr>
          <w:rFonts w:asciiTheme="majorHAnsi" w:eastAsia="Arial" w:hAnsiTheme="majorHAnsi" w:cstheme="majorHAnsi"/>
          <w:bCs/>
          <w:sz w:val="24"/>
          <w:szCs w:val="24"/>
        </w:rPr>
      </w:pPr>
      <w:r w:rsidRPr="008E5D88">
        <w:rPr>
          <w:rFonts w:asciiTheme="majorHAnsi" w:eastAsia="Arial" w:hAnsiTheme="majorHAnsi" w:cstheme="majorHAnsi"/>
          <w:bCs/>
          <w:sz w:val="24"/>
          <w:szCs w:val="24"/>
        </w:rPr>
        <w:t xml:space="preserve">Essa sequência não necessariamente será linear e seguirá apenas os conteúdos estudados, mas, indo além e em busca de novas competências, o projeto deve ser aplicado e, em sua aplicação, deve ter uma ação que reflita nos interesses acadêmicos e sociais. </w:t>
      </w:r>
    </w:p>
    <w:p w14:paraId="5D34996A" w14:textId="5B6C9E51" w:rsidR="008E5D88" w:rsidRPr="008E5D88" w:rsidRDefault="008E5D88" w:rsidP="008A547A">
      <w:pPr>
        <w:keepNext/>
        <w:keepLines/>
        <w:pBdr>
          <w:top w:val="nil"/>
          <w:left w:val="nil"/>
          <w:bottom w:val="nil"/>
          <w:right w:val="nil"/>
          <w:between w:val="nil"/>
        </w:pBdr>
        <w:tabs>
          <w:tab w:val="clear" w:pos="1615"/>
        </w:tabs>
        <w:spacing w:after="80" w:line="360" w:lineRule="auto"/>
        <w:ind w:firstLine="709"/>
        <w:jc w:val="both"/>
        <w:rPr>
          <w:rFonts w:asciiTheme="majorHAnsi" w:eastAsia="Arial" w:hAnsiTheme="majorHAnsi" w:cstheme="majorHAnsi"/>
          <w:bCs/>
          <w:sz w:val="24"/>
          <w:szCs w:val="24"/>
        </w:rPr>
      </w:pPr>
      <w:r w:rsidRPr="008E5D88">
        <w:rPr>
          <w:rFonts w:asciiTheme="majorHAnsi" w:eastAsia="Arial" w:hAnsiTheme="majorHAnsi" w:cstheme="majorHAnsi"/>
          <w:bCs/>
          <w:sz w:val="24"/>
          <w:szCs w:val="24"/>
        </w:rPr>
        <w:lastRenderedPageBreak/>
        <w:t xml:space="preserve">Nesse cenário, a apresentação final do relatório do projeto aplicado de cada semestre deve ser condizente com a formação de cada conjunto de competências e de habilidades do conteúdo semestral.  Deve, também, estar de acordo com as orientações dos professores, sendo que eles devem ser entregues dentro das normas científicas, levando em conta a formatação técnica e escrita. </w:t>
      </w:r>
    </w:p>
    <w:p w14:paraId="45EE6833" w14:textId="77777777" w:rsidR="008E5D88" w:rsidRPr="008E5D88" w:rsidRDefault="008E5D88" w:rsidP="008E5D88">
      <w:pPr>
        <w:tabs>
          <w:tab w:val="clear" w:pos="1615"/>
        </w:tabs>
        <w:rPr>
          <w:rFonts w:asciiTheme="majorHAnsi" w:eastAsia="Arial" w:hAnsiTheme="majorHAnsi" w:cstheme="majorHAnsi"/>
          <w:bCs/>
          <w:sz w:val="24"/>
          <w:szCs w:val="24"/>
        </w:rPr>
      </w:pPr>
      <w:r w:rsidRPr="008E5D88">
        <w:rPr>
          <w:rFonts w:asciiTheme="majorHAnsi" w:eastAsia="Arial" w:hAnsiTheme="majorHAnsi" w:cstheme="majorHAnsi"/>
          <w:bCs/>
          <w:sz w:val="24"/>
          <w:szCs w:val="24"/>
        </w:rPr>
        <w:br w:type="page"/>
      </w:r>
    </w:p>
    <w:p w14:paraId="66204D8F" w14:textId="6035EF55" w:rsidR="008E5D88" w:rsidRPr="008A547A" w:rsidRDefault="008A547A" w:rsidP="008A547A">
      <w:pPr>
        <w:pStyle w:val="NormalWeb"/>
        <w:numPr>
          <w:ilvl w:val="0"/>
          <w:numId w:val="11"/>
        </w:numPr>
        <w:shd w:val="clear" w:color="auto" w:fill="FFFFFF"/>
        <w:spacing w:before="0" w:beforeAutospacing="0" w:after="150" w:afterAutospacing="0"/>
        <w:ind w:left="426" w:hanging="437"/>
        <w:jc w:val="both"/>
        <w:rPr>
          <w:rFonts w:asciiTheme="majorHAnsi" w:eastAsia="Calibri" w:hAnsiTheme="majorHAnsi" w:cstheme="majorHAnsi"/>
          <w:b/>
          <w:color w:val="4875BD" w:themeColor="text1"/>
          <w:sz w:val="44"/>
          <w:szCs w:val="72"/>
        </w:rPr>
      </w:pPr>
      <w:r w:rsidRPr="008A547A">
        <w:rPr>
          <w:rFonts w:asciiTheme="majorHAnsi" w:eastAsia="Calibri" w:hAnsiTheme="majorHAnsi" w:cstheme="majorHAnsi"/>
          <w:b/>
          <w:color w:val="4875BD" w:themeColor="text1"/>
          <w:sz w:val="44"/>
          <w:szCs w:val="72"/>
        </w:rPr>
        <w:lastRenderedPageBreak/>
        <w:t>ESTÁGIO CURRICULAR SUPERVISIONADO (ECS)</w:t>
      </w:r>
    </w:p>
    <w:p w14:paraId="004C4969" w14:textId="77777777" w:rsidR="008E5D88" w:rsidRPr="008E5D88" w:rsidRDefault="008E5D88" w:rsidP="008E5D88">
      <w:pPr>
        <w:pStyle w:val="NormalWeb"/>
        <w:shd w:val="clear" w:color="auto" w:fill="FFFFFF"/>
        <w:tabs>
          <w:tab w:val="left" w:pos="284"/>
        </w:tabs>
        <w:spacing w:before="0" w:beforeAutospacing="0" w:after="150" w:afterAutospacing="0"/>
        <w:jc w:val="both"/>
        <w:rPr>
          <w:rFonts w:asciiTheme="majorHAnsi" w:eastAsia="Arial" w:hAnsiTheme="majorHAnsi" w:cstheme="majorHAnsi"/>
          <w:b/>
        </w:rPr>
      </w:pPr>
    </w:p>
    <w:p w14:paraId="09A8E830" w14:textId="77777777" w:rsidR="008E5D88" w:rsidRPr="008E5D88" w:rsidRDefault="008E5D88" w:rsidP="008E5D88">
      <w:pPr>
        <w:pStyle w:val="NormalWeb"/>
        <w:shd w:val="clear" w:color="auto" w:fill="FFFFFF"/>
        <w:spacing w:before="0" w:beforeAutospacing="0" w:after="120" w:afterAutospacing="0" w:line="360" w:lineRule="auto"/>
        <w:ind w:firstLine="720"/>
        <w:jc w:val="both"/>
        <w:rPr>
          <w:rFonts w:asciiTheme="majorHAnsi" w:eastAsia="Arial" w:hAnsiTheme="majorHAnsi" w:cstheme="majorHAnsi"/>
          <w:bCs/>
          <w:color w:val="auto"/>
          <w:sz w:val="24"/>
        </w:rPr>
      </w:pPr>
      <w:r w:rsidRPr="008E5D88">
        <w:rPr>
          <w:rFonts w:asciiTheme="majorHAnsi" w:eastAsia="Arial" w:hAnsiTheme="majorHAnsi" w:cstheme="majorHAnsi"/>
          <w:bCs/>
          <w:color w:val="auto"/>
          <w:sz w:val="24"/>
        </w:rPr>
        <w:t>De acordo com a RESOLUÇÃO N. 5, DE 16 DE NOVEMBRO DE 2016, os Arts. 2.º e 3.º preveem a concepção de estágio curricular quando descrito em seu PPC. No caso dos cursos aqui relacionados — Bacharelado em Ciências da Computação; Bacharelado em Sistemas de Informação; Bacharelado em Engenharia de Software e Engenharia da Computação — todos preveem o estágio curricular obrigatório.</w:t>
      </w:r>
    </w:p>
    <w:p w14:paraId="2FE01EE8" w14:textId="77777777" w:rsidR="008E5D88" w:rsidRPr="008E5D88" w:rsidRDefault="008E5D88" w:rsidP="008E5D88">
      <w:pPr>
        <w:pStyle w:val="NormalWeb"/>
        <w:shd w:val="clear" w:color="auto" w:fill="FFFFFF"/>
        <w:spacing w:before="0" w:beforeAutospacing="0" w:after="120" w:afterAutospacing="0" w:line="360" w:lineRule="auto"/>
        <w:ind w:firstLine="720"/>
        <w:jc w:val="both"/>
        <w:rPr>
          <w:rFonts w:asciiTheme="majorHAnsi" w:eastAsia="Arial" w:hAnsiTheme="majorHAnsi" w:cstheme="majorHAnsi"/>
          <w:bCs/>
          <w:color w:val="auto"/>
          <w:sz w:val="24"/>
        </w:rPr>
      </w:pPr>
      <w:r w:rsidRPr="008E5D88">
        <w:rPr>
          <w:rFonts w:asciiTheme="majorHAnsi" w:eastAsia="Arial" w:hAnsiTheme="majorHAnsi" w:cstheme="majorHAnsi"/>
          <w:bCs/>
          <w:color w:val="auto"/>
          <w:sz w:val="24"/>
        </w:rPr>
        <w:t>O estágio curricular supervisionado propiciará aos estudantes o contato com a prática profissional, permitindo a eles colocar a “mão na massa”. Dessa forma, os estudantes irão se integrar ao mercado de trabalho.</w:t>
      </w:r>
    </w:p>
    <w:p w14:paraId="440E653E" w14:textId="77777777" w:rsidR="008E5D88" w:rsidRPr="008E5D88" w:rsidRDefault="008E5D88" w:rsidP="008E5D88">
      <w:pPr>
        <w:pStyle w:val="NormalWeb"/>
        <w:shd w:val="clear" w:color="auto" w:fill="FFFFFF"/>
        <w:spacing w:before="0" w:beforeAutospacing="0" w:after="120" w:afterAutospacing="0" w:line="360" w:lineRule="auto"/>
        <w:ind w:firstLine="720"/>
        <w:jc w:val="both"/>
        <w:rPr>
          <w:rFonts w:asciiTheme="majorHAnsi" w:eastAsia="Arial" w:hAnsiTheme="majorHAnsi" w:cstheme="majorHAnsi"/>
          <w:bCs/>
          <w:color w:val="auto"/>
          <w:sz w:val="24"/>
        </w:rPr>
      </w:pPr>
      <w:r w:rsidRPr="008E5D88">
        <w:rPr>
          <w:rFonts w:asciiTheme="majorHAnsi" w:eastAsia="Arial" w:hAnsiTheme="majorHAnsi" w:cstheme="majorHAnsi"/>
          <w:bCs/>
          <w:color w:val="auto"/>
          <w:sz w:val="24"/>
        </w:rPr>
        <w:t>O estágio supervisionado prevê, também, a integralização da extensão, em que o estudante, no que concerne as suas competências, irá desenvolver produtos na área de tecnologia e de engenharias, os quais serão aplicadas em seu local de estágio, bem como para a sociedade no qual está inserido.</w:t>
      </w:r>
    </w:p>
    <w:p w14:paraId="774EC43D" w14:textId="7102673C" w:rsidR="008E5D88" w:rsidRPr="008E5D88" w:rsidRDefault="008E5D88" w:rsidP="008E5D88">
      <w:pPr>
        <w:tabs>
          <w:tab w:val="clear" w:pos="1615"/>
        </w:tabs>
        <w:spacing w:line="360" w:lineRule="auto"/>
        <w:jc w:val="both"/>
        <w:rPr>
          <w:rFonts w:asciiTheme="majorHAnsi" w:eastAsia="Arial" w:hAnsiTheme="majorHAnsi" w:cstheme="majorHAnsi"/>
          <w:bCs/>
          <w:sz w:val="24"/>
          <w:szCs w:val="24"/>
        </w:rPr>
      </w:pPr>
      <w:r w:rsidRPr="008E5D88">
        <w:rPr>
          <w:rFonts w:asciiTheme="majorHAnsi" w:eastAsia="Arial" w:hAnsiTheme="majorHAnsi" w:cstheme="majorHAnsi"/>
          <w:bCs/>
          <w:sz w:val="24"/>
          <w:szCs w:val="24"/>
        </w:rPr>
        <w:t xml:space="preserve">Destaca-se que o detalhamento do estágio curricular supervisionado constará no Produto 3, o qual apresentará o regulamento do estágio curricular supervisionado. </w:t>
      </w:r>
    </w:p>
    <w:p w14:paraId="23CB500C" w14:textId="77777777" w:rsidR="008E5D88" w:rsidRPr="008E5D88" w:rsidRDefault="008E5D88" w:rsidP="008E5D88">
      <w:pPr>
        <w:tabs>
          <w:tab w:val="clear" w:pos="1615"/>
        </w:tabs>
        <w:jc w:val="both"/>
        <w:rPr>
          <w:rFonts w:asciiTheme="majorHAnsi" w:hAnsiTheme="majorHAnsi" w:cstheme="majorHAnsi"/>
        </w:rPr>
      </w:pPr>
      <w:r w:rsidRPr="008E5D88">
        <w:rPr>
          <w:rFonts w:asciiTheme="majorHAnsi" w:hAnsiTheme="majorHAnsi" w:cstheme="majorHAnsi"/>
        </w:rPr>
        <w:br w:type="page"/>
      </w:r>
    </w:p>
    <w:p w14:paraId="7E94AD07" w14:textId="5B524D41" w:rsidR="008E5D88" w:rsidRPr="008A547A" w:rsidRDefault="008A547A" w:rsidP="008A547A">
      <w:pPr>
        <w:pStyle w:val="NormalWeb"/>
        <w:numPr>
          <w:ilvl w:val="0"/>
          <w:numId w:val="11"/>
        </w:numPr>
        <w:shd w:val="clear" w:color="auto" w:fill="FFFFFF"/>
        <w:spacing w:before="0" w:beforeAutospacing="0" w:after="150" w:afterAutospacing="0"/>
        <w:ind w:left="426" w:hanging="426"/>
        <w:jc w:val="both"/>
        <w:rPr>
          <w:rFonts w:asciiTheme="majorHAnsi" w:eastAsia="Calibri" w:hAnsiTheme="majorHAnsi" w:cstheme="majorHAnsi"/>
          <w:b/>
          <w:color w:val="4875BD" w:themeColor="text1"/>
          <w:sz w:val="44"/>
          <w:szCs w:val="72"/>
        </w:rPr>
      </w:pPr>
      <w:r w:rsidRPr="008A547A">
        <w:rPr>
          <w:rFonts w:asciiTheme="majorHAnsi" w:eastAsia="Calibri" w:hAnsiTheme="majorHAnsi" w:cstheme="majorHAnsi"/>
          <w:b/>
          <w:color w:val="4875BD" w:themeColor="text1"/>
          <w:sz w:val="44"/>
          <w:szCs w:val="72"/>
        </w:rPr>
        <w:lastRenderedPageBreak/>
        <w:t>DISCIPLINAS OPTATIVAS</w:t>
      </w:r>
    </w:p>
    <w:p w14:paraId="28BED6E9" w14:textId="77777777" w:rsidR="008E5D88" w:rsidRPr="008E5D88" w:rsidRDefault="008E5D88" w:rsidP="008E5D88">
      <w:pPr>
        <w:pStyle w:val="NormalWeb"/>
        <w:shd w:val="clear" w:color="auto" w:fill="FFFFFF"/>
        <w:tabs>
          <w:tab w:val="left" w:pos="284"/>
        </w:tabs>
        <w:spacing w:before="0" w:beforeAutospacing="0" w:after="150" w:afterAutospacing="0"/>
        <w:jc w:val="both"/>
        <w:rPr>
          <w:rFonts w:asciiTheme="majorHAnsi" w:eastAsia="Arial" w:hAnsiTheme="majorHAnsi" w:cstheme="majorHAnsi"/>
          <w:b/>
        </w:rPr>
      </w:pPr>
    </w:p>
    <w:p w14:paraId="3C477BBE" w14:textId="77777777" w:rsidR="008E5D88" w:rsidRPr="008E5D88" w:rsidRDefault="008E5D88" w:rsidP="008A547A">
      <w:pPr>
        <w:pStyle w:val="NormalWeb"/>
        <w:shd w:val="clear" w:color="auto" w:fill="FFFFFF"/>
        <w:spacing w:before="0" w:beforeAutospacing="0" w:after="150" w:afterAutospacing="0" w:line="360" w:lineRule="auto"/>
        <w:ind w:firstLine="720"/>
        <w:jc w:val="both"/>
        <w:rPr>
          <w:rFonts w:asciiTheme="majorHAnsi" w:eastAsia="Arial" w:hAnsiTheme="majorHAnsi" w:cstheme="majorHAnsi"/>
          <w:bCs/>
          <w:color w:val="auto"/>
          <w:sz w:val="24"/>
        </w:rPr>
      </w:pPr>
      <w:r w:rsidRPr="008E5D88">
        <w:rPr>
          <w:rFonts w:asciiTheme="majorHAnsi" w:eastAsia="Arial" w:hAnsiTheme="majorHAnsi" w:cstheme="majorHAnsi"/>
          <w:bCs/>
          <w:color w:val="auto"/>
          <w:sz w:val="24"/>
        </w:rPr>
        <w:t>LIBRAS (Língua Brasileira de Sinais), conforme Decreto 5.626 de 22 de dezembro de 2005.</w:t>
      </w:r>
    </w:p>
    <w:p w14:paraId="1D62EC5C" w14:textId="77777777" w:rsidR="008E5D88" w:rsidRPr="008E5D88" w:rsidRDefault="008E5D88" w:rsidP="008A547A">
      <w:pPr>
        <w:pStyle w:val="NormalWeb"/>
        <w:shd w:val="clear" w:color="auto" w:fill="FFFFFF"/>
        <w:spacing w:before="0" w:beforeAutospacing="0" w:after="150" w:afterAutospacing="0" w:line="360" w:lineRule="auto"/>
        <w:ind w:firstLine="720"/>
        <w:jc w:val="both"/>
        <w:rPr>
          <w:rFonts w:asciiTheme="majorHAnsi" w:eastAsia="Arial" w:hAnsiTheme="majorHAnsi" w:cstheme="majorHAnsi"/>
          <w:bCs/>
          <w:color w:val="auto"/>
          <w:sz w:val="24"/>
        </w:rPr>
      </w:pPr>
      <w:r w:rsidRPr="008E5D88">
        <w:rPr>
          <w:rFonts w:asciiTheme="majorHAnsi" w:eastAsia="Arial" w:hAnsiTheme="majorHAnsi" w:cstheme="majorHAnsi"/>
          <w:bCs/>
          <w:color w:val="auto"/>
          <w:sz w:val="24"/>
        </w:rPr>
        <w:t>Políticas de educação ambiental, Lei n. 9.795, de 27 de abril de 1999, e Decreto 4.281 de 25 de junho de 2002.</w:t>
      </w:r>
    </w:p>
    <w:p w14:paraId="77125212" w14:textId="77777777" w:rsidR="008E5D88" w:rsidRPr="008E5D88" w:rsidRDefault="008E5D88" w:rsidP="008E5D88">
      <w:pPr>
        <w:tabs>
          <w:tab w:val="clear" w:pos="1615"/>
        </w:tabs>
        <w:rPr>
          <w:rFonts w:asciiTheme="majorHAnsi" w:eastAsia="Arial" w:hAnsiTheme="majorHAnsi" w:cstheme="majorHAnsi"/>
          <w:bCs/>
          <w:sz w:val="24"/>
          <w:szCs w:val="24"/>
        </w:rPr>
      </w:pPr>
      <w:r w:rsidRPr="008E5D88">
        <w:rPr>
          <w:rFonts w:asciiTheme="majorHAnsi" w:eastAsia="Arial" w:hAnsiTheme="majorHAnsi" w:cstheme="majorHAnsi"/>
          <w:bCs/>
          <w:sz w:val="24"/>
        </w:rPr>
        <w:br w:type="page"/>
      </w:r>
    </w:p>
    <w:p w14:paraId="14E375C7" w14:textId="3685CEBC" w:rsidR="008E5D88" w:rsidRPr="008A547A" w:rsidRDefault="008A547A" w:rsidP="008A547A">
      <w:pPr>
        <w:pStyle w:val="NormalWeb"/>
        <w:numPr>
          <w:ilvl w:val="0"/>
          <w:numId w:val="11"/>
        </w:numPr>
        <w:shd w:val="clear" w:color="auto" w:fill="FFFFFF"/>
        <w:spacing w:before="0" w:beforeAutospacing="0" w:after="150" w:afterAutospacing="0"/>
        <w:ind w:left="426" w:hanging="426"/>
        <w:jc w:val="both"/>
        <w:rPr>
          <w:rFonts w:asciiTheme="majorHAnsi" w:eastAsia="Calibri" w:hAnsiTheme="majorHAnsi" w:cstheme="majorHAnsi"/>
          <w:b/>
          <w:color w:val="4875BD" w:themeColor="text1"/>
          <w:sz w:val="44"/>
          <w:szCs w:val="72"/>
        </w:rPr>
      </w:pPr>
      <w:r w:rsidRPr="008A547A">
        <w:rPr>
          <w:rFonts w:asciiTheme="majorHAnsi" w:eastAsia="Calibri" w:hAnsiTheme="majorHAnsi" w:cstheme="majorHAnsi"/>
          <w:b/>
          <w:color w:val="4875BD" w:themeColor="text1"/>
          <w:sz w:val="44"/>
          <w:szCs w:val="72"/>
        </w:rPr>
        <w:lastRenderedPageBreak/>
        <w:t>ATIVIDADES COMPLEMENTARES</w:t>
      </w:r>
    </w:p>
    <w:p w14:paraId="752A02DF" w14:textId="77777777" w:rsidR="008E5D88" w:rsidRPr="008E5D88" w:rsidRDefault="008E5D88" w:rsidP="008E5D88">
      <w:pPr>
        <w:pStyle w:val="NormalWeb"/>
        <w:shd w:val="clear" w:color="auto" w:fill="FFFFFF"/>
        <w:tabs>
          <w:tab w:val="left" w:pos="284"/>
        </w:tabs>
        <w:spacing w:before="0" w:beforeAutospacing="0" w:after="150" w:afterAutospacing="0"/>
        <w:jc w:val="both"/>
        <w:rPr>
          <w:rFonts w:asciiTheme="majorHAnsi" w:eastAsia="Arial" w:hAnsiTheme="majorHAnsi" w:cstheme="majorHAnsi"/>
          <w:b/>
        </w:rPr>
      </w:pPr>
    </w:p>
    <w:p w14:paraId="67BD0BF6" w14:textId="2C5A8826" w:rsidR="008E5D88" w:rsidRDefault="008E5D88" w:rsidP="008A547A">
      <w:pPr>
        <w:pStyle w:val="NormalWeb"/>
        <w:shd w:val="clear" w:color="auto" w:fill="FFFFFF"/>
        <w:spacing w:before="0" w:beforeAutospacing="0" w:after="150" w:afterAutospacing="0" w:line="360" w:lineRule="auto"/>
        <w:ind w:firstLine="720"/>
        <w:jc w:val="both"/>
        <w:rPr>
          <w:rFonts w:asciiTheme="majorHAnsi" w:eastAsia="Arial" w:hAnsiTheme="majorHAnsi" w:cstheme="majorHAnsi"/>
          <w:bCs/>
          <w:i/>
          <w:iCs/>
          <w:color w:val="auto"/>
          <w:sz w:val="24"/>
        </w:rPr>
      </w:pPr>
      <w:r w:rsidRPr="008E5D88">
        <w:rPr>
          <w:rFonts w:asciiTheme="majorHAnsi" w:eastAsia="Arial" w:hAnsiTheme="majorHAnsi" w:cstheme="majorHAnsi"/>
          <w:bCs/>
          <w:color w:val="auto"/>
          <w:sz w:val="24"/>
        </w:rPr>
        <w:t>A RESOLUÇÃO N. 5, DE 16 DE NOVEMBRO DE 2016, em seu Art. 9º, afirma que as atividades complementares são componentes curriculares enriquecedores e implementadores do próprio perfil do formando e deverão possibilitar o desenvolvimento de habilidades, de conhecimentos, de competências e de atitudes do estudante, inclusive as adquiridas fora do ambiente acadêmico, que serão reconhecidas mediante processo de avaliação.</w:t>
      </w:r>
      <w:r w:rsidRPr="008E5D88">
        <w:rPr>
          <w:rFonts w:asciiTheme="majorHAnsi" w:eastAsia="Arial" w:hAnsiTheme="majorHAnsi" w:cstheme="majorHAnsi"/>
          <w:bCs/>
          <w:i/>
          <w:iCs/>
          <w:color w:val="auto"/>
          <w:sz w:val="24"/>
        </w:rPr>
        <w:t xml:space="preserve"> </w:t>
      </w:r>
    </w:p>
    <w:p w14:paraId="2825D17A" w14:textId="77777777" w:rsidR="008A547A" w:rsidRPr="008E5D88" w:rsidRDefault="008A547A" w:rsidP="008A547A">
      <w:pPr>
        <w:pStyle w:val="NormalWeb"/>
        <w:shd w:val="clear" w:color="auto" w:fill="FFFFFF"/>
        <w:spacing w:before="0" w:beforeAutospacing="0" w:after="150" w:afterAutospacing="0" w:line="360" w:lineRule="auto"/>
        <w:ind w:firstLine="720"/>
        <w:jc w:val="both"/>
        <w:rPr>
          <w:rFonts w:asciiTheme="majorHAnsi" w:eastAsia="Arial" w:hAnsiTheme="majorHAnsi" w:cstheme="majorHAnsi"/>
          <w:bCs/>
          <w:i/>
          <w:iCs/>
          <w:color w:val="auto"/>
          <w:sz w:val="24"/>
        </w:rPr>
      </w:pPr>
    </w:p>
    <w:p w14:paraId="5A80CC62" w14:textId="77777777" w:rsidR="008E5D88" w:rsidRPr="008E5D88" w:rsidRDefault="008E5D88" w:rsidP="008E5D88">
      <w:pPr>
        <w:pStyle w:val="NormalWeb"/>
        <w:shd w:val="clear" w:color="auto" w:fill="FFFFFF"/>
        <w:spacing w:before="0" w:beforeAutospacing="0" w:after="0" w:afterAutospacing="0"/>
        <w:ind w:left="1985"/>
        <w:jc w:val="both"/>
        <w:rPr>
          <w:rFonts w:asciiTheme="majorHAnsi" w:eastAsia="Arial" w:hAnsiTheme="majorHAnsi" w:cstheme="majorHAnsi"/>
          <w:bCs/>
          <w:color w:val="auto"/>
          <w:sz w:val="22"/>
          <w:szCs w:val="22"/>
        </w:rPr>
      </w:pPr>
      <w:r w:rsidRPr="008E5D88">
        <w:rPr>
          <w:rFonts w:asciiTheme="majorHAnsi" w:eastAsia="Arial" w:hAnsiTheme="majorHAnsi" w:cstheme="majorHAnsi"/>
          <w:bCs/>
          <w:color w:val="auto"/>
          <w:sz w:val="22"/>
          <w:szCs w:val="22"/>
        </w:rPr>
        <w:t>Parágrafo único. As Atividades Complementares podem incluir atividades desenvolvidas na própria Instituição ou em outras instituições e variados ambientes sociais, técnico-científicos ou profissionais de formação profissional, incluindo experiências de trabalho, estágios não obrigatórios, extensão universitária, iniciação científica, participação em eventos técnico-científicos, publicações científicas, programas de monitoria e tutoria, disciplinas de outras áreas, representação discente em comissões e comitês, participação em empresas juniores, incubadoras de empresas ou outras atividades de empreendedorismo e inovação.</w:t>
      </w:r>
    </w:p>
    <w:p w14:paraId="1A2DBAA6" w14:textId="4DE20D96" w:rsidR="008E5D88" w:rsidRDefault="008E5D88" w:rsidP="008E5D88">
      <w:pPr>
        <w:pStyle w:val="NormalWeb"/>
        <w:shd w:val="clear" w:color="auto" w:fill="FFFFFF"/>
        <w:spacing w:before="0" w:beforeAutospacing="0" w:after="0" w:afterAutospacing="0"/>
        <w:ind w:left="1985"/>
        <w:jc w:val="both"/>
        <w:rPr>
          <w:rFonts w:asciiTheme="majorHAnsi" w:eastAsia="Arial" w:hAnsiTheme="majorHAnsi" w:cstheme="majorHAnsi"/>
          <w:bCs/>
          <w:color w:val="auto"/>
          <w:sz w:val="24"/>
        </w:rPr>
      </w:pPr>
    </w:p>
    <w:p w14:paraId="74300C48" w14:textId="77777777" w:rsidR="008A547A" w:rsidRPr="008E5D88" w:rsidRDefault="008A547A" w:rsidP="008E5D88">
      <w:pPr>
        <w:pStyle w:val="NormalWeb"/>
        <w:shd w:val="clear" w:color="auto" w:fill="FFFFFF"/>
        <w:spacing w:before="0" w:beforeAutospacing="0" w:after="0" w:afterAutospacing="0"/>
        <w:ind w:left="1985"/>
        <w:jc w:val="both"/>
        <w:rPr>
          <w:rFonts w:asciiTheme="majorHAnsi" w:eastAsia="Arial" w:hAnsiTheme="majorHAnsi" w:cstheme="majorHAnsi"/>
          <w:bCs/>
          <w:color w:val="auto"/>
          <w:sz w:val="24"/>
        </w:rPr>
      </w:pPr>
    </w:p>
    <w:p w14:paraId="675E2D1F" w14:textId="77777777" w:rsidR="008E5D88" w:rsidRPr="008E5D88" w:rsidRDefault="008E5D88" w:rsidP="008A547A">
      <w:pPr>
        <w:pStyle w:val="NormalWeb"/>
        <w:shd w:val="clear" w:color="auto" w:fill="FFFFFF"/>
        <w:spacing w:before="0" w:beforeAutospacing="0" w:after="150" w:afterAutospacing="0" w:line="360" w:lineRule="auto"/>
        <w:ind w:firstLine="720"/>
        <w:jc w:val="both"/>
        <w:rPr>
          <w:rFonts w:asciiTheme="majorHAnsi" w:eastAsia="Arial" w:hAnsiTheme="majorHAnsi" w:cstheme="majorHAnsi"/>
          <w:bCs/>
          <w:color w:val="auto"/>
          <w:sz w:val="24"/>
        </w:rPr>
      </w:pPr>
      <w:r w:rsidRPr="008E5D88">
        <w:rPr>
          <w:rFonts w:asciiTheme="majorHAnsi" w:eastAsia="Arial" w:hAnsiTheme="majorHAnsi" w:cstheme="majorHAnsi"/>
          <w:bCs/>
          <w:color w:val="auto"/>
          <w:sz w:val="24"/>
        </w:rPr>
        <w:t xml:space="preserve">Amparados pela Resolução, as atividades complementares transcendem os conteúdos dos cursos, pois os estudantes devem buscar, interna ou externamente, a complementação para a sua formação de modo a atender requisitos sociais, humanísticos, culturais, indo além e fora dos conteúdos trabalhados durante o curso. </w:t>
      </w:r>
    </w:p>
    <w:p w14:paraId="22F5EEA8" w14:textId="043F5286" w:rsidR="008E5D88" w:rsidRPr="008E5D88" w:rsidRDefault="008E5D88" w:rsidP="008A547A">
      <w:pPr>
        <w:tabs>
          <w:tab w:val="clear" w:pos="1615"/>
        </w:tabs>
        <w:spacing w:line="360" w:lineRule="auto"/>
        <w:ind w:firstLine="720"/>
        <w:jc w:val="both"/>
        <w:rPr>
          <w:rFonts w:asciiTheme="majorHAnsi" w:eastAsia="Arial" w:hAnsiTheme="majorHAnsi" w:cstheme="majorHAnsi"/>
          <w:bCs/>
          <w:sz w:val="24"/>
          <w:szCs w:val="24"/>
        </w:rPr>
      </w:pPr>
      <w:r w:rsidRPr="008E5D88">
        <w:rPr>
          <w:rFonts w:asciiTheme="majorHAnsi" w:eastAsia="Arial" w:hAnsiTheme="majorHAnsi" w:cstheme="majorHAnsi"/>
          <w:bCs/>
          <w:sz w:val="24"/>
          <w:szCs w:val="24"/>
        </w:rPr>
        <w:t xml:space="preserve">O estudante desenvolverá ainda sua competência e desempenho em língua inglesa por meio de atividades complementares.  </w:t>
      </w:r>
    </w:p>
    <w:p w14:paraId="4FD16830" w14:textId="0C4D9D8C" w:rsidR="008E5D88" w:rsidRPr="008E5D88" w:rsidRDefault="008E5D88" w:rsidP="008A547A">
      <w:pPr>
        <w:widowControl w:val="0"/>
        <w:tabs>
          <w:tab w:val="clear" w:pos="1615"/>
        </w:tabs>
        <w:spacing w:before="207" w:line="360" w:lineRule="auto"/>
        <w:ind w:firstLine="720"/>
        <w:jc w:val="both"/>
        <w:rPr>
          <w:rFonts w:asciiTheme="majorHAnsi" w:eastAsia="Arial" w:hAnsiTheme="majorHAnsi" w:cstheme="majorHAnsi"/>
          <w:bCs/>
          <w:sz w:val="24"/>
          <w:szCs w:val="24"/>
        </w:rPr>
      </w:pPr>
      <w:r w:rsidRPr="008E5D88">
        <w:rPr>
          <w:rFonts w:asciiTheme="majorHAnsi" w:eastAsia="Arial" w:hAnsiTheme="majorHAnsi" w:cstheme="majorHAnsi"/>
          <w:bCs/>
          <w:sz w:val="24"/>
          <w:szCs w:val="24"/>
        </w:rPr>
        <w:t>As Certificações Intermediárias também farão parte do processo de formação dos estudantes, entre elas as Certificações na Cisco; IBM; Google; Toefl entre outras, caso o aluno deseje obtê-las.</w:t>
      </w:r>
    </w:p>
    <w:p w14:paraId="2F96EC61" w14:textId="18A1C68C" w:rsidR="008E5D88" w:rsidRPr="008E5D88" w:rsidRDefault="008E5D88" w:rsidP="008A547A">
      <w:pPr>
        <w:pStyle w:val="Textodecomentrio"/>
        <w:tabs>
          <w:tab w:val="clear" w:pos="1615"/>
        </w:tabs>
        <w:ind w:firstLine="720"/>
        <w:rPr>
          <w:rFonts w:asciiTheme="majorHAnsi" w:eastAsia="Arial" w:hAnsiTheme="majorHAnsi" w:cstheme="majorHAnsi"/>
          <w:bCs/>
          <w:sz w:val="24"/>
          <w:szCs w:val="24"/>
        </w:rPr>
      </w:pPr>
      <w:r w:rsidRPr="008E5D88">
        <w:rPr>
          <w:rFonts w:asciiTheme="majorHAnsi" w:eastAsia="Arial" w:hAnsiTheme="majorHAnsi" w:cstheme="majorHAnsi"/>
          <w:bCs/>
          <w:sz w:val="24"/>
          <w:szCs w:val="24"/>
        </w:rPr>
        <w:t xml:space="preserve">O regulamento das atividades complementares e outros detalhamentos constarão no P4. </w:t>
      </w:r>
    </w:p>
    <w:p w14:paraId="4BF71124" w14:textId="77777777" w:rsidR="008E5D88" w:rsidRPr="008E5D88" w:rsidRDefault="008E5D88" w:rsidP="008E5D88">
      <w:pPr>
        <w:widowControl w:val="0"/>
        <w:tabs>
          <w:tab w:val="clear" w:pos="1615"/>
        </w:tabs>
        <w:spacing w:before="207" w:line="360" w:lineRule="auto"/>
        <w:jc w:val="both"/>
        <w:rPr>
          <w:rFonts w:asciiTheme="majorHAnsi" w:eastAsia="Arial" w:hAnsiTheme="majorHAnsi" w:cstheme="majorHAnsi"/>
          <w:bCs/>
          <w:sz w:val="24"/>
          <w:szCs w:val="24"/>
        </w:rPr>
      </w:pPr>
    </w:p>
    <w:p w14:paraId="60596BFE" w14:textId="77777777" w:rsidR="008E5D88" w:rsidRPr="008E5D88" w:rsidRDefault="008E5D88" w:rsidP="008E5D88">
      <w:pPr>
        <w:widowControl w:val="0"/>
        <w:tabs>
          <w:tab w:val="clear" w:pos="1615"/>
        </w:tabs>
        <w:spacing w:before="207" w:line="360" w:lineRule="auto"/>
        <w:jc w:val="both"/>
        <w:rPr>
          <w:rFonts w:asciiTheme="majorHAnsi" w:eastAsia="Arial" w:hAnsiTheme="majorHAnsi" w:cstheme="majorHAnsi"/>
          <w:bCs/>
          <w:sz w:val="24"/>
          <w:szCs w:val="24"/>
        </w:rPr>
      </w:pPr>
    </w:p>
    <w:p w14:paraId="6190C7E9" w14:textId="77777777" w:rsidR="008E5D88" w:rsidRPr="008E5D88" w:rsidRDefault="008E5D88" w:rsidP="008E5D88">
      <w:pPr>
        <w:tabs>
          <w:tab w:val="clear" w:pos="1615"/>
        </w:tabs>
        <w:rPr>
          <w:rFonts w:asciiTheme="majorHAnsi" w:eastAsia="Arial" w:hAnsiTheme="majorHAnsi" w:cstheme="majorHAnsi"/>
          <w:bCs/>
          <w:color w:val="1C407A" w:themeColor="accent3"/>
          <w:sz w:val="28"/>
          <w:szCs w:val="24"/>
        </w:rPr>
      </w:pPr>
      <w:r w:rsidRPr="008E5D88">
        <w:rPr>
          <w:rFonts w:asciiTheme="majorHAnsi" w:eastAsia="Arial" w:hAnsiTheme="majorHAnsi" w:cstheme="majorHAnsi"/>
          <w:bCs/>
        </w:rPr>
        <w:br w:type="page"/>
      </w:r>
    </w:p>
    <w:p w14:paraId="0A523148" w14:textId="39C4748C" w:rsidR="008E5D88" w:rsidRPr="008A547A" w:rsidRDefault="008A547A" w:rsidP="008A547A">
      <w:pPr>
        <w:pStyle w:val="NormalWeb"/>
        <w:numPr>
          <w:ilvl w:val="0"/>
          <w:numId w:val="11"/>
        </w:numPr>
        <w:shd w:val="clear" w:color="auto" w:fill="FFFFFF"/>
        <w:spacing w:before="0" w:beforeAutospacing="0" w:after="150" w:afterAutospacing="0"/>
        <w:ind w:left="426" w:hanging="426"/>
        <w:rPr>
          <w:rFonts w:asciiTheme="majorHAnsi" w:eastAsia="Calibri" w:hAnsiTheme="majorHAnsi" w:cstheme="majorHAnsi"/>
          <w:b/>
          <w:color w:val="4875BD" w:themeColor="text1"/>
          <w:sz w:val="44"/>
          <w:szCs w:val="72"/>
        </w:rPr>
      </w:pPr>
      <w:r w:rsidRPr="008A547A">
        <w:rPr>
          <w:rFonts w:asciiTheme="majorHAnsi" w:eastAsia="Calibri" w:hAnsiTheme="majorHAnsi" w:cstheme="majorHAnsi"/>
          <w:b/>
          <w:color w:val="4875BD" w:themeColor="text1"/>
          <w:sz w:val="44"/>
          <w:szCs w:val="72"/>
        </w:rPr>
        <w:lastRenderedPageBreak/>
        <w:t>OS PROCEDIMENTOS DE ACOMPANHAMENTO E DE AVALIAÇÃO</w:t>
      </w:r>
    </w:p>
    <w:p w14:paraId="0E393F65" w14:textId="77777777" w:rsidR="008E5D88" w:rsidRPr="008E5D88" w:rsidRDefault="008E5D88" w:rsidP="008E5D88">
      <w:pPr>
        <w:pStyle w:val="NormalWeb"/>
        <w:shd w:val="clear" w:color="auto" w:fill="FFFFFF"/>
        <w:tabs>
          <w:tab w:val="left" w:pos="284"/>
        </w:tabs>
        <w:spacing w:before="0" w:beforeAutospacing="0" w:after="150" w:afterAutospacing="0"/>
        <w:jc w:val="both"/>
        <w:rPr>
          <w:rFonts w:asciiTheme="majorHAnsi" w:hAnsiTheme="majorHAnsi" w:cstheme="majorHAnsi"/>
          <w:b/>
          <w:bCs/>
        </w:rPr>
      </w:pPr>
    </w:p>
    <w:p w14:paraId="4541CDEC" w14:textId="77777777" w:rsidR="008E5D88" w:rsidRPr="008E5D88" w:rsidRDefault="008E5D88" w:rsidP="008A547A">
      <w:pPr>
        <w:pStyle w:val="NormalWeb"/>
        <w:shd w:val="clear" w:color="auto" w:fill="FFFFFF"/>
        <w:spacing w:before="0" w:beforeAutospacing="0" w:after="150" w:afterAutospacing="0" w:line="360" w:lineRule="auto"/>
        <w:ind w:firstLine="709"/>
        <w:jc w:val="both"/>
        <w:rPr>
          <w:rFonts w:asciiTheme="majorHAnsi" w:eastAsia="Arial" w:hAnsiTheme="majorHAnsi" w:cstheme="majorHAnsi"/>
          <w:bCs/>
          <w:color w:val="auto"/>
          <w:sz w:val="24"/>
        </w:rPr>
      </w:pPr>
      <w:r w:rsidRPr="008E5D88">
        <w:rPr>
          <w:rFonts w:asciiTheme="majorHAnsi" w:eastAsia="Arial" w:hAnsiTheme="majorHAnsi" w:cstheme="majorHAnsi"/>
          <w:bCs/>
          <w:color w:val="auto"/>
          <w:sz w:val="24"/>
        </w:rPr>
        <w:t>O sistema de avaliação dos cursos de bacharelado será aos pares, em grupos de trabalhos, conforme a natureza dos projetos aplicados e da aprendizagem baseada em problemas.</w:t>
      </w:r>
    </w:p>
    <w:p w14:paraId="0885B479" w14:textId="114AB5AA" w:rsidR="008E5D88" w:rsidRPr="008E5D88" w:rsidRDefault="008E5D88" w:rsidP="008A547A">
      <w:pPr>
        <w:pStyle w:val="NormalWeb"/>
        <w:shd w:val="clear" w:color="auto" w:fill="FFFFFF"/>
        <w:tabs>
          <w:tab w:val="left" w:pos="284"/>
        </w:tabs>
        <w:spacing w:before="0" w:beforeAutospacing="0" w:after="150" w:afterAutospacing="0" w:line="360" w:lineRule="auto"/>
        <w:ind w:firstLine="709"/>
        <w:jc w:val="both"/>
        <w:rPr>
          <w:rFonts w:asciiTheme="majorHAnsi" w:eastAsia="Arial" w:hAnsiTheme="majorHAnsi" w:cstheme="majorHAnsi"/>
          <w:bCs/>
          <w:color w:val="auto"/>
          <w:sz w:val="24"/>
        </w:rPr>
      </w:pPr>
      <w:r w:rsidRPr="008E5D88">
        <w:rPr>
          <w:rFonts w:asciiTheme="majorHAnsi" w:eastAsia="Arial" w:hAnsiTheme="majorHAnsi" w:cstheme="majorHAnsi"/>
          <w:bCs/>
          <w:color w:val="auto"/>
          <w:sz w:val="24"/>
        </w:rPr>
        <w:t xml:space="preserve">Busca-se, de maneira geral, estimular a criatividade nas atividades de ensino, flexibilizando-as no sentido de atender à orientação geral do curso, que é a de agregar valor ao aprendizado do estudante em todas as ações propostas. </w:t>
      </w:r>
    </w:p>
    <w:p w14:paraId="0C69425A" w14:textId="7A27F533" w:rsidR="008E5D88" w:rsidRPr="008E5D88" w:rsidRDefault="008E5D88" w:rsidP="008A547A">
      <w:pPr>
        <w:pStyle w:val="NormalWeb"/>
        <w:shd w:val="clear" w:color="auto" w:fill="FFFFFF"/>
        <w:tabs>
          <w:tab w:val="left" w:pos="284"/>
        </w:tabs>
        <w:spacing w:before="0" w:beforeAutospacing="0" w:after="150" w:afterAutospacing="0" w:line="360" w:lineRule="auto"/>
        <w:ind w:firstLine="709"/>
        <w:jc w:val="both"/>
        <w:rPr>
          <w:rFonts w:asciiTheme="majorHAnsi" w:eastAsia="Arial" w:hAnsiTheme="majorHAnsi" w:cstheme="majorHAnsi"/>
          <w:bCs/>
          <w:color w:val="auto"/>
          <w:sz w:val="24"/>
        </w:rPr>
      </w:pPr>
      <w:r w:rsidRPr="008E5D88">
        <w:rPr>
          <w:rFonts w:asciiTheme="majorHAnsi" w:eastAsia="Arial" w:hAnsiTheme="majorHAnsi" w:cstheme="majorHAnsi"/>
          <w:bCs/>
          <w:color w:val="auto"/>
          <w:sz w:val="24"/>
        </w:rPr>
        <w:t>As avaliações do grupo permitem que o curso se mantenha no foco de atingir seu objetivo mantendo a qualidade da formação profissional do estudante e colaborando para uma sociedade melhor.</w:t>
      </w:r>
    </w:p>
    <w:p w14:paraId="3D23399B" w14:textId="69F69970" w:rsidR="008E5D88" w:rsidRPr="008E5D88" w:rsidRDefault="008E5D88" w:rsidP="008A547A">
      <w:pPr>
        <w:pStyle w:val="NormalWeb"/>
        <w:shd w:val="clear" w:color="auto" w:fill="FFFFFF"/>
        <w:tabs>
          <w:tab w:val="left" w:pos="284"/>
        </w:tabs>
        <w:spacing w:before="0" w:beforeAutospacing="0" w:after="150" w:afterAutospacing="0" w:line="360" w:lineRule="auto"/>
        <w:ind w:firstLine="709"/>
        <w:jc w:val="both"/>
        <w:rPr>
          <w:rFonts w:asciiTheme="majorHAnsi" w:eastAsia="Arial" w:hAnsiTheme="majorHAnsi" w:cstheme="majorHAnsi"/>
          <w:bCs/>
          <w:color w:val="auto"/>
          <w:sz w:val="24"/>
        </w:rPr>
      </w:pPr>
      <w:r w:rsidRPr="008E5D88">
        <w:rPr>
          <w:rFonts w:asciiTheme="majorHAnsi" w:eastAsia="Arial" w:hAnsiTheme="majorHAnsi" w:cstheme="majorHAnsi"/>
          <w:bCs/>
          <w:color w:val="auto"/>
          <w:sz w:val="24"/>
        </w:rPr>
        <w:t>As avaliações, desde sua primeira atividade, serão realizadas por equipes de trabalhos e os professores responsáveis pelo conjunto de conteúdos de cada semestre deverão  acompanhar as equipes ir conceituando de acordo com as competências desenvolvidas e de acordo com os problemas resolvidos dentro da complexidade de cada semestre ou período de estudo. Dessa forma, será garantido que o estudante desenvolva competências, habilidades e atitudes, não somente para o perfil do egresso, mas para a melhoria da qualidade dos profissionais no mercado de trabalho.</w:t>
      </w:r>
    </w:p>
    <w:p w14:paraId="0B65D105" w14:textId="34695DE4" w:rsidR="008E5D88" w:rsidRPr="008E5D88" w:rsidRDefault="008E5D88" w:rsidP="008A547A">
      <w:pPr>
        <w:pStyle w:val="NormalWeb"/>
        <w:shd w:val="clear" w:color="auto" w:fill="FFFFFF"/>
        <w:tabs>
          <w:tab w:val="left" w:pos="284"/>
        </w:tabs>
        <w:spacing w:after="150" w:line="360" w:lineRule="auto"/>
        <w:ind w:firstLine="709"/>
        <w:jc w:val="both"/>
        <w:rPr>
          <w:rFonts w:asciiTheme="majorHAnsi" w:eastAsia="Arial" w:hAnsiTheme="majorHAnsi" w:cstheme="majorHAnsi"/>
          <w:bCs/>
          <w:color w:val="auto"/>
          <w:sz w:val="24"/>
        </w:rPr>
      </w:pPr>
      <w:r w:rsidRPr="008E5D88">
        <w:rPr>
          <w:rFonts w:asciiTheme="majorHAnsi" w:eastAsia="Arial" w:hAnsiTheme="majorHAnsi" w:cstheme="majorHAnsi"/>
          <w:bCs/>
          <w:color w:val="auto"/>
          <w:sz w:val="24"/>
        </w:rPr>
        <w:t>De acordo com o projeto pedagógico dos cursos de bacharelado, a avaliação dos estudantes leva em consideração a adoção de metodologias ativas de aprendizado e do trabalho em grupo, uma das habilidades exigidas pelo mundo do trabalho moderno. A avaliação dos estudantes se dará durante o semestre nas disciplinas de Projeto Aplicado e, quando tiver, nas de estágio, e cobrirá as competências, as habilidades e atitudes definidas em cada disciplina.</w:t>
      </w:r>
    </w:p>
    <w:p w14:paraId="5C105AE5" w14:textId="4943C580" w:rsidR="008E5D88" w:rsidRPr="008E5D88" w:rsidRDefault="008E5D88" w:rsidP="008A547A">
      <w:pPr>
        <w:pStyle w:val="NormalWeb"/>
        <w:shd w:val="clear" w:color="auto" w:fill="FFFFFF"/>
        <w:tabs>
          <w:tab w:val="left" w:pos="284"/>
        </w:tabs>
        <w:spacing w:after="150" w:line="360" w:lineRule="auto"/>
        <w:ind w:firstLine="709"/>
        <w:jc w:val="both"/>
        <w:rPr>
          <w:rFonts w:asciiTheme="majorHAnsi" w:eastAsia="Arial" w:hAnsiTheme="majorHAnsi" w:cstheme="majorHAnsi"/>
          <w:bCs/>
          <w:color w:val="auto"/>
          <w:sz w:val="24"/>
        </w:rPr>
      </w:pPr>
      <w:r w:rsidRPr="008E5D88">
        <w:rPr>
          <w:rFonts w:asciiTheme="majorHAnsi" w:eastAsia="Arial" w:hAnsiTheme="majorHAnsi" w:cstheme="majorHAnsi"/>
          <w:bCs/>
          <w:color w:val="auto"/>
          <w:sz w:val="24"/>
        </w:rPr>
        <w:t xml:space="preserve">Durante o semestre, os artefatos produzidos nos projetos e os relatórios e trabalhos solicitados nas disciplinas de base serão usados para que os professores orientem cada estudante sobre seu desempenho preliminar. Os estudantes receberão mensalmente uma avaliação parcial, que é relativa ao desempenho do seu grupo, indicando o quanto eles estão adiantados ou </w:t>
      </w:r>
      <w:r w:rsidRPr="008E5D88">
        <w:rPr>
          <w:rFonts w:asciiTheme="majorHAnsi" w:eastAsia="Arial" w:hAnsiTheme="majorHAnsi" w:cstheme="majorHAnsi"/>
          <w:bCs/>
          <w:color w:val="auto"/>
          <w:sz w:val="24"/>
        </w:rPr>
        <w:lastRenderedPageBreak/>
        <w:t>atrasados em relação ao cronograma estipulado e quanto à qualidade dos trabalhos realizados até então.</w:t>
      </w:r>
    </w:p>
    <w:p w14:paraId="7A7BF83A" w14:textId="77777777" w:rsidR="008E5D88" w:rsidRPr="008E5D88" w:rsidRDefault="008E5D88" w:rsidP="008A547A">
      <w:pPr>
        <w:pStyle w:val="NormalWeb"/>
        <w:numPr>
          <w:ilvl w:val="0"/>
          <w:numId w:val="19"/>
        </w:numPr>
        <w:shd w:val="clear" w:color="auto" w:fill="FFFFFF"/>
        <w:tabs>
          <w:tab w:val="left" w:pos="284"/>
        </w:tabs>
        <w:spacing w:after="150" w:line="360" w:lineRule="auto"/>
        <w:ind w:left="1418" w:hanging="425"/>
        <w:jc w:val="both"/>
        <w:rPr>
          <w:rFonts w:asciiTheme="majorHAnsi" w:eastAsia="Arial" w:hAnsiTheme="majorHAnsi" w:cstheme="majorHAnsi"/>
          <w:bCs/>
          <w:color w:val="auto"/>
          <w:sz w:val="24"/>
        </w:rPr>
      </w:pPr>
      <w:r w:rsidRPr="008E5D88">
        <w:rPr>
          <w:rFonts w:asciiTheme="majorHAnsi" w:eastAsia="Arial" w:hAnsiTheme="majorHAnsi" w:cstheme="majorHAnsi"/>
          <w:bCs/>
          <w:color w:val="auto"/>
          <w:sz w:val="24"/>
        </w:rPr>
        <w:t xml:space="preserve"> Desempenho dentro dos 25% melhores da turma;</w:t>
      </w:r>
    </w:p>
    <w:p w14:paraId="00EEBEA3" w14:textId="77777777" w:rsidR="008E5D88" w:rsidRPr="008E5D88" w:rsidRDefault="008E5D88" w:rsidP="008A547A">
      <w:pPr>
        <w:pStyle w:val="NormalWeb"/>
        <w:numPr>
          <w:ilvl w:val="0"/>
          <w:numId w:val="19"/>
        </w:numPr>
        <w:shd w:val="clear" w:color="auto" w:fill="FFFFFF"/>
        <w:tabs>
          <w:tab w:val="left" w:pos="284"/>
        </w:tabs>
        <w:spacing w:after="150" w:line="360" w:lineRule="auto"/>
        <w:ind w:left="1418" w:hanging="425"/>
        <w:jc w:val="both"/>
        <w:rPr>
          <w:rFonts w:asciiTheme="majorHAnsi" w:eastAsia="Arial" w:hAnsiTheme="majorHAnsi" w:cstheme="majorHAnsi"/>
          <w:bCs/>
          <w:color w:val="auto"/>
          <w:sz w:val="24"/>
        </w:rPr>
      </w:pPr>
      <w:r w:rsidRPr="008E5D88">
        <w:rPr>
          <w:rFonts w:asciiTheme="majorHAnsi" w:eastAsia="Arial" w:hAnsiTheme="majorHAnsi" w:cstheme="majorHAnsi"/>
          <w:bCs/>
          <w:color w:val="auto"/>
          <w:sz w:val="24"/>
        </w:rPr>
        <w:t xml:space="preserve"> Desempenho na média da turma; e</w:t>
      </w:r>
    </w:p>
    <w:p w14:paraId="6214268A" w14:textId="77777777" w:rsidR="008E5D88" w:rsidRPr="008E5D88" w:rsidRDefault="008E5D88" w:rsidP="008A547A">
      <w:pPr>
        <w:pStyle w:val="NormalWeb"/>
        <w:numPr>
          <w:ilvl w:val="0"/>
          <w:numId w:val="19"/>
        </w:numPr>
        <w:shd w:val="clear" w:color="auto" w:fill="FFFFFF"/>
        <w:tabs>
          <w:tab w:val="left" w:pos="284"/>
        </w:tabs>
        <w:spacing w:after="150" w:line="360" w:lineRule="auto"/>
        <w:ind w:left="1418" w:hanging="425"/>
        <w:jc w:val="both"/>
        <w:rPr>
          <w:rFonts w:asciiTheme="majorHAnsi" w:eastAsia="Arial" w:hAnsiTheme="majorHAnsi" w:cstheme="majorHAnsi"/>
          <w:bCs/>
          <w:color w:val="auto"/>
          <w:sz w:val="24"/>
        </w:rPr>
      </w:pPr>
      <w:r w:rsidRPr="008E5D88">
        <w:rPr>
          <w:rFonts w:asciiTheme="majorHAnsi" w:eastAsia="Arial" w:hAnsiTheme="majorHAnsi" w:cstheme="majorHAnsi"/>
          <w:bCs/>
          <w:color w:val="auto"/>
          <w:sz w:val="24"/>
        </w:rPr>
        <w:t xml:space="preserve"> Desempenho abaixo da média da turma.</w:t>
      </w:r>
    </w:p>
    <w:p w14:paraId="3A17663C" w14:textId="47FC98E4" w:rsidR="008E5D88" w:rsidRPr="008E5D88" w:rsidRDefault="008E5D88" w:rsidP="008A547A">
      <w:pPr>
        <w:pStyle w:val="NormalWeb"/>
        <w:shd w:val="clear" w:color="auto" w:fill="FFFFFF"/>
        <w:tabs>
          <w:tab w:val="left" w:pos="284"/>
        </w:tabs>
        <w:spacing w:after="150" w:line="360" w:lineRule="auto"/>
        <w:ind w:firstLine="709"/>
        <w:jc w:val="both"/>
        <w:rPr>
          <w:rFonts w:asciiTheme="majorHAnsi" w:eastAsia="Arial" w:hAnsiTheme="majorHAnsi" w:cstheme="majorHAnsi"/>
          <w:bCs/>
          <w:color w:val="auto"/>
          <w:sz w:val="24"/>
        </w:rPr>
      </w:pPr>
      <w:r w:rsidRPr="008E5D88">
        <w:rPr>
          <w:rFonts w:asciiTheme="majorHAnsi" w:eastAsia="Arial" w:hAnsiTheme="majorHAnsi" w:cstheme="majorHAnsi"/>
          <w:bCs/>
          <w:color w:val="auto"/>
          <w:sz w:val="24"/>
        </w:rPr>
        <w:t>A avaliação final de cada estudante será composta pelos seguintes componentes:</w:t>
      </w:r>
    </w:p>
    <w:p w14:paraId="2EB9D288" w14:textId="77777777" w:rsidR="008E5D88" w:rsidRPr="008E5D88" w:rsidRDefault="008E5D88" w:rsidP="008A547A">
      <w:pPr>
        <w:pStyle w:val="NormalWeb"/>
        <w:numPr>
          <w:ilvl w:val="0"/>
          <w:numId w:val="12"/>
        </w:numPr>
        <w:shd w:val="clear" w:color="auto" w:fill="FFFFFF"/>
        <w:tabs>
          <w:tab w:val="left" w:pos="284"/>
        </w:tabs>
        <w:spacing w:after="150" w:line="360" w:lineRule="auto"/>
        <w:ind w:left="1418" w:hanging="425"/>
        <w:jc w:val="both"/>
        <w:rPr>
          <w:rFonts w:asciiTheme="majorHAnsi" w:eastAsia="Arial" w:hAnsiTheme="majorHAnsi" w:cstheme="majorHAnsi"/>
          <w:bCs/>
          <w:color w:val="auto"/>
          <w:sz w:val="24"/>
        </w:rPr>
      </w:pPr>
      <w:r w:rsidRPr="008E5D88">
        <w:rPr>
          <w:rFonts w:asciiTheme="majorHAnsi" w:eastAsia="Arial" w:hAnsiTheme="majorHAnsi" w:cstheme="majorHAnsi"/>
          <w:bCs/>
          <w:color w:val="auto"/>
          <w:sz w:val="24"/>
        </w:rPr>
        <w:t>Avaliação do projeto estruturante – cada projeto recebe uma pontuação geral (de 0 a 100 pontos) que será atribuído ao projeto pelo professor orientador como um todo e levará em conta os seguintes critérios:</w:t>
      </w:r>
    </w:p>
    <w:p w14:paraId="29CE70DE" w14:textId="77777777" w:rsidR="008E5D88" w:rsidRPr="008E5D88" w:rsidRDefault="008E5D88" w:rsidP="008A547A">
      <w:pPr>
        <w:pStyle w:val="NormalWeb"/>
        <w:numPr>
          <w:ilvl w:val="1"/>
          <w:numId w:val="12"/>
        </w:numPr>
        <w:shd w:val="clear" w:color="auto" w:fill="FFFFFF"/>
        <w:tabs>
          <w:tab w:val="left" w:pos="284"/>
        </w:tabs>
        <w:spacing w:after="150" w:line="360" w:lineRule="auto"/>
        <w:ind w:left="1418" w:hanging="425"/>
        <w:jc w:val="both"/>
        <w:rPr>
          <w:rFonts w:asciiTheme="majorHAnsi" w:eastAsia="Arial" w:hAnsiTheme="majorHAnsi" w:cstheme="majorHAnsi"/>
          <w:bCs/>
          <w:color w:val="auto"/>
          <w:sz w:val="24"/>
        </w:rPr>
      </w:pPr>
      <w:r w:rsidRPr="008E5D88">
        <w:rPr>
          <w:rFonts w:asciiTheme="majorHAnsi" w:eastAsia="Arial" w:hAnsiTheme="majorHAnsi" w:cstheme="majorHAnsi"/>
          <w:bCs/>
          <w:color w:val="auto"/>
          <w:sz w:val="24"/>
        </w:rPr>
        <w:t>Criatividade na solução (aspectos inovadores da solução);</w:t>
      </w:r>
    </w:p>
    <w:p w14:paraId="6FCCB6BC" w14:textId="77777777" w:rsidR="008E5D88" w:rsidRPr="008E5D88" w:rsidRDefault="008E5D88" w:rsidP="008A547A">
      <w:pPr>
        <w:pStyle w:val="NormalWeb"/>
        <w:numPr>
          <w:ilvl w:val="1"/>
          <w:numId w:val="12"/>
        </w:numPr>
        <w:shd w:val="clear" w:color="auto" w:fill="FFFFFF"/>
        <w:tabs>
          <w:tab w:val="left" w:pos="284"/>
        </w:tabs>
        <w:spacing w:after="150" w:line="360" w:lineRule="auto"/>
        <w:ind w:left="1418" w:hanging="425"/>
        <w:jc w:val="both"/>
        <w:rPr>
          <w:rFonts w:asciiTheme="majorHAnsi" w:eastAsia="Arial" w:hAnsiTheme="majorHAnsi" w:cstheme="majorHAnsi"/>
          <w:bCs/>
          <w:color w:val="auto"/>
          <w:sz w:val="24"/>
        </w:rPr>
      </w:pPr>
      <w:r w:rsidRPr="008E5D88">
        <w:rPr>
          <w:rFonts w:asciiTheme="majorHAnsi" w:eastAsia="Arial" w:hAnsiTheme="majorHAnsi" w:cstheme="majorHAnsi"/>
          <w:bCs/>
          <w:color w:val="auto"/>
          <w:sz w:val="24"/>
        </w:rPr>
        <w:t>Completude da solução (atendimento aos requisitos);</w:t>
      </w:r>
    </w:p>
    <w:p w14:paraId="1B8B2C15" w14:textId="77777777" w:rsidR="008E5D88" w:rsidRPr="008E5D88" w:rsidRDefault="008E5D88" w:rsidP="008A547A">
      <w:pPr>
        <w:pStyle w:val="NormalWeb"/>
        <w:numPr>
          <w:ilvl w:val="1"/>
          <w:numId w:val="12"/>
        </w:numPr>
        <w:shd w:val="clear" w:color="auto" w:fill="FFFFFF"/>
        <w:tabs>
          <w:tab w:val="left" w:pos="284"/>
        </w:tabs>
        <w:spacing w:after="150" w:line="360" w:lineRule="auto"/>
        <w:ind w:left="1418" w:hanging="425"/>
        <w:jc w:val="both"/>
        <w:rPr>
          <w:rFonts w:asciiTheme="majorHAnsi" w:eastAsia="Arial" w:hAnsiTheme="majorHAnsi" w:cstheme="majorHAnsi"/>
          <w:bCs/>
          <w:color w:val="auto"/>
          <w:sz w:val="24"/>
        </w:rPr>
      </w:pPr>
      <w:r w:rsidRPr="008E5D88">
        <w:rPr>
          <w:rFonts w:asciiTheme="majorHAnsi" w:eastAsia="Arial" w:hAnsiTheme="majorHAnsi" w:cstheme="majorHAnsi"/>
          <w:bCs/>
          <w:color w:val="auto"/>
          <w:sz w:val="24"/>
        </w:rPr>
        <w:t>Completude da solução (adoção correta dos conceitos envolvidos no projeto);</w:t>
      </w:r>
    </w:p>
    <w:p w14:paraId="4526D6C1" w14:textId="77777777" w:rsidR="008E5D88" w:rsidRPr="008E5D88" w:rsidRDefault="008E5D88" w:rsidP="008A547A">
      <w:pPr>
        <w:pStyle w:val="NormalWeb"/>
        <w:numPr>
          <w:ilvl w:val="1"/>
          <w:numId w:val="12"/>
        </w:numPr>
        <w:shd w:val="clear" w:color="auto" w:fill="FFFFFF"/>
        <w:tabs>
          <w:tab w:val="left" w:pos="284"/>
        </w:tabs>
        <w:spacing w:after="150" w:line="360" w:lineRule="auto"/>
        <w:ind w:left="1418" w:hanging="425"/>
        <w:jc w:val="both"/>
        <w:rPr>
          <w:rFonts w:asciiTheme="majorHAnsi" w:eastAsia="Arial" w:hAnsiTheme="majorHAnsi" w:cstheme="majorHAnsi"/>
          <w:bCs/>
          <w:color w:val="auto"/>
          <w:sz w:val="24"/>
        </w:rPr>
      </w:pPr>
      <w:r w:rsidRPr="008E5D88">
        <w:rPr>
          <w:rFonts w:asciiTheme="majorHAnsi" w:eastAsia="Arial" w:hAnsiTheme="majorHAnsi" w:cstheme="majorHAnsi"/>
          <w:bCs/>
          <w:color w:val="auto"/>
          <w:sz w:val="24"/>
        </w:rPr>
        <w:t>Completude da documentação de projeto (artefatos previstos no PMBoK); e</w:t>
      </w:r>
    </w:p>
    <w:p w14:paraId="7E097BA2" w14:textId="77777777" w:rsidR="008E5D88" w:rsidRPr="008E5D88" w:rsidRDefault="008E5D88" w:rsidP="008A547A">
      <w:pPr>
        <w:pStyle w:val="NormalWeb"/>
        <w:numPr>
          <w:ilvl w:val="1"/>
          <w:numId w:val="12"/>
        </w:numPr>
        <w:shd w:val="clear" w:color="auto" w:fill="FFFFFF"/>
        <w:tabs>
          <w:tab w:val="left" w:pos="284"/>
        </w:tabs>
        <w:spacing w:after="150" w:line="360" w:lineRule="auto"/>
        <w:ind w:left="1418" w:hanging="425"/>
        <w:jc w:val="both"/>
        <w:rPr>
          <w:rFonts w:asciiTheme="majorHAnsi" w:eastAsia="Arial" w:hAnsiTheme="majorHAnsi" w:cstheme="majorHAnsi"/>
          <w:bCs/>
          <w:color w:val="auto"/>
          <w:sz w:val="24"/>
        </w:rPr>
      </w:pPr>
      <w:r w:rsidRPr="008E5D88">
        <w:rPr>
          <w:rFonts w:asciiTheme="majorHAnsi" w:eastAsia="Arial" w:hAnsiTheme="majorHAnsi" w:cstheme="majorHAnsi"/>
          <w:bCs/>
          <w:color w:val="auto"/>
          <w:sz w:val="24"/>
        </w:rPr>
        <w:t>Qualidade ortográfica e gráfica dos artefatos.</w:t>
      </w:r>
    </w:p>
    <w:p w14:paraId="4CD8E7AB" w14:textId="4082310E" w:rsidR="008E5D88" w:rsidRPr="008E5D88" w:rsidRDefault="008E5D88" w:rsidP="008A547A">
      <w:pPr>
        <w:pStyle w:val="NormalWeb"/>
        <w:shd w:val="clear" w:color="auto" w:fill="FFFFFF"/>
        <w:tabs>
          <w:tab w:val="left" w:pos="284"/>
        </w:tabs>
        <w:spacing w:after="150" w:line="360" w:lineRule="auto"/>
        <w:ind w:firstLine="709"/>
        <w:jc w:val="both"/>
        <w:rPr>
          <w:rFonts w:asciiTheme="majorHAnsi" w:eastAsia="Arial" w:hAnsiTheme="majorHAnsi" w:cstheme="majorHAnsi"/>
          <w:bCs/>
          <w:color w:val="auto"/>
          <w:sz w:val="24"/>
        </w:rPr>
      </w:pPr>
      <w:r w:rsidRPr="008E5D88">
        <w:rPr>
          <w:rFonts w:asciiTheme="majorHAnsi" w:eastAsia="Arial" w:hAnsiTheme="majorHAnsi" w:cstheme="majorHAnsi"/>
          <w:bCs/>
          <w:color w:val="auto"/>
          <w:sz w:val="24"/>
        </w:rPr>
        <w:t>Os pontos atribuídos ao projeto devem ser distribuídos entre os membros do grupo pelos próprios membros, sendo que o máximo que pode ser atribuído a cada estudante é 50 pontos.</w:t>
      </w:r>
    </w:p>
    <w:p w14:paraId="383C61AA" w14:textId="77777777" w:rsidR="008E5D88" w:rsidRPr="008E5D88" w:rsidRDefault="008E5D88" w:rsidP="008A547A">
      <w:pPr>
        <w:pStyle w:val="NormalWeb"/>
        <w:numPr>
          <w:ilvl w:val="0"/>
          <w:numId w:val="12"/>
        </w:numPr>
        <w:shd w:val="clear" w:color="auto" w:fill="FFFFFF"/>
        <w:tabs>
          <w:tab w:val="left" w:pos="284"/>
        </w:tabs>
        <w:spacing w:after="150" w:line="360" w:lineRule="auto"/>
        <w:ind w:left="1418" w:hanging="425"/>
        <w:jc w:val="both"/>
        <w:rPr>
          <w:rFonts w:asciiTheme="majorHAnsi" w:eastAsia="Arial" w:hAnsiTheme="majorHAnsi" w:cstheme="majorHAnsi"/>
          <w:bCs/>
          <w:color w:val="auto"/>
          <w:sz w:val="24"/>
        </w:rPr>
      </w:pPr>
      <w:r w:rsidRPr="008E5D88">
        <w:rPr>
          <w:rFonts w:asciiTheme="majorHAnsi" w:eastAsia="Arial" w:hAnsiTheme="majorHAnsi" w:cstheme="majorHAnsi"/>
          <w:bCs/>
          <w:color w:val="auto"/>
          <w:sz w:val="24"/>
        </w:rPr>
        <w:t>Avaliação das atitudes demonstradas pelo estudante no decorrer do semestre (0 a 25 pontos) atribuída pelo professor orientador do projeto:</w:t>
      </w:r>
    </w:p>
    <w:p w14:paraId="7F7B88BA" w14:textId="77777777" w:rsidR="008E5D88" w:rsidRPr="008E5D88" w:rsidRDefault="008E5D88" w:rsidP="008A547A">
      <w:pPr>
        <w:pStyle w:val="NormalWeb"/>
        <w:numPr>
          <w:ilvl w:val="2"/>
          <w:numId w:val="12"/>
        </w:numPr>
        <w:shd w:val="clear" w:color="auto" w:fill="FFFFFF"/>
        <w:tabs>
          <w:tab w:val="left" w:pos="284"/>
        </w:tabs>
        <w:spacing w:after="150" w:line="360" w:lineRule="auto"/>
        <w:ind w:left="1418" w:hanging="425"/>
        <w:jc w:val="both"/>
        <w:rPr>
          <w:rFonts w:asciiTheme="majorHAnsi" w:eastAsia="Arial" w:hAnsiTheme="majorHAnsi" w:cstheme="majorHAnsi"/>
          <w:bCs/>
          <w:color w:val="auto"/>
          <w:sz w:val="24"/>
        </w:rPr>
      </w:pPr>
      <w:r w:rsidRPr="008E5D88">
        <w:rPr>
          <w:rFonts w:asciiTheme="majorHAnsi" w:eastAsia="Arial" w:hAnsiTheme="majorHAnsi" w:cstheme="majorHAnsi"/>
          <w:bCs/>
          <w:color w:val="auto"/>
          <w:sz w:val="24"/>
        </w:rPr>
        <w:t>Demonstra praticar mais de 90% das atitudes esperadas – 25 pontos;</w:t>
      </w:r>
    </w:p>
    <w:p w14:paraId="41393CD5" w14:textId="77777777" w:rsidR="008E5D88" w:rsidRPr="008E5D88" w:rsidRDefault="008E5D88" w:rsidP="008A547A">
      <w:pPr>
        <w:pStyle w:val="NormalWeb"/>
        <w:numPr>
          <w:ilvl w:val="2"/>
          <w:numId w:val="12"/>
        </w:numPr>
        <w:shd w:val="clear" w:color="auto" w:fill="FFFFFF"/>
        <w:tabs>
          <w:tab w:val="left" w:pos="284"/>
        </w:tabs>
        <w:spacing w:after="150" w:line="360" w:lineRule="auto"/>
        <w:ind w:left="1418" w:hanging="425"/>
        <w:jc w:val="both"/>
        <w:rPr>
          <w:rFonts w:asciiTheme="majorHAnsi" w:eastAsia="Arial" w:hAnsiTheme="majorHAnsi" w:cstheme="majorHAnsi"/>
          <w:bCs/>
          <w:color w:val="auto"/>
          <w:sz w:val="24"/>
        </w:rPr>
      </w:pPr>
      <w:r w:rsidRPr="008E5D88">
        <w:rPr>
          <w:rFonts w:asciiTheme="majorHAnsi" w:eastAsia="Arial" w:hAnsiTheme="majorHAnsi" w:cstheme="majorHAnsi"/>
          <w:bCs/>
          <w:color w:val="auto"/>
          <w:sz w:val="24"/>
        </w:rPr>
        <w:t>Demonstra praticar mais de 50% e menos de 90% das atitudes – 15 pontos; e</w:t>
      </w:r>
    </w:p>
    <w:p w14:paraId="4BDF9B8F" w14:textId="77777777" w:rsidR="008E5D88" w:rsidRPr="008E5D88" w:rsidRDefault="008E5D88" w:rsidP="008A547A">
      <w:pPr>
        <w:pStyle w:val="NormalWeb"/>
        <w:numPr>
          <w:ilvl w:val="2"/>
          <w:numId w:val="12"/>
        </w:numPr>
        <w:shd w:val="clear" w:color="auto" w:fill="FFFFFF"/>
        <w:tabs>
          <w:tab w:val="left" w:pos="284"/>
        </w:tabs>
        <w:spacing w:after="150" w:line="360" w:lineRule="auto"/>
        <w:ind w:left="1418" w:hanging="425"/>
        <w:jc w:val="both"/>
        <w:rPr>
          <w:rFonts w:asciiTheme="majorHAnsi" w:eastAsia="Arial" w:hAnsiTheme="majorHAnsi" w:cstheme="majorHAnsi"/>
          <w:bCs/>
          <w:color w:val="auto"/>
          <w:sz w:val="24"/>
        </w:rPr>
      </w:pPr>
      <w:r w:rsidRPr="008E5D88">
        <w:rPr>
          <w:rFonts w:asciiTheme="majorHAnsi" w:eastAsia="Arial" w:hAnsiTheme="majorHAnsi" w:cstheme="majorHAnsi"/>
          <w:bCs/>
          <w:color w:val="auto"/>
          <w:sz w:val="24"/>
        </w:rPr>
        <w:t>Demonstra praticar menos de 50% das atitudes esperadas – 10 pontos.</w:t>
      </w:r>
    </w:p>
    <w:p w14:paraId="5C5F912B" w14:textId="5DA0B1D6" w:rsidR="008E5D88" w:rsidRPr="008E5D88" w:rsidRDefault="008E5D88" w:rsidP="008A547A">
      <w:pPr>
        <w:pStyle w:val="NormalWeb"/>
        <w:shd w:val="clear" w:color="auto" w:fill="FFFFFF"/>
        <w:spacing w:after="150" w:line="360" w:lineRule="auto"/>
        <w:ind w:firstLine="709"/>
        <w:jc w:val="both"/>
        <w:rPr>
          <w:rFonts w:asciiTheme="majorHAnsi" w:eastAsia="Arial" w:hAnsiTheme="majorHAnsi" w:cstheme="majorHAnsi"/>
          <w:bCs/>
          <w:color w:val="auto"/>
          <w:sz w:val="24"/>
        </w:rPr>
      </w:pPr>
      <w:r w:rsidRPr="008E5D88">
        <w:rPr>
          <w:rFonts w:asciiTheme="majorHAnsi" w:eastAsia="Arial" w:hAnsiTheme="majorHAnsi" w:cstheme="majorHAnsi"/>
          <w:bCs/>
          <w:color w:val="auto"/>
          <w:sz w:val="24"/>
        </w:rPr>
        <w:t>O grau de participação relativa do estudante nas atividades de debates e esclarecimento das disciplinas de base  poderá receber de 0 a 25 pontos. Cada estudante deve indicar os três colegas de grupo que mais contribuíram para a aquisição de conhecimento. Desse modo, apresentam-se as pontuações:</w:t>
      </w:r>
    </w:p>
    <w:p w14:paraId="5950FEC1" w14:textId="77777777" w:rsidR="008E5D88" w:rsidRPr="008E5D88" w:rsidRDefault="008E5D88" w:rsidP="008A547A">
      <w:pPr>
        <w:pStyle w:val="NormalWeb"/>
        <w:numPr>
          <w:ilvl w:val="0"/>
          <w:numId w:val="13"/>
        </w:numPr>
        <w:shd w:val="clear" w:color="auto" w:fill="FFFFFF"/>
        <w:tabs>
          <w:tab w:val="left" w:pos="284"/>
        </w:tabs>
        <w:spacing w:after="150" w:line="360" w:lineRule="auto"/>
        <w:ind w:left="1418" w:hanging="425"/>
        <w:jc w:val="both"/>
        <w:rPr>
          <w:rFonts w:asciiTheme="majorHAnsi" w:eastAsia="Arial" w:hAnsiTheme="majorHAnsi" w:cstheme="majorHAnsi"/>
          <w:bCs/>
          <w:color w:val="auto"/>
          <w:sz w:val="24"/>
        </w:rPr>
      </w:pPr>
      <w:r w:rsidRPr="008E5D88">
        <w:rPr>
          <w:rFonts w:asciiTheme="majorHAnsi" w:eastAsia="Arial" w:hAnsiTheme="majorHAnsi" w:cstheme="majorHAnsi"/>
          <w:bCs/>
          <w:color w:val="auto"/>
          <w:sz w:val="24"/>
        </w:rPr>
        <w:t>Os três estudantes mais participativos da turma – 25 pontos;</w:t>
      </w:r>
    </w:p>
    <w:p w14:paraId="134A0DAE" w14:textId="77777777" w:rsidR="008E5D88" w:rsidRPr="008E5D88" w:rsidRDefault="008E5D88" w:rsidP="008A547A">
      <w:pPr>
        <w:pStyle w:val="NormalWeb"/>
        <w:numPr>
          <w:ilvl w:val="0"/>
          <w:numId w:val="13"/>
        </w:numPr>
        <w:shd w:val="clear" w:color="auto" w:fill="FFFFFF"/>
        <w:tabs>
          <w:tab w:val="left" w:pos="284"/>
        </w:tabs>
        <w:spacing w:after="150" w:line="360" w:lineRule="auto"/>
        <w:ind w:left="1418" w:hanging="425"/>
        <w:jc w:val="both"/>
        <w:rPr>
          <w:rFonts w:asciiTheme="majorHAnsi" w:eastAsia="Arial" w:hAnsiTheme="majorHAnsi" w:cstheme="majorHAnsi"/>
          <w:bCs/>
          <w:color w:val="auto"/>
          <w:sz w:val="24"/>
        </w:rPr>
      </w:pPr>
      <w:r w:rsidRPr="008E5D88">
        <w:rPr>
          <w:rFonts w:asciiTheme="majorHAnsi" w:eastAsia="Arial" w:hAnsiTheme="majorHAnsi" w:cstheme="majorHAnsi"/>
          <w:bCs/>
          <w:color w:val="auto"/>
          <w:sz w:val="24"/>
        </w:rPr>
        <w:t xml:space="preserve">Os próximos três estudantes mais participativos – 15 pontos; </w:t>
      </w:r>
    </w:p>
    <w:p w14:paraId="1AFB7E57" w14:textId="77777777" w:rsidR="008E5D88" w:rsidRPr="008E5D88" w:rsidRDefault="008E5D88" w:rsidP="008A547A">
      <w:pPr>
        <w:pStyle w:val="NormalWeb"/>
        <w:numPr>
          <w:ilvl w:val="0"/>
          <w:numId w:val="13"/>
        </w:numPr>
        <w:shd w:val="clear" w:color="auto" w:fill="FFFFFF"/>
        <w:tabs>
          <w:tab w:val="left" w:pos="284"/>
        </w:tabs>
        <w:spacing w:after="150" w:line="360" w:lineRule="auto"/>
        <w:ind w:left="1418" w:hanging="425"/>
        <w:jc w:val="both"/>
        <w:rPr>
          <w:rFonts w:asciiTheme="majorHAnsi" w:eastAsia="Arial" w:hAnsiTheme="majorHAnsi" w:cstheme="majorHAnsi"/>
          <w:bCs/>
          <w:color w:val="auto"/>
          <w:sz w:val="24"/>
        </w:rPr>
      </w:pPr>
      <w:r w:rsidRPr="008E5D88">
        <w:rPr>
          <w:rFonts w:asciiTheme="majorHAnsi" w:eastAsia="Arial" w:hAnsiTheme="majorHAnsi" w:cstheme="majorHAnsi"/>
          <w:bCs/>
          <w:color w:val="auto"/>
          <w:sz w:val="24"/>
        </w:rPr>
        <w:lastRenderedPageBreak/>
        <w:t>Os demais estudantes indicados pelos colegas – 5 pontos;</w:t>
      </w:r>
    </w:p>
    <w:p w14:paraId="3D2A96F0" w14:textId="77777777" w:rsidR="008E5D88" w:rsidRPr="008E5D88" w:rsidRDefault="008E5D88" w:rsidP="008A547A">
      <w:pPr>
        <w:pStyle w:val="NormalWeb"/>
        <w:numPr>
          <w:ilvl w:val="0"/>
          <w:numId w:val="13"/>
        </w:numPr>
        <w:shd w:val="clear" w:color="auto" w:fill="FFFFFF"/>
        <w:tabs>
          <w:tab w:val="left" w:pos="284"/>
        </w:tabs>
        <w:spacing w:after="150" w:line="360" w:lineRule="auto"/>
        <w:ind w:left="1418" w:hanging="425"/>
        <w:jc w:val="both"/>
        <w:rPr>
          <w:rFonts w:asciiTheme="majorHAnsi" w:eastAsia="Arial" w:hAnsiTheme="majorHAnsi" w:cstheme="majorHAnsi"/>
          <w:bCs/>
          <w:color w:val="auto"/>
          <w:sz w:val="24"/>
        </w:rPr>
      </w:pPr>
      <w:r w:rsidRPr="008E5D88">
        <w:rPr>
          <w:rFonts w:asciiTheme="majorHAnsi" w:eastAsia="Arial" w:hAnsiTheme="majorHAnsi" w:cstheme="majorHAnsi"/>
          <w:bCs/>
          <w:color w:val="auto"/>
          <w:sz w:val="24"/>
        </w:rPr>
        <w:t>Estudantes não citados – 0 pontos.</w:t>
      </w:r>
    </w:p>
    <w:p w14:paraId="25ED4C08" w14:textId="78D35114" w:rsidR="008E5D88" w:rsidRPr="008E5D88" w:rsidRDefault="008E5D88" w:rsidP="008E5D88">
      <w:pPr>
        <w:pStyle w:val="NormalWeb"/>
        <w:shd w:val="clear" w:color="auto" w:fill="FFFFFF"/>
        <w:tabs>
          <w:tab w:val="left" w:pos="284"/>
        </w:tabs>
        <w:spacing w:after="150" w:line="360" w:lineRule="auto"/>
        <w:jc w:val="both"/>
        <w:rPr>
          <w:rFonts w:asciiTheme="majorHAnsi" w:eastAsia="Arial" w:hAnsiTheme="majorHAnsi" w:cstheme="majorHAnsi"/>
          <w:bCs/>
          <w:color w:val="auto"/>
          <w:sz w:val="24"/>
        </w:rPr>
      </w:pPr>
      <w:r w:rsidRPr="008E5D88">
        <w:rPr>
          <w:rFonts w:asciiTheme="majorHAnsi" w:eastAsia="Arial" w:hAnsiTheme="majorHAnsi" w:cstheme="majorHAnsi"/>
          <w:bCs/>
          <w:color w:val="auto"/>
          <w:sz w:val="24"/>
        </w:rPr>
        <w:t xml:space="preserve">A soma de pontos define a situação final de cada estudante, no semestre, com a seguinte correlação: </w:t>
      </w:r>
    </w:p>
    <w:p w14:paraId="1B8A9664" w14:textId="77777777" w:rsidR="008E5D88" w:rsidRPr="008E5D88" w:rsidRDefault="008E5D88" w:rsidP="008A547A">
      <w:pPr>
        <w:pStyle w:val="NormalWeb"/>
        <w:numPr>
          <w:ilvl w:val="0"/>
          <w:numId w:val="17"/>
        </w:numPr>
        <w:shd w:val="clear" w:color="auto" w:fill="FFFFFF"/>
        <w:tabs>
          <w:tab w:val="left" w:pos="284"/>
        </w:tabs>
        <w:spacing w:after="150" w:line="360" w:lineRule="auto"/>
        <w:ind w:left="1418" w:hanging="425"/>
        <w:jc w:val="both"/>
        <w:rPr>
          <w:rFonts w:asciiTheme="majorHAnsi" w:eastAsia="Arial" w:hAnsiTheme="majorHAnsi" w:cstheme="majorHAnsi"/>
          <w:bCs/>
          <w:color w:val="auto"/>
          <w:sz w:val="24"/>
        </w:rPr>
      </w:pPr>
      <w:r w:rsidRPr="008E5D88">
        <w:rPr>
          <w:rFonts w:asciiTheme="majorHAnsi" w:eastAsia="Arial" w:hAnsiTheme="majorHAnsi" w:cstheme="majorHAnsi"/>
          <w:bCs/>
          <w:color w:val="auto"/>
          <w:sz w:val="24"/>
        </w:rPr>
        <w:t>Acima de 60 pontos: aprovado nas disciplinas de base e projeto;</w:t>
      </w:r>
    </w:p>
    <w:p w14:paraId="2EB838BF" w14:textId="77777777" w:rsidR="008E5D88" w:rsidRPr="008E5D88" w:rsidRDefault="008E5D88" w:rsidP="008A547A">
      <w:pPr>
        <w:pStyle w:val="NormalWeb"/>
        <w:numPr>
          <w:ilvl w:val="0"/>
          <w:numId w:val="17"/>
        </w:numPr>
        <w:shd w:val="clear" w:color="auto" w:fill="FFFFFF"/>
        <w:tabs>
          <w:tab w:val="left" w:pos="284"/>
        </w:tabs>
        <w:spacing w:after="150" w:line="360" w:lineRule="auto"/>
        <w:ind w:left="1418" w:hanging="425"/>
        <w:jc w:val="both"/>
        <w:rPr>
          <w:rFonts w:asciiTheme="majorHAnsi" w:eastAsia="Arial" w:hAnsiTheme="majorHAnsi" w:cstheme="majorHAnsi"/>
          <w:bCs/>
          <w:color w:val="auto"/>
          <w:sz w:val="24"/>
        </w:rPr>
      </w:pPr>
      <w:r w:rsidRPr="008E5D88">
        <w:rPr>
          <w:rFonts w:asciiTheme="majorHAnsi" w:eastAsia="Arial" w:hAnsiTheme="majorHAnsi" w:cstheme="majorHAnsi"/>
          <w:bCs/>
          <w:color w:val="auto"/>
          <w:sz w:val="24"/>
        </w:rPr>
        <w:t>Abaixo de 60 pontos: reprovado nas disciplinas de base e projeto.</w:t>
      </w:r>
    </w:p>
    <w:p w14:paraId="6C65B6A0" w14:textId="5DDA7382" w:rsidR="008E5D88" w:rsidRPr="008E5D88" w:rsidRDefault="008E5D88" w:rsidP="008A547A">
      <w:pPr>
        <w:pStyle w:val="NormalWeb"/>
        <w:shd w:val="clear" w:color="auto" w:fill="FFFFFF"/>
        <w:spacing w:after="150" w:line="360" w:lineRule="auto"/>
        <w:ind w:firstLine="709"/>
        <w:jc w:val="both"/>
        <w:rPr>
          <w:rFonts w:asciiTheme="majorHAnsi" w:eastAsia="Arial" w:hAnsiTheme="majorHAnsi" w:cstheme="majorHAnsi"/>
          <w:bCs/>
          <w:color w:val="auto"/>
          <w:sz w:val="24"/>
        </w:rPr>
      </w:pPr>
      <w:r w:rsidRPr="008E5D88">
        <w:rPr>
          <w:rFonts w:asciiTheme="majorHAnsi" w:eastAsia="Arial" w:hAnsiTheme="majorHAnsi" w:cstheme="majorHAnsi"/>
          <w:bCs/>
          <w:color w:val="auto"/>
          <w:sz w:val="24"/>
        </w:rPr>
        <w:t>O estudante que obtiver mais de 15 pontos na disciplina de estágio será considerado aprovado. O que obtiver menos que 15 pontos não terá a carga horária de estágio reconhecida para integralização da carga horária do curso.</w:t>
      </w:r>
    </w:p>
    <w:p w14:paraId="151BFDA8" w14:textId="208E3D30" w:rsidR="008E5D88" w:rsidRPr="008E5D88" w:rsidRDefault="008E5D88" w:rsidP="008A547A">
      <w:pPr>
        <w:pStyle w:val="NormalWeb"/>
        <w:shd w:val="clear" w:color="auto" w:fill="FFFFFF"/>
        <w:spacing w:after="150" w:line="360" w:lineRule="auto"/>
        <w:ind w:firstLine="709"/>
        <w:jc w:val="both"/>
        <w:rPr>
          <w:rFonts w:asciiTheme="majorHAnsi" w:eastAsia="Arial" w:hAnsiTheme="majorHAnsi" w:cstheme="majorHAnsi"/>
          <w:bCs/>
          <w:color w:val="auto"/>
          <w:sz w:val="24"/>
        </w:rPr>
      </w:pPr>
      <w:r w:rsidRPr="008E5D88">
        <w:rPr>
          <w:rFonts w:asciiTheme="majorHAnsi" w:eastAsia="Arial" w:hAnsiTheme="majorHAnsi" w:cstheme="majorHAnsi"/>
          <w:bCs/>
          <w:color w:val="auto"/>
          <w:sz w:val="24"/>
        </w:rPr>
        <w:t>Os pontos somados durante o curso formam a classificação do estudante dentro da sua turma. Essa classificação será usada como critério de seleção para atividades do curso (bolsa de monitoria, participação em grupo de pesquisa etc.) e para a recomendação para concorrer as vagas de estágio e de empregos.</w:t>
      </w:r>
    </w:p>
    <w:p w14:paraId="6DDECE4D" w14:textId="77777777" w:rsidR="008E5D88" w:rsidRPr="008E5D88" w:rsidRDefault="008E5D88" w:rsidP="008E5D88">
      <w:pPr>
        <w:tabs>
          <w:tab w:val="clear" w:pos="1615"/>
        </w:tabs>
        <w:rPr>
          <w:rFonts w:asciiTheme="majorHAnsi" w:eastAsia="Arial" w:hAnsiTheme="majorHAnsi" w:cstheme="majorHAnsi"/>
          <w:bCs/>
          <w:sz w:val="24"/>
          <w:szCs w:val="24"/>
        </w:rPr>
      </w:pPr>
      <w:r w:rsidRPr="008E5D88">
        <w:rPr>
          <w:rFonts w:asciiTheme="majorHAnsi" w:eastAsia="Arial" w:hAnsiTheme="majorHAnsi" w:cstheme="majorHAnsi"/>
          <w:bCs/>
          <w:sz w:val="24"/>
        </w:rPr>
        <w:br w:type="page"/>
      </w:r>
    </w:p>
    <w:p w14:paraId="179D49A0" w14:textId="7257705C" w:rsidR="008E5D88" w:rsidRPr="008A547A" w:rsidRDefault="008A547A" w:rsidP="008A547A">
      <w:pPr>
        <w:pStyle w:val="NormalWeb"/>
        <w:numPr>
          <w:ilvl w:val="0"/>
          <w:numId w:val="11"/>
        </w:numPr>
        <w:shd w:val="clear" w:color="auto" w:fill="FFFFFF"/>
        <w:spacing w:before="0" w:beforeAutospacing="0" w:after="150" w:afterAutospacing="0"/>
        <w:ind w:left="426" w:hanging="426"/>
        <w:rPr>
          <w:rFonts w:asciiTheme="majorHAnsi" w:eastAsia="Calibri" w:hAnsiTheme="majorHAnsi" w:cstheme="majorHAnsi"/>
          <w:b/>
          <w:color w:val="4875BD" w:themeColor="text1"/>
          <w:sz w:val="44"/>
          <w:szCs w:val="72"/>
        </w:rPr>
      </w:pPr>
      <w:r w:rsidRPr="008A547A">
        <w:rPr>
          <w:rFonts w:asciiTheme="majorHAnsi" w:eastAsia="Calibri" w:hAnsiTheme="majorHAnsi" w:cstheme="majorHAnsi"/>
          <w:b/>
          <w:color w:val="4875BD" w:themeColor="text1"/>
          <w:sz w:val="44"/>
          <w:szCs w:val="72"/>
        </w:rPr>
        <w:lastRenderedPageBreak/>
        <w:t>TRABALHO DE CONCLUSÃO DE CURSO (TCC)</w:t>
      </w:r>
    </w:p>
    <w:p w14:paraId="081E371A" w14:textId="77777777" w:rsidR="008E5D88" w:rsidRPr="008E5D88" w:rsidRDefault="008E5D88" w:rsidP="008E5D88">
      <w:pPr>
        <w:pStyle w:val="NormalWeb"/>
        <w:shd w:val="clear" w:color="auto" w:fill="FFFFFF"/>
        <w:tabs>
          <w:tab w:val="left" w:pos="284"/>
        </w:tabs>
        <w:spacing w:before="0" w:beforeAutospacing="0" w:after="150" w:afterAutospacing="0"/>
        <w:jc w:val="both"/>
        <w:rPr>
          <w:rFonts w:asciiTheme="majorHAnsi" w:eastAsia="Calibri" w:hAnsiTheme="majorHAnsi" w:cstheme="majorHAnsi"/>
          <w:b/>
          <w:color w:val="4875BD" w:themeColor="text1"/>
          <w:szCs w:val="44"/>
        </w:rPr>
      </w:pPr>
    </w:p>
    <w:p w14:paraId="0A3487DC" w14:textId="77777777" w:rsidR="008E5D88" w:rsidRPr="008E5D88" w:rsidRDefault="008E5D88" w:rsidP="008E5D88">
      <w:pPr>
        <w:pStyle w:val="NormalWeb"/>
        <w:shd w:val="clear" w:color="auto" w:fill="FFFFFF"/>
        <w:spacing w:before="0" w:beforeAutospacing="0" w:after="150" w:afterAutospacing="0" w:line="360" w:lineRule="auto"/>
        <w:ind w:firstLine="720"/>
        <w:jc w:val="both"/>
        <w:rPr>
          <w:rFonts w:asciiTheme="majorHAnsi" w:eastAsia="Arial" w:hAnsiTheme="majorHAnsi" w:cstheme="majorHAnsi"/>
          <w:bCs/>
          <w:color w:val="auto"/>
          <w:sz w:val="24"/>
        </w:rPr>
      </w:pPr>
      <w:r w:rsidRPr="008E5D88">
        <w:rPr>
          <w:rFonts w:asciiTheme="majorHAnsi" w:eastAsia="Arial" w:hAnsiTheme="majorHAnsi" w:cstheme="majorHAnsi"/>
          <w:bCs/>
          <w:color w:val="auto"/>
          <w:sz w:val="24"/>
        </w:rPr>
        <w:t>RESOLUÇÃO Nº 5, DE 16 DE NOVEMBRO DE 2016, Art. 8.º, expõe que o trabalho de curso será desenvolvido como atividade de síntese, de integração ou de aplicação de conhecimentos adquiridos de caráter científico ou tecnológico.</w:t>
      </w:r>
    </w:p>
    <w:p w14:paraId="1C4CCB3B" w14:textId="77777777" w:rsidR="008E5D88" w:rsidRPr="008E5D88" w:rsidRDefault="008E5D88" w:rsidP="008E5D88">
      <w:pPr>
        <w:pStyle w:val="NormalWeb"/>
        <w:shd w:val="clear" w:color="auto" w:fill="FFFFFF"/>
        <w:spacing w:before="240" w:beforeAutospacing="0" w:after="150" w:afterAutospacing="0" w:line="360" w:lineRule="auto"/>
        <w:ind w:firstLine="720"/>
        <w:jc w:val="both"/>
        <w:rPr>
          <w:rFonts w:asciiTheme="majorHAnsi" w:eastAsia="Arial" w:hAnsiTheme="majorHAnsi" w:cstheme="majorHAnsi"/>
          <w:bCs/>
          <w:color w:val="auto"/>
          <w:sz w:val="24"/>
        </w:rPr>
      </w:pPr>
      <w:r w:rsidRPr="008E5D88">
        <w:rPr>
          <w:rFonts w:asciiTheme="majorHAnsi" w:eastAsia="Arial" w:hAnsiTheme="majorHAnsi" w:cstheme="majorHAnsi"/>
          <w:bCs/>
          <w:color w:val="auto"/>
          <w:sz w:val="24"/>
        </w:rPr>
        <w:t xml:space="preserve">Parágrafo único. As instituições de educação superior deverão estabelecer a obrigatoriedade ou não do trabalho de curso e aprovar a sua regulamentação, especificando critérios, procedimentos e mecanismo de avaliação, além das diretrizes e das técnicas relacionadas à sua elaboração. </w:t>
      </w:r>
    </w:p>
    <w:p w14:paraId="491D54C6" w14:textId="77777777" w:rsidR="008E5D88" w:rsidRPr="008E5D88" w:rsidRDefault="008E5D88" w:rsidP="008E5D88">
      <w:pPr>
        <w:pStyle w:val="NormalWeb"/>
        <w:shd w:val="clear" w:color="auto" w:fill="FFFFFF"/>
        <w:spacing w:before="0" w:beforeAutospacing="0" w:after="150" w:afterAutospacing="0" w:line="360" w:lineRule="auto"/>
        <w:ind w:firstLine="720"/>
        <w:jc w:val="both"/>
        <w:rPr>
          <w:rFonts w:asciiTheme="majorHAnsi" w:eastAsia="Arial" w:hAnsiTheme="majorHAnsi" w:cstheme="majorHAnsi"/>
          <w:bCs/>
          <w:color w:val="auto"/>
          <w:sz w:val="24"/>
        </w:rPr>
      </w:pPr>
      <w:r w:rsidRPr="008E5D88">
        <w:rPr>
          <w:rFonts w:asciiTheme="majorHAnsi" w:eastAsia="Arial" w:hAnsiTheme="majorHAnsi" w:cstheme="majorHAnsi"/>
          <w:bCs/>
          <w:color w:val="auto"/>
          <w:sz w:val="24"/>
        </w:rPr>
        <w:t xml:space="preserve">O Trabalho de Conclusão de Curso (TCC) tem como objetivo principal apresentar um produto real desenvolvido pelos estudantes a partir de um problema ou de uma necessidade local, regional ou nacional. </w:t>
      </w:r>
    </w:p>
    <w:p w14:paraId="054A0E91" w14:textId="77777777" w:rsidR="008E5D88" w:rsidRPr="008E5D88" w:rsidRDefault="008E5D88" w:rsidP="008E5D88">
      <w:pPr>
        <w:pStyle w:val="NormalWeb"/>
        <w:shd w:val="clear" w:color="auto" w:fill="FFFFFF"/>
        <w:spacing w:before="0" w:beforeAutospacing="0" w:after="150" w:afterAutospacing="0" w:line="360" w:lineRule="auto"/>
        <w:ind w:firstLine="720"/>
        <w:jc w:val="both"/>
        <w:rPr>
          <w:rFonts w:asciiTheme="majorHAnsi" w:eastAsia="Arial" w:hAnsiTheme="majorHAnsi" w:cstheme="majorHAnsi"/>
          <w:bCs/>
          <w:color w:val="auto"/>
          <w:sz w:val="24"/>
        </w:rPr>
      </w:pPr>
      <w:r w:rsidRPr="008E5D88">
        <w:rPr>
          <w:rFonts w:asciiTheme="majorHAnsi" w:eastAsia="Arial" w:hAnsiTheme="majorHAnsi" w:cstheme="majorHAnsi"/>
          <w:bCs/>
          <w:color w:val="auto"/>
          <w:sz w:val="24"/>
        </w:rPr>
        <w:t xml:space="preserve">O produto apresentado será a entrega do seu trabalho final de curso, demonstrando as competências adquiridas e contribuindo com a sociedade. O produto deve ser inovador, aplicável e deve ser apresentado tanto em funcionamento e quanto em forma de relatório. O produto deve ser uma solução computacional elaborada em um desenvolvimento de um </w:t>
      </w:r>
      <w:r w:rsidRPr="008E5D88">
        <w:rPr>
          <w:rFonts w:asciiTheme="majorHAnsi" w:eastAsia="Arial" w:hAnsiTheme="majorHAnsi" w:cstheme="majorHAnsi"/>
          <w:bCs/>
          <w:i/>
          <w:iCs/>
          <w:color w:val="auto"/>
          <w:sz w:val="24"/>
        </w:rPr>
        <w:t>software</w:t>
      </w:r>
      <w:r w:rsidRPr="008E5D88">
        <w:rPr>
          <w:rFonts w:asciiTheme="majorHAnsi" w:eastAsia="Arial" w:hAnsiTheme="majorHAnsi" w:cstheme="majorHAnsi"/>
          <w:bCs/>
          <w:color w:val="auto"/>
          <w:sz w:val="24"/>
        </w:rPr>
        <w:t xml:space="preserve"> (e, eventualmente, no desenvolvimento de um </w:t>
      </w:r>
      <w:r w:rsidRPr="008E5D88">
        <w:rPr>
          <w:rFonts w:asciiTheme="majorHAnsi" w:eastAsia="Arial" w:hAnsiTheme="majorHAnsi" w:cstheme="majorHAnsi"/>
          <w:bCs/>
          <w:i/>
          <w:iCs/>
          <w:color w:val="auto"/>
          <w:sz w:val="24"/>
        </w:rPr>
        <w:t>hardware</w:t>
      </w:r>
      <w:r w:rsidRPr="008E5D88">
        <w:rPr>
          <w:rFonts w:asciiTheme="majorHAnsi" w:eastAsia="Arial" w:hAnsiTheme="majorHAnsi" w:cstheme="majorHAnsi"/>
          <w:bCs/>
          <w:color w:val="auto"/>
          <w:sz w:val="24"/>
        </w:rPr>
        <w:t>).</w:t>
      </w:r>
    </w:p>
    <w:p w14:paraId="051D93F7" w14:textId="77777777" w:rsidR="008E5D88" w:rsidRPr="008E5D88" w:rsidRDefault="008E5D88" w:rsidP="008E5D88">
      <w:pPr>
        <w:pStyle w:val="NormalWeb"/>
        <w:shd w:val="clear" w:color="auto" w:fill="FFFFFF"/>
        <w:spacing w:before="0" w:beforeAutospacing="0" w:after="150" w:afterAutospacing="0" w:line="360" w:lineRule="auto"/>
        <w:ind w:firstLine="720"/>
        <w:jc w:val="both"/>
        <w:rPr>
          <w:rFonts w:asciiTheme="majorHAnsi" w:eastAsia="Arial" w:hAnsiTheme="majorHAnsi" w:cstheme="majorHAnsi"/>
          <w:bCs/>
          <w:color w:val="auto"/>
          <w:sz w:val="24"/>
        </w:rPr>
      </w:pPr>
      <w:r w:rsidRPr="008E5D88">
        <w:rPr>
          <w:rFonts w:asciiTheme="majorHAnsi" w:eastAsia="Arial" w:hAnsiTheme="majorHAnsi" w:cstheme="majorHAnsi"/>
          <w:bCs/>
          <w:color w:val="auto"/>
          <w:sz w:val="24"/>
        </w:rPr>
        <w:t>Os estudantes terão como orientadores todos os docentes do curso e deverão seguir as orientações do TCC.</w:t>
      </w:r>
    </w:p>
    <w:p w14:paraId="5AC2228D" w14:textId="77777777" w:rsidR="008E5D88" w:rsidRPr="008E5D88" w:rsidRDefault="008E5D88" w:rsidP="008E5D88">
      <w:pPr>
        <w:pStyle w:val="NormalWeb"/>
        <w:shd w:val="clear" w:color="auto" w:fill="FFFFFF"/>
        <w:spacing w:before="0" w:beforeAutospacing="0" w:after="150" w:afterAutospacing="0" w:line="360" w:lineRule="auto"/>
        <w:ind w:firstLine="720"/>
        <w:jc w:val="both"/>
        <w:rPr>
          <w:rFonts w:asciiTheme="majorHAnsi" w:eastAsia="Arial" w:hAnsiTheme="majorHAnsi" w:cstheme="majorHAnsi"/>
          <w:bCs/>
          <w:color w:val="auto"/>
          <w:sz w:val="24"/>
        </w:rPr>
      </w:pPr>
      <w:r w:rsidRPr="008E5D88">
        <w:rPr>
          <w:rFonts w:asciiTheme="majorHAnsi" w:eastAsia="Arial" w:hAnsiTheme="majorHAnsi" w:cstheme="majorHAnsi"/>
          <w:bCs/>
          <w:color w:val="auto"/>
          <w:sz w:val="24"/>
        </w:rPr>
        <w:t xml:space="preserve">De acordo com o regulamento do TCC utilizado para o desenvolvimento dos projetos pedagógicos dos cursos de bacharelados da UnDF, ele se define em uma Unidade Curricular (UC) de 40 horas, no último semestre (8.º semestre), para o Bacharelado em Sistemas de Informação e, nos dois últimos semestres, para os demais cursos: Bacharelado em Ciência da Computação, em Engenharia de Computação, em Engenharia de Software. Pode ser desenvolvido em quatro formatos, nomeadamente: </w:t>
      </w:r>
    </w:p>
    <w:p w14:paraId="64B4616C" w14:textId="77777777" w:rsidR="008E5D88" w:rsidRPr="008E5D88" w:rsidRDefault="008E5D88" w:rsidP="008E5D88">
      <w:pPr>
        <w:pStyle w:val="NormalWeb"/>
        <w:numPr>
          <w:ilvl w:val="0"/>
          <w:numId w:val="18"/>
        </w:numPr>
        <w:shd w:val="clear" w:color="auto" w:fill="FFFFFF"/>
        <w:spacing w:before="0" w:beforeAutospacing="0" w:after="150" w:afterAutospacing="0" w:line="360" w:lineRule="auto"/>
        <w:ind w:left="1701" w:hanging="229"/>
        <w:jc w:val="both"/>
        <w:rPr>
          <w:rFonts w:asciiTheme="majorHAnsi" w:eastAsia="Arial" w:hAnsiTheme="majorHAnsi" w:cstheme="majorHAnsi"/>
          <w:bCs/>
          <w:color w:val="auto"/>
          <w:sz w:val="24"/>
        </w:rPr>
      </w:pPr>
      <w:r w:rsidRPr="008E5D88">
        <w:rPr>
          <w:rFonts w:asciiTheme="majorHAnsi" w:eastAsia="Arial" w:hAnsiTheme="majorHAnsi" w:cstheme="majorHAnsi"/>
          <w:bCs/>
          <w:color w:val="auto"/>
          <w:sz w:val="24"/>
        </w:rPr>
        <w:t xml:space="preserve">Um portfólio dos relatórios de projetos de aplicação que os estudantes participaram (apenas para os dez melhores estudantes da turma); </w:t>
      </w:r>
    </w:p>
    <w:p w14:paraId="770A6324" w14:textId="77777777" w:rsidR="008E5D88" w:rsidRPr="008E5D88" w:rsidRDefault="008E5D88" w:rsidP="008E5D88">
      <w:pPr>
        <w:pStyle w:val="NormalWeb"/>
        <w:numPr>
          <w:ilvl w:val="0"/>
          <w:numId w:val="18"/>
        </w:numPr>
        <w:shd w:val="clear" w:color="auto" w:fill="FFFFFF"/>
        <w:spacing w:before="0" w:beforeAutospacing="0" w:after="150" w:afterAutospacing="0" w:line="360" w:lineRule="auto"/>
        <w:ind w:left="1701" w:hanging="229"/>
        <w:jc w:val="both"/>
        <w:rPr>
          <w:rFonts w:asciiTheme="majorHAnsi" w:eastAsia="Arial" w:hAnsiTheme="majorHAnsi" w:cstheme="majorHAnsi"/>
          <w:bCs/>
          <w:color w:val="auto"/>
          <w:sz w:val="24"/>
        </w:rPr>
      </w:pPr>
      <w:r w:rsidRPr="008E5D88">
        <w:rPr>
          <w:rFonts w:asciiTheme="majorHAnsi" w:eastAsia="Arial" w:hAnsiTheme="majorHAnsi" w:cstheme="majorHAnsi"/>
          <w:bCs/>
          <w:color w:val="auto"/>
          <w:sz w:val="24"/>
        </w:rPr>
        <w:t>Um artigo científico/tecnológico a ser avaliado por uma banca de professores;</w:t>
      </w:r>
    </w:p>
    <w:p w14:paraId="648A6665" w14:textId="77777777" w:rsidR="008E5D88" w:rsidRPr="008E5D88" w:rsidRDefault="008E5D88" w:rsidP="008E5D88">
      <w:pPr>
        <w:pStyle w:val="NormalWeb"/>
        <w:numPr>
          <w:ilvl w:val="0"/>
          <w:numId w:val="18"/>
        </w:numPr>
        <w:shd w:val="clear" w:color="auto" w:fill="FFFFFF"/>
        <w:spacing w:before="0" w:beforeAutospacing="0" w:after="150" w:afterAutospacing="0" w:line="360" w:lineRule="auto"/>
        <w:ind w:left="1701" w:hanging="229"/>
        <w:jc w:val="both"/>
        <w:rPr>
          <w:rFonts w:asciiTheme="majorHAnsi" w:eastAsia="Arial" w:hAnsiTheme="majorHAnsi" w:cstheme="majorHAnsi"/>
          <w:bCs/>
          <w:color w:val="auto"/>
          <w:sz w:val="24"/>
        </w:rPr>
      </w:pPr>
      <w:r w:rsidRPr="008E5D88">
        <w:rPr>
          <w:rFonts w:asciiTheme="majorHAnsi" w:eastAsia="Arial" w:hAnsiTheme="majorHAnsi" w:cstheme="majorHAnsi"/>
          <w:bCs/>
          <w:color w:val="auto"/>
          <w:sz w:val="24"/>
        </w:rPr>
        <w:lastRenderedPageBreak/>
        <w:t>Um relatório de projeto relevante realizado na empresa onde estagia/trabalha a ser avaliado por uma banca de professores do curso; e</w:t>
      </w:r>
    </w:p>
    <w:p w14:paraId="2C871685" w14:textId="77777777" w:rsidR="008E5D88" w:rsidRPr="008E5D88" w:rsidRDefault="008E5D88" w:rsidP="008E5D88">
      <w:pPr>
        <w:pStyle w:val="NormalWeb"/>
        <w:numPr>
          <w:ilvl w:val="0"/>
          <w:numId w:val="18"/>
        </w:numPr>
        <w:shd w:val="clear" w:color="auto" w:fill="FFFFFF"/>
        <w:spacing w:before="0" w:beforeAutospacing="0" w:after="150" w:afterAutospacing="0" w:line="360" w:lineRule="auto"/>
        <w:ind w:left="1701" w:hanging="229"/>
        <w:jc w:val="both"/>
        <w:rPr>
          <w:rFonts w:asciiTheme="majorHAnsi" w:eastAsia="Arial" w:hAnsiTheme="majorHAnsi" w:cstheme="majorHAnsi"/>
          <w:bCs/>
          <w:color w:val="auto"/>
          <w:sz w:val="24"/>
        </w:rPr>
      </w:pPr>
      <w:r w:rsidRPr="008E5D88">
        <w:rPr>
          <w:rFonts w:asciiTheme="majorHAnsi" w:eastAsia="Arial" w:hAnsiTheme="majorHAnsi" w:cstheme="majorHAnsi"/>
          <w:bCs/>
          <w:color w:val="auto"/>
          <w:sz w:val="24"/>
        </w:rPr>
        <w:t xml:space="preserve">Um modelo de negócios para criar uma empresa de base tecnológica que aplique os conhecimentos desenvolvidos no curso. </w:t>
      </w:r>
    </w:p>
    <w:p w14:paraId="5577C063" w14:textId="77777777" w:rsidR="008E5D88" w:rsidRPr="008E5D88" w:rsidRDefault="008E5D88" w:rsidP="008A547A">
      <w:pPr>
        <w:pStyle w:val="NormalWeb"/>
        <w:shd w:val="clear" w:color="auto" w:fill="FFFFFF"/>
        <w:spacing w:before="0" w:beforeAutospacing="0" w:after="150" w:afterAutospacing="0" w:line="360" w:lineRule="auto"/>
        <w:ind w:firstLine="720"/>
        <w:jc w:val="both"/>
        <w:rPr>
          <w:rFonts w:asciiTheme="majorHAnsi" w:eastAsia="Arial" w:hAnsiTheme="majorHAnsi" w:cstheme="majorHAnsi"/>
          <w:bCs/>
          <w:color w:val="auto"/>
          <w:sz w:val="24"/>
        </w:rPr>
      </w:pPr>
      <w:r w:rsidRPr="008E5D88">
        <w:rPr>
          <w:rFonts w:asciiTheme="majorHAnsi" w:eastAsia="Arial" w:hAnsiTheme="majorHAnsi" w:cstheme="majorHAnsi"/>
          <w:bCs/>
          <w:color w:val="auto"/>
          <w:sz w:val="24"/>
        </w:rPr>
        <w:t xml:space="preserve">A UC de TCC é de 40 horas, posto que ela enquadra a atividade de finalização e de preparação do trabalho, o qual foi sendo desenvolvido ao longo do curso. Para artigos científicos que devam ser produzidos no último semestre, por questões de atualidade do produto, quando for o caso, a carga horária definida é suficiente para o desenvolvimento do trabalho. </w:t>
      </w:r>
    </w:p>
    <w:p w14:paraId="6E1C6829" w14:textId="77777777" w:rsidR="008E5D88" w:rsidRPr="008E5D88" w:rsidRDefault="008E5D88" w:rsidP="008A547A">
      <w:pPr>
        <w:pStyle w:val="NormalWeb"/>
        <w:shd w:val="clear" w:color="auto" w:fill="FFFFFF"/>
        <w:spacing w:before="0" w:beforeAutospacing="0" w:after="150" w:afterAutospacing="0" w:line="360" w:lineRule="auto"/>
        <w:ind w:firstLine="720"/>
        <w:jc w:val="both"/>
        <w:rPr>
          <w:rFonts w:asciiTheme="majorHAnsi" w:eastAsia="Arial" w:hAnsiTheme="majorHAnsi" w:cstheme="majorHAnsi"/>
          <w:bCs/>
          <w:color w:val="auto"/>
          <w:sz w:val="24"/>
        </w:rPr>
      </w:pPr>
      <w:r w:rsidRPr="008E5D88">
        <w:rPr>
          <w:rFonts w:asciiTheme="majorHAnsi" w:eastAsia="Arial" w:hAnsiTheme="majorHAnsi" w:cstheme="majorHAnsi"/>
          <w:bCs/>
          <w:color w:val="auto"/>
          <w:sz w:val="24"/>
        </w:rPr>
        <w:t>As demais informações constam na proposta de regulamento dos trabalhos de conclusão dos cursos, exposta no Produto 2 da presente consultoria.</w:t>
      </w:r>
    </w:p>
    <w:p w14:paraId="52D4D0B3" w14:textId="77777777" w:rsidR="008E5D88" w:rsidRPr="008E5D88" w:rsidRDefault="008E5D88" w:rsidP="008E5D88">
      <w:pPr>
        <w:tabs>
          <w:tab w:val="clear" w:pos="1615"/>
        </w:tabs>
        <w:rPr>
          <w:rFonts w:asciiTheme="majorHAnsi" w:hAnsiTheme="majorHAnsi" w:cstheme="majorHAnsi"/>
        </w:rPr>
      </w:pPr>
      <w:r w:rsidRPr="008E5D88">
        <w:rPr>
          <w:rFonts w:asciiTheme="majorHAnsi" w:hAnsiTheme="majorHAnsi" w:cstheme="majorHAnsi"/>
        </w:rPr>
        <w:br w:type="page"/>
      </w:r>
    </w:p>
    <w:p w14:paraId="327665F1" w14:textId="4B7BCFCA" w:rsidR="008E5D88" w:rsidRPr="008A547A" w:rsidRDefault="008A547A" w:rsidP="008A547A">
      <w:pPr>
        <w:pStyle w:val="NormalWeb"/>
        <w:numPr>
          <w:ilvl w:val="0"/>
          <w:numId w:val="11"/>
        </w:numPr>
        <w:shd w:val="clear" w:color="auto" w:fill="FFFFFF"/>
        <w:spacing w:before="0" w:beforeAutospacing="0" w:after="150" w:afterAutospacing="0"/>
        <w:ind w:left="426" w:hanging="426"/>
        <w:rPr>
          <w:rFonts w:asciiTheme="majorHAnsi" w:eastAsia="Calibri" w:hAnsiTheme="majorHAnsi" w:cstheme="majorHAnsi"/>
          <w:b/>
          <w:color w:val="4875BD" w:themeColor="text1"/>
          <w:sz w:val="44"/>
          <w:szCs w:val="72"/>
        </w:rPr>
      </w:pPr>
      <w:r w:rsidRPr="008A547A">
        <w:rPr>
          <w:rFonts w:asciiTheme="majorHAnsi" w:eastAsia="Calibri" w:hAnsiTheme="majorHAnsi" w:cstheme="majorHAnsi"/>
          <w:b/>
          <w:color w:val="4875BD" w:themeColor="text1"/>
          <w:sz w:val="44"/>
          <w:szCs w:val="72"/>
        </w:rPr>
        <w:lastRenderedPageBreak/>
        <w:t>BIBLIOGRAFIA</w:t>
      </w:r>
    </w:p>
    <w:p w14:paraId="0331A83E" w14:textId="77777777" w:rsidR="008E5D88" w:rsidRPr="008E5D88" w:rsidRDefault="008E5D88" w:rsidP="008E5D88">
      <w:pPr>
        <w:pStyle w:val="NormalWeb"/>
        <w:shd w:val="clear" w:color="auto" w:fill="FFFFFF"/>
        <w:tabs>
          <w:tab w:val="left" w:pos="284"/>
        </w:tabs>
        <w:spacing w:before="0" w:beforeAutospacing="0" w:after="150" w:afterAutospacing="0"/>
        <w:jc w:val="both"/>
        <w:rPr>
          <w:rFonts w:asciiTheme="majorHAnsi" w:eastAsia="Calibri" w:hAnsiTheme="majorHAnsi" w:cstheme="majorHAnsi"/>
          <w:b/>
          <w:color w:val="4875BD" w:themeColor="text1"/>
          <w:szCs w:val="44"/>
        </w:rPr>
      </w:pPr>
    </w:p>
    <w:p w14:paraId="23101643" w14:textId="77777777" w:rsidR="008E5D88" w:rsidRPr="008A547A" w:rsidRDefault="008E5D88" w:rsidP="008A547A">
      <w:pPr>
        <w:tabs>
          <w:tab w:val="clear" w:pos="1615"/>
        </w:tabs>
        <w:spacing w:after="0" w:line="276" w:lineRule="auto"/>
        <w:jc w:val="both"/>
        <w:rPr>
          <w:rFonts w:asciiTheme="majorHAnsi" w:eastAsia="Arial" w:hAnsiTheme="majorHAnsi" w:cstheme="majorHAnsi"/>
          <w:bCs/>
          <w:sz w:val="24"/>
          <w:szCs w:val="24"/>
        </w:rPr>
      </w:pPr>
      <w:r w:rsidRPr="008A547A">
        <w:rPr>
          <w:rFonts w:asciiTheme="majorHAnsi" w:eastAsia="Arial" w:hAnsiTheme="majorHAnsi" w:cstheme="majorHAnsi"/>
          <w:bCs/>
          <w:sz w:val="24"/>
          <w:szCs w:val="24"/>
        </w:rPr>
        <w:t xml:space="preserve">AUGUSTO, Thaís Gimenez da Silva; CALDEIRA, Ana Maria de Andrade; CALUZI, João José Roberto Nardi. </w:t>
      </w:r>
      <w:r w:rsidRPr="008A547A">
        <w:rPr>
          <w:rFonts w:asciiTheme="majorHAnsi" w:eastAsia="Arial" w:hAnsiTheme="majorHAnsi" w:cstheme="majorHAnsi"/>
          <w:b/>
          <w:sz w:val="24"/>
          <w:szCs w:val="24"/>
        </w:rPr>
        <w:t>Interdisciplinaridade: concepções de professores da área ciências da natureza em formação em serviço.</w:t>
      </w:r>
      <w:r w:rsidRPr="008A547A">
        <w:rPr>
          <w:rFonts w:asciiTheme="majorHAnsi" w:eastAsia="Arial" w:hAnsiTheme="majorHAnsi" w:cstheme="majorHAnsi"/>
          <w:bCs/>
          <w:sz w:val="24"/>
          <w:szCs w:val="24"/>
        </w:rPr>
        <w:t xml:space="preserve"> Ciência &amp; Educação, v. 10, n. 2, p. 277-289, 2004. Disponível em:  </w:t>
      </w:r>
      <w:hyperlink r:id="rId28" w:history="1">
        <w:r w:rsidRPr="008A547A">
          <w:rPr>
            <w:rFonts w:asciiTheme="majorHAnsi" w:eastAsia="Arial" w:hAnsiTheme="majorHAnsi" w:cstheme="majorHAnsi"/>
            <w:bCs/>
            <w:sz w:val="24"/>
            <w:szCs w:val="24"/>
          </w:rPr>
          <w:t>artigos10_vol2_03 (scielo.br)</w:t>
        </w:r>
      </w:hyperlink>
      <w:r w:rsidRPr="008A547A">
        <w:rPr>
          <w:rFonts w:asciiTheme="majorHAnsi" w:eastAsia="Arial" w:hAnsiTheme="majorHAnsi" w:cstheme="majorHAnsi"/>
          <w:bCs/>
          <w:sz w:val="24"/>
          <w:szCs w:val="24"/>
        </w:rPr>
        <w:t>.</w:t>
      </w:r>
    </w:p>
    <w:p w14:paraId="3B32C39C" w14:textId="77777777" w:rsidR="008E5D88" w:rsidRPr="008A547A" w:rsidRDefault="008E5D88" w:rsidP="008A547A">
      <w:pPr>
        <w:keepNext/>
        <w:keepLines/>
        <w:pBdr>
          <w:top w:val="nil"/>
          <w:left w:val="nil"/>
          <w:bottom w:val="nil"/>
          <w:right w:val="nil"/>
          <w:between w:val="nil"/>
        </w:pBdr>
        <w:tabs>
          <w:tab w:val="clear" w:pos="1615"/>
        </w:tabs>
        <w:spacing w:after="0" w:line="276" w:lineRule="auto"/>
        <w:jc w:val="both"/>
        <w:rPr>
          <w:rFonts w:asciiTheme="majorHAnsi" w:eastAsia="Arial" w:hAnsiTheme="majorHAnsi" w:cstheme="majorHAnsi"/>
          <w:bCs/>
          <w:sz w:val="24"/>
          <w:szCs w:val="24"/>
        </w:rPr>
      </w:pPr>
      <w:r w:rsidRPr="008A547A">
        <w:rPr>
          <w:rFonts w:asciiTheme="majorHAnsi" w:eastAsia="Arial" w:hAnsiTheme="majorHAnsi" w:cstheme="majorHAnsi"/>
          <w:bCs/>
          <w:sz w:val="24"/>
          <w:szCs w:val="24"/>
        </w:rPr>
        <w:t xml:space="preserve">DELORS, Jacques et.al. </w:t>
      </w:r>
      <w:r w:rsidRPr="008A547A">
        <w:rPr>
          <w:rFonts w:asciiTheme="majorHAnsi" w:eastAsia="Arial" w:hAnsiTheme="majorHAnsi" w:cstheme="majorHAnsi"/>
          <w:b/>
          <w:sz w:val="24"/>
          <w:szCs w:val="24"/>
        </w:rPr>
        <w:t>Educação, um tesouro a descobrir: relatório para a UNESCO da Comissão Internacional sobre Educação para o século XXI</w:t>
      </w:r>
      <w:r w:rsidRPr="008A547A">
        <w:rPr>
          <w:rFonts w:asciiTheme="majorHAnsi" w:eastAsia="Arial" w:hAnsiTheme="majorHAnsi" w:cstheme="majorHAnsi"/>
          <w:bCs/>
          <w:sz w:val="24"/>
          <w:szCs w:val="24"/>
        </w:rPr>
        <w:t>. São Paulo. Cortez Editora, 1998.</w:t>
      </w:r>
    </w:p>
    <w:p w14:paraId="25871C27" w14:textId="77777777" w:rsidR="008E5D88" w:rsidRPr="008A547A" w:rsidRDefault="008E5D88" w:rsidP="008A547A">
      <w:pPr>
        <w:keepNext/>
        <w:keepLines/>
        <w:pBdr>
          <w:top w:val="nil"/>
          <w:left w:val="nil"/>
          <w:bottom w:val="nil"/>
          <w:right w:val="nil"/>
          <w:between w:val="nil"/>
        </w:pBdr>
        <w:tabs>
          <w:tab w:val="clear" w:pos="1615"/>
        </w:tabs>
        <w:spacing w:after="0" w:line="276" w:lineRule="auto"/>
        <w:jc w:val="both"/>
        <w:rPr>
          <w:rFonts w:asciiTheme="majorHAnsi" w:eastAsia="Arial" w:hAnsiTheme="majorHAnsi" w:cstheme="majorHAnsi"/>
          <w:bCs/>
          <w:sz w:val="24"/>
          <w:szCs w:val="24"/>
        </w:rPr>
      </w:pPr>
      <w:r w:rsidRPr="008A547A">
        <w:rPr>
          <w:rFonts w:asciiTheme="majorHAnsi" w:eastAsia="Arial" w:hAnsiTheme="majorHAnsi" w:cstheme="majorHAnsi"/>
          <w:bCs/>
          <w:sz w:val="24"/>
          <w:szCs w:val="24"/>
        </w:rPr>
        <w:t>FACISA ON-LINE, Revista. Barra do Garças – MT, vol.6, n.3, p. 36- 55, jul. - dez. 2017. (ISSN 2238-8524), p. 42.</w:t>
      </w:r>
    </w:p>
    <w:p w14:paraId="4B4FCDE6" w14:textId="77777777" w:rsidR="008E5D88" w:rsidRPr="008A547A" w:rsidRDefault="008E5D88" w:rsidP="008A547A">
      <w:pPr>
        <w:tabs>
          <w:tab w:val="clear" w:pos="1615"/>
        </w:tabs>
        <w:spacing w:after="120" w:line="276" w:lineRule="auto"/>
        <w:jc w:val="both"/>
        <w:rPr>
          <w:rFonts w:asciiTheme="majorHAnsi" w:eastAsia="Arial" w:hAnsiTheme="majorHAnsi" w:cstheme="majorHAnsi"/>
          <w:bCs/>
          <w:sz w:val="24"/>
          <w:szCs w:val="24"/>
        </w:rPr>
      </w:pPr>
      <w:r w:rsidRPr="008A547A">
        <w:rPr>
          <w:rFonts w:asciiTheme="majorHAnsi" w:eastAsia="Arial" w:hAnsiTheme="majorHAnsi" w:cstheme="majorHAnsi"/>
          <w:bCs/>
          <w:sz w:val="24"/>
          <w:szCs w:val="24"/>
        </w:rPr>
        <w:t xml:space="preserve">FERREIRA; Ezequiel Martins (Organizador). </w:t>
      </w:r>
      <w:r w:rsidRPr="008A547A">
        <w:rPr>
          <w:rFonts w:asciiTheme="majorHAnsi" w:eastAsia="Arial" w:hAnsiTheme="majorHAnsi" w:cstheme="majorHAnsi"/>
          <w:b/>
          <w:sz w:val="24"/>
          <w:szCs w:val="24"/>
        </w:rPr>
        <w:t>Epistemologia e metodologia da pesquisa interdisciplinar em ciências humanas</w:t>
      </w:r>
      <w:r w:rsidRPr="008A547A">
        <w:rPr>
          <w:rFonts w:asciiTheme="majorHAnsi" w:eastAsia="Arial" w:hAnsiTheme="majorHAnsi" w:cstheme="majorHAnsi"/>
          <w:bCs/>
          <w:sz w:val="24"/>
          <w:szCs w:val="24"/>
        </w:rPr>
        <w:t>. Ponta Grossa (PR): Atena, 2021. Formato: PDF ISBN 978-65-5706-695-9 DOI 10.22533/at.ed.959210601.</w:t>
      </w:r>
    </w:p>
    <w:p w14:paraId="4F9AC034" w14:textId="77777777" w:rsidR="008E5D88" w:rsidRPr="008A547A" w:rsidRDefault="008E5D88" w:rsidP="008A547A">
      <w:pPr>
        <w:tabs>
          <w:tab w:val="clear" w:pos="1615"/>
        </w:tabs>
        <w:spacing w:after="120" w:line="276" w:lineRule="auto"/>
        <w:jc w:val="both"/>
        <w:rPr>
          <w:rFonts w:asciiTheme="majorHAnsi" w:eastAsia="Arial" w:hAnsiTheme="majorHAnsi" w:cstheme="majorHAnsi"/>
          <w:bCs/>
          <w:sz w:val="24"/>
          <w:szCs w:val="24"/>
        </w:rPr>
      </w:pPr>
      <w:r w:rsidRPr="008A547A">
        <w:rPr>
          <w:rFonts w:asciiTheme="majorHAnsi" w:eastAsia="Arial" w:hAnsiTheme="majorHAnsi" w:cstheme="majorHAnsi"/>
          <w:bCs/>
          <w:sz w:val="24"/>
          <w:szCs w:val="24"/>
        </w:rPr>
        <w:t xml:space="preserve">LIMA, Celson. </w:t>
      </w:r>
      <w:r w:rsidRPr="008A547A">
        <w:rPr>
          <w:rFonts w:asciiTheme="majorHAnsi" w:eastAsia="Arial" w:hAnsiTheme="majorHAnsi" w:cstheme="majorHAnsi"/>
          <w:b/>
          <w:sz w:val="24"/>
          <w:szCs w:val="24"/>
        </w:rPr>
        <w:t xml:space="preserve">Projeto Pedagógico do Curso de Bacharelado em Sistemas de Informação. </w:t>
      </w:r>
      <w:r w:rsidRPr="008A547A">
        <w:rPr>
          <w:rFonts w:asciiTheme="majorHAnsi" w:eastAsia="Arial" w:hAnsiTheme="majorHAnsi" w:cstheme="majorHAnsi"/>
          <w:bCs/>
          <w:sz w:val="24"/>
          <w:szCs w:val="24"/>
        </w:rPr>
        <w:t>Versão preliminar, 2022.</w:t>
      </w:r>
    </w:p>
    <w:p w14:paraId="7ECC67F3" w14:textId="77777777" w:rsidR="008E5D88" w:rsidRPr="008A547A" w:rsidRDefault="008E5D88" w:rsidP="008A547A">
      <w:pPr>
        <w:tabs>
          <w:tab w:val="clear" w:pos="1615"/>
        </w:tabs>
        <w:spacing w:after="120" w:line="276" w:lineRule="auto"/>
        <w:jc w:val="both"/>
        <w:rPr>
          <w:rFonts w:asciiTheme="majorHAnsi" w:eastAsia="Arial" w:hAnsiTheme="majorHAnsi" w:cstheme="majorHAnsi"/>
          <w:bCs/>
          <w:sz w:val="24"/>
          <w:szCs w:val="24"/>
        </w:rPr>
      </w:pPr>
      <w:r w:rsidRPr="008A547A">
        <w:rPr>
          <w:rFonts w:asciiTheme="majorHAnsi" w:eastAsia="Arial" w:hAnsiTheme="majorHAnsi" w:cstheme="majorHAnsi"/>
          <w:bCs/>
          <w:sz w:val="24"/>
          <w:szCs w:val="24"/>
        </w:rPr>
        <w:t xml:space="preserve">OLIVEIRA, Francisco Nilton Gomes de; FERREIRA, Leandro Silveira; BARROSO, Lidiane Bittencourt. </w:t>
      </w:r>
      <w:r w:rsidRPr="008A547A">
        <w:rPr>
          <w:rFonts w:asciiTheme="majorHAnsi" w:eastAsia="Arial" w:hAnsiTheme="majorHAnsi" w:cstheme="majorHAnsi"/>
          <w:b/>
          <w:sz w:val="24"/>
          <w:szCs w:val="24"/>
        </w:rPr>
        <w:t>Panorama dos Bacharelados Interdisciplinares no Brasil</w:t>
      </w:r>
      <w:r w:rsidRPr="008A547A">
        <w:rPr>
          <w:rFonts w:asciiTheme="majorHAnsi" w:eastAsia="Arial" w:hAnsiTheme="majorHAnsi" w:cstheme="majorHAnsi"/>
          <w:bCs/>
          <w:sz w:val="24"/>
          <w:szCs w:val="24"/>
        </w:rPr>
        <w:t>. Revista de Ciência e Inovação do IF Farroupilha.</w:t>
      </w:r>
    </w:p>
    <w:p w14:paraId="02BCC60C" w14:textId="77777777" w:rsidR="008E5D88" w:rsidRPr="008A547A" w:rsidRDefault="008E5D88" w:rsidP="008A547A">
      <w:pPr>
        <w:tabs>
          <w:tab w:val="clear" w:pos="1615"/>
        </w:tabs>
        <w:spacing w:after="120" w:line="276" w:lineRule="auto"/>
        <w:jc w:val="both"/>
        <w:rPr>
          <w:rFonts w:asciiTheme="majorHAnsi" w:eastAsia="Arial" w:hAnsiTheme="majorHAnsi" w:cstheme="majorHAnsi"/>
          <w:bCs/>
          <w:sz w:val="24"/>
          <w:szCs w:val="24"/>
        </w:rPr>
      </w:pPr>
      <w:r w:rsidRPr="008A547A">
        <w:rPr>
          <w:rFonts w:asciiTheme="majorHAnsi" w:eastAsia="Arial" w:hAnsiTheme="majorHAnsi" w:cstheme="majorHAnsi"/>
          <w:bCs/>
          <w:sz w:val="24"/>
          <w:szCs w:val="24"/>
        </w:rPr>
        <w:t xml:space="preserve">PERRENOUD, Philippe. </w:t>
      </w:r>
      <w:r w:rsidRPr="008A547A">
        <w:rPr>
          <w:rFonts w:asciiTheme="majorHAnsi" w:eastAsia="Arial" w:hAnsiTheme="majorHAnsi" w:cstheme="majorHAnsi"/>
          <w:b/>
          <w:sz w:val="24"/>
          <w:szCs w:val="24"/>
        </w:rPr>
        <w:t>As competências para ensinar no século XXI: a formação dos professores e o desafio da avaliação</w:t>
      </w:r>
      <w:r w:rsidRPr="008A547A">
        <w:rPr>
          <w:rFonts w:asciiTheme="majorHAnsi" w:eastAsia="Arial" w:hAnsiTheme="majorHAnsi" w:cstheme="majorHAnsi"/>
          <w:bCs/>
          <w:sz w:val="24"/>
          <w:szCs w:val="24"/>
        </w:rPr>
        <w:t>. Porto Alegre: Artmed, 2002.</w:t>
      </w:r>
    </w:p>
    <w:p w14:paraId="1F067C13" w14:textId="77777777" w:rsidR="008E5D88" w:rsidRPr="008A547A" w:rsidRDefault="008E5D88" w:rsidP="008A547A">
      <w:pPr>
        <w:tabs>
          <w:tab w:val="clear" w:pos="1615"/>
        </w:tabs>
        <w:spacing w:after="120" w:line="276" w:lineRule="auto"/>
        <w:jc w:val="both"/>
        <w:rPr>
          <w:rFonts w:asciiTheme="majorHAnsi" w:eastAsia="Arial" w:hAnsiTheme="majorHAnsi" w:cstheme="majorHAnsi"/>
          <w:bCs/>
          <w:sz w:val="24"/>
          <w:szCs w:val="24"/>
        </w:rPr>
      </w:pPr>
      <w:r w:rsidRPr="008A547A">
        <w:rPr>
          <w:rFonts w:asciiTheme="majorHAnsi" w:eastAsia="Arial" w:hAnsiTheme="majorHAnsi" w:cstheme="majorHAnsi"/>
          <w:bCs/>
          <w:sz w:val="24"/>
          <w:szCs w:val="24"/>
        </w:rPr>
        <w:t xml:space="preserve">PORTAL DO MEC. Mec.gov.br. </w:t>
      </w:r>
    </w:p>
    <w:p w14:paraId="56D2A3D8" w14:textId="77777777" w:rsidR="008E5D88" w:rsidRPr="008A547A" w:rsidRDefault="008E5D88" w:rsidP="008A547A">
      <w:pPr>
        <w:tabs>
          <w:tab w:val="clear" w:pos="1615"/>
        </w:tabs>
        <w:spacing w:after="120" w:line="276" w:lineRule="auto"/>
        <w:jc w:val="both"/>
        <w:rPr>
          <w:rFonts w:asciiTheme="majorHAnsi" w:eastAsia="Arial" w:hAnsiTheme="majorHAnsi" w:cstheme="majorHAnsi"/>
          <w:bCs/>
          <w:sz w:val="24"/>
          <w:szCs w:val="24"/>
        </w:rPr>
      </w:pPr>
      <w:r w:rsidRPr="008A547A">
        <w:rPr>
          <w:rFonts w:asciiTheme="majorHAnsi" w:eastAsia="Arial" w:hAnsiTheme="majorHAnsi" w:cstheme="majorHAnsi"/>
          <w:bCs/>
          <w:sz w:val="24"/>
          <w:szCs w:val="24"/>
        </w:rPr>
        <w:t xml:space="preserve">RESENDE, Gisele Silva Lira; PAIVA, Alyne Otávia Filgueira de; CEDRO, Elizabeth Botelho de; ANDREOTTI, Rosimeire Cristina. A INTERDISCIPLINARIDADE NO ENSINO </w:t>
      </w:r>
    </w:p>
    <w:p w14:paraId="69E47620" w14:textId="77777777" w:rsidR="008E5D88" w:rsidRPr="008A547A" w:rsidRDefault="008E5D88" w:rsidP="008A547A">
      <w:pPr>
        <w:tabs>
          <w:tab w:val="clear" w:pos="1615"/>
        </w:tabs>
        <w:spacing w:after="120" w:line="276" w:lineRule="auto"/>
        <w:jc w:val="both"/>
        <w:rPr>
          <w:rFonts w:asciiTheme="majorHAnsi" w:eastAsia="Arial" w:hAnsiTheme="majorHAnsi" w:cstheme="majorHAnsi"/>
          <w:bCs/>
          <w:sz w:val="24"/>
          <w:szCs w:val="24"/>
        </w:rPr>
      </w:pPr>
      <w:r w:rsidRPr="008A547A">
        <w:rPr>
          <w:rFonts w:asciiTheme="majorHAnsi" w:eastAsia="Arial" w:hAnsiTheme="majorHAnsi" w:cstheme="majorHAnsi"/>
          <w:bCs/>
          <w:sz w:val="24"/>
          <w:szCs w:val="24"/>
        </w:rPr>
        <w:t>RODRIGUES, Zuleide Blanco. </w:t>
      </w:r>
      <w:r w:rsidRPr="008A547A">
        <w:rPr>
          <w:rFonts w:asciiTheme="majorHAnsi" w:eastAsia="Arial" w:hAnsiTheme="majorHAnsi" w:cstheme="majorHAnsi"/>
          <w:b/>
          <w:bCs/>
          <w:sz w:val="24"/>
          <w:szCs w:val="24"/>
        </w:rPr>
        <w:t>Educação: Um estudo com base no relatório da UNESCO sobre os quatro pilares do conhecimento</w:t>
      </w:r>
      <w:r w:rsidRPr="008A547A">
        <w:rPr>
          <w:rFonts w:asciiTheme="majorHAnsi" w:eastAsia="Arial" w:hAnsiTheme="majorHAnsi" w:cstheme="majorHAnsi"/>
          <w:sz w:val="24"/>
          <w:szCs w:val="24"/>
        </w:rPr>
        <w:t>. </w:t>
      </w:r>
      <w:r w:rsidRPr="008A547A">
        <w:rPr>
          <w:rFonts w:asciiTheme="majorHAnsi" w:eastAsia="Arial" w:hAnsiTheme="majorHAnsi" w:cstheme="majorHAnsi"/>
          <w:bCs/>
          <w:sz w:val="24"/>
          <w:szCs w:val="24"/>
        </w:rPr>
        <w:t>Revista Científica Multidisciplinar Núcleo do Conhecimento. Ano 06, Ed. 01, Vol. 04, pp. 53-60. Janeiro de 2021. ISSN: 2448-0959, Link de acesso: </w:t>
      </w:r>
      <w:hyperlink r:id="rId29" w:history="1">
        <w:r w:rsidRPr="008A547A">
          <w:rPr>
            <w:rFonts w:asciiTheme="majorHAnsi" w:eastAsia="Arial" w:hAnsiTheme="majorHAnsi" w:cstheme="majorHAnsi"/>
            <w:bCs/>
            <w:sz w:val="24"/>
            <w:szCs w:val="24"/>
          </w:rPr>
          <w:t>https://www.nucleodoconhecimento.com.br/educacao/quatro-pilares</w:t>
        </w:r>
      </w:hyperlink>
      <w:r w:rsidRPr="008A547A">
        <w:rPr>
          <w:rFonts w:asciiTheme="majorHAnsi" w:eastAsia="Arial" w:hAnsiTheme="majorHAnsi" w:cstheme="majorHAnsi"/>
          <w:bCs/>
          <w:sz w:val="24"/>
          <w:szCs w:val="24"/>
        </w:rPr>
        <w:t>, DOI: 10.32749/nucleodoconhecimento.com.br/educacao/quatro-pilares.</w:t>
      </w:r>
    </w:p>
    <w:p w14:paraId="7C948F99" w14:textId="77777777" w:rsidR="008E5D88" w:rsidRPr="008A547A" w:rsidRDefault="008E5D88" w:rsidP="008A547A">
      <w:pPr>
        <w:tabs>
          <w:tab w:val="clear" w:pos="1615"/>
        </w:tabs>
        <w:spacing w:after="120" w:line="276" w:lineRule="auto"/>
        <w:jc w:val="both"/>
        <w:rPr>
          <w:rFonts w:asciiTheme="majorHAnsi" w:eastAsia="Arial" w:hAnsiTheme="majorHAnsi" w:cstheme="majorHAnsi"/>
          <w:bCs/>
          <w:sz w:val="24"/>
          <w:szCs w:val="24"/>
        </w:rPr>
      </w:pPr>
      <w:r w:rsidRPr="008A547A">
        <w:rPr>
          <w:rFonts w:asciiTheme="majorHAnsi" w:eastAsia="Arial" w:hAnsiTheme="majorHAnsi" w:cstheme="majorHAnsi"/>
          <w:bCs/>
          <w:sz w:val="24"/>
          <w:szCs w:val="24"/>
        </w:rPr>
        <w:t>SUPERIOR. Revista FACISA ON-LINE. Barra do Garças – MT, vol. 6, n. 3, p. 36- 55, jul. – dez. 2017. (ISSN 2238-8524).</w:t>
      </w:r>
    </w:p>
    <w:p w14:paraId="6A55E8F3" w14:textId="77777777" w:rsidR="008E5D88" w:rsidRPr="008A547A" w:rsidRDefault="008E5D88" w:rsidP="008A547A">
      <w:pPr>
        <w:shd w:val="clear" w:color="auto" w:fill="FFFFFF"/>
        <w:tabs>
          <w:tab w:val="clear" w:pos="1615"/>
        </w:tabs>
        <w:spacing w:after="120" w:line="276" w:lineRule="auto"/>
        <w:jc w:val="both"/>
        <w:outlineLvl w:val="0"/>
        <w:rPr>
          <w:rFonts w:asciiTheme="majorHAnsi" w:eastAsia="Arial" w:hAnsiTheme="majorHAnsi" w:cstheme="majorHAnsi"/>
          <w:bCs/>
          <w:sz w:val="24"/>
          <w:szCs w:val="24"/>
        </w:rPr>
      </w:pPr>
      <w:bookmarkStart w:id="5" w:name="_Toc93405971"/>
      <w:r w:rsidRPr="008A547A">
        <w:rPr>
          <w:rFonts w:asciiTheme="majorHAnsi" w:eastAsia="Arial" w:hAnsiTheme="majorHAnsi" w:cstheme="majorHAnsi"/>
          <w:bCs/>
          <w:sz w:val="24"/>
          <w:szCs w:val="24"/>
        </w:rPr>
        <w:t xml:space="preserve">SACRISTAN, Gimeno J. </w:t>
      </w:r>
      <w:r w:rsidRPr="008A547A">
        <w:rPr>
          <w:rFonts w:asciiTheme="majorHAnsi" w:eastAsia="Arial" w:hAnsiTheme="majorHAnsi" w:cstheme="majorHAnsi"/>
          <w:b/>
          <w:sz w:val="24"/>
          <w:szCs w:val="24"/>
        </w:rPr>
        <w:t>Educar por competências – o que há de novo?</w:t>
      </w:r>
      <w:r w:rsidRPr="008A547A">
        <w:rPr>
          <w:rFonts w:asciiTheme="majorHAnsi" w:eastAsia="Arial" w:hAnsiTheme="majorHAnsi" w:cstheme="majorHAnsi"/>
          <w:bCs/>
          <w:sz w:val="24"/>
          <w:szCs w:val="24"/>
        </w:rPr>
        <w:t xml:space="preserve"> Porto Alegre: Artmed, 2011.</w:t>
      </w:r>
      <w:bookmarkEnd w:id="5"/>
    </w:p>
    <w:p w14:paraId="7CD6A297" w14:textId="77777777" w:rsidR="008E5D88" w:rsidRPr="008E5D88" w:rsidRDefault="008E5D88" w:rsidP="008E5D88">
      <w:pPr>
        <w:tabs>
          <w:tab w:val="clear" w:pos="1615"/>
        </w:tabs>
        <w:jc w:val="both"/>
        <w:rPr>
          <w:rFonts w:asciiTheme="majorHAnsi" w:eastAsia="Arial" w:hAnsiTheme="majorHAnsi" w:cstheme="majorHAnsi"/>
          <w:bCs/>
          <w:sz w:val="24"/>
          <w:szCs w:val="24"/>
        </w:rPr>
      </w:pPr>
    </w:p>
    <w:p w14:paraId="512885C6" w14:textId="77777777" w:rsidR="008E5D88" w:rsidRPr="008E5D88" w:rsidRDefault="008E5D88" w:rsidP="008E5D88">
      <w:pPr>
        <w:tabs>
          <w:tab w:val="clear" w:pos="1615"/>
        </w:tabs>
        <w:ind w:firstLine="1134"/>
        <w:rPr>
          <w:rFonts w:asciiTheme="majorHAnsi" w:hAnsiTheme="majorHAnsi" w:cstheme="majorHAnsi"/>
        </w:rPr>
        <w:sectPr w:rsidR="008E5D88" w:rsidRPr="008E5D88" w:rsidSect="003513C0">
          <w:pgSz w:w="11906" w:h="16838"/>
          <w:pgMar w:top="1134" w:right="1274" w:bottom="1701" w:left="1134" w:header="708" w:footer="680" w:gutter="0"/>
          <w:cols w:space="720"/>
        </w:sectPr>
      </w:pPr>
    </w:p>
    <w:p w14:paraId="1AA0CDC8" w14:textId="77777777" w:rsidR="008E5D88" w:rsidRPr="008A547A" w:rsidRDefault="008E5D88" w:rsidP="008A547A">
      <w:pPr>
        <w:pStyle w:val="NormalWeb"/>
        <w:shd w:val="clear" w:color="auto" w:fill="FFFFFF"/>
        <w:spacing w:before="0" w:beforeAutospacing="0" w:after="150" w:afterAutospacing="0"/>
        <w:rPr>
          <w:rFonts w:asciiTheme="majorHAnsi" w:eastAsia="Calibri" w:hAnsiTheme="majorHAnsi" w:cstheme="majorHAnsi"/>
          <w:b/>
          <w:color w:val="4875BD" w:themeColor="text1"/>
          <w:sz w:val="44"/>
          <w:szCs w:val="72"/>
        </w:rPr>
      </w:pPr>
      <w:r w:rsidRPr="008A547A">
        <w:rPr>
          <w:rFonts w:asciiTheme="majorHAnsi" w:eastAsia="Calibri" w:hAnsiTheme="majorHAnsi" w:cstheme="majorHAnsi"/>
          <w:b/>
          <w:color w:val="4875BD" w:themeColor="text1"/>
          <w:sz w:val="44"/>
          <w:szCs w:val="72"/>
        </w:rPr>
        <w:lastRenderedPageBreak/>
        <w:t>ANEXO 1</w:t>
      </w:r>
    </w:p>
    <w:p w14:paraId="260324C2" w14:textId="77777777" w:rsidR="008E5D88" w:rsidRPr="008E5D88" w:rsidRDefault="008E5D88" w:rsidP="008E5D88">
      <w:pPr>
        <w:tabs>
          <w:tab w:val="clear" w:pos="1615"/>
        </w:tabs>
        <w:rPr>
          <w:rFonts w:asciiTheme="majorHAnsi" w:eastAsia="Arial" w:hAnsiTheme="majorHAnsi" w:cstheme="majorHAnsi"/>
          <w:b/>
          <w:sz w:val="26"/>
          <w:szCs w:val="26"/>
        </w:rPr>
      </w:pPr>
      <w:r w:rsidRPr="008E5D88">
        <w:rPr>
          <w:rFonts w:asciiTheme="majorHAnsi" w:eastAsia="Arial" w:hAnsiTheme="majorHAnsi" w:cstheme="majorHAnsi"/>
          <w:b/>
          <w:sz w:val="26"/>
          <w:szCs w:val="26"/>
        </w:rPr>
        <w:t xml:space="preserve">Exemplo de Planejamento da Arquitetura focada nas Competências </w:t>
      </w:r>
    </w:p>
    <w:p w14:paraId="61A5FBAB" w14:textId="77777777" w:rsidR="008E5D88" w:rsidRPr="008E5D88" w:rsidRDefault="008E5D88" w:rsidP="008E5D88">
      <w:pPr>
        <w:tabs>
          <w:tab w:val="clear" w:pos="1615"/>
        </w:tabs>
        <w:rPr>
          <w:rFonts w:asciiTheme="majorHAnsi" w:eastAsia="Arial" w:hAnsiTheme="majorHAnsi" w:cstheme="majorHAnsi"/>
          <w:b/>
          <w:sz w:val="26"/>
          <w:szCs w:val="26"/>
        </w:rPr>
      </w:pPr>
      <w:r w:rsidRPr="008E5D88">
        <w:rPr>
          <w:rFonts w:asciiTheme="majorHAnsi" w:eastAsia="Arial" w:hAnsiTheme="majorHAnsi" w:cstheme="majorHAnsi"/>
          <w:b/>
          <w:sz w:val="26"/>
          <w:szCs w:val="26"/>
        </w:rPr>
        <w:t>Curso: Bacharel em Ciência da Computação</w:t>
      </w:r>
    </w:p>
    <w:p w14:paraId="37B4BD1E" w14:textId="77777777" w:rsidR="008E5D88" w:rsidRPr="008E5D88" w:rsidRDefault="008E5D88" w:rsidP="008E5D88">
      <w:pPr>
        <w:tabs>
          <w:tab w:val="clear" w:pos="1615"/>
        </w:tabs>
        <w:rPr>
          <w:rFonts w:asciiTheme="majorHAnsi" w:hAnsiTheme="majorHAnsi" w:cstheme="majorHAnsi"/>
        </w:rPr>
      </w:pPr>
    </w:p>
    <w:tbl>
      <w:tblPr>
        <w:tblStyle w:val="TabeladeLista4-nfase11"/>
        <w:tblW w:w="15978" w:type="dxa"/>
        <w:tblInd w:w="-1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207"/>
        <w:gridCol w:w="2329"/>
        <w:gridCol w:w="3143"/>
        <w:gridCol w:w="2102"/>
        <w:gridCol w:w="6528"/>
        <w:gridCol w:w="669"/>
      </w:tblGrid>
      <w:tr w:rsidR="00B43DCA" w:rsidRPr="008E5D88" w14:paraId="6A06A12D" w14:textId="77777777" w:rsidTr="00B43DCA">
        <w:trPr>
          <w:cnfStyle w:val="100000000000" w:firstRow="1" w:lastRow="0" w:firstColumn="0" w:lastColumn="0" w:oddVBand="0" w:evenVBand="0" w:oddHBand="0" w:evenHBand="0" w:firstRowFirstColumn="0" w:firstRowLastColumn="0" w:lastRowFirstColumn="0" w:lastRowLastColumn="0"/>
        </w:trPr>
        <w:tc>
          <w:tcPr>
            <w:tcW w:w="1207" w:type="dxa"/>
            <w:vMerge w:val="restart"/>
          </w:tcPr>
          <w:p w14:paraId="2BC7F440" w14:textId="77777777" w:rsidR="008E5D88" w:rsidRPr="008E5D88" w:rsidRDefault="008E5D88" w:rsidP="008E5D88">
            <w:pPr>
              <w:tabs>
                <w:tab w:val="clear" w:pos="1615"/>
              </w:tabs>
              <w:jc w:val="center"/>
              <w:rPr>
                <w:rFonts w:asciiTheme="majorHAnsi" w:eastAsia="Arial" w:hAnsiTheme="majorHAnsi" w:cstheme="majorHAnsi"/>
                <w:b w:val="0"/>
              </w:rPr>
            </w:pPr>
          </w:p>
          <w:p w14:paraId="30F2189D" w14:textId="77777777" w:rsidR="008E5D88" w:rsidRPr="008E5D88" w:rsidRDefault="008E5D88" w:rsidP="008E5D88">
            <w:pPr>
              <w:tabs>
                <w:tab w:val="clear" w:pos="1615"/>
              </w:tabs>
              <w:jc w:val="center"/>
              <w:rPr>
                <w:rFonts w:asciiTheme="majorHAnsi" w:eastAsia="Arial" w:hAnsiTheme="majorHAnsi" w:cstheme="majorHAnsi"/>
                <w:b w:val="0"/>
              </w:rPr>
            </w:pPr>
          </w:p>
          <w:p w14:paraId="52A6FEF3" w14:textId="77777777" w:rsidR="008E5D88" w:rsidRPr="008E5D88" w:rsidRDefault="008E5D88" w:rsidP="008E5D88">
            <w:pPr>
              <w:tabs>
                <w:tab w:val="clear" w:pos="1615"/>
              </w:tabs>
              <w:jc w:val="center"/>
              <w:rPr>
                <w:rFonts w:asciiTheme="majorHAnsi" w:eastAsia="Arial" w:hAnsiTheme="majorHAnsi" w:cstheme="majorHAnsi"/>
                <w:b w:val="0"/>
              </w:rPr>
            </w:pPr>
            <w:r w:rsidRPr="008E5D88">
              <w:rPr>
                <w:rFonts w:asciiTheme="majorHAnsi" w:eastAsia="Arial" w:hAnsiTheme="majorHAnsi" w:cstheme="majorHAnsi"/>
              </w:rPr>
              <w:t>Semestre</w:t>
            </w:r>
          </w:p>
        </w:tc>
        <w:tc>
          <w:tcPr>
            <w:tcW w:w="7574" w:type="dxa"/>
            <w:gridSpan w:val="3"/>
          </w:tcPr>
          <w:p w14:paraId="6B8F87CB" w14:textId="77777777" w:rsidR="008E5D88" w:rsidRPr="008E5D88" w:rsidRDefault="008E5D88" w:rsidP="008E5D88">
            <w:pPr>
              <w:tabs>
                <w:tab w:val="clear" w:pos="1615"/>
              </w:tabs>
              <w:jc w:val="center"/>
              <w:rPr>
                <w:rFonts w:asciiTheme="majorHAnsi" w:eastAsia="Arial" w:hAnsiTheme="majorHAnsi" w:cstheme="majorHAnsi"/>
                <w:b w:val="0"/>
              </w:rPr>
            </w:pPr>
            <w:r w:rsidRPr="008E5D88">
              <w:rPr>
                <w:rFonts w:asciiTheme="majorHAnsi" w:eastAsia="Arial" w:hAnsiTheme="majorHAnsi" w:cstheme="majorHAnsi"/>
              </w:rPr>
              <w:t>Competências</w:t>
            </w:r>
          </w:p>
        </w:tc>
        <w:tc>
          <w:tcPr>
            <w:tcW w:w="6528" w:type="dxa"/>
            <w:vMerge w:val="restart"/>
          </w:tcPr>
          <w:p w14:paraId="7C595693" w14:textId="77777777" w:rsidR="008E5D88" w:rsidRPr="008E5D88" w:rsidRDefault="008E5D88" w:rsidP="008E5D88">
            <w:pPr>
              <w:tabs>
                <w:tab w:val="clear" w:pos="1615"/>
              </w:tabs>
              <w:jc w:val="center"/>
              <w:rPr>
                <w:rFonts w:asciiTheme="majorHAnsi" w:eastAsia="Arial" w:hAnsiTheme="majorHAnsi" w:cstheme="majorHAnsi"/>
                <w:b w:val="0"/>
              </w:rPr>
            </w:pPr>
          </w:p>
          <w:p w14:paraId="0A5B51E6" w14:textId="77777777" w:rsidR="008E5D88" w:rsidRPr="008E5D88" w:rsidRDefault="008E5D88" w:rsidP="008E5D88">
            <w:pPr>
              <w:tabs>
                <w:tab w:val="clear" w:pos="1615"/>
              </w:tabs>
              <w:jc w:val="center"/>
              <w:rPr>
                <w:rFonts w:asciiTheme="majorHAnsi" w:eastAsia="Arial" w:hAnsiTheme="majorHAnsi" w:cstheme="majorHAnsi"/>
                <w:b w:val="0"/>
              </w:rPr>
            </w:pPr>
          </w:p>
          <w:p w14:paraId="6C6187D8" w14:textId="77777777" w:rsidR="008E5D88" w:rsidRPr="008E5D88" w:rsidRDefault="008E5D88" w:rsidP="008E5D88">
            <w:pPr>
              <w:tabs>
                <w:tab w:val="clear" w:pos="1615"/>
              </w:tabs>
              <w:jc w:val="center"/>
              <w:rPr>
                <w:rFonts w:asciiTheme="majorHAnsi" w:eastAsia="Arial" w:hAnsiTheme="majorHAnsi" w:cstheme="majorHAnsi"/>
                <w:b w:val="0"/>
              </w:rPr>
            </w:pPr>
            <w:r w:rsidRPr="008E5D88">
              <w:rPr>
                <w:rFonts w:asciiTheme="majorHAnsi" w:eastAsia="Arial" w:hAnsiTheme="majorHAnsi" w:cstheme="majorHAnsi"/>
              </w:rPr>
              <w:t>Conteúdos</w:t>
            </w:r>
          </w:p>
        </w:tc>
        <w:tc>
          <w:tcPr>
            <w:tcW w:w="669" w:type="dxa"/>
            <w:vMerge w:val="restart"/>
          </w:tcPr>
          <w:p w14:paraId="74A55882" w14:textId="77777777" w:rsidR="008E5D88" w:rsidRPr="008E5D88" w:rsidRDefault="008E5D88" w:rsidP="008E5D88">
            <w:pPr>
              <w:tabs>
                <w:tab w:val="clear" w:pos="1615"/>
              </w:tabs>
              <w:jc w:val="center"/>
              <w:rPr>
                <w:rFonts w:asciiTheme="majorHAnsi" w:eastAsia="Arial" w:hAnsiTheme="majorHAnsi" w:cstheme="majorHAnsi"/>
                <w:b w:val="0"/>
              </w:rPr>
            </w:pPr>
          </w:p>
          <w:p w14:paraId="06417AED" w14:textId="77777777" w:rsidR="008E5D88" w:rsidRPr="008E5D88" w:rsidRDefault="008E5D88" w:rsidP="008E5D88">
            <w:pPr>
              <w:tabs>
                <w:tab w:val="clear" w:pos="1615"/>
              </w:tabs>
              <w:jc w:val="center"/>
              <w:rPr>
                <w:rFonts w:asciiTheme="majorHAnsi" w:eastAsia="Arial" w:hAnsiTheme="majorHAnsi" w:cstheme="majorHAnsi"/>
                <w:b w:val="0"/>
              </w:rPr>
            </w:pPr>
          </w:p>
          <w:p w14:paraId="191587C7" w14:textId="77777777" w:rsidR="008E5D88" w:rsidRPr="008E5D88" w:rsidRDefault="008E5D88" w:rsidP="008E5D88">
            <w:pPr>
              <w:tabs>
                <w:tab w:val="clear" w:pos="1615"/>
              </w:tabs>
              <w:jc w:val="center"/>
              <w:rPr>
                <w:rFonts w:asciiTheme="majorHAnsi" w:eastAsia="Arial" w:hAnsiTheme="majorHAnsi" w:cstheme="majorHAnsi"/>
                <w:b w:val="0"/>
              </w:rPr>
            </w:pPr>
            <w:r w:rsidRPr="008E5D88">
              <w:rPr>
                <w:rFonts w:asciiTheme="majorHAnsi" w:eastAsia="Arial" w:hAnsiTheme="majorHAnsi" w:cstheme="majorHAnsi"/>
              </w:rPr>
              <w:t>CH</w:t>
            </w:r>
          </w:p>
        </w:tc>
      </w:tr>
      <w:tr w:rsidR="00B43DCA" w:rsidRPr="008E5D88" w14:paraId="470BA236" w14:textId="77777777" w:rsidTr="00B43DCA">
        <w:trPr>
          <w:cnfStyle w:val="000000100000" w:firstRow="0" w:lastRow="0" w:firstColumn="0" w:lastColumn="0" w:oddVBand="0" w:evenVBand="0" w:oddHBand="1" w:evenHBand="0" w:firstRowFirstColumn="0" w:firstRowLastColumn="0" w:lastRowFirstColumn="0" w:lastRowLastColumn="0"/>
        </w:trPr>
        <w:tc>
          <w:tcPr>
            <w:tcW w:w="1207" w:type="dxa"/>
            <w:vMerge/>
          </w:tcPr>
          <w:p w14:paraId="1B622AEB" w14:textId="77777777" w:rsidR="008E5D88" w:rsidRPr="008E5D88" w:rsidRDefault="008E5D88" w:rsidP="008E5D88">
            <w:pPr>
              <w:tabs>
                <w:tab w:val="clear" w:pos="1615"/>
              </w:tabs>
              <w:jc w:val="center"/>
              <w:rPr>
                <w:rFonts w:asciiTheme="majorHAnsi" w:eastAsia="Arial" w:hAnsiTheme="majorHAnsi" w:cstheme="majorHAnsi"/>
                <w:b/>
              </w:rPr>
            </w:pPr>
          </w:p>
        </w:tc>
        <w:tc>
          <w:tcPr>
            <w:tcW w:w="2329" w:type="dxa"/>
          </w:tcPr>
          <w:p w14:paraId="20153E9B" w14:textId="77777777" w:rsidR="008E5D88" w:rsidRPr="008E5D88" w:rsidRDefault="008E5D88" w:rsidP="008E5D88">
            <w:pPr>
              <w:tabs>
                <w:tab w:val="clear" w:pos="1615"/>
              </w:tabs>
              <w:jc w:val="center"/>
              <w:rPr>
                <w:rFonts w:asciiTheme="majorHAnsi" w:eastAsia="Arial" w:hAnsiTheme="majorHAnsi" w:cstheme="majorHAnsi"/>
                <w:b/>
              </w:rPr>
            </w:pPr>
          </w:p>
          <w:p w14:paraId="6A0F93DA" w14:textId="77777777" w:rsidR="008E5D88" w:rsidRPr="008E5D88" w:rsidRDefault="008E5D88" w:rsidP="008E5D88">
            <w:pPr>
              <w:tabs>
                <w:tab w:val="clear" w:pos="1615"/>
              </w:tabs>
              <w:jc w:val="center"/>
              <w:rPr>
                <w:rFonts w:asciiTheme="majorHAnsi" w:eastAsia="Arial" w:hAnsiTheme="majorHAnsi" w:cstheme="majorHAnsi"/>
                <w:b/>
              </w:rPr>
            </w:pPr>
            <w:r w:rsidRPr="008E5D88">
              <w:rPr>
                <w:rFonts w:asciiTheme="majorHAnsi" w:eastAsia="Arial" w:hAnsiTheme="majorHAnsi" w:cstheme="majorHAnsi"/>
                <w:b/>
              </w:rPr>
              <w:t xml:space="preserve">Conhecimento </w:t>
            </w:r>
          </w:p>
          <w:p w14:paraId="72A80056" w14:textId="77777777" w:rsidR="008E5D88" w:rsidRPr="008E5D88" w:rsidRDefault="008E5D88" w:rsidP="008E5D88">
            <w:pPr>
              <w:tabs>
                <w:tab w:val="clear" w:pos="1615"/>
              </w:tabs>
              <w:jc w:val="center"/>
              <w:rPr>
                <w:rFonts w:asciiTheme="majorHAnsi" w:eastAsia="Arial" w:hAnsiTheme="majorHAnsi" w:cstheme="majorHAnsi"/>
                <w:b/>
              </w:rPr>
            </w:pPr>
          </w:p>
        </w:tc>
        <w:tc>
          <w:tcPr>
            <w:tcW w:w="3143" w:type="dxa"/>
          </w:tcPr>
          <w:p w14:paraId="3221E3E5" w14:textId="77777777" w:rsidR="008E5D88" w:rsidRPr="008E5D88" w:rsidRDefault="008E5D88" w:rsidP="008E5D88">
            <w:pPr>
              <w:tabs>
                <w:tab w:val="clear" w:pos="1615"/>
              </w:tabs>
              <w:jc w:val="center"/>
              <w:rPr>
                <w:rFonts w:asciiTheme="majorHAnsi" w:eastAsia="Arial" w:hAnsiTheme="majorHAnsi" w:cstheme="majorHAnsi"/>
                <w:b/>
              </w:rPr>
            </w:pPr>
          </w:p>
          <w:p w14:paraId="59309D62" w14:textId="77777777" w:rsidR="008E5D88" w:rsidRPr="008E5D88" w:rsidRDefault="008E5D88" w:rsidP="008E5D88">
            <w:pPr>
              <w:tabs>
                <w:tab w:val="clear" w:pos="1615"/>
              </w:tabs>
              <w:jc w:val="center"/>
              <w:rPr>
                <w:rFonts w:asciiTheme="majorHAnsi" w:eastAsia="Arial" w:hAnsiTheme="majorHAnsi" w:cstheme="majorHAnsi"/>
                <w:b/>
              </w:rPr>
            </w:pPr>
            <w:r w:rsidRPr="008E5D88">
              <w:rPr>
                <w:rFonts w:asciiTheme="majorHAnsi" w:eastAsia="Arial" w:hAnsiTheme="majorHAnsi" w:cstheme="majorHAnsi"/>
                <w:b/>
              </w:rPr>
              <w:t>Habilidades</w:t>
            </w:r>
          </w:p>
        </w:tc>
        <w:tc>
          <w:tcPr>
            <w:tcW w:w="2102" w:type="dxa"/>
          </w:tcPr>
          <w:p w14:paraId="3912A699" w14:textId="77777777" w:rsidR="008E5D88" w:rsidRPr="008E5D88" w:rsidRDefault="008E5D88" w:rsidP="008E5D88">
            <w:pPr>
              <w:tabs>
                <w:tab w:val="clear" w:pos="1615"/>
              </w:tabs>
              <w:jc w:val="center"/>
              <w:rPr>
                <w:rFonts w:asciiTheme="majorHAnsi" w:eastAsia="Arial" w:hAnsiTheme="majorHAnsi" w:cstheme="majorHAnsi"/>
                <w:b/>
              </w:rPr>
            </w:pPr>
          </w:p>
          <w:p w14:paraId="1B8E07F0" w14:textId="77777777" w:rsidR="008E5D88" w:rsidRPr="008E5D88" w:rsidRDefault="008E5D88" w:rsidP="008E5D88">
            <w:pPr>
              <w:tabs>
                <w:tab w:val="clear" w:pos="1615"/>
              </w:tabs>
              <w:jc w:val="center"/>
              <w:rPr>
                <w:rFonts w:asciiTheme="majorHAnsi" w:eastAsia="Arial" w:hAnsiTheme="majorHAnsi" w:cstheme="majorHAnsi"/>
                <w:b/>
              </w:rPr>
            </w:pPr>
            <w:r w:rsidRPr="008E5D88">
              <w:rPr>
                <w:rFonts w:asciiTheme="majorHAnsi" w:eastAsia="Arial" w:hAnsiTheme="majorHAnsi" w:cstheme="majorHAnsi"/>
                <w:b/>
              </w:rPr>
              <w:t>Atitudes</w:t>
            </w:r>
          </w:p>
        </w:tc>
        <w:tc>
          <w:tcPr>
            <w:tcW w:w="6528" w:type="dxa"/>
            <w:vMerge/>
          </w:tcPr>
          <w:p w14:paraId="32D33930" w14:textId="77777777" w:rsidR="008E5D88" w:rsidRPr="008E5D88" w:rsidRDefault="008E5D88" w:rsidP="008E5D88">
            <w:pPr>
              <w:tabs>
                <w:tab w:val="clear" w:pos="1615"/>
              </w:tabs>
              <w:jc w:val="center"/>
              <w:rPr>
                <w:rFonts w:asciiTheme="majorHAnsi" w:eastAsia="Arial" w:hAnsiTheme="majorHAnsi" w:cstheme="majorHAnsi"/>
                <w:b/>
              </w:rPr>
            </w:pPr>
          </w:p>
        </w:tc>
        <w:tc>
          <w:tcPr>
            <w:tcW w:w="669" w:type="dxa"/>
            <w:vMerge/>
          </w:tcPr>
          <w:p w14:paraId="6C45A659" w14:textId="77777777" w:rsidR="008E5D88" w:rsidRPr="008E5D88" w:rsidRDefault="008E5D88" w:rsidP="008E5D88">
            <w:pPr>
              <w:tabs>
                <w:tab w:val="clear" w:pos="1615"/>
              </w:tabs>
              <w:jc w:val="center"/>
              <w:rPr>
                <w:rFonts w:asciiTheme="majorHAnsi" w:eastAsia="Arial" w:hAnsiTheme="majorHAnsi" w:cstheme="majorHAnsi"/>
                <w:b/>
              </w:rPr>
            </w:pPr>
          </w:p>
        </w:tc>
      </w:tr>
      <w:tr w:rsidR="008E5D88" w:rsidRPr="008E5D88" w14:paraId="48081D8C" w14:textId="77777777" w:rsidTr="00B43DCA">
        <w:tc>
          <w:tcPr>
            <w:tcW w:w="1207" w:type="dxa"/>
          </w:tcPr>
          <w:p w14:paraId="245AD174" w14:textId="77777777" w:rsidR="008E5D88" w:rsidRPr="008E5D88" w:rsidRDefault="008E5D88" w:rsidP="008E5D88">
            <w:pPr>
              <w:tabs>
                <w:tab w:val="clear" w:pos="1615"/>
              </w:tabs>
              <w:rPr>
                <w:rFonts w:asciiTheme="majorHAnsi" w:eastAsia="Arial" w:hAnsiTheme="majorHAnsi" w:cstheme="majorHAnsi"/>
                <w:sz w:val="20"/>
                <w:szCs w:val="20"/>
              </w:rPr>
            </w:pPr>
          </w:p>
          <w:p w14:paraId="4B220ED4" w14:textId="77777777" w:rsidR="008E5D88" w:rsidRPr="008E5D88" w:rsidRDefault="008E5D88" w:rsidP="008E5D88">
            <w:pPr>
              <w:tabs>
                <w:tab w:val="clear" w:pos="1615"/>
              </w:tabs>
              <w:rPr>
                <w:rFonts w:asciiTheme="majorHAnsi" w:eastAsia="Arial" w:hAnsiTheme="majorHAnsi" w:cstheme="majorHAnsi"/>
                <w:sz w:val="20"/>
                <w:szCs w:val="20"/>
              </w:rPr>
            </w:pPr>
            <w:r w:rsidRPr="008E5D88">
              <w:rPr>
                <w:rFonts w:asciiTheme="majorHAnsi" w:eastAsia="Arial" w:hAnsiTheme="majorHAnsi" w:cstheme="majorHAnsi"/>
                <w:sz w:val="20"/>
                <w:szCs w:val="20"/>
              </w:rPr>
              <w:t>1.º</w:t>
            </w:r>
          </w:p>
          <w:p w14:paraId="749FC3FD" w14:textId="77777777" w:rsidR="008E5D88" w:rsidRPr="008E5D88" w:rsidRDefault="008E5D88" w:rsidP="008E5D88">
            <w:pPr>
              <w:tabs>
                <w:tab w:val="clear" w:pos="1615"/>
              </w:tabs>
              <w:rPr>
                <w:rFonts w:asciiTheme="majorHAnsi" w:eastAsia="Arial" w:hAnsiTheme="majorHAnsi" w:cstheme="majorHAnsi"/>
                <w:sz w:val="20"/>
                <w:szCs w:val="20"/>
              </w:rPr>
            </w:pPr>
          </w:p>
        </w:tc>
        <w:tc>
          <w:tcPr>
            <w:tcW w:w="2329" w:type="dxa"/>
          </w:tcPr>
          <w:p w14:paraId="302EAD1C" w14:textId="77777777" w:rsidR="008E5D88" w:rsidRPr="008E5D88" w:rsidRDefault="008E5D88" w:rsidP="008E5D88">
            <w:pPr>
              <w:tabs>
                <w:tab w:val="clear" w:pos="1615"/>
              </w:tabs>
              <w:rPr>
                <w:rFonts w:asciiTheme="majorHAnsi" w:eastAsia="Arial" w:hAnsiTheme="majorHAnsi" w:cstheme="majorHAnsi"/>
                <w:sz w:val="20"/>
                <w:szCs w:val="20"/>
              </w:rPr>
            </w:pPr>
          </w:p>
          <w:p w14:paraId="09B3C9BE" w14:textId="77777777" w:rsidR="008E5D88" w:rsidRPr="008E5D88"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t>Desenvolver soluções de problemas computacionais, em grupos, para problemas complexos voltados para o raciocínio lógico de programação.</w:t>
            </w:r>
          </w:p>
          <w:p w14:paraId="514F24D6" w14:textId="77777777" w:rsidR="008E5D88" w:rsidRPr="008E5D88"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p>
          <w:p w14:paraId="64450307" w14:textId="77777777" w:rsidR="008E5D88" w:rsidRPr="008E5D88"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r w:rsidRPr="008E5D88">
              <w:rPr>
                <w:rFonts w:asciiTheme="majorHAnsi" w:eastAsia="Arial" w:hAnsiTheme="majorHAnsi" w:cstheme="majorHAnsi"/>
                <w:sz w:val="20"/>
                <w:szCs w:val="20"/>
              </w:rPr>
              <w:t>Organização do pensamento computacional.</w:t>
            </w:r>
          </w:p>
          <w:p w14:paraId="469202DA" w14:textId="77777777" w:rsidR="008E5D88" w:rsidRPr="008E5D88"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p>
          <w:p w14:paraId="6A8440D5" w14:textId="77777777" w:rsidR="008E5D88" w:rsidRPr="008E5D88"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r w:rsidRPr="008E5D88">
              <w:rPr>
                <w:rFonts w:asciiTheme="majorHAnsi" w:eastAsia="Arial" w:hAnsiTheme="majorHAnsi" w:cstheme="majorHAnsi"/>
                <w:sz w:val="20"/>
                <w:szCs w:val="20"/>
              </w:rPr>
              <w:t>Desenvolvimento do trabalho em equipes.</w:t>
            </w:r>
          </w:p>
          <w:p w14:paraId="6EB80AD6" w14:textId="77777777" w:rsidR="008E5D88" w:rsidRPr="008E5D88"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p>
          <w:p w14:paraId="25849D51" w14:textId="77777777" w:rsidR="008E5D88" w:rsidRPr="008E5D88"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r w:rsidRPr="008E5D88">
              <w:rPr>
                <w:rFonts w:asciiTheme="majorHAnsi" w:eastAsia="Arial" w:hAnsiTheme="majorHAnsi" w:cstheme="majorHAnsi"/>
                <w:sz w:val="20"/>
                <w:szCs w:val="20"/>
              </w:rPr>
              <w:t>Desenvolvimento da escrita.</w:t>
            </w:r>
          </w:p>
          <w:p w14:paraId="6B9403B7" w14:textId="77777777" w:rsidR="008E5D88" w:rsidRPr="008E5D88"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p>
          <w:p w14:paraId="285F74C6" w14:textId="77777777" w:rsidR="008E5D88" w:rsidRPr="008E5D88"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r w:rsidRPr="008E5D88">
              <w:rPr>
                <w:rFonts w:asciiTheme="majorHAnsi" w:eastAsia="Arial" w:hAnsiTheme="majorHAnsi" w:cstheme="majorHAnsi"/>
                <w:sz w:val="20"/>
                <w:szCs w:val="20"/>
              </w:rPr>
              <w:t>Relações étnico-raciais.</w:t>
            </w:r>
          </w:p>
          <w:p w14:paraId="710F9BFB" w14:textId="77777777" w:rsidR="008E5D88" w:rsidRPr="008E5D88" w:rsidRDefault="008E5D88" w:rsidP="008E5D88">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p>
          <w:p w14:paraId="7EDFD408" w14:textId="77777777" w:rsidR="008E5D88" w:rsidRPr="008E5D88"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r w:rsidRPr="008E5D88">
              <w:rPr>
                <w:rFonts w:asciiTheme="majorHAnsi" w:eastAsia="Arial" w:hAnsiTheme="majorHAnsi" w:cstheme="majorHAnsi"/>
                <w:sz w:val="20"/>
                <w:szCs w:val="20"/>
              </w:rPr>
              <w:t xml:space="preserve">Identificar, analisar, projetar, implementar, selecionar e avaliar </w:t>
            </w:r>
            <w:r w:rsidRPr="008E5D88">
              <w:rPr>
                <w:rFonts w:asciiTheme="majorHAnsi" w:eastAsia="Arial" w:hAnsiTheme="majorHAnsi" w:cstheme="majorHAnsi"/>
                <w:sz w:val="20"/>
                <w:szCs w:val="20"/>
              </w:rPr>
              <w:lastRenderedPageBreak/>
              <w:t>sistemas de informações com base em conhecimentos lógicos.</w:t>
            </w:r>
          </w:p>
          <w:p w14:paraId="6BD62DD1" w14:textId="77777777" w:rsidR="008E5D88" w:rsidRPr="008E5D88"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p>
          <w:p w14:paraId="12A88EF5" w14:textId="77777777" w:rsidR="008E5D88" w:rsidRPr="008E5D88"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r w:rsidRPr="008E5D88">
              <w:rPr>
                <w:rFonts w:asciiTheme="majorHAnsi" w:eastAsia="Arial" w:hAnsiTheme="majorHAnsi" w:cstheme="majorHAnsi"/>
                <w:sz w:val="20"/>
                <w:szCs w:val="20"/>
              </w:rPr>
              <w:t>Conhecer operadores lógicos, identificar e relacionar com as atividades propostas.</w:t>
            </w:r>
          </w:p>
          <w:p w14:paraId="6781135C" w14:textId="77777777" w:rsidR="008E5D88" w:rsidRPr="008E5D88"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r w:rsidRPr="008E5D88">
              <w:rPr>
                <w:rFonts w:asciiTheme="majorHAnsi" w:eastAsia="Arial" w:hAnsiTheme="majorHAnsi" w:cstheme="majorHAnsi"/>
                <w:sz w:val="20"/>
                <w:szCs w:val="20"/>
              </w:rPr>
              <w:t>Desenvolvimento de tecnologias acessíveis.</w:t>
            </w:r>
          </w:p>
          <w:p w14:paraId="5DD09FC4" w14:textId="77777777" w:rsidR="008E5D88" w:rsidRPr="008E5D88"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r w:rsidRPr="008E5D88">
              <w:rPr>
                <w:rFonts w:asciiTheme="majorHAnsi" w:eastAsia="Arial" w:hAnsiTheme="majorHAnsi" w:cstheme="majorHAnsi"/>
                <w:sz w:val="20"/>
                <w:szCs w:val="20"/>
              </w:rPr>
              <w:t>Conhecer a arte e a cultura local e regional.</w:t>
            </w:r>
          </w:p>
          <w:p w14:paraId="278DF8E6" w14:textId="77777777" w:rsidR="008E5D88" w:rsidRPr="008E5D88"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p>
        </w:tc>
        <w:tc>
          <w:tcPr>
            <w:tcW w:w="3143" w:type="dxa"/>
          </w:tcPr>
          <w:p w14:paraId="0C92491A" w14:textId="77777777" w:rsidR="008E5D88" w:rsidRPr="008E5D88" w:rsidRDefault="008E5D88" w:rsidP="008E5D88">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highlight w:val="white"/>
              </w:rPr>
            </w:pPr>
          </w:p>
          <w:p w14:paraId="630B311A" w14:textId="77777777" w:rsidR="008E5D88" w:rsidRPr="008E5D88" w:rsidRDefault="008E5D88" w:rsidP="008E5D88">
            <w:pPr>
              <w:pBdr>
                <w:top w:val="nil"/>
                <w:left w:val="nil"/>
                <w:bottom w:val="nil"/>
                <w:right w:val="nil"/>
                <w:between w:val="nil"/>
              </w:pBdr>
              <w:tabs>
                <w:tab w:val="clear" w:pos="1615"/>
              </w:tabs>
              <w:spacing w:line="259" w:lineRule="auto"/>
              <w:ind w:left="120"/>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t xml:space="preserve">Leitura, escrita, pesquisa em diferentes espaços bibliográficos. </w:t>
            </w:r>
          </w:p>
          <w:p w14:paraId="3F67974D" w14:textId="77777777" w:rsidR="008E5D88" w:rsidRPr="008E5D88" w:rsidRDefault="008E5D88" w:rsidP="008E5D88">
            <w:pPr>
              <w:pBdr>
                <w:top w:val="nil"/>
                <w:left w:val="nil"/>
                <w:bottom w:val="nil"/>
                <w:right w:val="nil"/>
                <w:between w:val="nil"/>
              </w:pBdr>
              <w:tabs>
                <w:tab w:val="clear" w:pos="1615"/>
              </w:tabs>
              <w:spacing w:line="259" w:lineRule="auto"/>
              <w:ind w:left="120"/>
              <w:rPr>
                <w:rFonts w:asciiTheme="majorHAnsi" w:eastAsia="Arial" w:hAnsiTheme="majorHAnsi" w:cstheme="majorHAnsi"/>
                <w:sz w:val="20"/>
                <w:szCs w:val="20"/>
                <w:highlight w:val="white"/>
              </w:rPr>
            </w:pPr>
          </w:p>
          <w:p w14:paraId="04242B2F" w14:textId="77777777" w:rsidR="008E5D88" w:rsidRPr="008E5D88" w:rsidRDefault="008E5D88" w:rsidP="008E5D88">
            <w:pPr>
              <w:pBdr>
                <w:top w:val="nil"/>
                <w:left w:val="nil"/>
                <w:bottom w:val="nil"/>
                <w:right w:val="nil"/>
                <w:between w:val="nil"/>
              </w:pBdr>
              <w:tabs>
                <w:tab w:val="clear" w:pos="1615"/>
              </w:tabs>
              <w:spacing w:line="259" w:lineRule="auto"/>
              <w:ind w:left="120"/>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t>Raciocínio lógico. Cálculos matemáticos.</w:t>
            </w:r>
          </w:p>
          <w:p w14:paraId="7A99651D" w14:textId="77777777" w:rsidR="008E5D88" w:rsidRPr="008E5D88" w:rsidRDefault="008E5D88" w:rsidP="008E5D88">
            <w:pPr>
              <w:pBdr>
                <w:top w:val="nil"/>
                <w:left w:val="nil"/>
                <w:bottom w:val="nil"/>
                <w:right w:val="nil"/>
                <w:between w:val="nil"/>
              </w:pBdr>
              <w:tabs>
                <w:tab w:val="clear" w:pos="1615"/>
              </w:tabs>
              <w:spacing w:line="259" w:lineRule="auto"/>
              <w:ind w:left="120"/>
              <w:rPr>
                <w:rFonts w:asciiTheme="majorHAnsi" w:eastAsia="Arial" w:hAnsiTheme="majorHAnsi" w:cstheme="majorHAnsi"/>
                <w:sz w:val="20"/>
                <w:szCs w:val="20"/>
                <w:highlight w:val="white"/>
              </w:rPr>
            </w:pPr>
          </w:p>
          <w:p w14:paraId="69C90ED5" w14:textId="77777777" w:rsidR="008E5D88" w:rsidRPr="008E5D88" w:rsidRDefault="008E5D88" w:rsidP="008E5D88">
            <w:pPr>
              <w:pBdr>
                <w:top w:val="nil"/>
                <w:left w:val="nil"/>
                <w:bottom w:val="nil"/>
                <w:right w:val="nil"/>
                <w:between w:val="nil"/>
              </w:pBdr>
              <w:tabs>
                <w:tab w:val="clear" w:pos="1615"/>
              </w:tabs>
              <w:spacing w:line="259" w:lineRule="auto"/>
              <w:ind w:left="120"/>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t>Desenvolver e trabalhar com argumentações; analisar e discutir a validade de fórmulas e argumentos.</w:t>
            </w:r>
          </w:p>
          <w:p w14:paraId="614AE09C" w14:textId="77777777" w:rsidR="008E5D88" w:rsidRPr="008E5D88" w:rsidRDefault="008E5D88" w:rsidP="008E5D88">
            <w:pPr>
              <w:pBdr>
                <w:top w:val="nil"/>
                <w:left w:val="nil"/>
                <w:bottom w:val="nil"/>
                <w:right w:val="nil"/>
                <w:between w:val="nil"/>
              </w:pBdr>
              <w:tabs>
                <w:tab w:val="clear" w:pos="1615"/>
              </w:tabs>
              <w:spacing w:line="259" w:lineRule="auto"/>
              <w:ind w:left="120"/>
              <w:rPr>
                <w:rFonts w:asciiTheme="majorHAnsi" w:eastAsia="Arial" w:hAnsiTheme="majorHAnsi" w:cstheme="majorHAnsi"/>
                <w:sz w:val="20"/>
                <w:szCs w:val="20"/>
                <w:highlight w:val="white"/>
              </w:rPr>
            </w:pPr>
          </w:p>
          <w:p w14:paraId="1097BBB5" w14:textId="77777777" w:rsidR="008E5D88" w:rsidRPr="008E5D88" w:rsidRDefault="008E5D88" w:rsidP="008E5D88">
            <w:pPr>
              <w:pBdr>
                <w:top w:val="nil"/>
                <w:left w:val="nil"/>
                <w:bottom w:val="nil"/>
                <w:right w:val="nil"/>
                <w:between w:val="nil"/>
              </w:pBdr>
              <w:tabs>
                <w:tab w:val="clear" w:pos="1615"/>
              </w:tabs>
              <w:spacing w:line="259" w:lineRule="auto"/>
              <w:ind w:left="120"/>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t xml:space="preserve">Criatividade no uso e desenvolvimento das atividades. Leitura e escrita em língua inglesa. </w:t>
            </w:r>
          </w:p>
          <w:p w14:paraId="2808CBF9" w14:textId="77777777" w:rsidR="008E5D88" w:rsidRPr="008E5D88" w:rsidRDefault="008E5D88" w:rsidP="008E5D88">
            <w:pPr>
              <w:pBdr>
                <w:top w:val="nil"/>
                <w:left w:val="nil"/>
                <w:bottom w:val="nil"/>
                <w:right w:val="nil"/>
                <w:between w:val="nil"/>
              </w:pBdr>
              <w:tabs>
                <w:tab w:val="clear" w:pos="1615"/>
              </w:tabs>
              <w:spacing w:line="259" w:lineRule="auto"/>
              <w:ind w:left="120"/>
              <w:rPr>
                <w:rFonts w:asciiTheme="majorHAnsi" w:eastAsia="Arial" w:hAnsiTheme="majorHAnsi" w:cstheme="majorHAnsi"/>
                <w:sz w:val="20"/>
                <w:szCs w:val="20"/>
                <w:highlight w:val="white"/>
              </w:rPr>
            </w:pPr>
          </w:p>
          <w:p w14:paraId="7485D24A" w14:textId="77777777" w:rsidR="008E5D88" w:rsidRPr="008E5D88" w:rsidRDefault="008E5D88" w:rsidP="008E5D88">
            <w:pPr>
              <w:pBdr>
                <w:top w:val="nil"/>
                <w:left w:val="nil"/>
                <w:bottom w:val="nil"/>
                <w:right w:val="nil"/>
                <w:between w:val="nil"/>
              </w:pBdr>
              <w:tabs>
                <w:tab w:val="clear" w:pos="1615"/>
              </w:tabs>
              <w:spacing w:line="259" w:lineRule="auto"/>
              <w:ind w:left="120"/>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t xml:space="preserve">Acessibilidade. </w:t>
            </w:r>
          </w:p>
          <w:p w14:paraId="4CE161FC" w14:textId="77777777" w:rsidR="008E5D88" w:rsidRPr="008E5D88" w:rsidRDefault="008E5D88" w:rsidP="008E5D88">
            <w:pPr>
              <w:pBdr>
                <w:top w:val="nil"/>
                <w:left w:val="nil"/>
                <w:bottom w:val="nil"/>
                <w:right w:val="nil"/>
                <w:between w:val="nil"/>
              </w:pBdr>
              <w:tabs>
                <w:tab w:val="clear" w:pos="1615"/>
              </w:tabs>
              <w:spacing w:line="259" w:lineRule="auto"/>
              <w:ind w:left="120"/>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t>Proatividade na escolha e aplicação de cada sistema como facilitador</w:t>
            </w:r>
          </w:p>
          <w:p w14:paraId="7D78D92F" w14:textId="77777777" w:rsidR="008E5D88" w:rsidRPr="008E5D88" w:rsidRDefault="008E5D88" w:rsidP="008E5D88">
            <w:pPr>
              <w:pBdr>
                <w:top w:val="nil"/>
                <w:left w:val="nil"/>
                <w:bottom w:val="nil"/>
                <w:right w:val="nil"/>
                <w:between w:val="nil"/>
              </w:pBdr>
              <w:tabs>
                <w:tab w:val="clear" w:pos="1615"/>
              </w:tabs>
              <w:spacing w:line="259" w:lineRule="auto"/>
              <w:ind w:left="120"/>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t xml:space="preserve">das atividades. </w:t>
            </w:r>
          </w:p>
          <w:p w14:paraId="2030DBB5" w14:textId="77777777" w:rsidR="008E5D88" w:rsidRPr="008E5D88" w:rsidRDefault="008E5D88" w:rsidP="008E5D88">
            <w:pPr>
              <w:pBdr>
                <w:top w:val="nil"/>
                <w:left w:val="nil"/>
                <w:bottom w:val="nil"/>
                <w:right w:val="nil"/>
                <w:between w:val="nil"/>
              </w:pBdr>
              <w:tabs>
                <w:tab w:val="clear" w:pos="1615"/>
              </w:tabs>
              <w:spacing w:line="259" w:lineRule="auto"/>
              <w:ind w:left="120"/>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t>Envolvimento Social.</w:t>
            </w:r>
          </w:p>
          <w:p w14:paraId="0D697D82" w14:textId="77777777" w:rsidR="008E5D88" w:rsidRPr="008E5D88" w:rsidRDefault="008E5D88" w:rsidP="008E5D88">
            <w:pPr>
              <w:pBdr>
                <w:top w:val="nil"/>
                <w:left w:val="nil"/>
                <w:bottom w:val="nil"/>
                <w:right w:val="nil"/>
                <w:between w:val="nil"/>
              </w:pBdr>
              <w:tabs>
                <w:tab w:val="clear" w:pos="1615"/>
              </w:tabs>
              <w:spacing w:line="259" w:lineRule="auto"/>
              <w:ind w:left="120"/>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t>Adaptação e convívio social.</w:t>
            </w:r>
          </w:p>
          <w:p w14:paraId="23009408" w14:textId="77777777" w:rsidR="008E5D88" w:rsidRPr="008E5D88" w:rsidRDefault="008E5D88" w:rsidP="008E5D88">
            <w:pPr>
              <w:pBdr>
                <w:top w:val="nil"/>
                <w:left w:val="nil"/>
                <w:bottom w:val="nil"/>
                <w:right w:val="nil"/>
                <w:between w:val="nil"/>
              </w:pBdr>
              <w:tabs>
                <w:tab w:val="clear" w:pos="1615"/>
              </w:tabs>
              <w:spacing w:line="259" w:lineRule="auto"/>
              <w:ind w:left="120"/>
              <w:rPr>
                <w:rFonts w:asciiTheme="majorHAnsi" w:eastAsia="Arial" w:hAnsiTheme="majorHAnsi" w:cstheme="majorHAnsi"/>
                <w:sz w:val="20"/>
                <w:szCs w:val="20"/>
                <w:highlight w:val="white"/>
              </w:rPr>
            </w:pPr>
          </w:p>
          <w:p w14:paraId="683BCC66" w14:textId="77777777" w:rsidR="008E5D88" w:rsidRPr="008E5D88" w:rsidRDefault="008E5D88" w:rsidP="008E5D88">
            <w:pPr>
              <w:pBdr>
                <w:top w:val="nil"/>
                <w:left w:val="nil"/>
                <w:bottom w:val="nil"/>
                <w:right w:val="nil"/>
                <w:between w:val="nil"/>
              </w:pBdr>
              <w:tabs>
                <w:tab w:val="clear" w:pos="1615"/>
              </w:tabs>
              <w:spacing w:line="259" w:lineRule="auto"/>
              <w:ind w:left="120"/>
              <w:rPr>
                <w:rFonts w:asciiTheme="majorHAnsi" w:eastAsia="Arial" w:hAnsiTheme="majorHAnsi" w:cstheme="majorHAnsi"/>
                <w:sz w:val="20"/>
                <w:szCs w:val="20"/>
                <w:highlight w:val="white"/>
              </w:rPr>
            </w:pPr>
          </w:p>
        </w:tc>
        <w:tc>
          <w:tcPr>
            <w:tcW w:w="2102" w:type="dxa"/>
          </w:tcPr>
          <w:p w14:paraId="591D488F" w14:textId="77777777" w:rsidR="008E5D88" w:rsidRPr="008E5D88" w:rsidRDefault="008E5D88" w:rsidP="008E5D88">
            <w:pPr>
              <w:tabs>
                <w:tab w:val="clear" w:pos="1615"/>
              </w:tabs>
              <w:rPr>
                <w:rFonts w:asciiTheme="majorHAnsi" w:eastAsia="Arial" w:hAnsiTheme="majorHAnsi" w:cstheme="majorHAnsi"/>
                <w:sz w:val="20"/>
                <w:szCs w:val="20"/>
                <w:highlight w:val="white"/>
              </w:rPr>
            </w:pPr>
          </w:p>
          <w:p w14:paraId="5375782E" w14:textId="77777777" w:rsidR="008E5D88" w:rsidRPr="008E5D88" w:rsidRDefault="008E5D88" w:rsidP="008E5D88">
            <w:pPr>
              <w:tabs>
                <w:tab w:val="clear" w:pos="1615"/>
              </w:tabs>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t>Ter comprometimento com entrega de atividades e prazos.</w:t>
            </w:r>
          </w:p>
          <w:p w14:paraId="5C905B92" w14:textId="77777777" w:rsidR="008E5D88" w:rsidRPr="008E5D88" w:rsidRDefault="008E5D88" w:rsidP="008E5D88">
            <w:pPr>
              <w:tabs>
                <w:tab w:val="clear" w:pos="1615"/>
              </w:tabs>
              <w:rPr>
                <w:rFonts w:asciiTheme="majorHAnsi" w:eastAsia="Arial" w:hAnsiTheme="majorHAnsi" w:cstheme="majorHAnsi"/>
                <w:sz w:val="20"/>
                <w:szCs w:val="20"/>
                <w:highlight w:val="white"/>
              </w:rPr>
            </w:pPr>
          </w:p>
          <w:p w14:paraId="2915C83B" w14:textId="77777777" w:rsidR="008E5D88" w:rsidRPr="008E5D88"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t>Cooperar e colaborar com os colegas nos trabalhos em grupos.</w:t>
            </w:r>
          </w:p>
          <w:p w14:paraId="43AF5141" w14:textId="77777777" w:rsidR="008E5D88" w:rsidRPr="008E5D88"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highlight w:val="white"/>
              </w:rPr>
            </w:pPr>
          </w:p>
          <w:p w14:paraId="37CD11F1" w14:textId="77777777" w:rsidR="008E5D88" w:rsidRPr="008E5D88"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t>Assiduidade.</w:t>
            </w:r>
          </w:p>
          <w:p w14:paraId="51361088" w14:textId="77777777" w:rsidR="008E5D88" w:rsidRPr="008E5D88"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highlight w:val="white"/>
              </w:rPr>
            </w:pPr>
          </w:p>
          <w:p w14:paraId="22252446" w14:textId="77777777" w:rsidR="008E5D88" w:rsidRPr="008E5D88"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t>Bom relacionamento com as pessoas.</w:t>
            </w:r>
          </w:p>
          <w:p w14:paraId="05ED565E" w14:textId="77777777" w:rsidR="008E5D88" w:rsidRPr="008E5D88"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highlight w:val="white"/>
              </w:rPr>
            </w:pPr>
          </w:p>
          <w:p w14:paraId="7D170BD1" w14:textId="77777777" w:rsidR="008E5D88" w:rsidRPr="008E5D88"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t>Respeito.</w:t>
            </w:r>
          </w:p>
          <w:p w14:paraId="782D4F8D" w14:textId="77777777" w:rsidR="008E5D88" w:rsidRPr="008E5D88"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highlight w:val="white"/>
              </w:rPr>
            </w:pPr>
          </w:p>
          <w:p w14:paraId="7D51D386" w14:textId="77777777" w:rsidR="008E5D88" w:rsidRPr="008E5D88"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t>Seguir as normativas e orientações da IES e dos docentes.</w:t>
            </w:r>
          </w:p>
          <w:p w14:paraId="472CACE5" w14:textId="77777777" w:rsidR="008E5D88" w:rsidRPr="008E5D88"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highlight w:val="white"/>
              </w:rPr>
            </w:pPr>
          </w:p>
          <w:p w14:paraId="17F1B8B7" w14:textId="77777777" w:rsidR="008E5D88" w:rsidRPr="008E5D88"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t>Ética e responsabilidade socioambiental.</w:t>
            </w:r>
          </w:p>
          <w:p w14:paraId="2F48110F" w14:textId="77777777" w:rsidR="008E5D88" w:rsidRPr="008E5D88"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highlight w:val="white"/>
              </w:rPr>
            </w:pPr>
          </w:p>
          <w:p w14:paraId="7AC33859" w14:textId="77777777" w:rsidR="008E5D88" w:rsidRPr="008E5D88"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lastRenderedPageBreak/>
              <w:t>Proatividade.</w:t>
            </w:r>
          </w:p>
          <w:p w14:paraId="2E55AE9C" w14:textId="77777777" w:rsidR="008E5D88" w:rsidRPr="008E5D88"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highlight w:val="white"/>
              </w:rPr>
            </w:pPr>
          </w:p>
          <w:p w14:paraId="28186F50" w14:textId="77777777" w:rsidR="008E5D88" w:rsidRPr="008E5D88"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t>Zelo pelo material.</w:t>
            </w:r>
          </w:p>
          <w:p w14:paraId="4C732555" w14:textId="77777777" w:rsidR="008E5D88" w:rsidRPr="008E5D88"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highlight w:val="white"/>
              </w:rPr>
            </w:pPr>
          </w:p>
          <w:p w14:paraId="786BFC7A" w14:textId="77777777" w:rsidR="008E5D88" w:rsidRPr="008E5D88"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t>Iniciativa e liderança nos projetos.</w:t>
            </w:r>
          </w:p>
          <w:p w14:paraId="61C1C2EA" w14:textId="77777777" w:rsidR="008E5D88" w:rsidRPr="008E5D88"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highlight w:val="white"/>
              </w:rPr>
            </w:pPr>
          </w:p>
          <w:p w14:paraId="615F68BE" w14:textId="77777777" w:rsidR="008E5D88" w:rsidRPr="008E5D88"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t>Preservação do patrimônio.</w:t>
            </w:r>
          </w:p>
          <w:p w14:paraId="244223C8" w14:textId="77777777" w:rsidR="008E5D88" w:rsidRPr="008E5D88"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highlight w:val="white"/>
              </w:rPr>
            </w:pPr>
          </w:p>
          <w:p w14:paraId="18637292" w14:textId="77777777" w:rsidR="008E5D88" w:rsidRPr="008E5D88" w:rsidRDefault="008E5D88" w:rsidP="008E5D88">
            <w:pPr>
              <w:tabs>
                <w:tab w:val="clear" w:pos="1615"/>
              </w:tabs>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t>Seguir as normativas da IES.</w:t>
            </w:r>
          </w:p>
          <w:p w14:paraId="3A2F0662" w14:textId="77777777" w:rsidR="008E5D88" w:rsidRPr="008E5D88"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highlight w:val="white"/>
              </w:rPr>
            </w:pPr>
          </w:p>
        </w:tc>
        <w:tc>
          <w:tcPr>
            <w:tcW w:w="6528" w:type="dxa"/>
          </w:tcPr>
          <w:p w14:paraId="3914B20C" w14:textId="77777777" w:rsidR="008E5D88" w:rsidRPr="008E5D88" w:rsidRDefault="008E5D88" w:rsidP="008E5D88">
            <w:pPr>
              <w:tabs>
                <w:tab w:val="clear" w:pos="1615"/>
              </w:tabs>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lastRenderedPageBreak/>
              <w:t>Lógica Computacional</w:t>
            </w:r>
          </w:p>
          <w:p w14:paraId="69FF4508" w14:textId="77777777" w:rsidR="008E5D88" w:rsidRPr="008E5D88" w:rsidRDefault="008E5D88" w:rsidP="008E5D88">
            <w:pPr>
              <w:widowControl w:val="0"/>
              <w:tabs>
                <w:tab w:val="clear" w:pos="1615"/>
              </w:tabs>
              <w:jc w:val="both"/>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t xml:space="preserve">O conteúdo visa a desenvolver o raciocínio lógico, capacitando o estudante a fazer deduções frente às argumentações, permitindo-o ficar ágil e versátil no pensar. Visa, também, a desenvolver a capacidade de estabelecer relações e conexões nos diferentes contextos organizacionais, societários e relacionados com o dia a dia.  Especificamente, objetiva-se estimular o desenvolvimento e aprimoramento das seguintes habilidades: conceituar raciocínio lógico, dar condições ao estudante para desenvolver e trabalhar com argumentações, e capacitá-lo com conhecimentos para obter agilidade e flexibilidade de raciocínio.  </w:t>
            </w:r>
          </w:p>
          <w:p w14:paraId="01083979" w14:textId="77777777" w:rsidR="008E5D88" w:rsidRPr="008E5D88" w:rsidRDefault="008E5D88" w:rsidP="008E5D88">
            <w:pPr>
              <w:tabs>
                <w:tab w:val="clear" w:pos="1615"/>
              </w:tabs>
              <w:jc w:val="both"/>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t>Raciocínio lógico; fazer deduções frente às argumentações, permitindo-o ficar ágil e versátil no pensar. Visa, também, a desenvolver a capacidade de estabelecer relações e conexões nos diferentes contextos organizacionais, societários e relacionados com o dia a dia. Conhecer operadores lógicos, identificar e relacionar com as atividades propostas. Lógica Proposicional; Máquina de Estados; Máquina de Turing; – Grafos; Teoria dos Conjuntos; Álgebra Booleana e Lógica Computacional; Argumentos, Fórmulas, Silogismo, Axiomas e Formalização.</w:t>
            </w:r>
          </w:p>
          <w:p w14:paraId="33918A36" w14:textId="77777777" w:rsidR="008E5D88" w:rsidRPr="008E5D88" w:rsidRDefault="008E5D88" w:rsidP="008E5D88">
            <w:pPr>
              <w:tabs>
                <w:tab w:val="clear" w:pos="1615"/>
              </w:tabs>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t>Desenvolvimento Web I</w:t>
            </w:r>
          </w:p>
          <w:p w14:paraId="716FF662" w14:textId="77777777" w:rsidR="008E5D88" w:rsidRPr="008E5D88" w:rsidRDefault="008E5D88" w:rsidP="008E5D88">
            <w:pPr>
              <w:tabs>
                <w:tab w:val="clear" w:pos="1615"/>
              </w:tabs>
              <w:jc w:val="both"/>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t>Visão geral da Web. Protocolo HTTP e funcionamento da internet. HTML, CSS e Javascript. Frameworks para desenvolvimento web. Práticas de desenvolvimento web.</w:t>
            </w:r>
          </w:p>
          <w:p w14:paraId="6F4BFEDA" w14:textId="77777777" w:rsidR="008E5D88" w:rsidRPr="008E5D88" w:rsidRDefault="008E5D88" w:rsidP="008E5D88">
            <w:pPr>
              <w:tabs>
                <w:tab w:val="clear" w:pos="1615"/>
              </w:tabs>
              <w:rPr>
                <w:rFonts w:asciiTheme="majorHAnsi" w:eastAsia="Arial" w:hAnsiTheme="majorHAnsi" w:cstheme="majorHAnsi"/>
                <w:sz w:val="20"/>
                <w:szCs w:val="20"/>
                <w:highlight w:val="white"/>
              </w:rPr>
            </w:pPr>
          </w:p>
          <w:p w14:paraId="517CF358" w14:textId="77777777" w:rsidR="008E5D88" w:rsidRPr="008E5D88" w:rsidRDefault="008E5D88" w:rsidP="008E5D88">
            <w:pPr>
              <w:tabs>
                <w:tab w:val="clear" w:pos="1615"/>
              </w:tabs>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t>Algoritmos e programação</w:t>
            </w:r>
          </w:p>
          <w:p w14:paraId="41906470" w14:textId="77777777" w:rsidR="008E5D88" w:rsidRPr="008E5D88" w:rsidRDefault="008E5D88" w:rsidP="008E5D88">
            <w:pPr>
              <w:tabs>
                <w:tab w:val="clear" w:pos="1615"/>
              </w:tabs>
              <w:jc w:val="both"/>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t xml:space="preserve">Estuda as formas de representação de algoritmos, suas regras e identificadores. Analisa e identifica conceitos de dados constantes, variáveis </w:t>
            </w:r>
            <w:r w:rsidRPr="008E5D88">
              <w:rPr>
                <w:rFonts w:asciiTheme="majorHAnsi" w:eastAsia="Arial" w:hAnsiTheme="majorHAnsi" w:cstheme="majorHAnsi"/>
                <w:sz w:val="20"/>
                <w:szCs w:val="20"/>
                <w:highlight w:val="white"/>
              </w:rPr>
              <w:lastRenderedPageBreak/>
              <w:t>abordando os diferentes tipos de operações e expressões. Análise do problema, estratégias para solucioná-lo, representação da solução; resolução de problemas e desenvolvimento de algoritmos; utilização de um ambiente de programação; representação e manipulação de tipos de dados escalares e estruturados, matrizes, vetores e conjuntos; estruturas de seleção; estruturas de controle; modularização de algoritmos; manipulação de registros e arquivos.</w:t>
            </w:r>
          </w:p>
          <w:p w14:paraId="5B6A04FD" w14:textId="77777777" w:rsidR="008E5D88" w:rsidRPr="008E5D88" w:rsidRDefault="008E5D88" w:rsidP="008E5D88">
            <w:pPr>
              <w:tabs>
                <w:tab w:val="clear" w:pos="1615"/>
              </w:tabs>
              <w:rPr>
                <w:rFonts w:asciiTheme="majorHAnsi" w:eastAsia="Arial" w:hAnsiTheme="majorHAnsi" w:cstheme="majorHAnsi"/>
                <w:sz w:val="20"/>
                <w:szCs w:val="20"/>
                <w:highlight w:val="white"/>
              </w:rPr>
            </w:pPr>
          </w:p>
          <w:p w14:paraId="0D4E31C2" w14:textId="77777777" w:rsidR="008E5D88" w:rsidRPr="008E5D88" w:rsidRDefault="008E5D88" w:rsidP="008E5D88">
            <w:pPr>
              <w:tabs>
                <w:tab w:val="clear" w:pos="1615"/>
              </w:tabs>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t>Matemáticas da Computação</w:t>
            </w:r>
          </w:p>
          <w:p w14:paraId="0BD79CC5" w14:textId="77777777" w:rsidR="008E5D88" w:rsidRPr="008E5D88" w:rsidRDefault="008E5D88" w:rsidP="008E5D88">
            <w:pPr>
              <w:tabs>
                <w:tab w:val="clear" w:pos="1615"/>
              </w:tabs>
              <w:jc w:val="both"/>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t xml:space="preserve">Introdução ao raciocínio lógico. Fundamentos de lógica computacional, e estudos da matemática para solução de problemas. Realizar cálculos que envolvam a aplicação de recursos financeiros no tempo. </w:t>
            </w:r>
          </w:p>
          <w:p w14:paraId="69A5FB5E" w14:textId="77777777" w:rsidR="008E5D88" w:rsidRPr="008E5D88" w:rsidRDefault="008E5D88" w:rsidP="008E5D88">
            <w:pPr>
              <w:tabs>
                <w:tab w:val="clear" w:pos="1615"/>
              </w:tabs>
              <w:rPr>
                <w:rFonts w:asciiTheme="majorHAnsi" w:eastAsia="Arial" w:hAnsiTheme="majorHAnsi" w:cstheme="majorHAnsi"/>
                <w:sz w:val="20"/>
                <w:szCs w:val="20"/>
                <w:highlight w:val="white"/>
              </w:rPr>
            </w:pPr>
          </w:p>
          <w:p w14:paraId="1FA94222" w14:textId="77777777" w:rsidR="008E5D88" w:rsidRPr="008E5D88" w:rsidRDefault="008E5D88" w:rsidP="008E5D88">
            <w:pPr>
              <w:tabs>
                <w:tab w:val="clear" w:pos="1615"/>
              </w:tabs>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t>Eletrônica (analógica e digital)</w:t>
            </w:r>
          </w:p>
          <w:p w14:paraId="3B5AC4EE" w14:textId="77777777" w:rsidR="008E5D88" w:rsidRPr="008E5D88" w:rsidRDefault="008E5D88" w:rsidP="008E5D88">
            <w:pPr>
              <w:tabs>
                <w:tab w:val="clear" w:pos="1615"/>
              </w:tabs>
              <w:jc w:val="both"/>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t>Portas lógicas. Montagem de circuitos usando portas lógicas estudo da lógica booleana.</w:t>
            </w:r>
            <w:r w:rsidRPr="008E5D88">
              <w:rPr>
                <w:rFonts w:asciiTheme="majorHAnsi" w:hAnsiTheme="majorHAnsi" w:cstheme="majorHAnsi"/>
                <w:sz w:val="20"/>
                <w:szCs w:val="20"/>
              </w:rPr>
              <w:t xml:space="preserve"> </w:t>
            </w:r>
            <w:r w:rsidRPr="008E5D88">
              <w:rPr>
                <w:rFonts w:asciiTheme="majorHAnsi" w:eastAsia="Arial" w:hAnsiTheme="majorHAnsi" w:cstheme="majorHAnsi"/>
                <w:sz w:val="20"/>
                <w:szCs w:val="20"/>
                <w:highlight w:val="white"/>
              </w:rPr>
              <w:t>Simbologia e diagramas de circuitos eletrônicos. Amplificadores operacionais. Conversores analógico-digital e digital analógico. Introdução aos dispositivos eletrônicos. Fontes de tensão. Instrumentos de laboratório. Componentes passivos. Amplificadores Operacionais. Analise de circuitos com Amplificadores Operacionais.</w:t>
            </w:r>
          </w:p>
          <w:p w14:paraId="2441A93E" w14:textId="77777777" w:rsidR="008E5D88" w:rsidRPr="008E5D88" w:rsidRDefault="008E5D88" w:rsidP="008E5D88">
            <w:pPr>
              <w:tabs>
                <w:tab w:val="clear" w:pos="1615"/>
              </w:tabs>
              <w:rPr>
                <w:rFonts w:asciiTheme="majorHAnsi" w:eastAsia="Arial" w:hAnsiTheme="majorHAnsi" w:cstheme="majorHAnsi"/>
                <w:sz w:val="20"/>
                <w:szCs w:val="20"/>
                <w:highlight w:val="white"/>
              </w:rPr>
            </w:pPr>
          </w:p>
          <w:p w14:paraId="06066DA5" w14:textId="77777777" w:rsidR="008E5D88" w:rsidRPr="008E5D88" w:rsidRDefault="008E5D88" w:rsidP="008E5D88">
            <w:pPr>
              <w:tabs>
                <w:tab w:val="clear" w:pos="1615"/>
              </w:tabs>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t>*Arquitetura e organização de computadores.</w:t>
            </w:r>
          </w:p>
          <w:p w14:paraId="3FA8F64F" w14:textId="77777777" w:rsidR="008E5D88" w:rsidRPr="008E5D88" w:rsidRDefault="008E5D88" w:rsidP="008E5D88">
            <w:pPr>
              <w:tabs>
                <w:tab w:val="clear" w:pos="1615"/>
              </w:tabs>
              <w:jc w:val="both"/>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t>Evolução dos sistemas de computação, Lógica Digital e Álgebra Booleana; Circuitos Combinatórios e Sequenciais. Registradores; Processadores; Mecanismos de endereçamento e execução de instruções; Memórias; Organização dos Sistemas de Computação; Interface Software/Hardware; Linguagens de Montagem. Sistemas numéricos (binário, octal, decimal, hexadecimal); conversões entre sistemas numéricos; características de componentes da arquitetura de Von Neumann: simulação de funcionamento dos componentes internos periféricos de entrada, saída processadores e sua arquitetura; memórias barramentos; Benchmarks; arquiteturas alternativas e avançadas de computador.</w:t>
            </w:r>
          </w:p>
          <w:p w14:paraId="4FFE0459" w14:textId="77777777" w:rsidR="008E5D88" w:rsidRPr="008E5D88" w:rsidRDefault="008E5D88" w:rsidP="008E5D88">
            <w:pPr>
              <w:tabs>
                <w:tab w:val="clear" w:pos="1615"/>
              </w:tabs>
              <w:rPr>
                <w:rFonts w:asciiTheme="majorHAnsi" w:eastAsia="Arial" w:hAnsiTheme="majorHAnsi" w:cstheme="majorHAnsi"/>
                <w:sz w:val="20"/>
                <w:szCs w:val="20"/>
                <w:highlight w:val="white"/>
              </w:rPr>
            </w:pPr>
          </w:p>
          <w:p w14:paraId="5EF9A764" w14:textId="77777777" w:rsidR="008E5D88" w:rsidRPr="008E5D88" w:rsidRDefault="008E5D88" w:rsidP="008E5D88">
            <w:pPr>
              <w:tabs>
                <w:tab w:val="clear" w:pos="1615"/>
              </w:tabs>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t>*Infraestrutura de comunicação de dados.</w:t>
            </w:r>
          </w:p>
          <w:p w14:paraId="2A979819" w14:textId="77777777" w:rsidR="008E5D88" w:rsidRPr="008E5D88" w:rsidRDefault="008E5D88" w:rsidP="008E5D88">
            <w:pPr>
              <w:pBdr>
                <w:top w:val="nil"/>
                <w:left w:val="nil"/>
                <w:bottom w:val="nil"/>
                <w:right w:val="nil"/>
                <w:between w:val="nil"/>
              </w:pBdr>
              <w:tabs>
                <w:tab w:val="clear" w:pos="1615"/>
              </w:tabs>
              <w:ind w:right="40"/>
              <w:jc w:val="both"/>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t>Conceitos e terminologia de transmissão de dados: transmissão de dados analógica e digital, problemas de transmissão, capacidade de canal. Transmissão guiada e sem fio, meios de transmissão guiada, conceitos de propagação e linha de visada.</w:t>
            </w:r>
          </w:p>
          <w:p w14:paraId="14B2B8B9" w14:textId="77777777" w:rsidR="008E5D88" w:rsidRPr="008E5D88" w:rsidRDefault="008E5D88" w:rsidP="008E5D88">
            <w:pPr>
              <w:pBdr>
                <w:top w:val="nil"/>
                <w:left w:val="nil"/>
                <w:bottom w:val="nil"/>
                <w:right w:val="nil"/>
                <w:between w:val="nil"/>
              </w:pBdr>
              <w:tabs>
                <w:tab w:val="clear" w:pos="1615"/>
              </w:tabs>
              <w:ind w:right="40"/>
              <w:jc w:val="both"/>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lastRenderedPageBreak/>
              <w:t>Técnicas de codificação de sinais, técnicas de comunicação de dados digitais: transmissão síncrona e assíncrona, detecção e controle de erros, códigos de linha, interfaceamento. Controle de enlace de dados: controle de fluxo e de erro, controle de enlace lógico, questões de desempenho. Multiplexação: FDM, TDM síncrono e estatístico, características da comunicação na última milha. Espalhamento de espectro: conceitos e principais tecnologias.</w:t>
            </w:r>
          </w:p>
          <w:p w14:paraId="2765492E" w14:textId="77777777" w:rsidR="008E5D88" w:rsidRPr="008E5D88" w:rsidRDefault="008E5D88" w:rsidP="008E5D88">
            <w:pPr>
              <w:tabs>
                <w:tab w:val="clear" w:pos="1615"/>
              </w:tabs>
              <w:rPr>
                <w:rFonts w:asciiTheme="majorHAnsi" w:eastAsia="Arial" w:hAnsiTheme="majorHAnsi" w:cstheme="majorHAnsi"/>
                <w:sz w:val="20"/>
                <w:szCs w:val="20"/>
                <w:highlight w:val="white"/>
              </w:rPr>
            </w:pPr>
          </w:p>
          <w:p w14:paraId="73B5377C" w14:textId="77777777" w:rsidR="008E5D88" w:rsidRPr="008E5D88" w:rsidRDefault="008E5D88" w:rsidP="008E5D88">
            <w:pPr>
              <w:tabs>
                <w:tab w:val="clear" w:pos="1615"/>
              </w:tabs>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t>*Sistemas de Computação (SO, Compiladores, SGBDs etc.).</w:t>
            </w:r>
          </w:p>
          <w:p w14:paraId="0A1E7EB8" w14:textId="77777777" w:rsidR="008E5D88" w:rsidRPr="008E5D88" w:rsidRDefault="008E5D88" w:rsidP="008E5D88">
            <w:pPr>
              <w:widowControl w:val="0"/>
              <w:tabs>
                <w:tab w:val="clear" w:pos="1615"/>
              </w:tabs>
              <w:ind w:firstLine="38"/>
              <w:jc w:val="both"/>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t>Entender o funcionamento de um sistema operacional, bem como de seus componentes isoladamente; compreender diferentes classificações dos sistemas operacionais quanto aos serviços oferecidos; abstrair e entender mecanismos de gerenciamento de recursos de hardware e software; associar as estruturas de dados aos mecanismos de gerenciamento de recursos. Compreender o conceito de concorrência. Conceitos Básicos de Sistemas Operacionais; Gerenciamento de Memória. Gerenciamento de processador. Memória virtual. Gerenciamento de entrada e saída. Sistemas de arquivos.</w:t>
            </w:r>
            <w:r w:rsidRPr="008E5D88">
              <w:rPr>
                <w:rFonts w:asciiTheme="majorHAnsi" w:eastAsia="Roboto" w:hAnsiTheme="majorHAnsi" w:cstheme="majorHAnsi"/>
                <w:sz w:val="20"/>
                <w:szCs w:val="20"/>
              </w:rPr>
              <w:t xml:space="preserve"> </w:t>
            </w:r>
            <w:r w:rsidRPr="008E5D88">
              <w:rPr>
                <w:rFonts w:asciiTheme="majorHAnsi" w:eastAsia="Arial" w:hAnsiTheme="majorHAnsi" w:cstheme="majorHAnsi"/>
                <w:sz w:val="20"/>
                <w:szCs w:val="20"/>
                <w:highlight w:val="white"/>
              </w:rPr>
              <w:t xml:space="preserve">Escalonamento; Concorrência; Gerenciamento de Arquivos; Estudos de caso (Windows, Linux); Elaboração e execução de algoritmos que exploram a concorrência através do conceito de multithread. </w:t>
            </w:r>
          </w:p>
          <w:p w14:paraId="4EF01742" w14:textId="77777777" w:rsidR="008E5D88" w:rsidRPr="008E5D88" w:rsidRDefault="008E5D88" w:rsidP="008E5D88">
            <w:pPr>
              <w:tabs>
                <w:tab w:val="clear" w:pos="1615"/>
              </w:tabs>
              <w:rPr>
                <w:rFonts w:asciiTheme="majorHAnsi" w:hAnsiTheme="majorHAnsi" w:cstheme="majorHAnsi"/>
                <w:sz w:val="20"/>
                <w:szCs w:val="20"/>
              </w:rPr>
            </w:pPr>
          </w:p>
          <w:p w14:paraId="6BB92494" w14:textId="77777777" w:rsidR="008E5D88" w:rsidRPr="008E5D88" w:rsidRDefault="008E5D88" w:rsidP="008E5D88">
            <w:pPr>
              <w:tabs>
                <w:tab w:val="clear" w:pos="1615"/>
              </w:tabs>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t>*Aplicação de Computadores (Sistemas de informação, IA, RA, Big Data).</w:t>
            </w:r>
          </w:p>
          <w:p w14:paraId="38BD274B" w14:textId="77777777" w:rsidR="008E5D88" w:rsidRPr="008E5D88" w:rsidRDefault="008E5D88" w:rsidP="008E5D88">
            <w:pPr>
              <w:tabs>
                <w:tab w:val="clear" w:pos="1615"/>
              </w:tabs>
              <w:jc w:val="both"/>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t>Sistemas de informação. Organização de computadores: memórias, unidades centrais de processamento, entrada e saída. Linguagens de montagem. Mecanismos de interrupção e de exceção. Barramento, comunicações, interfaces e periféricos. Organização de memória. Memória auxiliar. Arquiteturas RISC e CISC. Modos de endereçamento, conjunto de instruções. Pipeline. Paralelismo de baixa granularidade. Processadores superescalares e superpipeline. Inteligência Artificial. Realidade Aumentada. Big Data.</w:t>
            </w:r>
          </w:p>
          <w:p w14:paraId="4B9946E1" w14:textId="77777777" w:rsidR="008E5D88" w:rsidRPr="008E5D88" w:rsidRDefault="008E5D88" w:rsidP="008E5D88">
            <w:pPr>
              <w:tabs>
                <w:tab w:val="clear" w:pos="1615"/>
              </w:tabs>
              <w:rPr>
                <w:rFonts w:asciiTheme="majorHAnsi" w:eastAsia="Arial" w:hAnsiTheme="majorHAnsi" w:cstheme="majorHAnsi"/>
                <w:sz w:val="20"/>
                <w:szCs w:val="20"/>
                <w:highlight w:val="white"/>
              </w:rPr>
            </w:pPr>
          </w:p>
          <w:p w14:paraId="52410F63" w14:textId="77777777" w:rsidR="008E5D88" w:rsidRPr="008E5D88" w:rsidRDefault="008E5D88" w:rsidP="008E5D88">
            <w:pPr>
              <w:tabs>
                <w:tab w:val="clear" w:pos="1615"/>
              </w:tabs>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t>Fundamentos de Negócios (empreendedorismo, administração, economia etc.).</w:t>
            </w:r>
          </w:p>
          <w:p w14:paraId="24F82727" w14:textId="77777777" w:rsidR="008E5D88" w:rsidRPr="008E5D88" w:rsidRDefault="008E5D88" w:rsidP="008E5D88">
            <w:pPr>
              <w:tabs>
                <w:tab w:val="clear" w:pos="1615"/>
              </w:tabs>
              <w:jc w:val="both"/>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t>Conceitos. Mudanças nas relações de trabalho. Características empreendedoras. A motivação na busca de oportunidades. Startups: ideias e tendências atuais. O funcionamento de um negócio. Estudo de viabilidade. Mudanças nas relações de trabalho. Características empreendedoras. O empreendedor – empreendedorismo aplicado às empresas. A motivação na busca de oportunidades. O funcionamento de um negócio. Estrutura de um plano de negócio. Estudo de viabilidade plano de negócios.</w:t>
            </w:r>
          </w:p>
          <w:p w14:paraId="5F02C301" w14:textId="77777777" w:rsidR="008E5D88" w:rsidRPr="008E5D88" w:rsidRDefault="008E5D88" w:rsidP="008E5D88">
            <w:pPr>
              <w:tabs>
                <w:tab w:val="clear" w:pos="1615"/>
              </w:tabs>
              <w:jc w:val="both"/>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lastRenderedPageBreak/>
              <w:t>Plano de marketing. Estratégia de marketing. Plano financeiro. Políticas e estratégias competitivas para os empreendimentos emergentes.</w:t>
            </w:r>
            <w:r w:rsidRPr="008E5D88">
              <w:rPr>
                <w:rFonts w:asciiTheme="majorHAnsi" w:eastAsia="Open Sans" w:hAnsiTheme="majorHAnsi" w:cstheme="majorHAnsi"/>
                <w:sz w:val="20"/>
                <w:szCs w:val="20"/>
                <w:highlight w:val="white"/>
              </w:rPr>
              <w:t xml:space="preserve"> </w:t>
            </w:r>
          </w:p>
          <w:p w14:paraId="07FFF447" w14:textId="77777777" w:rsidR="008E5D88" w:rsidRPr="008E5D88" w:rsidRDefault="008E5D88" w:rsidP="008E5D88">
            <w:pPr>
              <w:tabs>
                <w:tab w:val="clear" w:pos="1615"/>
              </w:tabs>
              <w:rPr>
                <w:rFonts w:asciiTheme="majorHAnsi" w:eastAsia="Arial" w:hAnsiTheme="majorHAnsi" w:cstheme="majorHAnsi"/>
                <w:sz w:val="20"/>
                <w:szCs w:val="20"/>
                <w:highlight w:val="white"/>
              </w:rPr>
            </w:pPr>
          </w:p>
          <w:p w14:paraId="014B0563" w14:textId="77777777" w:rsidR="008E5D88" w:rsidRPr="008E5D88" w:rsidRDefault="008E5D88" w:rsidP="008E5D88">
            <w:pPr>
              <w:tabs>
                <w:tab w:val="clear" w:pos="1615"/>
              </w:tabs>
              <w:jc w:val="both"/>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t>Projeto Aplicado – TFS</w:t>
            </w:r>
          </w:p>
          <w:p w14:paraId="361A6648" w14:textId="77777777" w:rsidR="008E5D88" w:rsidRPr="008E5D88" w:rsidRDefault="008E5D88" w:rsidP="008E5D88">
            <w:pPr>
              <w:tabs>
                <w:tab w:val="clear" w:pos="1615"/>
              </w:tabs>
              <w:jc w:val="both"/>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t>Normas ABNT. Relatório. Planejamento. Projeto desenvolvido em grupos. Envolver os conteúdos estudados.</w:t>
            </w:r>
          </w:p>
          <w:p w14:paraId="2DD29E4B" w14:textId="77777777" w:rsidR="008E5D88" w:rsidRPr="008E5D88" w:rsidRDefault="008E5D88" w:rsidP="008E5D88">
            <w:pPr>
              <w:tabs>
                <w:tab w:val="clear" w:pos="1615"/>
              </w:tabs>
              <w:jc w:val="both"/>
              <w:rPr>
                <w:rFonts w:asciiTheme="majorHAnsi" w:eastAsia="Arial" w:hAnsiTheme="majorHAnsi" w:cstheme="majorHAnsi"/>
                <w:sz w:val="20"/>
                <w:szCs w:val="20"/>
                <w:highlight w:val="white"/>
              </w:rPr>
            </w:pPr>
          </w:p>
          <w:p w14:paraId="040F62CA" w14:textId="77777777" w:rsidR="008E5D88" w:rsidRPr="008E5D88" w:rsidRDefault="008E5D88" w:rsidP="008E5D88">
            <w:pPr>
              <w:tabs>
                <w:tab w:val="clear" w:pos="1615"/>
              </w:tabs>
              <w:jc w:val="both"/>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t>Prática Pedagógica</w:t>
            </w:r>
          </w:p>
          <w:p w14:paraId="5D4D940E" w14:textId="77777777" w:rsidR="008E5D88" w:rsidRPr="008E5D88" w:rsidRDefault="008E5D88" w:rsidP="008E5D88">
            <w:pPr>
              <w:tabs>
                <w:tab w:val="clear" w:pos="1615"/>
              </w:tabs>
              <w:jc w:val="both"/>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t>Aplicada ao longo do semestre de acordo com os conteúdos estudados. Praticas assistidas. Aplicação nos espaços da Universidade.</w:t>
            </w:r>
          </w:p>
          <w:p w14:paraId="0435D187" w14:textId="77777777" w:rsidR="008E5D88" w:rsidRPr="008E5D88" w:rsidRDefault="008E5D88" w:rsidP="008E5D88">
            <w:pPr>
              <w:tabs>
                <w:tab w:val="clear" w:pos="1615"/>
              </w:tabs>
              <w:jc w:val="both"/>
              <w:rPr>
                <w:rFonts w:asciiTheme="majorHAnsi" w:eastAsia="Arial" w:hAnsiTheme="majorHAnsi" w:cstheme="majorHAnsi"/>
                <w:sz w:val="20"/>
                <w:szCs w:val="20"/>
                <w:highlight w:val="white"/>
              </w:rPr>
            </w:pPr>
          </w:p>
          <w:p w14:paraId="1FB3E5DC" w14:textId="77777777" w:rsidR="008E5D88" w:rsidRPr="008E5D88" w:rsidRDefault="008E5D88" w:rsidP="008E5D88">
            <w:pPr>
              <w:tabs>
                <w:tab w:val="clear" w:pos="1615"/>
              </w:tabs>
              <w:jc w:val="both"/>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t>Estágio Supervisionado I</w:t>
            </w:r>
          </w:p>
          <w:p w14:paraId="5385FD24" w14:textId="77777777" w:rsidR="008E5D88" w:rsidRPr="008E5D88" w:rsidRDefault="008E5D88" w:rsidP="008E5D88">
            <w:pPr>
              <w:tabs>
                <w:tab w:val="clear" w:pos="1615"/>
              </w:tabs>
              <w:jc w:val="both"/>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t xml:space="preserve">O estágio curricular supervisionado do primeiro semestre consiste no desenvolvimento de atividades da área da Ciência da Computação em empresas e/ou organizações. Desenvolver um plano de trabalho para o estágio. Apresentar o relatório do estágio. </w:t>
            </w:r>
          </w:p>
          <w:p w14:paraId="564D2E36" w14:textId="77777777" w:rsidR="008E5D88" w:rsidRPr="008E5D88" w:rsidRDefault="008E5D88" w:rsidP="008E5D88">
            <w:pPr>
              <w:widowControl w:val="0"/>
              <w:tabs>
                <w:tab w:val="clear" w:pos="1615"/>
              </w:tabs>
              <w:spacing w:before="3"/>
              <w:jc w:val="both"/>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t xml:space="preserve">Serão utilizadas bases tecnológicas de diversas unidades curriculares já cursadas pelo discente de acordo com o escopo que o mesmo esteja estagiando. Metodologia participativa numa relação de diálogo entre o docente e os estudantes e as atividades serão desenvolvidas por meio aulas ativas, orientação de relatórios dos estágios de modo individual e em grupo. </w:t>
            </w:r>
          </w:p>
          <w:p w14:paraId="69F2A92D" w14:textId="77777777" w:rsidR="008E5D88" w:rsidRPr="008E5D88" w:rsidRDefault="008E5D88" w:rsidP="008E5D88">
            <w:pPr>
              <w:tabs>
                <w:tab w:val="clear" w:pos="1615"/>
              </w:tabs>
              <w:jc w:val="both"/>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t>Conhecer, entender e aplicar a base para executar, analisar e publicar pesquisas científicas e usar tecnologias atuais para elaboração de pesquisas. Desenvolver projetos. Metodologia do projeto. Normas ABNT.</w:t>
            </w:r>
          </w:p>
          <w:p w14:paraId="1D512234" w14:textId="77777777" w:rsidR="008E5D88" w:rsidRPr="008E5D88" w:rsidRDefault="008E5D88" w:rsidP="008E5D88">
            <w:pPr>
              <w:tabs>
                <w:tab w:val="clear" w:pos="1615"/>
              </w:tabs>
              <w:rPr>
                <w:rFonts w:asciiTheme="majorHAnsi" w:eastAsia="Arial" w:hAnsiTheme="majorHAnsi" w:cstheme="majorHAnsi"/>
                <w:sz w:val="20"/>
                <w:szCs w:val="20"/>
                <w:highlight w:val="white"/>
              </w:rPr>
            </w:pPr>
          </w:p>
        </w:tc>
        <w:tc>
          <w:tcPr>
            <w:tcW w:w="669" w:type="dxa"/>
          </w:tcPr>
          <w:p w14:paraId="4C99EC39" w14:textId="77777777" w:rsidR="008E5D88" w:rsidRPr="008E5D88" w:rsidRDefault="008E5D88" w:rsidP="008E5D88">
            <w:pPr>
              <w:tabs>
                <w:tab w:val="clear" w:pos="1615"/>
              </w:tabs>
              <w:rPr>
                <w:rFonts w:asciiTheme="majorHAnsi" w:eastAsia="Arial" w:hAnsiTheme="majorHAnsi" w:cstheme="majorHAnsi"/>
                <w:sz w:val="20"/>
                <w:szCs w:val="20"/>
              </w:rPr>
            </w:pPr>
            <w:r w:rsidRPr="008E5D88">
              <w:rPr>
                <w:rFonts w:asciiTheme="majorHAnsi" w:eastAsia="Arial" w:hAnsiTheme="majorHAnsi" w:cstheme="majorHAnsi"/>
                <w:sz w:val="20"/>
                <w:szCs w:val="20"/>
              </w:rPr>
              <w:lastRenderedPageBreak/>
              <w:t>400h</w:t>
            </w:r>
          </w:p>
        </w:tc>
      </w:tr>
      <w:tr w:rsidR="00B43DCA" w:rsidRPr="008E5D88" w14:paraId="27FE1E13" w14:textId="77777777" w:rsidTr="00B43DCA">
        <w:trPr>
          <w:cnfStyle w:val="000000100000" w:firstRow="0" w:lastRow="0" w:firstColumn="0" w:lastColumn="0" w:oddVBand="0" w:evenVBand="0" w:oddHBand="1" w:evenHBand="0" w:firstRowFirstColumn="0" w:firstRowLastColumn="0" w:lastRowFirstColumn="0" w:lastRowLastColumn="0"/>
        </w:trPr>
        <w:tc>
          <w:tcPr>
            <w:tcW w:w="1207" w:type="dxa"/>
          </w:tcPr>
          <w:p w14:paraId="7A6271B3" w14:textId="77777777" w:rsidR="00B43DCA" w:rsidRPr="008E5D88" w:rsidRDefault="00B43DCA" w:rsidP="00B43DCA">
            <w:pPr>
              <w:tabs>
                <w:tab w:val="clear" w:pos="1615"/>
              </w:tabs>
              <w:rPr>
                <w:rFonts w:asciiTheme="majorHAnsi" w:eastAsia="Arial" w:hAnsiTheme="majorHAnsi" w:cstheme="majorHAnsi"/>
                <w:sz w:val="20"/>
                <w:szCs w:val="20"/>
              </w:rPr>
            </w:pPr>
          </w:p>
          <w:p w14:paraId="2DB0EB2C" w14:textId="77777777" w:rsidR="00B43DCA" w:rsidRPr="008E5D88" w:rsidRDefault="00B43DCA" w:rsidP="00B43DCA">
            <w:pPr>
              <w:tabs>
                <w:tab w:val="clear" w:pos="1615"/>
              </w:tabs>
              <w:rPr>
                <w:rFonts w:asciiTheme="majorHAnsi" w:eastAsia="Arial" w:hAnsiTheme="majorHAnsi" w:cstheme="majorHAnsi"/>
                <w:sz w:val="20"/>
                <w:szCs w:val="20"/>
              </w:rPr>
            </w:pPr>
            <w:r w:rsidRPr="008E5D88">
              <w:rPr>
                <w:rFonts w:asciiTheme="majorHAnsi" w:eastAsia="Arial" w:hAnsiTheme="majorHAnsi" w:cstheme="majorHAnsi"/>
                <w:sz w:val="20"/>
                <w:szCs w:val="20"/>
              </w:rPr>
              <w:t>2.º</w:t>
            </w:r>
          </w:p>
          <w:p w14:paraId="773AB64C" w14:textId="77777777" w:rsidR="00B43DCA" w:rsidRPr="008E5D88" w:rsidRDefault="00B43DCA" w:rsidP="00B43DCA">
            <w:pPr>
              <w:tabs>
                <w:tab w:val="clear" w:pos="1615"/>
              </w:tabs>
              <w:rPr>
                <w:rFonts w:asciiTheme="majorHAnsi" w:eastAsia="Arial" w:hAnsiTheme="majorHAnsi" w:cstheme="majorHAnsi"/>
                <w:sz w:val="20"/>
                <w:szCs w:val="20"/>
              </w:rPr>
            </w:pPr>
          </w:p>
        </w:tc>
        <w:tc>
          <w:tcPr>
            <w:tcW w:w="2329" w:type="dxa"/>
          </w:tcPr>
          <w:p w14:paraId="12D8E50E" w14:textId="77777777" w:rsidR="00B43DCA" w:rsidRPr="00B43DCA" w:rsidRDefault="00B43DCA" w:rsidP="00B43DCA">
            <w:pPr>
              <w:tabs>
                <w:tab w:val="clear" w:pos="1615"/>
              </w:tabs>
              <w:rPr>
                <w:rFonts w:asciiTheme="majorHAnsi" w:eastAsia="Arial" w:hAnsiTheme="majorHAnsi" w:cstheme="majorHAnsi"/>
                <w:sz w:val="20"/>
                <w:szCs w:val="20"/>
              </w:rPr>
            </w:pPr>
          </w:p>
          <w:p w14:paraId="25D802BC" w14:textId="77777777" w:rsidR="00B43DCA" w:rsidRPr="00B43DCA" w:rsidRDefault="00B43DCA" w:rsidP="00B43DCA">
            <w:pPr>
              <w:tabs>
                <w:tab w:val="clear" w:pos="1615"/>
              </w:tabs>
              <w:rPr>
                <w:rFonts w:asciiTheme="majorHAnsi" w:eastAsia="Arial" w:hAnsiTheme="majorHAnsi" w:cstheme="majorHAnsi"/>
                <w:sz w:val="20"/>
                <w:szCs w:val="20"/>
              </w:rPr>
            </w:pPr>
            <w:r w:rsidRPr="00B43DCA">
              <w:rPr>
                <w:rFonts w:asciiTheme="majorHAnsi" w:eastAsia="Arial" w:hAnsiTheme="majorHAnsi" w:cstheme="majorHAnsi"/>
                <w:sz w:val="20"/>
                <w:szCs w:val="20"/>
              </w:rPr>
              <w:t xml:space="preserve">Desenvolver soluções de problemas computacionais, em grupos, para problemas complexos voltados para a ciência da computação envolvendo os conteúdos do semestre. </w:t>
            </w:r>
          </w:p>
          <w:p w14:paraId="6AEDA60F" w14:textId="77777777" w:rsidR="00B43DCA" w:rsidRPr="00B43DCA" w:rsidRDefault="00B43DCA" w:rsidP="00B43DCA">
            <w:pPr>
              <w:tabs>
                <w:tab w:val="clear" w:pos="1615"/>
              </w:tabs>
              <w:rPr>
                <w:rFonts w:asciiTheme="majorHAnsi" w:eastAsia="Arial" w:hAnsiTheme="majorHAnsi" w:cstheme="majorHAnsi"/>
                <w:sz w:val="20"/>
                <w:szCs w:val="20"/>
              </w:rPr>
            </w:pPr>
          </w:p>
          <w:p w14:paraId="3A087D65" w14:textId="77777777" w:rsidR="00B43DCA" w:rsidRPr="00B43DCA" w:rsidRDefault="00B43DCA" w:rsidP="00B43DCA">
            <w:pPr>
              <w:tabs>
                <w:tab w:val="clear" w:pos="1615"/>
              </w:tabs>
              <w:rPr>
                <w:rFonts w:asciiTheme="majorHAnsi" w:eastAsia="Arial" w:hAnsiTheme="majorHAnsi" w:cstheme="majorHAnsi"/>
                <w:sz w:val="20"/>
                <w:szCs w:val="20"/>
              </w:rPr>
            </w:pPr>
            <w:r w:rsidRPr="00B43DCA">
              <w:rPr>
                <w:rFonts w:asciiTheme="majorHAnsi" w:eastAsia="Arial" w:hAnsiTheme="majorHAnsi" w:cstheme="majorHAnsi"/>
                <w:sz w:val="20"/>
                <w:szCs w:val="20"/>
              </w:rPr>
              <w:t xml:space="preserve">Inovação e empreendedorismo. </w:t>
            </w:r>
          </w:p>
          <w:p w14:paraId="72BF4D8D" w14:textId="77777777" w:rsidR="00B43DCA" w:rsidRPr="00B43DCA" w:rsidRDefault="00B43DCA" w:rsidP="00B43DCA">
            <w:pPr>
              <w:tabs>
                <w:tab w:val="clear" w:pos="1615"/>
              </w:tabs>
              <w:rPr>
                <w:rFonts w:asciiTheme="majorHAnsi" w:eastAsia="Arial" w:hAnsiTheme="majorHAnsi" w:cstheme="majorHAnsi"/>
                <w:sz w:val="20"/>
                <w:szCs w:val="20"/>
              </w:rPr>
            </w:pPr>
          </w:p>
          <w:p w14:paraId="300F0D77" w14:textId="77777777" w:rsidR="00B43DCA" w:rsidRPr="00B43DCA" w:rsidRDefault="00B43DCA" w:rsidP="00B43DCA">
            <w:pPr>
              <w:tabs>
                <w:tab w:val="clear" w:pos="1615"/>
              </w:tabs>
              <w:rPr>
                <w:rFonts w:asciiTheme="majorHAnsi" w:eastAsia="Arial" w:hAnsiTheme="majorHAnsi" w:cstheme="majorHAnsi"/>
                <w:sz w:val="20"/>
                <w:szCs w:val="20"/>
              </w:rPr>
            </w:pPr>
          </w:p>
          <w:p w14:paraId="4C844FCB" w14:textId="77777777" w:rsidR="00B43DCA" w:rsidRPr="00B43DCA" w:rsidRDefault="00B43DCA" w:rsidP="00B43DCA">
            <w:pPr>
              <w:tabs>
                <w:tab w:val="clear" w:pos="1615"/>
              </w:tabs>
              <w:rPr>
                <w:rFonts w:asciiTheme="majorHAnsi" w:eastAsia="Arial" w:hAnsiTheme="majorHAnsi" w:cstheme="majorHAnsi"/>
                <w:sz w:val="20"/>
                <w:szCs w:val="20"/>
              </w:rPr>
            </w:pPr>
            <w:r w:rsidRPr="00B43DCA">
              <w:rPr>
                <w:rFonts w:asciiTheme="majorHAnsi" w:eastAsia="Arial" w:hAnsiTheme="majorHAnsi" w:cstheme="majorHAnsi"/>
                <w:sz w:val="20"/>
                <w:szCs w:val="20"/>
              </w:rPr>
              <w:lastRenderedPageBreak/>
              <w:t>Desenvolver aplicações para dispositivos móveis.</w:t>
            </w:r>
          </w:p>
          <w:p w14:paraId="0AF5F61E" w14:textId="77777777" w:rsidR="00B43DCA" w:rsidRPr="00B43DCA" w:rsidRDefault="00B43DCA" w:rsidP="00B43DCA">
            <w:pPr>
              <w:tabs>
                <w:tab w:val="clear" w:pos="1615"/>
              </w:tabs>
              <w:rPr>
                <w:rFonts w:asciiTheme="majorHAnsi" w:eastAsia="Arial" w:hAnsiTheme="majorHAnsi" w:cstheme="majorHAnsi"/>
                <w:sz w:val="20"/>
                <w:szCs w:val="20"/>
              </w:rPr>
            </w:pPr>
          </w:p>
          <w:p w14:paraId="18EF886F" w14:textId="77777777" w:rsidR="00B43DCA" w:rsidRPr="00B43DCA" w:rsidRDefault="00B43DCA" w:rsidP="00B43DCA">
            <w:pPr>
              <w:tabs>
                <w:tab w:val="clear" w:pos="1615"/>
              </w:tabs>
              <w:rPr>
                <w:rFonts w:asciiTheme="majorHAnsi" w:eastAsia="Arial" w:hAnsiTheme="majorHAnsi" w:cstheme="majorHAnsi"/>
                <w:sz w:val="20"/>
                <w:szCs w:val="20"/>
              </w:rPr>
            </w:pPr>
            <w:r w:rsidRPr="00B43DCA">
              <w:rPr>
                <w:rFonts w:asciiTheme="majorHAnsi" w:eastAsia="Arial" w:hAnsiTheme="majorHAnsi" w:cstheme="majorHAnsi"/>
                <w:sz w:val="20"/>
                <w:szCs w:val="20"/>
              </w:rPr>
              <w:t xml:space="preserve">Conhecer e utilizar componentes visuais de interface com o usuário. </w:t>
            </w:r>
          </w:p>
          <w:p w14:paraId="3851D242" w14:textId="77777777" w:rsidR="00B43DCA" w:rsidRPr="00B43DCA" w:rsidRDefault="00B43DCA" w:rsidP="00B43DCA">
            <w:pPr>
              <w:tabs>
                <w:tab w:val="clear" w:pos="1615"/>
              </w:tabs>
              <w:rPr>
                <w:rFonts w:asciiTheme="majorHAnsi" w:eastAsia="Arial" w:hAnsiTheme="majorHAnsi" w:cstheme="majorHAnsi"/>
                <w:sz w:val="20"/>
                <w:szCs w:val="20"/>
              </w:rPr>
            </w:pPr>
          </w:p>
          <w:p w14:paraId="35FBEFD7" w14:textId="77777777" w:rsidR="00B43DCA" w:rsidRPr="00B43DCA" w:rsidRDefault="00B43DCA" w:rsidP="00B43DCA">
            <w:pPr>
              <w:tabs>
                <w:tab w:val="clear" w:pos="1615"/>
              </w:tabs>
              <w:rPr>
                <w:rFonts w:asciiTheme="majorHAnsi" w:eastAsia="Arial" w:hAnsiTheme="majorHAnsi" w:cstheme="majorHAnsi"/>
                <w:sz w:val="20"/>
                <w:szCs w:val="20"/>
              </w:rPr>
            </w:pPr>
            <w:r w:rsidRPr="00B43DCA">
              <w:rPr>
                <w:rFonts w:asciiTheme="majorHAnsi" w:eastAsia="Arial" w:hAnsiTheme="majorHAnsi" w:cstheme="majorHAnsi"/>
                <w:sz w:val="20"/>
                <w:szCs w:val="20"/>
              </w:rPr>
              <w:t>Sincronizar dados entre dispositivos móveis e aplicações servidoras.</w:t>
            </w:r>
          </w:p>
          <w:p w14:paraId="1D2CD7FC" w14:textId="77777777" w:rsidR="00B43DCA" w:rsidRPr="00B43DCA" w:rsidRDefault="00B43DCA" w:rsidP="00B43DCA">
            <w:pPr>
              <w:tabs>
                <w:tab w:val="clear" w:pos="1615"/>
              </w:tabs>
              <w:rPr>
                <w:rFonts w:asciiTheme="majorHAnsi" w:eastAsia="Arial" w:hAnsiTheme="majorHAnsi" w:cstheme="majorHAnsi"/>
                <w:sz w:val="20"/>
                <w:szCs w:val="20"/>
              </w:rPr>
            </w:pPr>
            <w:r w:rsidRPr="00B43DCA">
              <w:rPr>
                <w:rFonts w:asciiTheme="majorHAnsi" w:eastAsia="Arial" w:hAnsiTheme="majorHAnsi" w:cstheme="majorHAnsi"/>
                <w:sz w:val="20"/>
                <w:szCs w:val="20"/>
              </w:rPr>
              <w:t>Acessar serviços da Internet através de dispositivos móveis.</w:t>
            </w:r>
          </w:p>
          <w:p w14:paraId="5C669FF5" w14:textId="77777777" w:rsidR="00B43DCA" w:rsidRPr="00B43DCA" w:rsidRDefault="00B43DCA" w:rsidP="00B43DCA">
            <w:pPr>
              <w:tabs>
                <w:tab w:val="clear" w:pos="1615"/>
              </w:tabs>
              <w:rPr>
                <w:rFonts w:asciiTheme="majorHAnsi" w:eastAsia="Arial" w:hAnsiTheme="majorHAnsi" w:cstheme="majorHAnsi"/>
                <w:sz w:val="20"/>
                <w:szCs w:val="20"/>
              </w:rPr>
            </w:pPr>
          </w:p>
          <w:p w14:paraId="19ADE331" w14:textId="681369CB" w:rsidR="00B43DCA" w:rsidRPr="008E5D88" w:rsidRDefault="00B43DCA" w:rsidP="00B43DCA">
            <w:pPr>
              <w:tabs>
                <w:tab w:val="clear" w:pos="1615"/>
              </w:tabs>
              <w:rPr>
                <w:rFonts w:asciiTheme="majorHAnsi" w:eastAsia="Arial" w:hAnsiTheme="majorHAnsi" w:cstheme="majorHAnsi"/>
                <w:sz w:val="20"/>
                <w:szCs w:val="20"/>
              </w:rPr>
            </w:pPr>
            <w:r w:rsidRPr="00B43DCA">
              <w:rPr>
                <w:rFonts w:asciiTheme="majorHAnsi" w:eastAsia="Arial" w:hAnsiTheme="majorHAnsi" w:cstheme="majorHAnsi"/>
                <w:sz w:val="20"/>
                <w:szCs w:val="20"/>
              </w:rPr>
              <w:t>Elaborar, desenvolver e modelar projetos e implementação de aplicações web.</w:t>
            </w:r>
          </w:p>
        </w:tc>
        <w:tc>
          <w:tcPr>
            <w:tcW w:w="3143" w:type="dxa"/>
          </w:tcPr>
          <w:p w14:paraId="750C5D2B" w14:textId="77777777" w:rsidR="00B43DCA" w:rsidRPr="00B43DCA" w:rsidRDefault="00B43DCA" w:rsidP="00B43DCA">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p>
          <w:p w14:paraId="765F2D7C" w14:textId="77777777" w:rsidR="00B43DCA" w:rsidRPr="00B43DCA" w:rsidRDefault="00B43DCA" w:rsidP="00B43DCA">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r w:rsidRPr="00B43DCA">
              <w:rPr>
                <w:rFonts w:asciiTheme="majorHAnsi" w:eastAsia="Arial" w:hAnsiTheme="majorHAnsi" w:cstheme="majorHAnsi"/>
                <w:sz w:val="20"/>
                <w:szCs w:val="20"/>
              </w:rPr>
              <w:t>Resolução de problemas envolvendo cálculos.</w:t>
            </w:r>
          </w:p>
          <w:p w14:paraId="3C60D96B" w14:textId="77777777" w:rsidR="00B43DCA" w:rsidRPr="00B43DCA" w:rsidRDefault="00B43DCA" w:rsidP="00B43DCA">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p>
          <w:p w14:paraId="6A81C2F2" w14:textId="77777777" w:rsidR="00B43DCA" w:rsidRPr="00B43DCA" w:rsidRDefault="00B43DCA" w:rsidP="00B43DCA">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r w:rsidRPr="00B43DCA">
              <w:rPr>
                <w:rFonts w:asciiTheme="majorHAnsi" w:eastAsia="Arial" w:hAnsiTheme="majorHAnsi" w:cstheme="majorHAnsi"/>
                <w:sz w:val="20"/>
                <w:szCs w:val="20"/>
              </w:rPr>
              <w:t>Leitura e escrita técnica em português e inglês.</w:t>
            </w:r>
          </w:p>
          <w:p w14:paraId="0F20BF65" w14:textId="77777777" w:rsidR="00B43DCA" w:rsidRPr="00B43DCA" w:rsidRDefault="00B43DCA" w:rsidP="00B43DCA">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p>
          <w:p w14:paraId="765B345E" w14:textId="77777777" w:rsidR="00B43DCA" w:rsidRPr="00B43DCA" w:rsidRDefault="00B43DCA" w:rsidP="00B43DCA">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p>
          <w:p w14:paraId="23F50092" w14:textId="77777777" w:rsidR="00B43DCA" w:rsidRPr="00B43DCA" w:rsidRDefault="00B43DCA" w:rsidP="00B43DCA">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r w:rsidRPr="00B43DCA">
              <w:rPr>
                <w:rFonts w:asciiTheme="majorHAnsi" w:eastAsia="Arial" w:hAnsiTheme="majorHAnsi" w:cstheme="majorHAnsi"/>
                <w:sz w:val="20"/>
                <w:szCs w:val="20"/>
              </w:rPr>
              <w:t>Manipular arquivos de dados e imagens em aplicações móveis.</w:t>
            </w:r>
          </w:p>
          <w:p w14:paraId="0923B5C9" w14:textId="77777777" w:rsidR="00B43DCA" w:rsidRPr="00B43DCA" w:rsidRDefault="00B43DCA" w:rsidP="00B43DCA">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p>
          <w:p w14:paraId="3A01A434" w14:textId="77777777" w:rsidR="00B43DCA" w:rsidRPr="00B43DCA" w:rsidRDefault="00B43DCA" w:rsidP="00B43DCA">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r w:rsidRPr="00B43DCA">
              <w:rPr>
                <w:rFonts w:asciiTheme="majorHAnsi" w:eastAsia="Arial" w:hAnsiTheme="majorHAnsi" w:cstheme="majorHAnsi"/>
                <w:sz w:val="20"/>
                <w:szCs w:val="20"/>
              </w:rPr>
              <w:t>Empreendedora e inovadora.</w:t>
            </w:r>
          </w:p>
          <w:p w14:paraId="6C0543F7" w14:textId="77777777" w:rsidR="00B43DCA" w:rsidRPr="00B43DCA" w:rsidRDefault="00B43DCA" w:rsidP="00B43DCA">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p>
          <w:p w14:paraId="210D5C35" w14:textId="77777777" w:rsidR="00B43DCA" w:rsidRPr="00B43DCA" w:rsidRDefault="00B43DCA" w:rsidP="00B43DCA">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p>
          <w:p w14:paraId="1897324D" w14:textId="77777777" w:rsidR="00B43DCA" w:rsidRPr="00B43DCA" w:rsidRDefault="00B43DCA" w:rsidP="00B43DCA">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p>
          <w:p w14:paraId="76ED2BDE" w14:textId="77777777" w:rsidR="00B43DCA" w:rsidRPr="008E5D88" w:rsidRDefault="00B43DCA" w:rsidP="00B43DCA">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highlight w:val="white"/>
              </w:rPr>
            </w:pPr>
          </w:p>
        </w:tc>
        <w:tc>
          <w:tcPr>
            <w:tcW w:w="2102" w:type="dxa"/>
          </w:tcPr>
          <w:p w14:paraId="2939B042" w14:textId="77777777" w:rsidR="00B43DCA" w:rsidRPr="00B43DCA" w:rsidRDefault="00B43DCA" w:rsidP="00B43DCA">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p>
          <w:p w14:paraId="5F0DB247" w14:textId="77777777" w:rsidR="00B43DCA" w:rsidRPr="00B43DCA" w:rsidRDefault="00B43DCA" w:rsidP="00B43DCA">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r w:rsidRPr="00B43DCA">
              <w:rPr>
                <w:rFonts w:asciiTheme="majorHAnsi" w:eastAsia="Arial" w:hAnsiTheme="majorHAnsi" w:cstheme="majorHAnsi"/>
                <w:sz w:val="20"/>
                <w:szCs w:val="20"/>
              </w:rPr>
              <w:t>Ter comprometimento com entrega de atividades e prazos.</w:t>
            </w:r>
          </w:p>
          <w:p w14:paraId="2B7D41B5" w14:textId="77777777" w:rsidR="00B43DCA" w:rsidRPr="00B43DCA" w:rsidRDefault="00B43DCA" w:rsidP="00B43DCA">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p>
          <w:p w14:paraId="7F4E9684" w14:textId="77777777" w:rsidR="00B43DCA" w:rsidRPr="00B43DCA" w:rsidRDefault="00B43DCA" w:rsidP="00B43DCA">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r w:rsidRPr="00B43DCA">
              <w:rPr>
                <w:rFonts w:asciiTheme="majorHAnsi" w:eastAsia="Arial" w:hAnsiTheme="majorHAnsi" w:cstheme="majorHAnsi"/>
                <w:sz w:val="20"/>
                <w:szCs w:val="20"/>
              </w:rPr>
              <w:t>Cooperar e colaborar com os colegas nos trabalhos em grupos.</w:t>
            </w:r>
          </w:p>
          <w:p w14:paraId="04F13706" w14:textId="77777777" w:rsidR="00B43DCA" w:rsidRPr="00B43DCA" w:rsidRDefault="00B43DCA" w:rsidP="00B43DCA">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p>
          <w:p w14:paraId="34D89867" w14:textId="77777777" w:rsidR="00B43DCA" w:rsidRPr="00B43DCA" w:rsidRDefault="00B43DCA" w:rsidP="00B43DCA">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r w:rsidRPr="00B43DCA">
              <w:rPr>
                <w:rFonts w:asciiTheme="majorHAnsi" w:eastAsia="Arial" w:hAnsiTheme="majorHAnsi" w:cstheme="majorHAnsi"/>
                <w:sz w:val="20"/>
                <w:szCs w:val="20"/>
              </w:rPr>
              <w:lastRenderedPageBreak/>
              <w:t>Assiduidade.</w:t>
            </w:r>
          </w:p>
          <w:p w14:paraId="745B7C3C" w14:textId="77777777" w:rsidR="00B43DCA" w:rsidRPr="00B43DCA" w:rsidRDefault="00B43DCA" w:rsidP="00B43DCA">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p>
          <w:p w14:paraId="74B9FB4F" w14:textId="77777777" w:rsidR="00B43DCA" w:rsidRPr="00B43DCA" w:rsidRDefault="00B43DCA" w:rsidP="00B43DCA">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r w:rsidRPr="00B43DCA">
              <w:rPr>
                <w:rFonts w:asciiTheme="majorHAnsi" w:eastAsia="Arial" w:hAnsiTheme="majorHAnsi" w:cstheme="majorHAnsi"/>
                <w:sz w:val="20"/>
                <w:szCs w:val="20"/>
              </w:rPr>
              <w:t>Bom relacionamento.</w:t>
            </w:r>
          </w:p>
          <w:p w14:paraId="1DEB0D19" w14:textId="77777777" w:rsidR="00B43DCA" w:rsidRPr="00B43DCA" w:rsidRDefault="00B43DCA" w:rsidP="00B43DCA">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p>
          <w:p w14:paraId="5D62343F" w14:textId="77777777" w:rsidR="00B43DCA" w:rsidRPr="00B43DCA" w:rsidRDefault="00B43DCA" w:rsidP="00B43DCA">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r w:rsidRPr="00B43DCA">
              <w:rPr>
                <w:rFonts w:asciiTheme="majorHAnsi" w:eastAsia="Arial" w:hAnsiTheme="majorHAnsi" w:cstheme="majorHAnsi"/>
                <w:sz w:val="20"/>
                <w:szCs w:val="20"/>
              </w:rPr>
              <w:t>Respeito.</w:t>
            </w:r>
          </w:p>
          <w:p w14:paraId="1B7B4F9F" w14:textId="77777777" w:rsidR="00B43DCA" w:rsidRPr="00B43DCA" w:rsidRDefault="00B43DCA" w:rsidP="00B43DCA">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p>
          <w:p w14:paraId="64AA4E77" w14:textId="77777777" w:rsidR="00B43DCA" w:rsidRPr="00B43DCA" w:rsidRDefault="00B43DCA" w:rsidP="00B43DCA">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r w:rsidRPr="00B43DCA">
              <w:rPr>
                <w:rFonts w:asciiTheme="majorHAnsi" w:eastAsia="Arial" w:hAnsiTheme="majorHAnsi" w:cstheme="majorHAnsi"/>
                <w:sz w:val="20"/>
                <w:szCs w:val="20"/>
              </w:rPr>
              <w:t>Seguir as normativas e orientações da IES e dos docentes.</w:t>
            </w:r>
          </w:p>
          <w:p w14:paraId="749124E9" w14:textId="77777777" w:rsidR="00B43DCA" w:rsidRPr="00B43DCA" w:rsidRDefault="00B43DCA" w:rsidP="00B43DCA">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p>
          <w:p w14:paraId="7F41FE3E" w14:textId="77777777" w:rsidR="00B43DCA" w:rsidRPr="00B43DCA" w:rsidRDefault="00B43DCA" w:rsidP="00B43DCA">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r w:rsidRPr="00B43DCA">
              <w:rPr>
                <w:rFonts w:asciiTheme="majorHAnsi" w:eastAsia="Arial" w:hAnsiTheme="majorHAnsi" w:cstheme="majorHAnsi"/>
                <w:sz w:val="20"/>
                <w:szCs w:val="20"/>
              </w:rPr>
              <w:t>Ética e responsabilidade socioambiental.</w:t>
            </w:r>
          </w:p>
          <w:p w14:paraId="21C39D9E" w14:textId="77777777" w:rsidR="00B43DCA" w:rsidRPr="00B43DCA" w:rsidRDefault="00B43DCA" w:rsidP="00B43DCA">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p>
          <w:p w14:paraId="68826B12" w14:textId="77777777" w:rsidR="00B43DCA" w:rsidRPr="00B43DCA" w:rsidRDefault="00B43DCA" w:rsidP="00B43DCA">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r w:rsidRPr="00B43DCA">
              <w:rPr>
                <w:rFonts w:asciiTheme="majorHAnsi" w:eastAsia="Arial" w:hAnsiTheme="majorHAnsi" w:cstheme="majorHAnsi"/>
                <w:sz w:val="20"/>
                <w:szCs w:val="20"/>
              </w:rPr>
              <w:t>Zelo pelo material.</w:t>
            </w:r>
          </w:p>
          <w:p w14:paraId="6E5285FA" w14:textId="77777777" w:rsidR="00B43DCA" w:rsidRPr="00B43DCA" w:rsidRDefault="00B43DCA" w:rsidP="00B43DCA">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p>
          <w:p w14:paraId="2C7D2F86" w14:textId="0176346D" w:rsidR="00B43DCA" w:rsidRPr="008E5D88" w:rsidRDefault="00B43DCA" w:rsidP="00B43DCA">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r w:rsidRPr="00B43DCA">
              <w:rPr>
                <w:rFonts w:asciiTheme="majorHAnsi" w:eastAsia="Arial" w:hAnsiTheme="majorHAnsi" w:cstheme="majorHAnsi"/>
                <w:sz w:val="20"/>
                <w:szCs w:val="20"/>
              </w:rPr>
              <w:t>Seguir as normativas da IES.</w:t>
            </w:r>
          </w:p>
        </w:tc>
        <w:tc>
          <w:tcPr>
            <w:tcW w:w="6528" w:type="dxa"/>
          </w:tcPr>
          <w:p w14:paraId="4C5C5FD0" w14:textId="77777777" w:rsidR="00B43DCA" w:rsidRDefault="00B43DCA" w:rsidP="00B43DCA">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highlight w:val="white"/>
              </w:rPr>
            </w:pPr>
          </w:p>
          <w:p w14:paraId="2F85A3D5" w14:textId="77777777" w:rsidR="00465140" w:rsidRPr="00465140" w:rsidRDefault="00465140" w:rsidP="00465140">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r w:rsidRPr="00465140">
              <w:rPr>
                <w:rFonts w:asciiTheme="majorHAnsi" w:eastAsia="Arial" w:hAnsiTheme="majorHAnsi" w:cstheme="majorHAnsi"/>
                <w:sz w:val="20"/>
                <w:szCs w:val="20"/>
              </w:rPr>
              <w:t>Algoritmos e estruturas de dados.</w:t>
            </w:r>
          </w:p>
          <w:p w14:paraId="34EADED9" w14:textId="77777777" w:rsidR="00465140" w:rsidRPr="00465140" w:rsidRDefault="00465140" w:rsidP="00465140">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r w:rsidRPr="00465140">
              <w:rPr>
                <w:rFonts w:asciiTheme="majorHAnsi" w:eastAsia="Arial" w:hAnsiTheme="majorHAnsi" w:cstheme="majorHAnsi"/>
                <w:sz w:val="20"/>
                <w:szCs w:val="20"/>
              </w:rPr>
              <w:t>Alocação dinâmica e ponteiros; arquivos; introdução à notação assintótica; diferenciar as estruturas de dados: listas, filas, pilhas, conjuntos, árvores. Estruturas de representação de grafos (matriz de adjacência e de incidência). Estruturas para representação de árvores. Árvores binárias e suas aplicações. Exame da adequação destes algoritmos na solução de diversas classes de problemas.</w:t>
            </w:r>
          </w:p>
          <w:p w14:paraId="3173F4B6" w14:textId="77777777" w:rsidR="00465140" w:rsidRPr="00465140" w:rsidRDefault="00465140" w:rsidP="00465140">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p>
          <w:p w14:paraId="487FC7B4" w14:textId="77777777" w:rsidR="00465140" w:rsidRPr="00465140" w:rsidRDefault="00465140" w:rsidP="00465140">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r w:rsidRPr="00465140">
              <w:rPr>
                <w:rFonts w:asciiTheme="majorHAnsi" w:eastAsia="Arial" w:hAnsiTheme="majorHAnsi" w:cstheme="majorHAnsi"/>
                <w:sz w:val="20"/>
                <w:szCs w:val="20"/>
              </w:rPr>
              <w:t>Desenvolvimento de App I.</w:t>
            </w:r>
          </w:p>
          <w:p w14:paraId="691D1935" w14:textId="77777777" w:rsidR="00465140" w:rsidRPr="00465140" w:rsidRDefault="00465140" w:rsidP="00465140">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r w:rsidRPr="00465140">
              <w:rPr>
                <w:rFonts w:asciiTheme="majorHAnsi" w:eastAsia="Arial" w:hAnsiTheme="majorHAnsi" w:cstheme="majorHAnsi"/>
                <w:sz w:val="20"/>
                <w:szCs w:val="20"/>
              </w:rPr>
              <w:t>Framework de desenvolvimento. Componentes de interface. Serviços de internet. Banco de Dados. Sincronizar dados entre dispositivos móveis.</w:t>
            </w:r>
          </w:p>
          <w:p w14:paraId="1C5CF7C6" w14:textId="77777777" w:rsidR="00465140" w:rsidRPr="00465140" w:rsidRDefault="00465140" w:rsidP="00465140">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p>
          <w:p w14:paraId="359A2186" w14:textId="77777777" w:rsidR="00465140" w:rsidRPr="00465140" w:rsidRDefault="00465140" w:rsidP="00465140">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r w:rsidRPr="00465140">
              <w:rPr>
                <w:rFonts w:asciiTheme="majorHAnsi" w:eastAsia="Arial" w:hAnsiTheme="majorHAnsi" w:cstheme="majorHAnsi"/>
                <w:sz w:val="20"/>
                <w:szCs w:val="20"/>
              </w:rPr>
              <w:lastRenderedPageBreak/>
              <w:t>Desenvolvimento Web II</w:t>
            </w:r>
          </w:p>
          <w:p w14:paraId="7504ED2A" w14:textId="77777777" w:rsidR="00465140" w:rsidRPr="00465140" w:rsidRDefault="00465140" w:rsidP="00465140">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r w:rsidRPr="00465140">
              <w:rPr>
                <w:rFonts w:asciiTheme="majorHAnsi" w:eastAsia="Arial" w:hAnsiTheme="majorHAnsi" w:cstheme="majorHAnsi"/>
                <w:sz w:val="20"/>
                <w:szCs w:val="20"/>
              </w:rPr>
              <w:t>Elaborar, desenvolver e modelar projetos e implementação de aplicações web. Desenvolvimento ágil e metodologias para desenvolvimento web. Linguagem de modelagem para web. Ferramentas para o desenvolvimento de aplicações para Web. fundamentos das linguagens PHP e C#. Metodologia AJAX. — Usabilidade em Projetos WEB. Novas tecnologias para desenvolvimento WEB.</w:t>
            </w:r>
          </w:p>
          <w:p w14:paraId="590B5C24" w14:textId="77777777" w:rsidR="00465140" w:rsidRPr="00465140" w:rsidRDefault="00465140" w:rsidP="00465140">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p>
          <w:p w14:paraId="23DAC2E5" w14:textId="77777777" w:rsidR="00465140" w:rsidRPr="00465140" w:rsidRDefault="00465140" w:rsidP="00465140">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r w:rsidRPr="00465140">
              <w:rPr>
                <w:rFonts w:asciiTheme="majorHAnsi" w:eastAsia="Arial" w:hAnsiTheme="majorHAnsi" w:cstheme="majorHAnsi"/>
                <w:sz w:val="20"/>
                <w:szCs w:val="20"/>
              </w:rPr>
              <w:t>Cálculo I</w:t>
            </w:r>
          </w:p>
          <w:p w14:paraId="1A73A1A9" w14:textId="77777777" w:rsidR="00465140" w:rsidRPr="00465140" w:rsidRDefault="00465140" w:rsidP="00465140">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r w:rsidRPr="00465140">
              <w:rPr>
                <w:rFonts w:asciiTheme="majorHAnsi" w:eastAsia="Arial" w:hAnsiTheme="majorHAnsi" w:cstheme="majorHAnsi"/>
                <w:sz w:val="20"/>
                <w:szCs w:val="20"/>
              </w:rPr>
              <w:t>Resolver problemas. Raciocínio lógico. Funções reais de uma variável. Números reais. Funções de uma variável real a valores reais. Limites de funções e de sequências: continuidade e diferenciabilidade. Máximos e mínimos. Formula de Taylor e aproximação de funções. Método de Newton para o cálculo de raízes e de máximos e mínimos. Métodos de integração. Integração. integração de funções reais de uma variável. Aproximada. Regras dos trapézios, de Simpson e generalizadas.</w:t>
            </w:r>
          </w:p>
          <w:p w14:paraId="610D9B65" w14:textId="77777777" w:rsidR="00465140" w:rsidRPr="00465140" w:rsidRDefault="00465140" w:rsidP="00465140">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p>
          <w:p w14:paraId="620F6B13" w14:textId="77777777" w:rsidR="00465140" w:rsidRPr="00465140" w:rsidRDefault="00465140" w:rsidP="00465140">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r w:rsidRPr="00465140">
              <w:rPr>
                <w:rFonts w:asciiTheme="majorHAnsi" w:eastAsia="Arial" w:hAnsiTheme="majorHAnsi" w:cstheme="majorHAnsi"/>
                <w:sz w:val="20"/>
                <w:szCs w:val="20"/>
              </w:rPr>
              <w:t xml:space="preserve">Banco de Dados </w:t>
            </w:r>
          </w:p>
          <w:p w14:paraId="048B9BA3" w14:textId="77777777" w:rsidR="00465140" w:rsidRPr="00465140" w:rsidRDefault="00465140" w:rsidP="00465140">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r w:rsidRPr="00465140">
              <w:rPr>
                <w:rFonts w:asciiTheme="majorHAnsi" w:eastAsia="Arial" w:hAnsiTheme="majorHAnsi" w:cstheme="majorHAnsi"/>
                <w:sz w:val="20"/>
                <w:szCs w:val="20"/>
              </w:rPr>
              <w:t>Utilização da linguagem de definição e manipulação de dados:  recuperação, integridade, segurança e concorrência da base de dados; banco de dados, modelos de dados e sistemas de gerenciamento de banco de dados; banco de dados Objeto Relacional; estudos de caso; atividades em laboratório. Projeto de banco de dados; controle de dados semânticos; decomposição de consultas e localização de dados; otimização de consultas; gerenciamento de transações; controle distribuído da concorrência; interoperabilidade de banco de dados; camadas de persistência.</w:t>
            </w:r>
          </w:p>
          <w:p w14:paraId="7ADE669F" w14:textId="77777777" w:rsidR="00465140" w:rsidRPr="00465140" w:rsidRDefault="00465140" w:rsidP="00465140">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p>
          <w:p w14:paraId="4113DA9F" w14:textId="77777777" w:rsidR="00465140" w:rsidRPr="00465140" w:rsidRDefault="00465140" w:rsidP="00465140">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r w:rsidRPr="00465140">
              <w:rPr>
                <w:rFonts w:asciiTheme="majorHAnsi" w:eastAsia="Arial" w:hAnsiTheme="majorHAnsi" w:cstheme="majorHAnsi"/>
                <w:sz w:val="20"/>
                <w:szCs w:val="20"/>
              </w:rPr>
              <w:t>Empreendedorismo.</w:t>
            </w:r>
          </w:p>
          <w:p w14:paraId="31B6DF27" w14:textId="77777777" w:rsidR="00465140" w:rsidRPr="00465140" w:rsidRDefault="00465140" w:rsidP="00465140">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r w:rsidRPr="00465140">
              <w:rPr>
                <w:rFonts w:asciiTheme="majorHAnsi" w:eastAsia="Arial" w:hAnsiTheme="majorHAnsi" w:cstheme="majorHAnsi"/>
                <w:sz w:val="20"/>
                <w:szCs w:val="20"/>
              </w:rPr>
              <w:t>Conceitos. Mudanças nas relações de trabalho. Características empreendedoras. A motivação na busca de oportunidades. Startups: ideias e tendências atuais. O funcionamento de um negócio. Estudo de viabilidade. Mudanças nas relações de trabalho. Características empreendedoras. A motivação na busca de oportunidades. Startups: ideias e tendências atuais. O funcionamento de um negócio. Estudo de viabilidade.</w:t>
            </w:r>
          </w:p>
          <w:p w14:paraId="4F9BA964" w14:textId="77777777" w:rsidR="00465140" w:rsidRPr="00465140" w:rsidRDefault="00465140" w:rsidP="00465140">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p>
          <w:p w14:paraId="21BE5372" w14:textId="77777777" w:rsidR="00465140" w:rsidRPr="00465140" w:rsidRDefault="00465140" w:rsidP="00465140">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r w:rsidRPr="00465140">
              <w:rPr>
                <w:rFonts w:asciiTheme="majorHAnsi" w:eastAsia="Arial" w:hAnsiTheme="majorHAnsi" w:cstheme="majorHAnsi"/>
                <w:sz w:val="20"/>
                <w:szCs w:val="20"/>
              </w:rPr>
              <w:t>Projeto Aplicado – TFS</w:t>
            </w:r>
          </w:p>
          <w:p w14:paraId="1D940865" w14:textId="77777777" w:rsidR="00465140" w:rsidRPr="00465140" w:rsidRDefault="00465140" w:rsidP="00465140">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r w:rsidRPr="00465140">
              <w:rPr>
                <w:rFonts w:asciiTheme="majorHAnsi" w:eastAsia="Arial" w:hAnsiTheme="majorHAnsi" w:cstheme="majorHAnsi"/>
                <w:sz w:val="20"/>
                <w:szCs w:val="20"/>
              </w:rPr>
              <w:t>Normas ABNT. Relatório. Planejamento. Projeto desenvolvido em grupos. Envolver os conteúdos estudados.</w:t>
            </w:r>
          </w:p>
          <w:p w14:paraId="5312C536" w14:textId="77777777" w:rsidR="00465140" w:rsidRPr="00465140" w:rsidRDefault="00465140" w:rsidP="00465140">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p>
          <w:p w14:paraId="12247D24" w14:textId="77777777" w:rsidR="00465140" w:rsidRPr="00465140" w:rsidRDefault="00465140" w:rsidP="00465140">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r w:rsidRPr="00465140">
              <w:rPr>
                <w:rFonts w:asciiTheme="majorHAnsi" w:eastAsia="Arial" w:hAnsiTheme="majorHAnsi" w:cstheme="majorHAnsi"/>
                <w:sz w:val="20"/>
                <w:szCs w:val="20"/>
              </w:rPr>
              <w:t>Prática Pedagógica</w:t>
            </w:r>
          </w:p>
          <w:p w14:paraId="1CE17D5C" w14:textId="77777777" w:rsidR="00465140" w:rsidRPr="00465140" w:rsidRDefault="00465140" w:rsidP="00465140">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r w:rsidRPr="00465140">
              <w:rPr>
                <w:rFonts w:asciiTheme="majorHAnsi" w:eastAsia="Arial" w:hAnsiTheme="majorHAnsi" w:cstheme="majorHAnsi"/>
                <w:sz w:val="20"/>
                <w:szCs w:val="20"/>
              </w:rPr>
              <w:t>Aplicada ao longo do semestre de acordo com os conteúdos estudados. Praticas assistidas. Aplicação nos espaços da Universidade.</w:t>
            </w:r>
          </w:p>
          <w:p w14:paraId="1192FD81" w14:textId="77777777" w:rsidR="00465140" w:rsidRPr="00465140" w:rsidRDefault="00465140" w:rsidP="00465140">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p>
          <w:p w14:paraId="4F13F17D" w14:textId="77777777" w:rsidR="00465140" w:rsidRPr="00465140" w:rsidRDefault="00465140" w:rsidP="00465140">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r w:rsidRPr="00465140">
              <w:rPr>
                <w:rFonts w:asciiTheme="majorHAnsi" w:eastAsia="Arial" w:hAnsiTheme="majorHAnsi" w:cstheme="majorHAnsi"/>
                <w:sz w:val="20"/>
                <w:szCs w:val="20"/>
              </w:rPr>
              <w:t>Estágio Supervisionado II</w:t>
            </w:r>
          </w:p>
          <w:p w14:paraId="4B242805" w14:textId="77777777" w:rsidR="00465140" w:rsidRPr="00465140" w:rsidRDefault="00465140" w:rsidP="00465140">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r w:rsidRPr="00465140">
              <w:rPr>
                <w:rFonts w:asciiTheme="majorHAnsi" w:eastAsia="Arial" w:hAnsiTheme="majorHAnsi" w:cstheme="majorHAnsi"/>
                <w:sz w:val="20"/>
                <w:szCs w:val="20"/>
              </w:rPr>
              <w:t>O estágio curricular supervisionado do segundo semestre consiste no desenvolvimento de atividades da área da Ciência da Computação em empresas e/ou organizações. Desenvolver um plano de trabalho para o estágio. Apresentar o relatório do estágio. Serão utilizadas bases tecnológicas de diversas unidades curriculares já cursadas pelo discente de acordo com o escopo que ele esteja estagiando. Metodologia participativa, numa relação de diálogo entre o docente e os estudantes e as atividades serão desenvolvidas por meio aulas explicativas, orientação de relatórios dos estágios de modo individual e em grupo. Conhecer, entender e aplicar a base para executar, analisar e publicar pesquisas científicas e usar tecnologias atuais para elaboração de pesquisas. Desenvolver projetos. Metodologia do projeto. Normas ABNT.</w:t>
            </w:r>
          </w:p>
          <w:p w14:paraId="6B92CFF6" w14:textId="41CC0EB0" w:rsidR="00465140" w:rsidRPr="008E5D88" w:rsidRDefault="00465140" w:rsidP="00465140">
            <w:pPr>
              <w:pBdr>
                <w:top w:val="nil"/>
                <w:left w:val="nil"/>
                <w:bottom w:val="nil"/>
                <w:right w:val="nil"/>
                <w:between w:val="nil"/>
              </w:pBdr>
              <w:tabs>
                <w:tab w:val="clear" w:pos="1615"/>
              </w:tabs>
              <w:spacing w:line="259" w:lineRule="auto"/>
              <w:rPr>
                <w:rFonts w:asciiTheme="majorHAnsi" w:eastAsia="Arial" w:hAnsiTheme="majorHAnsi" w:cstheme="majorHAnsi"/>
                <w:sz w:val="20"/>
                <w:szCs w:val="20"/>
                <w:highlight w:val="white"/>
              </w:rPr>
            </w:pPr>
          </w:p>
        </w:tc>
        <w:tc>
          <w:tcPr>
            <w:tcW w:w="669" w:type="dxa"/>
          </w:tcPr>
          <w:p w14:paraId="7A40EE2D" w14:textId="77777777" w:rsidR="00B43DCA" w:rsidRPr="008E5D88" w:rsidRDefault="00B43DCA" w:rsidP="00B43DCA">
            <w:pPr>
              <w:tabs>
                <w:tab w:val="clear" w:pos="1615"/>
              </w:tabs>
              <w:rPr>
                <w:rFonts w:asciiTheme="majorHAnsi" w:eastAsia="Arial" w:hAnsiTheme="majorHAnsi" w:cstheme="majorHAnsi"/>
                <w:sz w:val="20"/>
                <w:szCs w:val="20"/>
              </w:rPr>
            </w:pPr>
            <w:r w:rsidRPr="008E5D88">
              <w:rPr>
                <w:rFonts w:asciiTheme="majorHAnsi" w:eastAsia="Arial" w:hAnsiTheme="majorHAnsi" w:cstheme="majorHAnsi"/>
                <w:sz w:val="20"/>
                <w:szCs w:val="20"/>
              </w:rPr>
              <w:lastRenderedPageBreak/>
              <w:t>400h</w:t>
            </w:r>
          </w:p>
        </w:tc>
      </w:tr>
      <w:tr w:rsidR="008E5D88" w:rsidRPr="008E5D88" w14:paraId="17BF9CD5" w14:textId="77777777" w:rsidTr="00B43DCA">
        <w:tc>
          <w:tcPr>
            <w:tcW w:w="1207" w:type="dxa"/>
          </w:tcPr>
          <w:p w14:paraId="5AD47DC4" w14:textId="77777777" w:rsidR="008E5D88" w:rsidRPr="008E5D88" w:rsidRDefault="008E5D88" w:rsidP="008E5D88">
            <w:pPr>
              <w:tabs>
                <w:tab w:val="clear" w:pos="1615"/>
              </w:tabs>
              <w:rPr>
                <w:rFonts w:asciiTheme="majorHAnsi" w:eastAsia="Arial" w:hAnsiTheme="majorHAnsi" w:cstheme="majorHAnsi"/>
                <w:sz w:val="20"/>
                <w:szCs w:val="20"/>
              </w:rPr>
            </w:pPr>
          </w:p>
          <w:p w14:paraId="24E9B141" w14:textId="77777777" w:rsidR="008E5D88" w:rsidRPr="008E5D88" w:rsidRDefault="008E5D88" w:rsidP="008E5D88">
            <w:pPr>
              <w:tabs>
                <w:tab w:val="clear" w:pos="1615"/>
              </w:tabs>
              <w:rPr>
                <w:rFonts w:asciiTheme="majorHAnsi" w:eastAsia="Arial" w:hAnsiTheme="majorHAnsi" w:cstheme="majorHAnsi"/>
                <w:sz w:val="20"/>
                <w:szCs w:val="20"/>
              </w:rPr>
            </w:pPr>
            <w:r w:rsidRPr="008E5D88">
              <w:rPr>
                <w:rFonts w:asciiTheme="majorHAnsi" w:eastAsia="Arial" w:hAnsiTheme="majorHAnsi" w:cstheme="majorHAnsi"/>
                <w:sz w:val="20"/>
                <w:szCs w:val="20"/>
              </w:rPr>
              <w:t>3.º</w:t>
            </w:r>
          </w:p>
          <w:p w14:paraId="3441D76A" w14:textId="77777777" w:rsidR="008E5D88" w:rsidRPr="008E5D88" w:rsidRDefault="008E5D88" w:rsidP="008E5D88">
            <w:pPr>
              <w:tabs>
                <w:tab w:val="clear" w:pos="1615"/>
              </w:tabs>
              <w:rPr>
                <w:rFonts w:asciiTheme="majorHAnsi" w:eastAsia="Arial" w:hAnsiTheme="majorHAnsi" w:cstheme="majorHAnsi"/>
                <w:sz w:val="20"/>
                <w:szCs w:val="20"/>
              </w:rPr>
            </w:pPr>
          </w:p>
        </w:tc>
        <w:tc>
          <w:tcPr>
            <w:tcW w:w="2329" w:type="dxa"/>
          </w:tcPr>
          <w:p w14:paraId="5CF1DE50" w14:textId="77777777" w:rsidR="008E5D88" w:rsidRPr="008E5D88" w:rsidRDefault="008E5D88" w:rsidP="008E5D88">
            <w:pPr>
              <w:tabs>
                <w:tab w:val="clear" w:pos="1615"/>
              </w:tabs>
              <w:rPr>
                <w:rFonts w:asciiTheme="majorHAnsi" w:eastAsia="Arial" w:hAnsiTheme="majorHAnsi" w:cstheme="majorHAnsi"/>
                <w:sz w:val="20"/>
                <w:szCs w:val="20"/>
              </w:rPr>
            </w:pPr>
          </w:p>
          <w:p w14:paraId="45EA96FA" w14:textId="77777777" w:rsidR="008E5D88" w:rsidRPr="008E5D88" w:rsidRDefault="008E5D88" w:rsidP="008E5D88">
            <w:pPr>
              <w:tabs>
                <w:tab w:val="clear" w:pos="1615"/>
              </w:tabs>
              <w:rPr>
                <w:rFonts w:asciiTheme="majorHAnsi" w:eastAsia="Arial" w:hAnsiTheme="majorHAnsi" w:cstheme="majorHAnsi"/>
                <w:sz w:val="20"/>
                <w:szCs w:val="20"/>
              </w:rPr>
            </w:pPr>
            <w:r w:rsidRPr="008E5D88">
              <w:rPr>
                <w:rFonts w:asciiTheme="majorHAnsi" w:eastAsia="Arial" w:hAnsiTheme="majorHAnsi" w:cstheme="majorHAnsi"/>
                <w:sz w:val="20"/>
                <w:szCs w:val="20"/>
                <w:highlight w:val="white"/>
              </w:rPr>
              <w:t>Desenvolver soluções de problemas computacionais, em grupos, para problemas complexos voltados para a ciência da computação envolvendo os conteúdos já estudados bem como os estudados neste semestre ou em outros.</w:t>
            </w:r>
            <w:r w:rsidRPr="008E5D88">
              <w:rPr>
                <w:rFonts w:asciiTheme="majorHAnsi" w:eastAsia="Arial" w:hAnsiTheme="majorHAnsi" w:cstheme="majorHAnsi"/>
                <w:sz w:val="20"/>
                <w:szCs w:val="20"/>
              </w:rPr>
              <w:t xml:space="preserve"> </w:t>
            </w:r>
          </w:p>
          <w:p w14:paraId="53AECE95" w14:textId="77777777" w:rsidR="008E5D88" w:rsidRPr="008E5D88" w:rsidRDefault="008E5D88" w:rsidP="008E5D88">
            <w:pPr>
              <w:tabs>
                <w:tab w:val="clear" w:pos="1615"/>
              </w:tabs>
              <w:rPr>
                <w:rFonts w:asciiTheme="majorHAnsi" w:eastAsia="Arial" w:hAnsiTheme="majorHAnsi" w:cstheme="majorHAnsi"/>
                <w:sz w:val="20"/>
                <w:szCs w:val="20"/>
              </w:rPr>
            </w:pPr>
          </w:p>
          <w:p w14:paraId="74381B31" w14:textId="77777777" w:rsidR="008E5D88" w:rsidRPr="008E5D88" w:rsidRDefault="008E5D88" w:rsidP="008E5D88">
            <w:pPr>
              <w:shd w:val="clear" w:color="auto" w:fill="FFFFFF"/>
              <w:tabs>
                <w:tab w:val="clear" w:pos="1615"/>
              </w:tabs>
              <w:rPr>
                <w:rFonts w:asciiTheme="majorHAnsi" w:eastAsia="Arial" w:hAnsiTheme="majorHAnsi" w:cstheme="majorHAnsi"/>
                <w:sz w:val="20"/>
                <w:szCs w:val="20"/>
              </w:rPr>
            </w:pPr>
            <w:r w:rsidRPr="008E5D88">
              <w:rPr>
                <w:rFonts w:asciiTheme="majorHAnsi" w:eastAsia="Arial" w:hAnsiTheme="majorHAnsi" w:cstheme="majorHAnsi"/>
                <w:sz w:val="20"/>
                <w:szCs w:val="20"/>
              </w:rPr>
              <w:t xml:space="preserve">Estrutura de sistemas de computação. </w:t>
            </w:r>
          </w:p>
          <w:p w14:paraId="27782AAD" w14:textId="77777777" w:rsidR="008E5D88" w:rsidRPr="008E5D88" w:rsidRDefault="008E5D88" w:rsidP="008E5D88">
            <w:pPr>
              <w:shd w:val="clear" w:color="auto" w:fill="FFFFFF"/>
              <w:tabs>
                <w:tab w:val="clear" w:pos="1615"/>
              </w:tabs>
              <w:rPr>
                <w:rFonts w:asciiTheme="majorHAnsi" w:eastAsia="Arial" w:hAnsiTheme="majorHAnsi" w:cstheme="majorHAnsi"/>
                <w:sz w:val="20"/>
                <w:szCs w:val="20"/>
              </w:rPr>
            </w:pPr>
            <w:r w:rsidRPr="008E5D88">
              <w:rPr>
                <w:rFonts w:asciiTheme="majorHAnsi" w:eastAsia="Arial" w:hAnsiTheme="majorHAnsi" w:cstheme="majorHAnsi"/>
                <w:sz w:val="20"/>
                <w:szCs w:val="20"/>
              </w:rPr>
              <w:lastRenderedPageBreak/>
              <w:t>Gerenciamento, organização e busca de informações.</w:t>
            </w:r>
          </w:p>
          <w:p w14:paraId="4809FCB3" w14:textId="77777777" w:rsidR="008E5D88" w:rsidRPr="008E5D88" w:rsidRDefault="008E5D88" w:rsidP="008E5D88">
            <w:pPr>
              <w:shd w:val="clear" w:color="auto" w:fill="FFFFFF"/>
              <w:tabs>
                <w:tab w:val="clear" w:pos="1615"/>
              </w:tabs>
              <w:rPr>
                <w:rFonts w:asciiTheme="majorHAnsi" w:eastAsia="Arial" w:hAnsiTheme="majorHAnsi" w:cstheme="majorHAnsi"/>
                <w:sz w:val="20"/>
                <w:szCs w:val="20"/>
              </w:rPr>
            </w:pPr>
          </w:p>
          <w:p w14:paraId="42302E4D" w14:textId="77777777" w:rsidR="008E5D88" w:rsidRPr="008E5D88" w:rsidRDefault="008E5D88" w:rsidP="008E5D88">
            <w:pPr>
              <w:shd w:val="clear" w:color="auto" w:fill="FFFFFF"/>
              <w:tabs>
                <w:tab w:val="clear" w:pos="1615"/>
              </w:tabs>
              <w:rPr>
                <w:rFonts w:asciiTheme="majorHAnsi" w:eastAsia="Arial" w:hAnsiTheme="majorHAnsi" w:cstheme="majorHAnsi"/>
                <w:sz w:val="20"/>
                <w:szCs w:val="20"/>
              </w:rPr>
            </w:pPr>
            <w:r w:rsidRPr="008E5D88">
              <w:rPr>
                <w:rFonts w:asciiTheme="majorHAnsi" w:eastAsia="Arial" w:hAnsiTheme="majorHAnsi" w:cstheme="majorHAnsi"/>
                <w:sz w:val="20"/>
                <w:szCs w:val="20"/>
              </w:rPr>
              <w:t>Desenvolver aplicações para dispositivos móveis.</w:t>
            </w:r>
          </w:p>
          <w:p w14:paraId="4D6D208E" w14:textId="77777777" w:rsidR="008E5D88" w:rsidRPr="008E5D88" w:rsidRDefault="008E5D88" w:rsidP="008E5D88">
            <w:pPr>
              <w:shd w:val="clear" w:color="auto" w:fill="FFFFFF"/>
              <w:tabs>
                <w:tab w:val="clear" w:pos="1615"/>
              </w:tabs>
              <w:rPr>
                <w:rFonts w:asciiTheme="majorHAnsi" w:eastAsia="Arial" w:hAnsiTheme="majorHAnsi" w:cstheme="majorHAnsi"/>
                <w:sz w:val="20"/>
                <w:szCs w:val="20"/>
              </w:rPr>
            </w:pPr>
          </w:p>
          <w:p w14:paraId="6E86C698" w14:textId="77777777" w:rsidR="008E5D88" w:rsidRPr="008E5D88" w:rsidRDefault="008E5D88" w:rsidP="008E5D88">
            <w:pPr>
              <w:shd w:val="clear" w:color="auto" w:fill="FFFFFF"/>
              <w:tabs>
                <w:tab w:val="clear" w:pos="1615"/>
              </w:tabs>
              <w:rPr>
                <w:rFonts w:asciiTheme="majorHAnsi" w:eastAsia="Arial" w:hAnsiTheme="majorHAnsi" w:cstheme="majorHAnsi"/>
                <w:sz w:val="20"/>
                <w:szCs w:val="20"/>
              </w:rPr>
            </w:pPr>
            <w:r w:rsidRPr="008E5D88">
              <w:rPr>
                <w:rFonts w:asciiTheme="majorHAnsi" w:eastAsia="Arial" w:hAnsiTheme="majorHAnsi" w:cstheme="majorHAnsi"/>
                <w:sz w:val="20"/>
                <w:szCs w:val="20"/>
              </w:rPr>
              <w:t>Conhecer e utilizar componentes visuais de interface com o usuário.</w:t>
            </w:r>
          </w:p>
          <w:p w14:paraId="437D9B59" w14:textId="77777777" w:rsidR="008E5D88" w:rsidRPr="008E5D88" w:rsidRDefault="008E5D88" w:rsidP="008E5D88">
            <w:pPr>
              <w:shd w:val="clear" w:color="auto" w:fill="FFFFFF"/>
              <w:tabs>
                <w:tab w:val="clear" w:pos="1615"/>
              </w:tabs>
              <w:rPr>
                <w:rFonts w:asciiTheme="majorHAnsi" w:eastAsia="Arial" w:hAnsiTheme="majorHAnsi" w:cstheme="majorHAnsi"/>
                <w:sz w:val="20"/>
                <w:szCs w:val="20"/>
              </w:rPr>
            </w:pPr>
          </w:p>
          <w:p w14:paraId="44BD6EFD" w14:textId="77777777" w:rsidR="008E5D88" w:rsidRPr="008E5D88" w:rsidRDefault="008E5D88" w:rsidP="008E5D88">
            <w:pPr>
              <w:shd w:val="clear" w:color="auto" w:fill="FFFFFF"/>
              <w:tabs>
                <w:tab w:val="clear" w:pos="1615"/>
              </w:tabs>
              <w:rPr>
                <w:rFonts w:asciiTheme="majorHAnsi" w:eastAsia="Arial" w:hAnsiTheme="majorHAnsi" w:cstheme="majorHAnsi"/>
                <w:sz w:val="20"/>
                <w:szCs w:val="20"/>
              </w:rPr>
            </w:pPr>
            <w:r w:rsidRPr="008E5D88">
              <w:rPr>
                <w:rFonts w:asciiTheme="majorHAnsi" w:eastAsia="Arial" w:hAnsiTheme="majorHAnsi" w:cstheme="majorHAnsi"/>
                <w:sz w:val="20"/>
                <w:szCs w:val="20"/>
              </w:rPr>
              <w:t>Manipular arquivos de dados e imagens em aplicações móveis.</w:t>
            </w:r>
          </w:p>
          <w:p w14:paraId="3257A897" w14:textId="77777777" w:rsidR="008E5D88" w:rsidRPr="008E5D88" w:rsidRDefault="008E5D88" w:rsidP="008E5D88">
            <w:pPr>
              <w:shd w:val="clear" w:color="auto" w:fill="FFFFFF"/>
              <w:tabs>
                <w:tab w:val="clear" w:pos="1615"/>
              </w:tabs>
              <w:rPr>
                <w:rFonts w:asciiTheme="majorHAnsi" w:eastAsia="Arial" w:hAnsiTheme="majorHAnsi" w:cstheme="majorHAnsi"/>
                <w:sz w:val="20"/>
                <w:szCs w:val="20"/>
              </w:rPr>
            </w:pPr>
          </w:p>
          <w:p w14:paraId="67EB8A09" w14:textId="77777777" w:rsidR="008E5D88" w:rsidRPr="008E5D88" w:rsidRDefault="008E5D88" w:rsidP="008E5D88">
            <w:pPr>
              <w:shd w:val="clear" w:color="auto" w:fill="FFFFFF"/>
              <w:tabs>
                <w:tab w:val="clear" w:pos="1615"/>
              </w:tabs>
              <w:rPr>
                <w:rFonts w:asciiTheme="majorHAnsi" w:eastAsia="Arial" w:hAnsiTheme="majorHAnsi" w:cstheme="majorHAnsi"/>
                <w:sz w:val="20"/>
                <w:szCs w:val="20"/>
              </w:rPr>
            </w:pPr>
            <w:r w:rsidRPr="008E5D88">
              <w:rPr>
                <w:rFonts w:asciiTheme="majorHAnsi" w:eastAsia="Arial" w:hAnsiTheme="majorHAnsi" w:cstheme="majorHAnsi"/>
                <w:sz w:val="20"/>
                <w:szCs w:val="20"/>
              </w:rPr>
              <w:t>Sincronizar dados entre dispositivos móveis e aplicações servidoras.</w:t>
            </w:r>
          </w:p>
          <w:p w14:paraId="521B6BA9" w14:textId="77777777" w:rsidR="008E5D88" w:rsidRPr="008E5D88" w:rsidRDefault="008E5D88" w:rsidP="008E5D88">
            <w:pPr>
              <w:shd w:val="clear" w:color="auto" w:fill="FFFFFF"/>
              <w:tabs>
                <w:tab w:val="clear" w:pos="1615"/>
              </w:tabs>
              <w:rPr>
                <w:rFonts w:asciiTheme="majorHAnsi" w:eastAsia="Arial" w:hAnsiTheme="majorHAnsi" w:cstheme="majorHAnsi"/>
                <w:sz w:val="20"/>
                <w:szCs w:val="20"/>
              </w:rPr>
            </w:pPr>
          </w:p>
          <w:p w14:paraId="00FE1DEC" w14:textId="77777777" w:rsidR="008E5D88" w:rsidRPr="008E5D88"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r w:rsidRPr="008E5D88">
              <w:rPr>
                <w:rFonts w:asciiTheme="majorHAnsi" w:eastAsia="Arial" w:hAnsiTheme="majorHAnsi" w:cstheme="majorHAnsi"/>
                <w:sz w:val="20"/>
                <w:szCs w:val="20"/>
              </w:rPr>
              <w:t>Acessar serviços da Internet através de dispositivos móveis.</w:t>
            </w:r>
          </w:p>
          <w:p w14:paraId="2FCE8CF3" w14:textId="77777777" w:rsidR="008E5D88" w:rsidRPr="008E5D88" w:rsidRDefault="008E5D88" w:rsidP="008E5D88">
            <w:pPr>
              <w:tabs>
                <w:tab w:val="clear" w:pos="1615"/>
              </w:tabs>
              <w:rPr>
                <w:rFonts w:asciiTheme="majorHAnsi" w:hAnsiTheme="majorHAnsi" w:cstheme="majorHAnsi"/>
                <w:sz w:val="20"/>
                <w:szCs w:val="20"/>
                <w:shd w:val="clear" w:color="auto" w:fill="FFFFFF"/>
              </w:rPr>
            </w:pPr>
            <w:r w:rsidRPr="008E5D88">
              <w:rPr>
                <w:rFonts w:asciiTheme="majorHAnsi" w:eastAsia="Arial" w:hAnsiTheme="majorHAnsi" w:cstheme="majorHAnsi"/>
                <w:sz w:val="20"/>
                <w:szCs w:val="20"/>
              </w:rPr>
              <w:t>Projetar, desenvolver, implementar, validar e gerenciar projetos de softwares</w:t>
            </w:r>
            <w:r w:rsidRPr="008E5D88">
              <w:rPr>
                <w:rFonts w:asciiTheme="majorHAnsi" w:hAnsiTheme="majorHAnsi" w:cstheme="majorHAnsi"/>
                <w:sz w:val="20"/>
                <w:szCs w:val="20"/>
                <w:shd w:val="clear" w:color="auto" w:fill="FFFFFF"/>
              </w:rPr>
              <w:t>.</w:t>
            </w:r>
          </w:p>
          <w:p w14:paraId="2202122F" w14:textId="77777777" w:rsidR="008E5D88" w:rsidRPr="008E5D88" w:rsidRDefault="008E5D88" w:rsidP="008E5D88">
            <w:pPr>
              <w:tabs>
                <w:tab w:val="clear" w:pos="1615"/>
              </w:tabs>
              <w:rPr>
                <w:rFonts w:asciiTheme="majorHAnsi" w:hAnsiTheme="majorHAnsi" w:cstheme="majorHAnsi"/>
                <w:sz w:val="20"/>
                <w:szCs w:val="20"/>
                <w:shd w:val="clear" w:color="auto" w:fill="FFFFFF"/>
              </w:rPr>
            </w:pPr>
          </w:p>
          <w:p w14:paraId="44805420" w14:textId="77777777" w:rsidR="008E5D88" w:rsidRPr="008E5D88" w:rsidRDefault="008E5D88" w:rsidP="008E5D88">
            <w:pPr>
              <w:tabs>
                <w:tab w:val="clear" w:pos="1615"/>
              </w:tabs>
              <w:rPr>
                <w:rFonts w:asciiTheme="majorHAnsi" w:eastAsia="Arial" w:hAnsiTheme="majorHAnsi" w:cstheme="majorHAnsi"/>
                <w:sz w:val="20"/>
                <w:szCs w:val="20"/>
              </w:rPr>
            </w:pPr>
            <w:r w:rsidRPr="008E5D88">
              <w:rPr>
                <w:rFonts w:asciiTheme="majorHAnsi" w:eastAsia="Arial" w:hAnsiTheme="majorHAnsi" w:cstheme="majorHAnsi"/>
                <w:sz w:val="20"/>
                <w:szCs w:val="20"/>
              </w:rPr>
              <w:t>Arquitetura, processamento, gerenciamento de banco de dados.</w:t>
            </w:r>
          </w:p>
          <w:p w14:paraId="0A2836EB" w14:textId="77777777" w:rsidR="008E5D88" w:rsidRPr="008E5D88" w:rsidRDefault="008E5D88" w:rsidP="008E5D88">
            <w:pPr>
              <w:tabs>
                <w:tab w:val="clear" w:pos="1615"/>
              </w:tabs>
              <w:rPr>
                <w:rFonts w:asciiTheme="majorHAnsi" w:eastAsia="Arial" w:hAnsiTheme="majorHAnsi" w:cstheme="majorHAnsi"/>
                <w:sz w:val="20"/>
                <w:szCs w:val="20"/>
              </w:rPr>
            </w:pPr>
          </w:p>
          <w:p w14:paraId="43CF84BA" w14:textId="77777777" w:rsidR="008E5D88" w:rsidRPr="008E5D88" w:rsidRDefault="008E5D88" w:rsidP="008E5D88">
            <w:pPr>
              <w:tabs>
                <w:tab w:val="clear" w:pos="1615"/>
              </w:tabs>
              <w:rPr>
                <w:rFonts w:asciiTheme="majorHAnsi" w:eastAsia="Arial" w:hAnsiTheme="majorHAnsi" w:cstheme="majorHAnsi"/>
                <w:sz w:val="20"/>
                <w:szCs w:val="20"/>
              </w:rPr>
            </w:pPr>
            <w:r w:rsidRPr="008E5D88">
              <w:rPr>
                <w:rFonts w:asciiTheme="majorHAnsi" w:eastAsia="Arial" w:hAnsiTheme="majorHAnsi" w:cstheme="majorHAnsi"/>
                <w:sz w:val="20"/>
                <w:szCs w:val="20"/>
              </w:rPr>
              <w:t>Utilizar as estruturas de dados.</w:t>
            </w:r>
          </w:p>
        </w:tc>
        <w:tc>
          <w:tcPr>
            <w:tcW w:w="3143" w:type="dxa"/>
          </w:tcPr>
          <w:p w14:paraId="0B23A59F" w14:textId="77777777" w:rsidR="008E5D88" w:rsidRPr="008E5D88" w:rsidRDefault="008E5D88" w:rsidP="008E5D88">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p>
          <w:p w14:paraId="71957443" w14:textId="77777777" w:rsidR="008E5D88" w:rsidRPr="008E5D88" w:rsidRDefault="008E5D88" w:rsidP="008E5D88">
            <w:pPr>
              <w:shd w:val="clear" w:color="auto" w:fill="FFFFFF"/>
              <w:tabs>
                <w:tab w:val="clear" w:pos="1615"/>
              </w:tabs>
              <w:rPr>
                <w:rFonts w:asciiTheme="majorHAnsi" w:eastAsia="Arial" w:hAnsiTheme="majorHAnsi" w:cstheme="majorHAnsi"/>
                <w:sz w:val="20"/>
                <w:szCs w:val="20"/>
              </w:rPr>
            </w:pPr>
            <w:r w:rsidRPr="008E5D88">
              <w:rPr>
                <w:rFonts w:asciiTheme="majorHAnsi" w:eastAsia="Arial" w:hAnsiTheme="majorHAnsi" w:cstheme="majorHAnsi"/>
                <w:sz w:val="20"/>
                <w:szCs w:val="20"/>
              </w:rPr>
              <w:t>Resolução de problemas envolvendo cálculos avançados.</w:t>
            </w:r>
          </w:p>
          <w:p w14:paraId="0D9A34B1" w14:textId="77777777" w:rsidR="008E5D88" w:rsidRPr="008E5D88" w:rsidRDefault="008E5D88" w:rsidP="008E5D88">
            <w:pPr>
              <w:shd w:val="clear" w:color="auto" w:fill="FFFFFF"/>
              <w:tabs>
                <w:tab w:val="clear" w:pos="1615"/>
              </w:tabs>
              <w:rPr>
                <w:rFonts w:asciiTheme="majorHAnsi" w:eastAsia="Arial" w:hAnsiTheme="majorHAnsi" w:cstheme="majorHAnsi"/>
                <w:sz w:val="20"/>
                <w:szCs w:val="20"/>
              </w:rPr>
            </w:pPr>
          </w:p>
          <w:p w14:paraId="6FE411A3" w14:textId="77777777" w:rsidR="008E5D88" w:rsidRPr="008E5D88" w:rsidRDefault="008E5D88" w:rsidP="008E5D88">
            <w:pPr>
              <w:shd w:val="clear" w:color="auto" w:fill="FFFFFF"/>
              <w:tabs>
                <w:tab w:val="clear" w:pos="1615"/>
              </w:tabs>
              <w:rPr>
                <w:rFonts w:asciiTheme="majorHAnsi" w:eastAsia="Arial" w:hAnsiTheme="majorHAnsi" w:cstheme="majorHAnsi"/>
                <w:sz w:val="20"/>
                <w:szCs w:val="20"/>
              </w:rPr>
            </w:pPr>
            <w:r w:rsidRPr="008E5D88">
              <w:rPr>
                <w:rFonts w:asciiTheme="majorHAnsi" w:eastAsia="Arial" w:hAnsiTheme="majorHAnsi" w:cstheme="majorHAnsi"/>
                <w:sz w:val="20"/>
                <w:szCs w:val="20"/>
              </w:rPr>
              <w:t>Resolução de problemas envolvendo programação voltada a objetos.</w:t>
            </w:r>
          </w:p>
          <w:p w14:paraId="1B8581EB" w14:textId="77777777" w:rsidR="008E5D88" w:rsidRPr="008E5D88" w:rsidRDefault="008E5D88" w:rsidP="008E5D88">
            <w:pPr>
              <w:shd w:val="clear" w:color="auto" w:fill="FFFFFF"/>
              <w:tabs>
                <w:tab w:val="clear" w:pos="1615"/>
              </w:tabs>
              <w:rPr>
                <w:rFonts w:asciiTheme="majorHAnsi" w:eastAsia="Arial" w:hAnsiTheme="majorHAnsi" w:cstheme="majorHAnsi"/>
                <w:sz w:val="20"/>
                <w:szCs w:val="20"/>
              </w:rPr>
            </w:pPr>
          </w:p>
          <w:p w14:paraId="6BD5D6D5" w14:textId="77777777" w:rsidR="008E5D88" w:rsidRPr="008E5D88" w:rsidRDefault="008E5D88" w:rsidP="008E5D88">
            <w:pPr>
              <w:shd w:val="clear" w:color="auto" w:fill="FFFFFF"/>
              <w:tabs>
                <w:tab w:val="clear" w:pos="1615"/>
              </w:tabs>
              <w:rPr>
                <w:rFonts w:asciiTheme="majorHAnsi" w:eastAsia="Arial" w:hAnsiTheme="majorHAnsi" w:cstheme="majorHAnsi"/>
                <w:sz w:val="20"/>
                <w:szCs w:val="20"/>
              </w:rPr>
            </w:pPr>
            <w:r w:rsidRPr="008E5D88">
              <w:rPr>
                <w:rFonts w:asciiTheme="majorHAnsi" w:eastAsia="Arial" w:hAnsiTheme="majorHAnsi" w:cstheme="majorHAnsi"/>
                <w:sz w:val="20"/>
                <w:szCs w:val="20"/>
              </w:rPr>
              <w:t>Resolução de problemas para o desenvolvimento de um App.</w:t>
            </w:r>
          </w:p>
          <w:p w14:paraId="059F87A5" w14:textId="77777777" w:rsidR="008E5D88" w:rsidRPr="008E5D88" w:rsidRDefault="008E5D88" w:rsidP="008E5D88">
            <w:pPr>
              <w:shd w:val="clear" w:color="auto" w:fill="FFFFFF"/>
              <w:tabs>
                <w:tab w:val="clear" w:pos="1615"/>
              </w:tabs>
              <w:rPr>
                <w:rFonts w:asciiTheme="majorHAnsi" w:eastAsia="Arial" w:hAnsiTheme="majorHAnsi" w:cstheme="majorHAnsi"/>
                <w:sz w:val="20"/>
                <w:szCs w:val="20"/>
              </w:rPr>
            </w:pPr>
          </w:p>
          <w:p w14:paraId="54236589" w14:textId="77777777" w:rsidR="008E5D88" w:rsidRPr="008E5D88" w:rsidRDefault="008E5D88" w:rsidP="008E5D88">
            <w:pPr>
              <w:shd w:val="clear" w:color="auto" w:fill="FFFFFF"/>
              <w:tabs>
                <w:tab w:val="clear" w:pos="1615"/>
              </w:tabs>
              <w:rPr>
                <w:rFonts w:asciiTheme="majorHAnsi" w:eastAsia="Arial" w:hAnsiTheme="majorHAnsi" w:cstheme="majorHAnsi"/>
                <w:sz w:val="20"/>
                <w:szCs w:val="20"/>
              </w:rPr>
            </w:pPr>
            <w:r w:rsidRPr="008E5D88">
              <w:rPr>
                <w:rFonts w:asciiTheme="majorHAnsi" w:eastAsia="Arial" w:hAnsiTheme="majorHAnsi" w:cstheme="majorHAnsi"/>
                <w:sz w:val="20"/>
                <w:szCs w:val="20"/>
              </w:rPr>
              <w:t>Gerir projetos.</w:t>
            </w:r>
          </w:p>
          <w:p w14:paraId="6CFB1321" w14:textId="77777777" w:rsidR="008E5D88" w:rsidRPr="008E5D88" w:rsidRDefault="008E5D88" w:rsidP="008E5D88">
            <w:pPr>
              <w:shd w:val="clear" w:color="auto" w:fill="FFFFFF"/>
              <w:tabs>
                <w:tab w:val="clear" w:pos="1615"/>
              </w:tabs>
              <w:rPr>
                <w:rFonts w:asciiTheme="majorHAnsi" w:eastAsia="Arial" w:hAnsiTheme="majorHAnsi" w:cstheme="majorHAnsi"/>
                <w:sz w:val="20"/>
                <w:szCs w:val="20"/>
              </w:rPr>
            </w:pPr>
          </w:p>
          <w:p w14:paraId="7719DB6F" w14:textId="77777777" w:rsidR="008E5D88" w:rsidRPr="008E5D88" w:rsidRDefault="008E5D88" w:rsidP="008E5D88">
            <w:pPr>
              <w:shd w:val="clear" w:color="auto" w:fill="FFFFFF"/>
              <w:tabs>
                <w:tab w:val="clear" w:pos="1615"/>
              </w:tabs>
              <w:rPr>
                <w:rFonts w:asciiTheme="majorHAnsi" w:eastAsia="Arial" w:hAnsiTheme="majorHAnsi" w:cstheme="majorHAnsi"/>
                <w:sz w:val="20"/>
                <w:szCs w:val="20"/>
              </w:rPr>
            </w:pPr>
          </w:p>
          <w:p w14:paraId="36043AAB" w14:textId="77777777" w:rsidR="008E5D88" w:rsidRPr="008E5D88" w:rsidRDefault="008E5D88" w:rsidP="008E5D88">
            <w:pPr>
              <w:shd w:val="clear" w:color="auto" w:fill="FFFFFF"/>
              <w:tabs>
                <w:tab w:val="clear" w:pos="1615"/>
              </w:tabs>
              <w:rPr>
                <w:rFonts w:asciiTheme="majorHAnsi" w:eastAsia="Arial" w:hAnsiTheme="majorHAnsi" w:cstheme="majorHAnsi"/>
                <w:sz w:val="20"/>
                <w:szCs w:val="20"/>
              </w:rPr>
            </w:pPr>
            <w:r w:rsidRPr="008E5D88">
              <w:rPr>
                <w:rFonts w:asciiTheme="majorHAnsi" w:eastAsia="Arial" w:hAnsiTheme="majorHAnsi" w:cstheme="majorHAnsi"/>
                <w:sz w:val="20"/>
                <w:szCs w:val="20"/>
              </w:rPr>
              <w:lastRenderedPageBreak/>
              <w:t>Leitura e escrita técnica em português e inglês.</w:t>
            </w:r>
          </w:p>
          <w:p w14:paraId="5B4B8A03" w14:textId="77777777" w:rsidR="008E5D88" w:rsidRPr="008E5D88" w:rsidRDefault="008E5D88" w:rsidP="008E5D88">
            <w:pPr>
              <w:shd w:val="clear" w:color="auto" w:fill="FFFFFF"/>
              <w:tabs>
                <w:tab w:val="clear" w:pos="1615"/>
              </w:tabs>
              <w:rPr>
                <w:rFonts w:asciiTheme="majorHAnsi" w:eastAsia="Arial" w:hAnsiTheme="majorHAnsi" w:cstheme="majorHAnsi"/>
                <w:sz w:val="20"/>
                <w:szCs w:val="20"/>
              </w:rPr>
            </w:pPr>
          </w:p>
          <w:p w14:paraId="7BFA7166" w14:textId="77777777" w:rsidR="008E5D88" w:rsidRPr="008E5D88"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r w:rsidRPr="008E5D88">
              <w:rPr>
                <w:rFonts w:asciiTheme="majorHAnsi" w:eastAsia="Arial" w:hAnsiTheme="majorHAnsi" w:cstheme="majorHAnsi"/>
                <w:sz w:val="20"/>
                <w:szCs w:val="20"/>
              </w:rPr>
              <w:t>Identificar práticas apropriadas dentro de um quadro ético, legal e profissional.</w:t>
            </w:r>
          </w:p>
        </w:tc>
        <w:tc>
          <w:tcPr>
            <w:tcW w:w="2102" w:type="dxa"/>
          </w:tcPr>
          <w:p w14:paraId="51DD4DDD" w14:textId="77777777" w:rsidR="008E5D88" w:rsidRPr="008E5D88" w:rsidRDefault="008E5D88" w:rsidP="008E5D88">
            <w:pPr>
              <w:tabs>
                <w:tab w:val="clear" w:pos="1615"/>
              </w:tabs>
              <w:rPr>
                <w:rFonts w:asciiTheme="majorHAnsi" w:eastAsia="Arial" w:hAnsiTheme="majorHAnsi" w:cstheme="majorHAnsi"/>
                <w:sz w:val="20"/>
                <w:szCs w:val="20"/>
                <w:highlight w:val="white"/>
              </w:rPr>
            </w:pPr>
          </w:p>
          <w:p w14:paraId="32010236" w14:textId="77777777" w:rsidR="008E5D88" w:rsidRPr="008E5D88" w:rsidRDefault="008E5D88" w:rsidP="008E5D88">
            <w:pPr>
              <w:tabs>
                <w:tab w:val="clear" w:pos="1615"/>
              </w:tabs>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t>Desenvolvimento de projetos.</w:t>
            </w:r>
          </w:p>
          <w:p w14:paraId="6BBE8CCF" w14:textId="77777777" w:rsidR="008E5D88" w:rsidRPr="008E5D88" w:rsidRDefault="008E5D88" w:rsidP="008E5D88">
            <w:pPr>
              <w:tabs>
                <w:tab w:val="clear" w:pos="1615"/>
              </w:tabs>
              <w:rPr>
                <w:rFonts w:asciiTheme="majorHAnsi" w:eastAsia="Arial" w:hAnsiTheme="majorHAnsi" w:cstheme="majorHAnsi"/>
                <w:sz w:val="20"/>
                <w:szCs w:val="20"/>
                <w:highlight w:val="white"/>
              </w:rPr>
            </w:pPr>
          </w:p>
          <w:p w14:paraId="082CCE13" w14:textId="77777777" w:rsidR="008E5D88" w:rsidRPr="008E5D88" w:rsidRDefault="008E5D88" w:rsidP="008E5D88">
            <w:pPr>
              <w:tabs>
                <w:tab w:val="clear" w:pos="1615"/>
              </w:tabs>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t>Seguir as normativas da IES.</w:t>
            </w:r>
          </w:p>
          <w:p w14:paraId="39EA5F88" w14:textId="77777777" w:rsidR="008E5D88" w:rsidRPr="008E5D88" w:rsidRDefault="008E5D88" w:rsidP="008E5D88">
            <w:pPr>
              <w:tabs>
                <w:tab w:val="clear" w:pos="1615"/>
              </w:tabs>
              <w:rPr>
                <w:rFonts w:asciiTheme="majorHAnsi" w:eastAsia="Arial" w:hAnsiTheme="majorHAnsi" w:cstheme="majorHAnsi"/>
                <w:sz w:val="20"/>
                <w:szCs w:val="20"/>
                <w:highlight w:val="white"/>
              </w:rPr>
            </w:pPr>
          </w:p>
          <w:p w14:paraId="6F5FB9D2" w14:textId="77777777" w:rsidR="008E5D88" w:rsidRPr="008E5D88" w:rsidRDefault="008E5D88" w:rsidP="008E5D88">
            <w:pPr>
              <w:tabs>
                <w:tab w:val="clear" w:pos="1615"/>
              </w:tabs>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t>Ter comprometimento com entrega de atividades e prazos.</w:t>
            </w:r>
          </w:p>
          <w:p w14:paraId="4668B030" w14:textId="77777777" w:rsidR="008E5D88" w:rsidRPr="008E5D88" w:rsidRDefault="008E5D88" w:rsidP="008E5D88">
            <w:pPr>
              <w:tabs>
                <w:tab w:val="clear" w:pos="1615"/>
              </w:tabs>
              <w:rPr>
                <w:rFonts w:asciiTheme="majorHAnsi" w:eastAsia="Arial" w:hAnsiTheme="majorHAnsi" w:cstheme="majorHAnsi"/>
                <w:sz w:val="20"/>
                <w:szCs w:val="20"/>
                <w:highlight w:val="white"/>
              </w:rPr>
            </w:pPr>
          </w:p>
          <w:p w14:paraId="393C07DD" w14:textId="77777777" w:rsidR="008E5D88" w:rsidRPr="008E5D88"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t>Cooperar e colaborar com os colegas nos trabalhos em grupos.</w:t>
            </w:r>
          </w:p>
          <w:p w14:paraId="4F068EBD" w14:textId="77777777" w:rsidR="008E5D88" w:rsidRPr="008E5D88"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highlight w:val="white"/>
              </w:rPr>
            </w:pPr>
          </w:p>
          <w:p w14:paraId="499EC040" w14:textId="77777777" w:rsidR="008E5D88" w:rsidRPr="008E5D88"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t>Assiduidade.</w:t>
            </w:r>
          </w:p>
          <w:p w14:paraId="6A423E0D" w14:textId="77777777" w:rsidR="008E5D88" w:rsidRPr="008E5D88"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highlight w:val="white"/>
              </w:rPr>
            </w:pPr>
          </w:p>
          <w:p w14:paraId="0A535AA8" w14:textId="77777777" w:rsidR="008E5D88" w:rsidRPr="008E5D88"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t>Bom relacionamento</w:t>
            </w:r>
          </w:p>
          <w:p w14:paraId="3AC9A205" w14:textId="77777777" w:rsidR="008E5D88" w:rsidRPr="008E5D88"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t>Respeito.</w:t>
            </w:r>
          </w:p>
          <w:p w14:paraId="64595C20" w14:textId="77777777" w:rsidR="008E5D88" w:rsidRPr="008E5D88"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highlight w:val="white"/>
              </w:rPr>
            </w:pPr>
          </w:p>
          <w:p w14:paraId="53302E50" w14:textId="77777777" w:rsidR="008E5D88" w:rsidRPr="008E5D88"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t>Seguir as normativas e orientações da IES e dos docentes.</w:t>
            </w:r>
          </w:p>
          <w:p w14:paraId="7A6D821C" w14:textId="77777777" w:rsidR="008E5D88" w:rsidRPr="008E5D88"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highlight w:val="white"/>
              </w:rPr>
            </w:pPr>
          </w:p>
          <w:p w14:paraId="56255E36" w14:textId="77777777" w:rsidR="008E5D88" w:rsidRPr="008E5D88"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t>Ética e responsabilidade sócio ambiental.</w:t>
            </w:r>
          </w:p>
          <w:p w14:paraId="729C2923" w14:textId="77777777" w:rsidR="008E5D88" w:rsidRPr="008E5D88"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highlight w:val="white"/>
              </w:rPr>
            </w:pPr>
          </w:p>
          <w:p w14:paraId="6BE316A7" w14:textId="77777777" w:rsidR="008E5D88" w:rsidRPr="008E5D88"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t>Zelo pelo material.</w:t>
            </w:r>
          </w:p>
          <w:p w14:paraId="01E8F716" w14:textId="77777777" w:rsidR="008E5D88" w:rsidRPr="008E5D88"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highlight w:val="white"/>
              </w:rPr>
            </w:pPr>
          </w:p>
          <w:p w14:paraId="615BC88E" w14:textId="77777777" w:rsidR="008E5D88" w:rsidRPr="008E5D88"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t>Iniciativas e a liderar projetos em suas atividades profissionais.</w:t>
            </w:r>
          </w:p>
          <w:p w14:paraId="1929C6F5" w14:textId="77777777" w:rsidR="008E5D88" w:rsidRPr="008E5D88"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highlight w:val="white"/>
              </w:rPr>
            </w:pPr>
          </w:p>
          <w:p w14:paraId="72C2678A" w14:textId="77777777" w:rsidR="008E5D88" w:rsidRPr="008E5D88" w:rsidRDefault="008E5D88" w:rsidP="008E5D88">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highlight w:val="white"/>
              </w:rPr>
            </w:pPr>
          </w:p>
        </w:tc>
        <w:tc>
          <w:tcPr>
            <w:tcW w:w="6528" w:type="dxa"/>
          </w:tcPr>
          <w:p w14:paraId="270AFE5D" w14:textId="77777777" w:rsidR="008E5D88" w:rsidRPr="008E5D88" w:rsidRDefault="008E5D88" w:rsidP="008E5D88">
            <w:pPr>
              <w:tabs>
                <w:tab w:val="clear" w:pos="1615"/>
              </w:tabs>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lastRenderedPageBreak/>
              <w:t>Algoritmos e estruturas de dados.</w:t>
            </w:r>
          </w:p>
          <w:p w14:paraId="6BCCF88B" w14:textId="77777777" w:rsidR="008E5D88" w:rsidRPr="008E5D88" w:rsidRDefault="008E5D88" w:rsidP="008E5D88">
            <w:pPr>
              <w:pBdr>
                <w:top w:val="nil"/>
                <w:left w:val="nil"/>
                <w:bottom w:val="nil"/>
                <w:right w:val="nil"/>
                <w:between w:val="nil"/>
              </w:pBdr>
              <w:tabs>
                <w:tab w:val="clear" w:pos="1615"/>
              </w:tabs>
              <w:spacing w:line="259" w:lineRule="auto"/>
              <w:jc w:val="both"/>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t>Reapresentação e manipulação de tipos de dados escalares e estruturados, matrizes, vetores e listas. Estrutura de dados na memória principal: listas lineares. Pilhas. Filas. Alocação sequencial e encadeada. Análise de algoritmos. Algoritmos de ordenação interna: seleção direta. Inserção direta. Seleção e troca. Shellsort. Heapsort. QuickSort. Mergesort. Radixsort. Diversas estruturas de dados, sua manipulação e suas aplicações.</w:t>
            </w:r>
          </w:p>
          <w:p w14:paraId="3167E6A1" w14:textId="77777777" w:rsidR="008E5D88" w:rsidRPr="008E5D88"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highlight w:val="white"/>
              </w:rPr>
            </w:pPr>
          </w:p>
          <w:p w14:paraId="7A078B52" w14:textId="77777777" w:rsidR="008E5D88" w:rsidRPr="008E5D88" w:rsidRDefault="008E5D88" w:rsidP="008E5D88">
            <w:pPr>
              <w:tabs>
                <w:tab w:val="clear" w:pos="1615"/>
              </w:tabs>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t>Programação orientada a objetos</w:t>
            </w:r>
          </w:p>
          <w:p w14:paraId="0E78CB05" w14:textId="77777777" w:rsidR="008E5D88" w:rsidRPr="008E5D88" w:rsidRDefault="008E5D88" w:rsidP="008E5D88">
            <w:pPr>
              <w:tabs>
                <w:tab w:val="clear" w:pos="1615"/>
              </w:tabs>
              <w:jc w:val="both"/>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t xml:space="preserve">Análise de um processo de desenvolvimento orientado a objetos. Conceito e utilização de ferramentas de modelagem. Aspectos administrativos e gerenciais para a construção de sistemas de informação. Especificação de um sistema direcionado à tecnologia orientada a objetos. Processos e threads; </w:t>
            </w:r>
            <w:r w:rsidRPr="008E5D88">
              <w:rPr>
                <w:rFonts w:asciiTheme="majorHAnsi" w:eastAsia="Arial" w:hAnsiTheme="majorHAnsi" w:cstheme="majorHAnsi"/>
                <w:sz w:val="20"/>
                <w:szCs w:val="20"/>
                <w:highlight w:val="white"/>
              </w:rPr>
              <w:lastRenderedPageBreak/>
              <w:t>arquitetura em 3 camadas; Servlets e JSP; desenvolvimento de software OO distribuído: Java-RMI, introdução a padrões de projeto; UML; estudo de caso: Smalltalk e MVC; catálogo de padrões de projeto; padrões criacionais; padrões estruturais; comportamentais.</w:t>
            </w:r>
          </w:p>
          <w:p w14:paraId="4B11269A" w14:textId="77777777" w:rsidR="008E5D88" w:rsidRPr="008E5D88" w:rsidRDefault="008E5D88" w:rsidP="008E5D88">
            <w:pPr>
              <w:tabs>
                <w:tab w:val="clear" w:pos="1615"/>
              </w:tabs>
              <w:rPr>
                <w:rFonts w:asciiTheme="majorHAnsi" w:eastAsia="Arial" w:hAnsiTheme="majorHAnsi" w:cstheme="majorHAnsi"/>
                <w:sz w:val="20"/>
                <w:szCs w:val="20"/>
                <w:highlight w:val="white"/>
              </w:rPr>
            </w:pPr>
          </w:p>
          <w:p w14:paraId="6C02CD17" w14:textId="77777777" w:rsidR="008E5D88" w:rsidRPr="008E5D88" w:rsidRDefault="008E5D88" w:rsidP="008E5D88">
            <w:pPr>
              <w:tabs>
                <w:tab w:val="clear" w:pos="1615"/>
              </w:tabs>
              <w:jc w:val="both"/>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t>Desenvolvimento de App II</w:t>
            </w:r>
          </w:p>
          <w:p w14:paraId="4282E1D1" w14:textId="77777777" w:rsidR="008E5D88" w:rsidRPr="008E5D88" w:rsidRDefault="008E5D88" w:rsidP="008E5D88">
            <w:pPr>
              <w:tabs>
                <w:tab w:val="clear" w:pos="1615"/>
              </w:tabs>
              <w:jc w:val="both"/>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t>Desenvolver aplicativos reais para dispositivos móveis. Sistemas operacionais móveis (Android, iOS, etc.). Ferramentas para desenvolvimento de aplicações (Android Studio). Estruturas elementares de uma aplicação (Activity e Intents). Ciclo de vida de uma aplicação. Linguagem de programação e plataforma de desenvolvimento móvel; Acesso a Bancos de Dados; Comunicação com backend; Publicação de aplicações. Construção e programação de telas. Componentes de interface. Persistência de dados. Notificações. Uso de hardwares específicos como câmeras, GPS e acelerômetros.</w:t>
            </w:r>
          </w:p>
          <w:p w14:paraId="321DEF82" w14:textId="77777777" w:rsidR="008E5D88" w:rsidRPr="008E5D88"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highlight w:val="white"/>
              </w:rPr>
            </w:pPr>
          </w:p>
          <w:p w14:paraId="417A2D3C" w14:textId="77777777" w:rsidR="008E5D88" w:rsidRPr="008E5D88" w:rsidRDefault="008E5D88" w:rsidP="008E5D88">
            <w:pPr>
              <w:tabs>
                <w:tab w:val="clear" w:pos="1615"/>
              </w:tabs>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t>Banco de Dados II</w:t>
            </w:r>
          </w:p>
          <w:p w14:paraId="07263CEE" w14:textId="77777777" w:rsidR="008E5D88" w:rsidRPr="008E5D88" w:rsidRDefault="008E5D88" w:rsidP="008E5D88">
            <w:pPr>
              <w:pBdr>
                <w:top w:val="nil"/>
                <w:left w:val="nil"/>
                <w:bottom w:val="nil"/>
                <w:right w:val="nil"/>
                <w:between w:val="nil"/>
              </w:pBdr>
              <w:tabs>
                <w:tab w:val="clear" w:pos="1615"/>
              </w:tabs>
              <w:spacing w:line="259" w:lineRule="auto"/>
              <w:jc w:val="both"/>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t>Arquitetura genérica de um sistema de banco de dados distribuídos, requisitos funcionais, componentes, distribuição de arquivos e diretórios, fragmentação e alocação de arquivos, níveis de transparência e processamento de consultas, tópicos complementares. Bancos de dados distribuídos (BDD). Conceito, vantagens, desvantagens e requisitos de um BDD; Arquiteturas de BDD; Projeto de BDD; Processamento de consultas em BDD; Gerência de transações em BDD; Recuperação de falhas em BDD. SQL embutida. Restrições de integridade. Gatilho. Gerenciamento de transações. Bancos de dados não relacionais.</w:t>
            </w:r>
          </w:p>
          <w:p w14:paraId="60FC19AD" w14:textId="77777777" w:rsidR="008E5D88" w:rsidRPr="008E5D88" w:rsidRDefault="008E5D88" w:rsidP="008E5D88">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highlight w:val="white"/>
              </w:rPr>
            </w:pPr>
          </w:p>
          <w:p w14:paraId="4271E9EC" w14:textId="77777777" w:rsidR="008E5D88" w:rsidRPr="008E5D88" w:rsidRDefault="008E5D88" w:rsidP="008E5D88">
            <w:pPr>
              <w:tabs>
                <w:tab w:val="clear" w:pos="1615"/>
              </w:tabs>
              <w:rPr>
                <w:rFonts w:asciiTheme="majorHAnsi" w:eastAsia="Arial" w:hAnsiTheme="majorHAnsi" w:cstheme="majorHAnsi"/>
                <w:sz w:val="20"/>
                <w:szCs w:val="20"/>
              </w:rPr>
            </w:pPr>
            <w:r w:rsidRPr="008E5D88">
              <w:rPr>
                <w:rFonts w:asciiTheme="majorHAnsi" w:eastAsia="Arial" w:hAnsiTheme="majorHAnsi" w:cstheme="majorHAnsi"/>
                <w:sz w:val="20"/>
                <w:szCs w:val="20"/>
                <w:highlight w:val="white"/>
              </w:rPr>
              <w:t xml:space="preserve">Cálculo II </w:t>
            </w:r>
          </w:p>
          <w:p w14:paraId="2727E80A" w14:textId="77777777" w:rsidR="008E5D88" w:rsidRPr="008E5D88" w:rsidRDefault="008E5D88" w:rsidP="008E5D88">
            <w:pPr>
              <w:shd w:val="clear" w:color="auto" w:fill="FFFFFF"/>
              <w:tabs>
                <w:tab w:val="clear" w:pos="1615"/>
              </w:tabs>
              <w:jc w:val="both"/>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t>Funções reais de várias variáveis. Integral indefinida e técnicas de integração. Integral definida: propriedades principais, métodos de integração, teorema fundamental de cálculo, aplicações. Integração de funções de uma variável real. Derivação. Integral imprópria. Sequências e séries numéricas e de funções. Série de Taylor.</w:t>
            </w:r>
          </w:p>
          <w:p w14:paraId="40FD914A" w14:textId="77777777" w:rsidR="008E5D88" w:rsidRPr="008E5D88" w:rsidRDefault="008E5D88" w:rsidP="008E5D88">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p>
          <w:p w14:paraId="5ABB8C90" w14:textId="77777777" w:rsidR="008E5D88" w:rsidRPr="008E5D88" w:rsidRDefault="008E5D88" w:rsidP="008E5D88">
            <w:pPr>
              <w:tabs>
                <w:tab w:val="clear" w:pos="1615"/>
              </w:tabs>
              <w:rPr>
                <w:rFonts w:asciiTheme="majorHAnsi" w:eastAsia="Arial" w:hAnsiTheme="majorHAnsi" w:cstheme="majorHAnsi"/>
                <w:sz w:val="20"/>
                <w:szCs w:val="20"/>
              </w:rPr>
            </w:pPr>
            <w:r w:rsidRPr="008E5D88">
              <w:rPr>
                <w:rFonts w:asciiTheme="majorHAnsi" w:eastAsia="Arial" w:hAnsiTheme="majorHAnsi" w:cstheme="majorHAnsi"/>
                <w:sz w:val="20"/>
                <w:szCs w:val="20"/>
                <w:highlight w:val="white"/>
              </w:rPr>
              <w:t>Estruturas de Dados I</w:t>
            </w:r>
          </w:p>
          <w:p w14:paraId="680C517E" w14:textId="77777777" w:rsidR="008E5D88" w:rsidRPr="008E5D88" w:rsidRDefault="008E5D88" w:rsidP="008E5D88">
            <w:pPr>
              <w:pBdr>
                <w:top w:val="nil"/>
                <w:left w:val="nil"/>
                <w:bottom w:val="nil"/>
                <w:right w:val="nil"/>
                <w:between w:val="nil"/>
              </w:pBdr>
              <w:tabs>
                <w:tab w:val="clear" w:pos="1615"/>
              </w:tabs>
              <w:spacing w:line="259" w:lineRule="auto"/>
              <w:jc w:val="both"/>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t xml:space="preserve">Tipos de Dados: primitivos e derivados; Vetores; Listas, Pilhas; Filas; Deques; Algoritmos de ordenação e pesquisa de dados; Árvores e grafos. Listas lineares:  alocação em arranjo (sequencial). Alocação encadeada; Pilhas; Filas; Deques. Algoritmos de ordenação de dados: Inserção; Seleção; Troca; </w:t>
            </w:r>
            <w:r w:rsidRPr="008E5D88">
              <w:rPr>
                <w:rFonts w:asciiTheme="majorHAnsi" w:eastAsia="Arial" w:hAnsiTheme="majorHAnsi" w:cstheme="majorHAnsi"/>
                <w:sz w:val="20"/>
                <w:szCs w:val="20"/>
                <w:highlight w:val="white"/>
              </w:rPr>
              <w:lastRenderedPageBreak/>
              <w:t>Distribuição; Intercalação. Algoritmos de pesquisa de dados: Sequencial; Binária; Interpolação; Cálculo de endereço (hashing). Árvores: Definição; Árvores binárias; Árvores binárias de busca; Percurso; Busca, inserção e retirada de nós em uma árvore; Árvores Balanceadas; Árvores B. Centro Universitário do Estado do Pará –  ESUPA Área de Ciências Exatas e Tecnologia – ACET Bacharelado em Ciência da Computação – BCC 2. Grafos: Definição; Conceitos e terminologia de grafos; Percurso Representação; Grafos Dirigidos; Grafos Ponderados; Caminhos máximos e mínimos.</w:t>
            </w:r>
          </w:p>
          <w:p w14:paraId="3B9F3F2B" w14:textId="77777777" w:rsidR="008E5D88" w:rsidRPr="008E5D88" w:rsidRDefault="008E5D88" w:rsidP="008E5D88">
            <w:pPr>
              <w:widowControl w:val="0"/>
              <w:tabs>
                <w:tab w:val="clear" w:pos="1615"/>
              </w:tabs>
              <w:jc w:val="both"/>
              <w:rPr>
                <w:rFonts w:asciiTheme="majorHAnsi" w:eastAsia="Arial" w:hAnsiTheme="majorHAnsi" w:cstheme="majorHAnsi"/>
                <w:sz w:val="20"/>
                <w:szCs w:val="20"/>
                <w:highlight w:val="white"/>
              </w:rPr>
            </w:pPr>
          </w:p>
          <w:p w14:paraId="674719C7" w14:textId="77777777" w:rsidR="008E5D88" w:rsidRPr="008E5D88" w:rsidRDefault="008E5D88" w:rsidP="008E5D88">
            <w:pPr>
              <w:tabs>
                <w:tab w:val="clear" w:pos="1615"/>
              </w:tabs>
              <w:jc w:val="both"/>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t>Projeto Aplicado – TFS</w:t>
            </w:r>
          </w:p>
          <w:p w14:paraId="2DB4DA3C" w14:textId="77777777" w:rsidR="008E5D88" w:rsidRPr="008E5D88" w:rsidRDefault="008E5D88" w:rsidP="008E5D88">
            <w:pPr>
              <w:tabs>
                <w:tab w:val="clear" w:pos="1615"/>
              </w:tabs>
              <w:jc w:val="both"/>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t>Normas ABNT. Relatório. Planejamento. Projeto desenvolvido em grupos. Envolver os conteúdos estudados.</w:t>
            </w:r>
          </w:p>
          <w:p w14:paraId="0E24FBB4" w14:textId="77777777" w:rsidR="008E5D88" w:rsidRPr="008E5D88" w:rsidRDefault="008E5D88" w:rsidP="008E5D88">
            <w:pPr>
              <w:tabs>
                <w:tab w:val="clear" w:pos="1615"/>
              </w:tabs>
              <w:jc w:val="both"/>
              <w:rPr>
                <w:rFonts w:asciiTheme="majorHAnsi" w:eastAsia="Arial" w:hAnsiTheme="majorHAnsi" w:cstheme="majorHAnsi"/>
                <w:sz w:val="20"/>
                <w:szCs w:val="20"/>
                <w:highlight w:val="white"/>
              </w:rPr>
            </w:pPr>
          </w:p>
          <w:p w14:paraId="3BD8DBF1" w14:textId="77777777" w:rsidR="008E5D88" w:rsidRPr="008E5D88" w:rsidRDefault="008E5D88" w:rsidP="008E5D88">
            <w:pPr>
              <w:tabs>
                <w:tab w:val="clear" w:pos="1615"/>
              </w:tabs>
              <w:jc w:val="both"/>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t>Prática Pedagógica</w:t>
            </w:r>
          </w:p>
          <w:p w14:paraId="097A8532" w14:textId="77777777" w:rsidR="008E5D88" w:rsidRPr="008E5D88" w:rsidRDefault="008E5D88" w:rsidP="008E5D88">
            <w:pPr>
              <w:tabs>
                <w:tab w:val="clear" w:pos="1615"/>
              </w:tabs>
              <w:jc w:val="both"/>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t>Aplicada ao longo do semestre de acordo com os conteúdos estudados. Praticas assistidas. Aplicação nos espaços da Universidade.</w:t>
            </w:r>
          </w:p>
          <w:p w14:paraId="3C547E12" w14:textId="77777777" w:rsidR="008E5D88" w:rsidRPr="008E5D88" w:rsidRDefault="008E5D88" w:rsidP="008E5D88">
            <w:pPr>
              <w:tabs>
                <w:tab w:val="clear" w:pos="1615"/>
              </w:tabs>
              <w:rPr>
                <w:rFonts w:asciiTheme="majorHAnsi" w:eastAsia="Arial" w:hAnsiTheme="majorHAnsi" w:cstheme="majorHAnsi"/>
                <w:sz w:val="20"/>
                <w:szCs w:val="20"/>
              </w:rPr>
            </w:pPr>
          </w:p>
          <w:p w14:paraId="10754724" w14:textId="77777777" w:rsidR="008E5D88" w:rsidRPr="008E5D88" w:rsidRDefault="008E5D88" w:rsidP="008E5D88">
            <w:pPr>
              <w:tabs>
                <w:tab w:val="clear" w:pos="1615"/>
              </w:tabs>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t>Estágio Supervisionado III</w:t>
            </w:r>
          </w:p>
          <w:p w14:paraId="7E36F84E" w14:textId="77777777" w:rsidR="008E5D88" w:rsidRPr="008E5D88" w:rsidRDefault="008E5D88" w:rsidP="008E5D88">
            <w:pPr>
              <w:tabs>
                <w:tab w:val="clear" w:pos="1615"/>
              </w:tabs>
              <w:jc w:val="both"/>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t xml:space="preserve">O estágio curricular supervisionado do terceiro semestre consiste no desenvolvimento de atividades da área da Ciência da Computação em empresas e/ou organizações. Desenvolver um plano de trabalho para o estágio. Apresentar o relatório do estágio. </w:t>
            </w:r>
          </w:p>
          <w:p w14:paraId="1DE0CC70" w14:textId="77777777" w:rsidR="008E5D88" w:rsidRPr="008E5D88" w:rsidRDefault="008E5D88" w:rsidP="008E5D88">
            <w:pPr>
              <w:tabs>
                <w:tab w:val="clear" w:pos="1615"/>
              </w:tabs>
              <w:jc w:val="both"/>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t>Serão utilizadas bases tecnológicas de diversas unidades curriculares já cursadas pelo discente de acordo com o escopo que ele esteja estagiando. Metodologia participativa, numa relação de diálogo entre o docente e os estudantes e, as atividades serão desenvolvidas por meio aulas explicativas, orientação de relatórios dos estágios de modo individual e em grupo. Desenvolver projetos. Metodologia do projeto. Normas ABNT.</w:t>
            </w:r>
          </w:p>
          <w:p w14:paraId="540FA127" w14:textId="77777777" w:rsidR="008E5D88" w:rsidRPr="008E5D88" w:rsidRDefault="008E5D88" w:rsidP="008E5D88">
            <w:pPr>
              <w:widowControl w:val="0"/>
              <w:tabs>
                <w:tab w:val="clear" w:pos="1615"/>
              </w:tabs>
              <w:spacing w:before="3" w:after="80"/>
              <w:jc w:val="both"/>
              <w:rPr>
                <w:rFonts w:asciiTheme="majorHAnsi" w:eastAsia="Arial" w:hAnsiTheme="majorHAnsi" w:cstheme="majorHAnsi"/>
                <w:sz w:val="20"/>
                <w:szCs w:val="20"/>
                <w:highlight w:val="white"/>
              </w:rPr>
            </w:pPr>
          </w:p>
          <w:p w14:paraId="76A64568" w14:textId="77777777" w:rsidR="008E5D88" w:rsidRPr="008E5D88" w:rsidRDefault="008E5D88" w:rsidP="008E5D88">
            <w:pPr>
              <w:tabs>
                <w:tab w:val="clear" w:pos="1615"/>
              </w:tabs>
              <w:rPr>
                <w:rFonts w:asciiTheme="majorHAnsi" w:eastAsia="Arial" w:hAnsiTheme="majorHAnsi" w:cstheme="majorHAnsi"/>
                <w:sz w:val="20"/>
                <w:szCs w:val="20"/>
              </w:rPr>
            </w:pPr>
          </w:p>
        </w:tc>
        <w:tc>
          <w:tcPr>
            <w:tcW w:w="669" w:type="dxa"/>
          </w:tcPr>
          <w:p w14:paraId="63C1AABA" w14:textId="77777777" w:rsidR="008E5D88" w:rsidRPr="008E5D88" w:rsidRDefault="008E5D88" w:rsidP="008E5D88">
            <w:pPr>
              <w:tabs>
                <w:tab w:val="clear" w:pos="1615"/>
              </w:tabs>
              <w:rPr>
                <w:rFonts w:asciiTheme="majorHAnsi" w:eastAsia="Arial" w:hAnsiTheme="majorHAnsi" w:cstheme="majorHAnsi"/>
                <w:sz w:val="20"/>
                <w:szCs w:val="20"/>
              </w:rPr>
            </w:pPr>
            <w:r w:rsidRPr="008E5D88">
              <w:rPr>
                <w:rFonts w:asciiTheme="majorHAnsi" w:eastAsia="Arial" w:hAnsiTheme="majorHAnsi" w:cstheme="majorHAnsi"/>
                <w:sz w:val="20"/>
                <w:szCs w:val="20"/>
              </w:rPr>
              <w:lastRenderedPageBreak/>
              <w:t>400h</w:t>
            </w:r>
          </w:p>
        </w:tc>
      </w:tr>
      <w:tr w:rsidR="00B43DCA" w:rsidRPr="008E5D88" w14:paraId="4177ACC9" w14:textId="77777777" w:rsidTr="00B43DCA">
        <w:trPr>
          <w:cnfStyle w:val="000000100000" w:firstRow="0" w:lastRow="0" w:firstColumn="0" w:lastColumn="0" w:oddVBand="0" w:evenVBand="0" w:oddHBand="1" w:evenHBand="0" w:firstRowFirstColumn="0" w:firstRowLastColumn="0" w:lastRowFirstColumn="0" w:lastRowLastColumn="0"/>
        </w:trPr>
        <w:tc>
          <w:tcPr>
            <w:tcW w:w="1207" w:type="dxa"/>
          </w:tcPr>
          <w:p w14:paraId="2CF04323" w14:textId="77777777" w:rsidR="008E5D88" w:rsidRPr="008E5D88" w:rsidRDefault="008E5D88" w:rsidP="008E5D88">
            <w:pPr>
              <w:tabs>
                <w:tab w:val="clear" w:pos="1615"/>
              </w:tabs>
              <w:rPr>
                <w:rFonts w:asciiTheme="majorHAnsi" w:eastAsia="Arial" w:hAnsiTheme="majorHAnsi" w:cstheme="majorHAnsi"/>
                <w:sz w:val="20"/>
                <w:szCs w:val="20"/>
              </w:rPr>
            </w:pPr>
          </w:p>
          <w:p w14:paraId="184C728E" w14:textId="77777777" w:rsidR="008E5D88" w:rsidRPr="008E5D88" w:rsidRDefault="008E5D88" w:rsidP="008E5D88">
            <w:pPr>
              <w:tabs>
                <w:tab w:val="clear" w:pos="1615"/>
              </w:tabs>
              <w:rPr>
                <w:rFonts w:asciiTheme="majorHAnsi" w:eastAsia="Arial" w:hAnsiTheme="majorHAnsi" w:cstheme="majorHAnsi"/>
                <w:sz w:val="20"/>
                <w:szCs w:val="20"/>
              </w:rPr>
            </w:pPr>
            <w:r w:rsidRPr="008E5D88">
              <w:rPr>
                <w:rFonts w:asciiTheme="majorHAnsi" w:eastAsia="Arial" w:hAnsiTheme="majorHAnsi" w:cstheme="majorHAnsi"/>
                <w:sz w:val="20"/>
                <w:szCs w:val="20"/>
              </w:rPr>
              <w:t>4.º</w:t>
            </w:r>
          </w:p>
          <w:p w14:paraId="47D36716" w14:textId="77777777" w:rsidR="008E5D88" w:rsidRPr="008E5D88" w:rsidRDefault="008E5D88" w:rsidP="008E5D88">
            <w:pPr>
              <w:tabs>
                <w:tab w:val="clear" w:pos="1615"/>
              </w:tabs>
              <w:rPr>
                <w:rFonts w:asciiTheme="majorHAnsi" w:eastAsia="Arial" w:hAnsiTheme="majorHAnsi" w:cstheme="majorHAnsi"/>
                <w:sz w:val="20"/>
                <w:szCs w:val="20"/>
              </w:rPr>
            </w:pPr>
          </w:p>
        </w:tc>
        <w:tc>
          <w:tcPr>
            <w:tcW w:w="2329" w:type="dxa"/>
          </w:tcPr>
          <w:p w14:paraId="22B4C6E9" w14:textId="77777777" w:rsidR="00465140" w:rsidRPr="00465140" w:rsidRDefault="00465140" w:rsidP="00465140">
            <w:pPr>
              <w:tabs>
                <w:tab w:val="clear" w:pos="1615"/>
              </w:tabs>
              <w:rPr>
                <w:rFonts w:asciiTheme="majorHAnsi" w:eastAsia="Arial" w:hAnsiTheme="majorHAnsi" w:cstheme="majorHAnsi"/>
                <w:sz w:val="20"/>
                <w:szCs w:val="20"/>
              </w:rPr>
            </w:pPr>
          </w:p>
          <w:p w14:paraId="0C3FAFA4" w14:textId="77777777" w:rsidR="00465140" w:rsidRPr="00465140" w:rsidRDefault="00465140" w:rsidP="00465140">
            <w:pPr>
              <w:tabs>
                <w:tab w:val="clear" w:pos="1615"/>
              </w:tabs>
              <w:rPr>
                <w:rFonts w:asciiTheme="majorHAnsi" w:eastAsia="Arial" w:hAnsiTheme="majorHAnsi" w:cstheme="majorHAnsi"/>
                <w:sz w:val="20"/>
                <w:szCs w:val="20"/>
              </w:rPr>
            </w:pPr>
            <w:r w:rsidRPr="00465140">
              <w:rPr>
                <w:rFonts w:asciiTheme="majorHAnsi" w:eastAsia="Arial" w:hAnsiTheme="majorHAnsi" w:cstheme="majorHAnsi"/>
                <w:sz w:val="20"/>
                <w:szCs w:val="20"/>
              </w:rPr>
              <w:t xml:space="preserve">Desenvolver soluções de problemas computacionais, em grupos para problemas avançados voltados para a ciência da computação envolvendo os conteúdos </w:t>
            </w:r>
            <w:r w:rsidRPr="00465140">
              <w:rPr>
                <w:rFonts w:asciiTheme="majorHAnsi" w:eastAsia="Arial" w:hAnsiTheme="majorHAnsi" w:cstheme="majorHAnsi"/>
                <w:sz w:val="20"/>
                <w:szCs w:val="20"/>
              </w:rPr>
              <w:lastRenderedPageBreak/>
              <w:t xml:space="preserve">já estudados, bem como os estudados neste semestre ou em outros. </w:t>
            </w:r>
          </w:p>
          <w:p w14:paraId="0241D5A3" w14:textId="77777777" w:rsidR="00465140" w:rsidRPr="00465140" w:rsidRDefault="00465140" w:rsidP="00465140">
            <w:pPr>
              <w:tabs>
                <w:tab w:val="clear" w:pos="1615"/>
              </w:tabs>
              <w:rPr>
                <w:rFonts w:asciiTheme="majorHAnsi" w:eastAsia="Arial" w:hAnsiTheme="majorHAnsi" w:cstheme="majorHAnsi"/>
                <w:sz w:val="20"/>
                <w:szCs w:val="20"/>
              </w:rPr>
            </w:pPr>
          </w:p>
          <w:p w14:paraId="32AD8464" w14:textId="77777777" w:rsidR="00465140" w:rsidRPr="00465140" w:rsidRDefault="00465140" w:rsidP="00465140">
            <w:pPr>
              <w:tabs>
                <w:tab w:val="clear" w:pos="1615"/>
              </w:tabs>
              <w:rPr>
                <w:rFonts w:asciiTheme="majorHAnsi" w:eastAsia="Arial" w:hAnsiTheme="majorHAnsi" w:cstheme="majorHAnsi"/>
                <w:sz w:val="20"/>
                <w:szCs w:val="20"/>
              </w:rPr>
            </w:pPr>
            <w:r w:rsidRPr="00465140">
              <w:rPr>
                <w:rFonts w:asciiTheme="majorHAnsi" w:eastAsia="Arial" w:hAnsiTheme="majorHAnsi" w:cstheme="majorHAnsi"/>
                <w:sz w:val="20"/>
                <w:szCs w:val="20"/>
              </w:rPr>
              <w:t>Algoritmos de criptografia e suas aplicações.</w:t>
            </w:r>
          </w:p>
          <w:p w14:paraId="45BCB052" w14:textId="77777777" w:rsidR="00465140" w:rsidRPr="00465140" w:rsidRDefault="00465140" w:rsidP="00465140">
            <w:pPr>
              <w:tabs>
                <w:tab w:val="clear" w:pos="1615"/>
              </w:tabs>
              <w:rPr>
                <w:rFonts w:asciiTheme="majorHAnsi" w:eastAsia="Arial" w:hAnsiTheme="majorHAnsi" w:cstheme="majorHAnsi"/>
                <w:sz w:val="20"/>
                <w:szCs w:val="20"/>
              </w:rPr>
            </w:pPr>
          </w:p>
          <w:p w14:paraId="72C508E9" w14:textId="77777777" w:rsidR="00465140" w:rsidRPr="00465140" w:rsidRDefault="00465140" w:rsidP="00465140">
            <w:pPr>
              <w:tabs>
                <w:tab w:val="clear" w:pos="1615"/>
              </w:tabs>
              <w:rPr>
                <w:rFonts w:asciiTheme="majorHAnsi" w:eastAsia="Arial" w:hAnsiTheme="majorHAnsi" w:cstheme="majorHAnsi"/>
                <w:sz w:val="20"/>
                <w:szCs w:val="20"/>
              </w:rPr>
            </w:pPr>
            <w:r w:rsidRPr="00465140">
              <w:rPr>
                <w:rFonts w:asciiTheme="majorHAnsi" w:eastAsia="Arial" w:hAnsiTheme="majorHAnsi" w:cstheme="majorHAnsi"/>
                <w:sz w:val="20"/>
                <w:szCs w:val="20"/>
              </w:rPr>
              <w:t>Física para computação.</w:t>
            </w:r>
          </w:p>
          <w:p w14:paraId="0BF3CBA8" w14:textId="77777777" w:rsidR="00465140" w:rsidRPr="00465140" w:rsidRDefault="00465140" w:rsidP="00465140">
            <w:pPr>
              <w:tabs>
                <w:tab w:val="clear" w:pos="1615"/>
              </w:tabs>
              <w:rPr>
                <w:rFonts w:asciiTheme="majorHAnsi" w:eastAsia="Arial" w:hAnsiTheme="majorHAnsi" w:cstheme="majorHAnsi"/>
                <w:sz w:val="20"/>
                <w:szCs w:val="20"/>
              </w:rPr>
            </w:pPr>
          </w:p>
          <w:p w14:paraId="1B9F1008" w14:textId="22D8ACFF" w:rsidR="008E5D88" w:rsidRPr="008E5D88" w:rsidRDefault="00465140" w:rsidP="00465140">
            <w:pPr>
              <w:tabs>
                <w:tab w:val="clear" w:pos="1615"/>
              </w:tabs>
              <w:rPr>
                <w:rFonts w:asciiTheme="majorHAnsi" w:eastAsia="Arial" w:hAnsiTheme="majorHAnsi" w:cstheme="majorHAnsi"/>
                <w:sz w:val="20"/>
                <w:szCs w:val="20"/>
              </w:rPr>
            </w:pPr>
            <w:r w:rsidRPr="00465140">
              <w:rPr>
                <w:rFonts w:asciiTheme="majorHAnsi" w:eastAsia="Arial" w:hAnsiTheme="majorHAnsi" w:cstheme="majorHAnsi"/>
                <w:sz w:val="20"/>
                <w:szCs w:val="20"/>
              </w:rPr>
              <w:t>Princípios fundamentais da Engenharia de Software. Produto e Processo de Software. Gerenciamento de Projetos. Paradigmas de Desenvolvimento Software.</w:t>
            </w:r>
          </w:p>
        </w:tc>
        <w:tc>
          <w:tcPr>
            <w:tcW w:w="3143" w:type="dxa"/>
          </w:tcPr>
          <w:p w14:paraId="5E9461D6" w14:textId="77777777" w:rsidR="00465140" w:rsidRPr="00465140" w:rsidRDefault="00465140" w:rsidP="00465140">
            <w:pPr>
              <w:widowControl w:val="0"/>
              <w:tabs>
                <w:tab w:val="clear" w:pos="1615"/>
              </w:tabs>
              <w:rPr>
                <w:rFonts w:asciiTheme="majorHAnsi" w:eastAsia="Arial" w:hAnsiTheme="majorHAnsi" w:cstheme="majorHAnsi"/>
                <w:sz w:val="20"/>
                <w:szCs w:val="20"/>
              </w:rPr>
            </w:pPr>
          </w:p>
          <w:p w14:paraId="7D7A3923" w14:textId="77777777" w:rsidR="00465140" w:rsidRPr="00465140" w:rsidRDefault="00465140" w:rsidP="00465140">
            <w:pPr>
              <w:widowControl w:val="0"/>
              <w:tabs>
                <w:tab w:val="clear" w:pos="1615"/>
              </w:tabs>
              <w:rPr>
                <w:rFonts w:asciiTheme="majorHAnsi" w:eastAsia="Arial" w:hAnsiTheme="majorHAnsi" w:cstheme="majorHAnsi"/>
                <w:sz w:val="20"/>
                <w:szCs w:val="20"/>
              </w:rPr>
            </w:pPr>
            <w:r w:rsidRPr="00465140">
              <w:rPr>
                <w:rFonts w:asciiTheme="majorHAnsi" w:eastAsia="Arial" w:hAnsiTheme="majorHAnsi" w:cstheme="majorHAnsi"/>
                <w:sz w:val="20"/>
                <w:szCs w:val="20"/>
              </w:rPr>
              <w:t>Estudar técnicas de modelagem e especificação de software; capacitar o estudante para a utilização de técnicas e ferramentas no ciclo de desenvolvimento de software; aprofundar os conhecimentos.</w:t>
            </w:r>
          </w:p>
          <w:p w14:paraId="54EEF138" w14:textId="77777777" w:rsidR="00465140" w:rsidRPr="00465140" w:rsidRDefault="00465140" w:rsidP="00465140">
            <w:pPr>
              <w:widowControl w:val="0"/>
              <w:tabs>
                <w:tab w:val="clear" w:pos="1615"/>
              </w:tabs>
              <w:rPr>
                <w:rFonts w:asciiTheme="majorHAnsi" w:eastAsia="Arial" w:hAnsiTheme="majorHAnsi" w:cstheme="majorHAnsi"/>
                <w:sz w:val="20"/>
                <w:szCs w:val="20"/>
              </w:rPr>
            </w:pPr>
          </w:p>
          <w:p w14:paraId="6DA8D4C5" w14:textId="77777777" w:rsidR="00465140" w:rsidRPr="00465140" w:rsidRDefault="00465140" w:rsidP="00465140">
            <w:pPr>
              <w:widowControl w:val="0"/>
              <w:tabs>
                <w:tab w:val="clear" w:pos="1615"/>
              </w:tabs>
              <w:rPr>
                <w:rFonts w:asciiTheme="majorHAnsi" w:eastAsia="Arial" w:hAnsiTheme="majorHAnsi" w:cstheme="majorHAnsi"/>
                <w:sz w:val="20"/>
                <w:szCs w:val="20"/>
              </w:rPr>
            </w:pPr>
            <w:r w:rsidRPr="00465140">
              <w:rPr>
                <w:rFonts w:asciiTheme="majorHAnsi" w:eastAsia="Arial" w:hAnsiTheme="majorHAnsi" w:cstheme="majorHAnsi"/>
                <w:sz w:val="20"/>
                <w:szCs w:val="20"/>
              </w:rPr>
              <w:t>Conceber soluções inovadoras para tornar produtos competitivos.</w:t>
            </w:r>
          </w:p>
          <w:p w14:paraId="00F78B32" w14:textId="77777777" w:rsidR="00465140" w:rsidRPr="00465140" w:rsidRDefault="00465140" w:rsidP="00465140">
            <w:pPr>
              <w:widowControl w:val="0"/>
              <w:tabs>
                <w:tab w:val="clear" w:pos="1615"/>
              </w:tabs>
              <w:rPr>
                <w:rFonts w:asciiTheme="majorHAnsi" w:eastAsia="Arial" w:hAnsiTheme="majorHAnsi" w:cstheme="majorHAnsi"/>
                <w:sz w:val="20"/>
                <w:szCs w:val="20"/>
              </w:rPr>
            </w:pPr>
          </w:p>
          <w:p w14:paraId="33A3B9EF" w14:textId="77777777" w:rsidR="00465140" w:rsidRPr="00465140" w:rsidRDefault="00465140" w:rsidP="00465140">
            <w:pPr>
              <w:widowControl w:val="0"/>
              <w:tabs>
                <w:tab w:val="clear" w:pos="1615"/>
              </w:tabs>
              <w:rPr>
                <w:rFonts w:asciiTheme="majorHAnsi" w:eastAsia="Arial" w:hAnsiTheme="majorHAnsi" w:cstheme="majorHAnsi"/>
                <w:sz w:val="20"/>
                <w:szCs w:val="20"/>
              </w:rPr>
            </w:pPr>
            <w:r w:rsidRPr="00465140">
              <w:rPr>
                <w:rFonts w:asciiTheme="majorHAnsi" w:eastAsia="Arial" w:hAnsiTheme="majorHAnsi" w:cstheme="majorHAnsi"/>
                <w:sz w:val="20"/>
                <w:szCs w:val="20"/>
              </w:rPr>
              <w:t>Utilizar conhecimentos de física e tecnologias modernas no apoio à construção de produtos e serviços seguros, confiáveis e de relevância social.</w:t>
            </w:r>
          </w:p>
          <w:p w14:paraId="2B20C537" w14:textId="77777777" w:rsidR="00465140" w:rsidRPr="00465140" w:rsidRDefault="00465140" w:rsidP="00465140">
            <w:pPr>
              <w:widowControl w:val="0"/>
              <w:tabs>
                <w:tab w:val="clear" w:pos="1615"/>
              </w:tabs>
              <w:rPr>
                <w:rFonts w:asciiTheme="majorHAnsi" w:eastAsia="Arial" w:hAnsiTheme="majorHAnsi" w:cstheme="majorHAnsi"/>
                <w:sz w:val="20"/>
                <w:szCs w:val="20"/>
              </w:rPr>
            </w:pPr>
          </w:p>
          <w:p w14:paraId="233AA796" w14:textId="77777777" w:rsidR="00465140" w:rsidRPr="00465140" w:rsidRDefault="00465140" w:rsidP="00465140">
            <w:pPr>
              <w:widowControl w:val="0"/>
              <w:tabs>
                <w:tab w:val="clear" w:pos="1615"/>
              </w:tabs>
              <w:rPr>
                <w:rFonts w:asciiTheme="majorHAnsi" w:eastAsia="Arial" w:hAnsiTheme="majorHAnsi" w:cstheme="majorHAnsi"/>
                <w:sz w:val="20"/>
                <w:szCs w:val="20"/>
              </w:rPr>
            </w:pPr>
            <w:r w:rsidRPr="00465140">
              <w:rPr>
                <w:rFonts w:asciiTheme="majorHAnsi" w:eastAsia="Arial" w:hAnsiTheme="majorHAnsi" w:cstheme="majorHAnsi"/>
                <w:sz w:val="20"/>
                <w:szCs w:val="20"/>
              </w:rPr>
              <w:t>Pesquisa relacionada com a autoaprendizagem.</w:t>
            </w:r>
          </w:p>
          <w:p w14:paraId="1C3BE419" w14:textId="77777777" w:rsidR="00465140" w:rsidRPr="00465140" w:rsidRDefault="00465140" w:rsidP="00465140">
            <w:pPr>
              <w:widowControl w:val="0"/>
              <w:tabs>
                <w:tab w:val="clear" w:pos="1615"/>
              </w:tabs>
              <w:rPr>
                <w:rFonts w:asciiTheme="majorHAnsi" w:eastAsia="Arial" w:hAnsiTheme="majorHAnsi" w:cstheme="majorHAnsi"/>
                <w:sz w:val="20"/>
                <w:szCs w:val="20"/>
              </w:rPr>
            </w:pPr>
          </w:p>
          <w:p w14:paraId="40AA5090" w14:textId="77777777" w:rsidR="00465140" w:rsidRPr="00465140" w:rsidRDefault="00465140" w:rsidP="00465140">
            <w:pPr>
              <w:widowControl w:val="0"/>
              <w:tabs>
                <w:tab w:val="clear" w:pos="1615"/>
              </w:tabs>
              <w:rPr>
                <w:rFonts w:asciiTheme="majorHAnsi" w:eastAsia="Arial" w:hAnsiTheme="majorHAnsi" w:cstheme="majorHAnsi"/>
                <w:sz w:val="20"/>
                <w:szCs w:val="20"/>
              </w:rPr>
            </w:pPr>
            <w:r w:rsidRPr="00465140">
              <w:rPr>
                <w:rFonts w:asciiTheme="majorHAnsi" w:eastAsia="Arial" w:hAnsiTheme="majorHAnsi" w:cstheme="majorHAnsi"/>
                <w:sz w:val="20"/>
                <w:szCs w:val="20"/>
              </w:rPr>
              <w:t>Reconhecer técnicas de modelagem e especificação de software; utilizar recursos e técnicas da análise estruturada na modelagem de software; utilizar ferramentas Case.</w:t>
            </w:r>
          </w:p>
          <w:p w14:paraId="60E16C5B" w14:textId="77777777" w:rsidR="00465140" w:rsidRPr="00465140" w:rsidRDefault="00465140" w:rsidP="00465140">
            <w:pPr>
              <w:widowControl w:val="0"/>
              <w:tabs>
                <w:tab w:val="clear" w:pos="1615"/>
              </w:tabs>
              <w:rPr>
                <w:rFonts w:asciiTheme="majorHAnsi" w:eastAsia="Arial" w:hAnsiTheme="majorHAnsi" w:cstheme="majorHAnsi"/>
                <w:sz w:val="20"/>
                <w:szCs w:val="20"/>
              </w:rPr>
            </w:pPr>
          </w:p>
          <w:p w14:paraId="4306BE84" w14:textId="77777777" w:rsidR="00465140" w:rsidRPr="00465140" w:rsidRDefault="00465140" w:rsidP="00465140">
            <w:pPr>
              <w:widowControl w:val="0"/>
              <w:tabs>
                <w:tab w:val="clear" w:pos="1615"/>
              </w:tabs>
              <w:rPr>
                <w:rFonts w:asciiTheme="majorHAnsi" w:eastAsia="Arial" w:hAnsiTheme="majorHAnsi" w:cstheme="majorHAnsi"/>
                <w:sz w:val="20"/>
                <w:szCs w:val="20"/>
              </w:rPr>
            </w:pPr>
            <w:r w:rsidRPr="00465140">
              <w:rPr>
                <w:rFonts w:asciiTheme="majorHAnsi" w:eastAsia="Arial" w:hAnsiTheme="majorHAnsi" w:cstheme="majorHAnsi"/>
                <w:sz w:val="20"/>
                <w:szCs w:val="20"/>
              </w:rPr>
              <w:t>Empreendedor.</w:t>
            </w:r>
          </w:p>
          <w:p w14:paraId="734EFA82" w14:textId="77777777" w:rsidR="008E5D88" w:rsidRPr="008E5D88" w:rsidRDefault="008E5D88" w:rsidP="008E5D88">
            <w:pPr>
              <w:widowControl w:val="0"/>
              <w:tabs>
                <w:tab w:val="clear" w:pos="1615"/>
              </w:tabs>
              <w:rPr>
                <w:rFonts w:asciiTheme="majorHAnsi" w:eastAsia="Arial" w:hAnsiTheme="majorHAnsi" w:cstheme="majorHAnsi"/>
                <w:sz w:val="20"/>
                <w:szCs w:val="20"/>
                <w:highlight w:val="white"/>
              </w:rPr>
            </w:pPr>
          </w:p>
        </w:tc>
        <w:tc>
          <w:tcPr>
            <w:tcW w:w="2102" w:type="dxa"/>
          </w:tcPr>
          <w:p w14:paraId="7F50B906" w14:textId="77777777" w:rsidR="00465140" w:rsidRPr="00465140" w:rsidRDefault="00465140" w:rsidP="00465140">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p>
          <w:p w14:paraId="56D714A3" w14:textId="77777777" w:rsidR="00465140" w:rsidRPr="00465140" w:rsidRDefault="00465140" w:rsidP="00465140">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r w:rsidRPr="00465140">
              <w:rPr>
                <w:rFonts w:asciiTheme="majorHAnsi" w:eastAsia="Arial" w:hAnsiTheme="majorHAnsi" w:cstheme="majorHAnsi"/>
                <w:sz w:val="20"/>
                <w:szCs w:val="20"/>
              </w:rPr>
              <w:t>Desenvolvimento de projetos.</w:t>
            </w:r>
          </w:p>
          <w:p w14:paraId="143F9BFE" w14:textId="77777777" w:rsidR="00465140" w:rsidRPr="00465140" w:rsidRDefault="00465140" w:rsidP="00465140">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p>
          <w:p w14:paraId="67500C87" w14:textId="77777777" w:rsidR="00465140" w:rsidRPr="00465140" w:rsidRDefault="00465140" w:rsidP="00465140">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r w:rsidRPr="00465140">
              <w:rPr>
                <w:rFonts w:asciiTheme="majorHAnsi" w:eastAsia="Arial" w:hAnsiTheme="majorHAnsi" w:cstheme="majorHAnsi"/>
                <w:sz w:val="20"/>
                <w:szCs w:val="20"/>
              </w:rPr>
              <w:t>Seguir as normativas da IES.</w:t>
            </w:r>
          </w:p>
          <w:p w14:paraId="04FD8C29" w14:textId="77777777" w:rsidR="00465140" w:rsidRPr="00465140" w:rsidRDefault="00465140" w:rsidP="00465140">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p>
          <w:p w14:paraId="0DF6B0B4" w14:textId="77777777" w:rsidR="00465140" w:rsidRPr="00465140" w:rsidRDefault="00465140" w:rsidP="00465140">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r w:rsidRPr="00465140">
              <w:rPr>
                <w:rFonts w:asciiTheme="majorHAnsi" w:eastAsia="Arial" w:hAnsiTheme="majorHAnsi" w:cstheme="majorHAnsi"/>
                <w:sz w:val="20"/>
                <w:szCs w:val="20"/>
              </w:rPr>
              <w:lastRenderedPageBreak/>
              <w:t>Ter comprometimento com entrega de atividades e prazos.</w:t>
            </w:r>
          </w:p>
          <w:p w14:paraId="4BE59885" w14:textId="77777777" w:rsidR="00465140" w:rsidRPr="00465140" w:rsidRDefault="00465140" w:rsidP="00465140">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p>
          <w:p w14:paraId="421909D2" w14:textId="77777777" w:rsidR="00465140" w:rsidRPr="00465140" w:rsidRDefault="00465140" w:rsidP="00465140">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r w:rsidRPr="00465140">
              <w:rPr>
                <w:rFonts w:asciiTheme="majorHAnsi" w:eastAsia="Arial" w:hAnsiTheme="majorHAnsi" w:cstheme="majorHAnsi"/>
                <w:sz w:val="20"/>
                <w:szCs w:val="20"/>
              </w:rPr>
              <w:t>Cooperar e colaborar com os colegas nos trabalhos em grupos.</w:t>
            </w:r>
          </w:p>
          <w:p w14:paraId="559A9F85" w14:textId="77777777" w:rsidR="00465140" w:rsidRPr="00465140" w:rsidRDefault="00465140" w:rsidP="00465140">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p>
          <w:p w14:paraId="27E6902D" w14:textId="77777777" w:rsidR="00465140" w:rsidRPr="00465140" w:rsidRDefault="00465140" w:rsidP="00465140">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r w:rsidRPr="00465140">
              <w:rPr>
                <w:rFonts w:asciiTheme="majorHAnsi" w:eastAsia="Arial" w:hAnsiTheme="majorHAnsi" w:cstheme="majorHAnsi"/>
                <w:sz w:val="20"/>
                <w:szCs w:val="20"/>
              </w:rPr>
              <w:t>Assiduidade.</w:t>
            </w:r>
          </w:p>
          <w:p w14:paraId="5335E68A" w14:textId="77777777" w:rsidR="00465140" w:rsidRPr="00465140" w:rsidRDefault="00465140" w:rsidP="00465140">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p>
          <w:p w14:paraId="55DA0DF4" w14:textId="77777777" w:rsidR="00465140" w:rsidRPr="00465140" w:rsidRDefault="00465140" w:rsidP="00465140">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r w:rsidRPr="00465140">
              <w:rPr>
                <w:rFonts w:asciiTheme="majorHAnsi" w:eastAsia="Arial" w:hAnsiTheme="majorHAnsi" w:cstheme="majorHAnsi"/>
                <w:sz w:val="20"/>
                <w:szCs w:val="20"/>
              </w:rPr>
              <w:t>Bom relacionamento.</w:t>
            </w:r>
          </w:p>
          <w:p w14:paraId="295630F8" w14:textId="77777777" w:rsidR="00465140" w:rsidRPr="00465140" w:rsidRDefault="00465140" w:rsidP="00465140">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r w:rsidRPr="00465140">
              <w:rPr>
                <w:rFonts w:asciiTheme="majorHAnsi" w:eastAsia="Arial" w:hAnsiTheme="majorHAnsi" w:cstheme="majorHAnsi"/>
                <w:sz w:val="20"/>
                <w:szCs w:val="20"/>
              </w:rPr>
              <w:t>Respeito.</w:t>
            </w:r>
          </w:p>
          <w:p w14:paraId="6AA16013" w14:textId="77777777" w:rsidR="00465140" w:rsidRPr="00465140" w:rsidRDefault="00465140" w:rsidP="00465140">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p>
          <w:p w14:paraId="4BEFABC4" w14:textId="77777777" w:rsidR="00465140" w:rsidRPr="00465140" w:rsidRDefault="00465140" w:rsidP="00465140">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r w:rsidRPr="00465140">
              <w:rPr>
                <w:rFonts w:asciiTheme="majorHAnsi" w:eastAsia="Arial" w:hAnsiTheme="majorHAnsi" w:cstheme="majorHAnsi"/>
                <w:sz w:val="20"/>
                <w:szCs w:val="20"/>
              </w:rPr>
              <w:t>Seguir as normativas e as orientações da IES e dos docentes.</w:t>
            </w:r>
          </w:p>
          <w:p w14:paraId="449D6980" w14:textId="77777777" w:rsidR="00465140" w:rsidRPr="00465140" w:rsidRDefault="00465140" w:rsidP="00465140">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p>
          <w:p w14:paraId="65E53188" w14:textId="77777777" w:rsidR="00465140" w:rsidRPr="00465140" w:rsidRDefault="00465140" w:rsidP="00465140">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r w:rsidRPr="00465140">
              <w:rPr>
                <w:rFonts w:asciiTheme="majorHAnsi" w:eastAsia="Arial" w:hAnsiTheme="majorHAnsi" w:cstheme="majorHAnsi"/>
                <w:sz w:val="20"/>
                <w:szCs w:val="20"/>
              </w:rPr>
              <w:t>Ética e responsabilidade socioambiental.</w:t>
            </w:r>
          </w:p>
          <w:p w14:paraId="24AA2D09" w14:textId="77777777" w:rsidR="00465140" w:rsidRPr="00465140" w:rsidRDefault="00465140" w:rsidP="00465140">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p>
          <w:p w14:paraId="2F8E8B10" w14:textId="77777777" w:rsidR="00465140" w:rsidRPr="00465140" w:rsidRDefault="00465140" w:rsidP="00465140">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r w:rsidRPr="00465140">
              <w:rPr>
                <w:rFonts w:asciiTheme="majorHAnsi" w:eastAsia="Arial" w:hAnsiTheme="majorHAnsi" w:cstheme="majorHAnsi"/>
                <w:sz w:val="20"/>
                <w:szCs w:val="20"/>
              </w:rPr>
              <w:t>Zelo pelo material.</w:t>
            </w:r>
          </w:p>
          <w:p w14:paraId="0A79A1A8" w14:textId="77777777" w:rsidR="00465140" w:rsidRPr="00465140" w:rsidRDefault="00465140" w:rsidP="00465140">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p>
          <w:p w14:paraId="773B7063" w14:textId="77777777" w:rsidR="00465140" w:rsidRPr="00465140" w:rsidRDefault="00465140" w:rsidP="00465140">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r w:rsidRPr="00465140">
              <w:rPr>
                <w:rFonts w:asciiTheme="majorHAnsi" w:eastAsia="Arial" w:hAnsiTheme="majorHAnsi" w:cstheme="majorHAnsi"/>
                <w:sz w:val="20"/>
                <w:szCs w:val="20"/>
              </w:rPr>
              <w:t>Iniciativas e lideranças de projetos em suas atividades profissionais.</w:t>
            </w:r>
          </w:p>
          <w:p w14:paraId="3E53754F" w14:textId="77777777" w:rsidR="00465140" w:rsidRPr="00465140" w:rsidRDefault="00465140" w:rsidP="00465140">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p>
          <w:p w14:paraId="3958E2C5" w14:textId="77777777" w:rsidR="008E5D88" w:rsidRPr="008E5D88" w:rsidRDefault="008E5D88" w:rsidP="008E5D88">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highlight w:val="white"/>
              </w:rPr>
            </w:pPr>
          </w:p>
        </w:tc>
        <w:tc>
          <w:tcPr>
            <w:tcW w:w="6528" w:type="dxa"/>
          </w:tcPr>
          <w:p w14:paraId="1D7F195D" w14:textId="77777777" w:rsidR="008E5D88" w:rsidRDefault="008E5D88" w:rsidP="008E5D88">
            <w:pPr>
              <w:tabs>
                <w:tab w:val="clear" w:pos="1615"/>
              </w:tabs>
              <w:rPr>
                <w:rFonts w:asciiTheme="majorHAnsi" w:eastAsia="Arial" w:hAnsiTheme="majorHAnsi" w:cstheme="majorHAnsi"/>
                <w:sz w:val="20"/>
                <w:szCs w:val="20"/>
                <w:highlight w:val="white"/>
              </w:rPr>
            </w:pPr>
          </w:p>
          <w:p w14:paraId="53AD416A" w14:textId="77777777" w:rsidR="00465140" w:rsidRPr="00465140" w:rsidRDefault="00465140" w:rsidP="00465140">
            <w:pPr>
              <w:tabs>
                <w:tab w:val="clear" w:pos="1615"/>
              </w:tabs>
              <w:rPr>
                <w:rFonts w:asciiTheme="majorHAnsi" w:eastAsia="Arial" w:hAnsiTheme="majorHAnsi" w:cstheme="majorHAnsi"/>
                <w:sz w:val="20"/>
                <w:szCs w:val="20"/>
              </w:rPr>
            </w:pPr>
            <w:r w:rsidRPr="00465140">
              <w:rPr>
                <w:rFonts w:asciiTheme="majorHAnsi" w:eastAsia="Arial" w:hAnsiTheme="majorHAnsi" w:cstheme="majorHAnsi"/>
                <w:sz w:val="20"/>
                <w:szCs w:val="20"/>
              </w:rPr>
              <w:t>Estruturas de Dados II</w:t>
            </w:r>
          </w:p>
          <w:p w14:paraId="38B370A6" w14:textId="77777777" w:rsidR="00465140" w:rsidRPr="00465140" w:rsidRDefault="00465140" w:rsidP="00465140">
            <w:pPr>
              <w:tabs>
                <w:tab w:val="clear" w:pos="1615"/>
              </w:tabs>
              <w:rPr>
                <w:rFonts w:asciiTheme="majorHAnsi" w:eastAsia="Arial" w:hAnsiTheme="majorHAnsi" w:cstheme="majorHAnsi"/>
                <w:sz w:val="20"/>
                <w:szCs w:val="20"/>
              </w:rPr>
            </w:pPr>
            <w:r w:rsidRPr="00465140">
              <w:rPr>
                <w:rFonts w:asciiTheme="majorHAnsi" w:eastAsia="Arial" w:hAnsiTheme="majorHAnsi" w:cstheme="majorHAnsi"/>
                <w:sz w:val="20"/>
                <w:szCs w:val="20"/>
              </w:rPr>
              <w:t>Estudar os principais algoritmos de criptografia e suas aplicações. Conceitos dos meios de transmissão e sistema. Interferência entre circuitos. Testes, ativação e operação do sistema. Estruturas não-lineares. Árvores. Tabelas hash. Grafos. Filas de prioridade. Heap. Algoritmos de ordenação avançados O(nlogn). Algoritmos de manipulação e análise de grafos. Aplicações.</w:t>
            </w:r>
          </w:p>
          <w:p w14:paraId="56F574C8" w14:textId="77777777" w:rsidR="00465140" w:rsidRPr="00465140" w:rsidRDefault="00465140" w:rsidP="00465140">
            <w:pPr>
              <w:tabs>
                <w:tab w:val="clear" w:pos="1615"/>
              </w:tabs>
              <w:rPr>
                <w:rFonts w:asciiTheme="majorHAnsi" w:eastAsia="Arial" w:hAnsiTheme="majorHAnsi" w:cstheme="majorHAnsi"/>
                <w:sz w:val="20"/>
                <w:szCs w:val="20"/>
              </w:rPr>
            </w:pPr>
          </w:p>
          <w:p w14:paraId="218E0CC0" w14:textId="77777777" w:rsidR="00465140" w:rsidRPr="00465140" w:rsidRDefault="00465140" w:rsidP="00465140">
            <w:pPr>
              <w:tabs>
                <w:tab w:val="clear" w:pos="1615"/>
              </w:tabs>
              <w:rPr>
                <w:rFonts w:asciiTheme="majorHAnsi" w:eastAsia="Arial" w:hAnsiTheme="majorHAnsi" w:cstheme="majorHAnsi"/>
                <w:sz w:val="20"/>
                <w:szCs w:val="20"/>
              </w:rPr>
            </w:pPr>
            <w:r w:rsidRPr="00465140">
              <w:rPr>
                <w:rFonts w:asciiTheme="majorHAnsi" w:eastAsia="Arial" w:hAnsiTheme="majorHAnsi" w:cstheme="majorHAnsi"/>
                <w:sz w:val="20"/>
                <w:szCs w:val="20"/>
              </w:rPr>
              <w:lastRenderedPageBreak/>
              <w:t>Física para Computação</w:t>
            </w:r>
          </w:p>
          <w:p w14:paraId="618BF166" w14:textId="77777777" w:rsidR="00465140" w:rsidRPr="00465140" w:rsidRDefault="00465140" w:rsidP="00465140">
            <w:pPr>
              <w:tabs>
                <w:tab w:val="clear" w:pos="1615"/>
              </w:tabs>
              <w:rPr>
                <w:rFonts w:asciiTheme="majorHAnsi" w:eastAsia="Arial" w:hAnsiTheme="majorHAnsi" w:cstheme="majorHAnsi"/>
                <w:sz w:val="20"/>
                <w:szCs w:val="20"/>
              </w:rPr>
            </w:pPr>
            <w:r w:rsidRPr="00465140">
              <w:rPr>
                <w:rFonts w:asciiTheme="majorHAnsi" w:eastAsia="Arial" w:hAnsiTheme="majorHAnsi" w:cstheme="majorHAnsi"/>
                <w:sz w:val="20"/>
                <w:szCs w:val="20"/>
              </w:rPr>
              <w:t>Revisão de mecânica.  Eletricidade.  Eletromagnetismo. Oscilações. Ondas. Conceitos de Termodinâmica. Representação eletrônica dos dados (sistemas digitais, sistema binário e código de representação); noções sobre comunicações e redes de computadores; problemas de segurança – controle de acesso e proteção a vírus. Conceitos fundamentais de circuitos elétricos. Diodos e transistores. Regime permanente senoidal. Amplificadores operacionais. Filtros passa-baixa e passa-alta. Circuitos de segunda ordem. Capacitores. Circuitos de primeira ordem. Modulação por largura de pulso. Motor de corrente contínua com escovas.</w:t>
            </w:r>
          </w:p>
          <w:p w14:paraId="50B8B31D" w14:textId="77777777" w:rsidR="00465140" w:rsidRPr="00465140" w:rsidRDefault="00465140" w:rsidP="00465140">
            <w:pPr>
              <w:tabs>
                <w:tab w:val="clear" w:pos="1615"/>
              </w:tabs>
              <w:rPr>
                <w:rFonts w:asciiTheme="majorHAnsi" w:eastAsia="Arial" w:hAnsiTheme="majorHAnsi" w:cstheme="majorHAnsi"/>
                <w:sz w:val="20"/>
                <w:szCs w:val="20"/>
              </w:rPr>
            </w:pPr>
          </w:p>
          <w:p w14:paraId="58BC504D" w14:textId="77777777" w:rsidR="00465140" w:rsidRPr="00465140" w:rsidRDefault="00465140" w:rsidP="00465140">
            <w:pPr>
              <w:tabs>
                <w:tab w:val="clear" w:pos="1615"/>
              </w:tabs>
              <w:rPr>
                <w:rFonts w:asciiTheme="majorHAnsi" w:eastAsia="Arial" w:hAnsiTheme="majorHAnsi" w:cstheme="majorHAnsi"/>
                <w:sz w:val="20"/>
                <w:szCs w:val="20"/>
              </w:rPr>
            </w:pPr>
            <w:r w:rsidRPr="00465140">
              <w:rPr>
                <w:rFonts w:asciiTheme="majorHAnsi" w:eastAsia="Arial" w:hAnsiTheme="majorHAnsi" w:cstheme="majorHAnsi"/>
                <w:sz w:val="20"/>
                <w:szCs w:val="20"/>
              </w:rPr>
              <w:t>Gestão de Projetos II</w:t>
            </w:r>
          </w:p>
          <w:p w14:paraId="4B6181F9" w14:textId="77777777" w:rsidR="00465140" w:rsidRPr="00465140" w:rsidRDefault="00465140" w:rsidP="00465140">
            <w:pPr>
              <w:tabs>
                <w:tab w:val="clear" w:pos="1615"/>
              </w:tabs>
              <w:rPr>
                <w:rFonts w:asciiTheme="majorHAnsi" w:eastAsia="Arial" w:hAnsiTheme="majorHAnsi" w:cstheme="majorHAnsi"/>
                <w:sz w:val="20"/>
                <w:szCs w:val="20"/>
              </w:rPr>
            </w:pPr>
            <w:r w:rsidRPr="00465140">
              <w:rPr>
                <w:rFonts w:asciiTheme="majorHAnsi" w:eastAsia="Arial" w:hAnsiTheme="majorHAnsi" w:cstheme="majorHAnsi"/>
                <w:sz w:val="20"/>
                <w:szCs w:val="20"/>
              </w:rPr>
              <w:t xml:space="preserve">Conceituação; Informática de projetos; Introdução ao PMBOK (ISO 10.006); Qualidade em gerência de projetos; análise de custo/benefício; previsão de tempo de projeto e programação; PERT; gráfico de GANT; plano de testes e elaboração dos mesmos; planos de conversão e implantação; técnicas para controle de projetos e condução de reuniões; uso de software específico para gestão de projetos. </w:t>
            </w:r>
          </w:p>
          <w:p w14:paraId="76C40BCA" w14:textId="77777777" w:rsidR="00465140" w:rsidRPr="00465140" w:rsidRDefault="00465140" w:rsidP="00465140">
            <w:pPr>
              <w:tabs>
                <w:tab w:val="clear" w:pos="1615"/>
              </w:tabs>
              <w:rPr>
                <w:rFonts w:asciiTheme="majorHAnsi" w:eastAsia="Arial" w:hAnsiTheme="majorHAnsi" w:cstheme="majorHAnsi"/>
                <w:sz w:val="20"/>
                <w:szCs w:val="20"/>
              </w:rPr>
            </w:pPr>
          </w:p>
          <w:p w14:paraId="5A053885" w14:textId="77777777" w:rsidR="00465140" w:rsidRPr="00465140" w:rsidRDefault="00465140" w:rsidP="00465140">
            <w:pPr>
              <w:tabs>
                <w:tab w:val="clear" w:pos="1615"/>
              </w:tabs>
              <w:rPr>
                <w:rFonts w:asciiTheme="majorHAnsi" w:eastAsia="Arial" w:hAnsiTheme="majorHAnsi" w:cstheme="majorHAnsi"/>
                <w:sz w:val="20"/>
                <w:szCs w:val="20"/>
              </w:rPr>
            </w:pPr>
            <w:r w:rsidRPr="00465140">
              <w:rPr>
                <w:rFonts w:asciiTheme="majorHAnsi" w:eastAsia="Arial" w:hAnsiTheme="majorHAnsi" w:cstheme="majorHAnsi"/>
                <w:sz w:val="20"/>
                <w:szCs w:val="20"/>
              </w:rPr>
              <w:t>Engenharia de Software I</w:t>
            </w:r>
          </w:p>
          <w:p w14:paraId="15563523" w14:textId="77777777" w:rsidR="00465140" w:rsidRPr="00465140" w:rsidRDefault="00465140" w:rsidP="00465140">
            <w:pPr>
              <w:tabs>
                <w:tab w:val="clear" w:pos="1615"/>
              </w:tabs>
              <w:rPr>
                <w:rFonts w:asciiTheme="majorHAnsi" w:eastAsia="Arial" w:hAnsiTheme="majorHAnsi" w:cstheme="majorHAnsi"/>
                <w:sz w:val="20"/>
                <w:szCs w:val="20"/>
              </w:rPr>
            </w:pPr>
            <w:r w:rsidRPr="00465140">
              <w:rPr>
                <w:rFonts w:asciiTheme="majorHAnsi" w:eastAsia="Arial" w:hAnsiTheme="majorHAnsi" w:cstheme="majorHAnsi"/>
                <w:sz w:val="20"/>
                <w:szCs w:val="20"/>
              </w:rPr>
              <w:t xml:space="preserve">Contextualização e fundamentação dos princípios fundamentais da Engenharia de Software. Conceito de produto e processo de Software. Introdução a gerenciamento de projetos. Comparação entre os paradigmas de desenvolvimento software. Caracterização do projeto de software. Definição de qualidade de software. Áreas de conhecimento da engenharia de software. Gestão de projeto de software. </w:t>
            </w:r>
          </w:p>
          <w:p w14:paraId="27414BFE" w14:textId="77777777" w:rsidR="00465140" w:rsidRPr="00465140" w:rsidRDefault="00465140" w:rsidP="00465140">
            <w:pPr>
              <w:tabs>
                <w:tab w:val="clear" w:pos="1615"/>
              </w:tabs>
              <w:rPr>
                <w:rFonts w:asciiTheme="majorHAnsi" w:eastAsia="Arial" w:hAnsiTheme="majorHAnsi" w:cstheme="majorHAnsi"/>
                <w:sz w:val="20"/>
                <w:szCs w:val="20"/>
              </w:rPr>
            </w:pPr>
          </w:p>
          <w:p w14:paraId="0F0D25AB" w14:textId="77777777" w:rsidR="00465140" w:rsidRPr="00465140" w:rsidRDefault="00465140" w:rsidP="00465140">
            <w:pPr>
              <w:tabs>
                <w:tab w:val="clear" w:pos="1615"/>
              </w:tabs>
              <w:rPr>
                <w:rFonts w:asciiTheme="majorHAnsi" w:eastAsia="Arial" w:hAnsiTheme="majorHAnsi" w:cstheme="majorHAnsi"/>
                <w:sz w:val="20"/>
                <w:szCs w:val="20"/>
              </w:rPr>
            </w:pPr>
            <w:r w:rsidRPr="00465140">
              <w:rPr>
                <w:rFonts w:asciiTheme="majorHAnsi" w:eastAsia="Arial" w:hAnsiTheme="majorHAnsi" w:cstheme="majorHAnsi"/>
                <w:sz w:val="20"/>
                <w:szCs w:val="20"/>
              </w:rPr>
              <w:t>Linguagem de Programação I</w:t>
            </w:r>
          </w:p>
          <w:p w14:paraId="066AD529" w14:textId="77777777" w:rsidR="00465140" w:rsidRPr="00465140" w:rsidRDefault="00465140" w:rsidP="00465140">
            <w:pPr>
              <w:tabs>
                <w:tab w:val="clear" w:pos="1615"/>
              </w:tabs>
              <w:rPr>
                <w:rFonts w:asciiTheme="majorHAnsi" w:eastAsia="Arial" w:hAnsiTheme="majorHAnsi" w:cstheme="majorHAnsi"/>
                <w:sz w:val="20"/>
                <w:szCs w:val="20"/>
              </w:rPr>
            </w:pPr>
            <w:r w:rsidRPr="00465140">
              <w:rPr>
                <w:rFonts w:asciiTheme="majorHAnsi" w:eastAsia="Arial" w:hAnsiTheme="majorHAnsi" w:cstheme="majorHAnsi"/>
                <w:sz w:val="20"/>
                <w:szCs w:val="20"/>
              </w:rPr>
              <w:t>Desenvolver um raciocínio aplicado na formulação e na resolução de problemas computacionais escolhendo a linguagem de programação que mais se adequar ao problema. Escolha de uma linguagem de programação. Linguagens e suas aplicabilidades. Java, Python, C#.</w:t>
            </w:r>
          </w:p>
          <w:p w14:paraId="4B8036AC" w14:textId="77777777" w:rsidR="00465140" w:rsidRPr="00465140" w:rsidRDefault="00465140" w:rsidP="00465140">
            <w:pPr>
              <w:tabs>
                <w:tab w:val="clear" w:pos="1615"/>
              </w:tabs>
              <w:rPr>
                <w:rFonts w:asciiTheme="majorHAnsi" w:eastAsia="Arial" w:hAnsiTheme="majorHAnsi" w:cstheme="majorHAnsi"/>
                <w:sz w:val="20"/>
                <w:szCs w:val="20"/>
              </w:rPr>
            </w:pPr>
          </w:p>
          <w:p w14:paraId="10BE47D8" w14:textId="77777777" w:rsidR="00465140" w:rsidRPr="00465140" w:rsidRDefault="00465140" w:rsidP="00465140">
            <w:pPr>
              <w:tabs>
                <w:tab w:val="clear" w:pos="1615"/>
              </w:tabs>
              <w:rPr>
                <w:rFonts w:asciiTheme="majorHAnsi" w:eastAsia="Arial" w:hAnsiTheme="majorHAnsi" w:cstheme="majorHAnsi"/>
                <w:sz w:val="20"/>
                <w:szCs w:val="20"/>
              </w:rPr>
            </w:pPr>
            <w:r w:rsidRPr="00465140">
              <w:rPr>
                <w:rFonts w:asciiTheme="majorHAnsi" w:eastAsia="Arial" w:hAnsiTheme="majorHAnsi" w:cstheme="majorHAnsi"/>
                <w:sz w:val="20"/>
                <w:szCs w:val="20"/>
              </w:rPr>
              <w:t>Projeto Aplicado – TFS</w:t>
            </w:r>
          </w:p>
          <w:p w14:paraId="6ED6D766" w14:textId="77777777" w:rsidR="00465140" w:rsidRPr="00465140" w:rsidRDefault="00465140" w:rsidP="00465140">
            <w:pPr>
              <w:tabs>
                <w:tab w:val="clear" w:pos="1615"/>
              </w:tabs>
              <w:rPr>
                <w:rFonts w:asciiTheme="majorHAnsi" w:eastAsia="Arial" w:hAnsiTheme="majorHAnsi" w:cstheme="majorHAnsi"/>
                <w:sz w:val="20"/>
                <w:szCs w:val="20"/>
              </w:rPr>
            </w:pPr>
            <w:r w:rsidRPr="00465140">
              <w:rPr>
                <w:rFonts w:asciiTheme="majorHAnsi" w:eastAsia="Arial" w:hAnsiTheme="majorHAnsi" w:cstheme="majorHAnsi"/>
                <w:sz w:val="20"/>
                <w:szCs w:val="20"/>
              </w:rPr>
              <w:t>Normas ABNT. Relatório. Planejamento. Projeto desenvolvido em grupos. Envolver os conteúdos estudados.</w:t>
            </w:r>
          </w:p>
          <w:p w14:paraId="43124B28" w14:textId="77777777" w:rsidR="00465140" w:rsidRPr="00465140" w:rsidRDefault="00465140" w:rsidP="00465140">
            <w:pPr>
              <w:tabs>
                <w:tab w:val="clear" w:pos="1615"/>
              </w:tabs>
              <w:rPr>
                <w:rFonts w:asciiTheme="majorHAnsi" w:eastAsia="Arial" w:hAnsiTheme="majorHAnsi" w:cstheme="majorHAnsi"/>
                <w:sz w:val="20"/>
                <w:szCs w:val="20"/>
              </w:rPr>
            </w:pPr>
          </w:p>
          <w:p w14:paraId="2FDA14F9" w14:textId="77777777" w:rsidR="00465140" w:rsidRPr="00465140" w:rsidRDefault="00465140" w:rsidP="00465140">
            <w:pPr>
              <w:tabs>
                <w:tab w:val="clear" w:pos="1615"/>
              </w:tabs>
              <w:rPr>
                <w:rFonts w:asciiTheme="majorHAnsi" w:eastAsia="Arial" w:hAnsiTheme="majorHAnsi" w:cstheme="majorHAnsi"/>
                <w:sz w:val="20"/>
                <w:szCs w:val="20"/>
              </w:rPr>
            </w:pPr>
            <w:r w:rsidRPr="00465140">
              <w:rPr>
                <w:rFonts w:asciiTheme="majorHAnsi" w:eastAsia="Arial" w:hAnsiTheme="majorHAnsi" w:cstheme="majorHAnsi"/>
                <w:sz w:val="20"/>
                <w:szCs w:val="20"/>
              </w:rPr>
              <w:t>Prática Pedagógica</w:t>
            </w:r>
          </w:p>
          <w:p w14:paraId="5C636D52" w14:textId="77777777" w:rsidR="00465140" w:rsidRPr="00465140" w:rsidRDefault="00465140" w:rsidP="00465140">
            <w:pPr>
              <w:tabs>
                <w:tab w:val="clear" w:pos="1615"/>
              </w:tabs>
              <w:rPr>
                <w:rFonts w:asciiTheme="majorHAnsi" w:eastAsia="Arial" w:hAnsiTheme="majorHAnsi" w:cstheme="majorHAnsi"/>
                <w:sz w:val="20"/>
                <w:szCs w:val="20"/>
              </w:rPr>
            </w:pPr>
            <w:r w:rsidRPr="00465140">
              <w:rPr>
                <w:rFonts w:asciiTheme="majorHAnsi" w:eastAsia="Arial" w:hAnsiTheme="majorHAnsi" w:cstheme="majorHAnsi"/>
                <w:sz w:val="20"/>
                <w:szCs w:val="20"/>
              </w:rPr>
              <w:lastRenderedPageBreak/>
              <w:t>Aplicada ao longo do semestre de acordo com os conteúdos estudados. Praticas assistidas. Aplicação nos espaços da Universidade.</w:t>
            </w:r>
          </w:p>
          <w:p w14:paraId="6D65CCF6" w14:textId="77777777" w:rsidR="00465140" w:rsidRPr="00465140" w:rsidRDefault="00465140" w:rsidP="00465140">
            <w:pPr>
              <w:tabs>
                <w:tab w:val="clear" w:pos="1615"/>
              </w:tabs>
              <w:rPr>
                <w:rFonts w:asciiTheme="majorHAnsi" w:eastAsia="Arial" w:hAnsiTheme="majorHAnsi" w:cstheme="majorHAnsi"/>
                <w:sz w:val="20"/>
                <w:szCs w:val="20"/>
              </w:rPr>
            </w:pPr>
          </w:p>
          <w:p w14:paraId="7574E1F7" w14:textId="77777777" w:rsidR="00465140" w:rsidRPr="00465140" w:rsidRDefault="00465140" w:rsidP="00465140">
            <w:pPr>
              <w:tabs>
                <w:tab w:val="clear" w:pos="1615"/>
              </w:tabs>
              <w:rPr>
                <w:rFonts w:asciiTheme="majorHAnsi" w:eastAsia="Arial" w:hAnsiTheme="majorHAnsi" w:cstheme="majorHAnsi"/>
                <w:sz w:val="20"/>
                <w:szCs w:val="20"/>
              </w:rPr>
            </w:pPr>
            <w:r w:rsidRPr="00465140">
              <w:rPr>
                <w:rFonts w:asciiTheme="majorHAnsi" w:eastAsia="Arial" w:hAnsiTheme="majorHAnsi" w:cstheme="majorHAnsi"/>
                <w:sz w:val="20"/>
                <w:szCs w:val="20"/>
              </w:rPr>
              <w:t>Estágio Supervisionado IV</w:t>
            </w:r>
          </w:p>
          <w:p w14:paraId="200DB073" w14:textId="77777777" w:rsidR="00465140" w:rsidRPr="00465140" w:rsidRDefault="00465140" w:rsidP="00465140">
            <w:pPr>
              <w:tabs>
                <w:tab w:val="clear" w:pos="1615"/>
              </w:tabs>
              <w:rPr>
                <w:rFonts w:asciiTheme="majorHAnsi" w:eastAsia="Arial" w:hAnsiTheme="majorHAnsi" w:cstheme="majorHAnsi"/>
                <w:sz w:val="20"/>
                <w:szCs w:val="20"/>
              </w:rPr>
            </w:pPr>
            <w:r w:rsidRPr="00465140">
              <w:rPr>
                <w:rFonts w:asciiTheme="majorHAnsi" w:eastAsia="Arial" w:hAnsiTheme="majorHAnsi" w:cstheme="majorHAnsi"/>
                <w:sz w:val="20"/>
                <w:szCs w:val="20"/>
              </w:rPr>
              <w:t xml:space="preserve">O estágio curricular supervisionado do quarto semestre consiste no desenvolvimento de atividades da área de Ciência da Computação em empresas e/ou organizações. Desenvolver um plano de trabalho para o estágio. Apresentar o relatório do estágio. </w:t>
            </w:r>
          </w:p>
          <w:p w14:paraId="4836FF06" w14:textId="77777777" w:rsidR="00465140" w:rsidRPr="00465140" w:rsidRDefault="00465140" w:rsidP="00465140">
            <w:pPr>
              <w:tabs>
                <w:tab w:val="clear" w:pos="1615"/>
              </w:tabs>
              <w:rPr>
                <w:rFonts w:asciiTheme="majorHAnsi" w:eastAsia="Arial" w:hAnsiTheme="majorHAnsi" w:cstheme="majorHAnsi"/>
                <w:sz w:val="20"/>
                <w:szCs w:val="20"/>
              </w:rPr>
            </w:pPr>
            <w:r w:rsidRPr="00465140">
              <w:rPr>
                <w:rFonts w:asciiTheme="majorHAnsi" w:eastAsia="Arial" w:hAnsiTheme="majorHAnsi" w:cstheme="majorHAnsi"/>
                <w:sz w:val="20"/>
                <w:szCs w:val="20"/>
              </w:rPr>
              <w:t>Serão utilizadas bases tecnológicas de diversas unidades curriculares já cursadas pelo discente de acordo com o escopo que o mesmo esteja estagiando. Metodologia participativa, numa relação de diálogo entre o docente e os estudantes e as atividades serão desenvolvidas por meio aulas explicativas, de orientação de relatórios dos estágios de modo individual e em grupo. Desenvolver projetos. Metodologia do projeto. Normas ABNT.</w:t>
            </w:r>
          </w:p>
          <w:p w14:paraId="20D88C51" w14:textId="05BC225E" w:rsidR="00465140" w:rsidRPr="008E5D88" w:rsidRDefault="00465140" w:rsidP="008E5D88">
            <w:pPr>
              <w:tabs>
                <w:tab w:val="clear" w:pos="1615"/>
              </w:tabs>
              <w:rPr>
                <w:rFonts w:asciiTheme="majorHAnsi" w:eastAsia="Arial" w:hAnsiTheme="majorHAnsi" w:cstheme="majorHAnsi"/>
                <w:sz w:val="20"/>
                <w:szCs w:val="20"/>
                <w:highlight w:val="white"/>
              </w:rPr>
            </w:pPr>
          </w:p>
        </w:tc>
        <w:tc>
          <w:tcPr>
            <w:tcW w:w="669" w:type="dxa"/>
          </w:tcPr>
          <w:p w14:paraId="2E8BBA52" w14:textId="77777777" w:rsidR="008E5D88" w:rsidRPr="008E5D88" w:rsidRDefault="008E5D88" w:rsidP="008E5D88">
            <w:pPr>
              <w:tabs>
                <w:tab w:val="clear" w:pos="1615"/>
              </w:tabs>
              <w:rPr>
                <w:rFonts w:asciiTheme="majorHAnsi" w:eastAsia="Arial" w:hAnsiTheme="majorHAnsi" w:cstheme="majorHAnsi"/>
                <w:sz w:val="20"/>
                <w:szCs w:val="20"/>
              </w:rPr>
            </w:pPr>
            <w:r w:rsidRPr="008E5D88">
              <w:rPr>
                <w:rFonts w:asciiTheme="majorHAnsi" w:eastAsia="Arial" w:hAnsiTheme="majorHAnsi" w:cstheme="majorHAnsi"/>
                <w:sz w:val="20"/>
                <w:szCs w:val="20"/>
              </w:rPr>
              <w:lastRenderedPageBreak/>
              <w:t>400h</w:t>
            </w:r>
          </w:p>
        </w:tc>
      </w:tr>
      <w:tr w:rsidR="008E5D88" w:rsidRPr="008E5D88" w14:paraId="06DC9069" w14:textId="77777777" w:rsidTr="00B43DCA">
        <w:tc>
          <w:tcPr>
            <w:tcW w:w="1207" w:type="dxa"/>
          </w:tcPr>
          <w:p w14:paraId="272C826C" w14:textId="77777777" w:rsidR="008E5D88" w:rsidRPr="008E5D88" w:rsidRDefault="008E5D88" w:rsidP="008E5D88">
            <w:pPr>
              <w:tabs>
                <w:tab w:val="clear" w:pos="1615"/>
              </w:tabs>
              <w:rPr>
                <w:rFonts w:asciiTheme="majorHAnsi" w:eastAsia="Arial" w:hAnsiTheme="majorHAnsi" w:cstheme="majorHAnsi"/>
                <w:sz w:val="20"/>
                <w:szCs w:val="20"/>
              </w:rPr>
            </w:pPr>
          </w:p>
          <w:p w14:paraId="7194362F" w14:textId="77777777" w:rsidR="008E5D88" w:rsidRPr="008E5D88" w:rsidRDefault="008E5D88" w:rsidP="008E5D88">
            <w:pPr>
              <w:tabs>
                <w:tab w:val="clear" w:pos="1615"/>
              </w:tabs>
              <w:rPr>
                <w:rFonts w:asciiTheme="majorHAnsi" w:eastAsia="Arial" w:hAnsiTheme="majorHAnsi" w:cstheme="majorHAnsi"/>
                <w:sz w:val="20"/>
                <w:szCs w:val="20"/>
              </w:rPr>
            </w:pPr>
            <w:r w:rsidRPr="008E5D88">
              <w:rPr>
                <w:rFonts w:asciiTheme="majorHAnsi" w:eastAsia="Arial" w:hAnsiTheme="majorHAnsi" w:cstheme="majorHAnsi"/>
                <w:sz w:val="20"/>
                <w:szCs w:val="20"/>
              </w:rPr>
              <w:t>5.º</w:t>
            </w:r>
          </w:p>
          <w:p w14:paraId="5DEF97D1" w14:textId="77777777" w:rsidR="008E5D88" w:rsidRPr="008E5D88" w:rsidRDefault="008E5D88" w:rsidP="008E5D88">
            <w:pPr>
              <w:tabs>
                <w:tab w:val="clear" w:pos="1615"/>
              </w:tabs>
              <w:rPr>
                <w:rFonts w:asciiTheme="majorHAnsi" w:eastAsia="Arial" w:hAnsiTheme="majorHAnsi" w:cstheme="majorHAnsi"/>
                <w:sz w:val="20"/>
                <w:szCs w:val="20"/>
              </w:rPr>
            </w:pPr>
          </w:p>
        </w:tc>
        <w:tc>
          <w:tcPr>
            <w:tcW w:w="2329" w:type="dxa"/>
          </w:tcPr>
          <w:p w14:paraId="4BA018BF" w14:textId="77777777" w:rsidR="008E5D88" w:rsidRPr="008E5D88" w:rsidRDefault="008E5D88" w:rsidP="008E5D88">
            <w:pPr>
              <w:tabs>
                <w:tab w:val="clear" w:pos="1615"/>
              </w:tabs>
              <w:rPr>
                <w:rFonts w:asciiTheme="majorHAnsi" w:eastAsia="Arial" w:hAnsiTheme="majorHAnsi" w:cstheme="majorHAnsi"/>
                <w:sz w:val="20"/>
                <w:szCs w:val="20"/>
              </w:rPr>
            </w:pPr>
          </w:p>
          <w:p w14:paraId="57E23FD6" w14:textId="77777777" w:rsidR="008E5D88" w:rsidRPr="008E5D88" w:rsidRDefault="008E5D88" w:rsidP="008E5D88">
            <w:pPr>
              <w:tabs>
                <w:tab w:val="clear" w:pos="1615"/>
              </w:tabs>
              <w:rPr>
                <w:rFonts w:asciiTheme="majorHAnsi" w:eastAsia="Arial" w:hAnsiTheme="majorHAnsi" w:cstheme="majorHAnsi"/>
                <w:sz w:val="20"/>
                <w:szCs w:val="20"/>
              </w:rPr>
            </w:pPr>
            <w:r w:rsidRPr="008E5D88">
              <w:rPr>
                <w:rFonts w:asciiTheme="majorHAnsi" w:eastAsia="Arial" w:hAnsiTheme="majorHAnsi" w:cstheme="majorHAnsi"/>
                <w:sz w:val="20"/>
                <w:szCs w:val="20"/>
                <w:highlight w:val="white"/>
              </w:rPr>
              <w:t>Desenvolver soluções de problemas computacionais, individuais e em grupos</w:t>
            </w:r>
            <w:r w:rsidRPr="008E5D88">
              <w:rPr>
                <w:rFonts w:asciiTheme="majorHAnsi" w:eastAsia="Arial" w:hAnsiTheme="majorHAnsi" w:cstheme="majorHAnsi"/>
                <w:sz w:val="20"/>
                <w:szCs w:val="20"/>
              </w:rPr>
              <w:t>.</w:t>
            </w:r>
          </w:p>
          <w:p w14:paraId="1DB7D687" w14:textId="77777777" w:rsidR="008E5D88" w:rsidRPr="008E5D88" w:rsidRDefault="008E5D88" w:rsidP="008E5D88">
            <w:pPr>
              <w:tabs>
                <w:tab w:val="clear" w:pos="1615"/>
              </w:tabs>
              <w:rPr>
                <w:rFonts w:asciiTheme="majorHAnsi" w:eastAsia="Arial" w:hAnsiTheme="majorHAnsi" w:cstheme="majorHAnsi"/>
                <w:sz w:val="20"/>
                <w:szCs w:val="20"/>
              </w:rPr>
            </w:pPr>
          </w:p>
          <w:p w14:paraId="30ADAE18" w14:textId="77777777" w:rsidR="008E5D88" w:rsidRPr="008E5D88" w:rsidRDefault="008E5D88" w:rsidP="008E5D88">
            <w:pPr>
              <w:tabs>
                <w:tab w:val="clear" w:pos="1615"/>
              </w:tabs>
              <w:rPr>
                <w:rFonts w:asciiTheme="majorHAnsi" w:eastAsia="Arial" w:hAnsiTheme="majorHAnsi" w:cstheme="majorHAnsi"/>
                <w:sz w:val="20"/>
                <w:szCs w:val="20"/>
              </w:rPr>
            </w:pPr>
            <w:r w:rsidRPr="008E5D88">
              <w:rPr>
                <w:rFonts w:asciiTheme="majorHAnsi" w:eastAsia="Arial" w:hAnsiTheme="majorHAnsi" w:cstheme="majorHAnsi"/>
                <w:sz w:val="20"/>
                <w:szCs w:val="20"/>
              </w:rPr>
              <w:t>Desenvolvimento de Software.</w:t>
            </w:r>
          </w:p>
          <w:p w14:paraId="11FC9947" w14:textId="77777777" w:rsidR="008E5D88" w:rsidRPr="008E5D88" w:rsidRDefault="008E5D88" w:rsidP="008E5D88">
            <w:pPr>
              <w:tabs>
                <w:tab w:val="clear" w:pos="1615"/>
              </w:tabs>
              <w:rPr>
                <w:rFonts w:asciiTheme="majorHAnsi" w:eastAsia="Arial" w:hAnsiTheme="majorHAnsi" w:cstheme="majorHAnsi"/>
                <w:sz w:val="20"/>
                <w:szCs w:val="20"/>
              </w:rPr>
            </w:pPr>
          </w:p>
          <w:p w14:paraId="2290E201" w14:textId="77777777" w:rsidR="008E5D88" w:rsidRPr="008E5D88" w:rsidRDefault="008E5D88" w:rsidP="008E5D88">
            <w:pPr>
              <w:pBdr>
                <w:top w:val="nil"/>
                <w:left w:val="nil"/>
                <w:bottom w:val="nil"/>
                <w:right w:val="nil"/>
                <w:between w:val="nil"/>
              </w:pBdr>
              <w:tabs>
                <w:tab w:val="clear" w:pos="1615"/>
              </w:tabs>
              <w:spacing w:line="259" w:lineRule="auto"/>
              <w:ind w:left="-7"/>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t>Aplicação de Modelos de ciência de dados.</w:t>
            </w:r>
          </w:p>
          <w:p w14:paraId="2B3B1675" w14:textId="77777777" w:rsidR="008E5D88" w:rsidRPr="008E5D88" w:rsidRDefault="008E5D88" w:rsidP="008E5D88">
            <w:pPr>
              <w:pBdr>
                <w:top w:val="nil"/>
                <w:left w:val="nil"/>
                <w:bottom w:val="nil"/>
                <w:right w:val="nil"/>
                <w:between w:val="nil"/>
              </w:pBdr>
              <w:tabs>
                <w:tab w:val="clear" w:pos="1615"/>
              </w:tabs>
              <w:spacing w:line="259" w:lineRule="auto"/>
              <w:ind w:left="-7"/>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t>Aplicar as metodologias ágeis.</w:t>
            </w:r>
          </w:p>
          <w:p w14:paraId="14D95508" w14:textId="77777777" w:rsidR="008E5D88" w:rsidRPr="008E5D88" w:rsidRDefault="008E5D88" w:rsidP="008E5D88">
            <w:pPr>
              <w:pBdr>
                <w:top w:val="nil"/>
                <w:left w:val="nil"/>
                <w:bottom w:val="nil"/>
                <w:right w:val="nil"/>
                <w:between w:val="nil"/>
              </w:pBdr>
              <w:tabs>
                <w:tab w:val="clear" w:pos="1615"/>
              </w:tabs>
              <w:spacing w:line="259" w:lineRule="auto"/>
              <w:ind w:left="-7"/>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t>Programar para redes sem fio.</w:t>
            </w:r>
          </w:p>
          <w:p w14:paraId="709FD52B" w14:textId="77777777" w:rsidR="008E5D88" w:rsidRPr="008E5D88" w:rsidRDefault="008E5D88" w:rsidP="008E5D88">
            <w:pPr>
              <w:tabs>
                <w:tab w:val="clear" w:pos="1615"/>
              </w:tabs>
              <w:rPr>
                <w:rFonts w:asciiTheme="majorHAnsi" w:eastAsia="Arial" w:hAnsiTheme="majorHAnsi" w:cstheme="majorHAnsi"/>
                <w:sz w:val="20"/>
                <w:szCs w:val="20"/>
              </w:rPr>
            </w:pPr>
            <w:r w:rsidRPr="008E5D88">
              <w:rPr>
                <w:rFonts w:asciiTheme="majorHAnsi" w:eastAsia="Arial" w:hAnsiTheme="majorHAnsi" w:cstheme="majorHAnsi"/>
                <w:sz w:val="20"/>
                <w:szCs w:val="20"/>
              </w:rPr>
              <w:t>Conhecer e desenvolver arquiteturas de redes de computadores.</w:t>
            </w:r>
          </w:p>
        </w:tc>
        <w:tc>
          <w:tcPr>
            <w:tcW w:w="3143" w:type="dxa"/>
          </w:tcPr>
          <w:p w14:paraId="3EC1B47A" w14:textId="77777777" w:rsidR="008E5D88" w:rsidRPr="008E5D88" w:rsidRDefault="008E5D88" w:rsidP="008E5D88">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highlight w:val="white"/>
              </w:rPr>
            </w:pPr>
          </w:p>
          <w:p w14:paraId="28358EDA" w14:textId="77777777" w:rsidR="008E5D88" w:rsidRPr="008E5D88" w:rsidRDefault="008E5D88" w:rsidP="008E5D88">
            <w:pPr>
              <w:pBdr>
                <w:top w:val="nil"/>
                <w:left w:val="nil"/>
                <w:bottom w:val="nil"/>
                <w:right w:val="nil"/>
                <w:between w:val="nil"/>
              </w:pBdr>
              <w:tabs>
                <w:tab w:val="clear" w:pos="1615"/>
              </w:tabs>
              <w:spacing w:line="259" w:lineRule="auto"/>
              <w:ind w:left="-7"/>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t>Práticas de modelagem de software.</w:t>
            </w:r>
          </w:p>
          <w:p w14:paraId="29B61591" w14:textId="77777777" w:rsidR="008E5D88" w:rsidRPr="008E5D88" w:rsidRDefault="008E5D88" w:rsidP="008E5D88">
            <w:pPr>
              <w:pBdr>
                <w:top w:val="nil"/>
                <w:left w:val="nil"/>
                <w:bottom w:val="nil"/>
                <w:right w:val="nil"/>
                <w:between w:val="nil"/>
              </w:pBdr>
              <w:tabs>
                <w:tab w:val="clear" w:pos="1615"/>
              </w:tabs>
              <w:spacing w:line="259" w:lineRule="auto"/>
              <w:ind w:left="-7"/>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t>Desenvolver sistemas para rede sem fios.</w:t>
            </w:r>
          </w:p>
          <w:p w14:paraId="49662362" w14:textId="77777777" w:rsidR="008E5D88" w:rsidRPr="008E5D88" w:rsidRDefault="008E5D88" w:rsidP="008E5D88">
            <w:pPr>
              <w:pBdr>
                <w:top w:val="nil"/>
                <w:left w:val="nil"/>
                <w:bottom w:val="nil"/>
                <w:right w:val="nil"/>
                <w:between w:val="nil"/>
              </w:pBdr>
              <w:tabs>
                <w:tab w:val="clear" w:pos="1615"/>
              </w:tabs>
              <w:spacing w:line="259" w:lineRule="auto"/>
              <w:ind w:left="-7"/>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t>Aplicar as metodologias ágeis.</w:t>
            </w:r>
          </w:p>
          <w:p w14:paraId="6E6839EB" w14:textId="77777777" w:rsidR="008E5D88" w:rsidRPr="008E5D88" w:rsidRDefault="008E5D88" w:rsidP="008E5D88">
            <w:pPr>
              <w:pBdr>
                <w:top w:val="nil"/>
                <w:left w:val="nil"/>
                <w:bottom w:val="nil"/>
                <w:right w:val="nil"/>
                <w:between w:val="nil"/>
              </w:pBdr>
              <w:tabs>
                <w:tab w:val="clear" w:pos="1615"/>
              </w:tabs>
              <w:spacing w:line="259" w:lineRule="auto"/>
              <w:ind w:left="-7"/>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t>Desenvolver uma aplicação mobile.</w:t>
            </w:r>
          </w:p>
          <w:p w14:paraId="2F82EBFA" w14:textId="77777777" w:rsidR="008E5D88" w:rsidRPr="008E5D88"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t xml:space="preserve"> Empreendedorismo.</w:t>
            </w:r>
          </w:p>
          <w:p w14:paraId="4CA3962F" w14:textId="77777777" w:rsidR="008E5D88" w:rsidRPr="008E5D88" w:rsidRDefault="008E5D88" w:rsidP="008E5D88">
            <w:pPr>
              <w:pBdr>
                <w:top w:val="nil"/>
                <w:left w:val="nil"/>
                <w:bottom w:val="nil"/>
                <w:right w:val="nil"/>
                <w:between w:val="nil"/>
              </w:pBdr>
              <w:tabs>
                <w:tab w:val="clear" w:pos="1615"/>
              </w:tabs>
              <w:spacing w:line="259" w:lineRule="auto"/>
              <w:ind w:left="-7"/>
              <w:rPr>
                <w:rFonts w:asciiTheme="majorHAnsi" w:eastAsia="Arial" w:hAnsiTheme="majorHAnsi" w:cstheme="majorHAnsi"/>
                <w:sz w:val="20"/>
                <w:szCs w:val="20"/>
                <w:highlight w:val="white"/>
              </w:rPr>
            </w:pPr>
          </w:p>
        </w:tc>
        <w:tc>
          <w:tcPr>
            <w:tcW w:w="2102" w:type="dxa"/>
          </w:tcPr>
          <w:p w14:paraId="3AC5640A" w14:textId="77777777" w:rsidR="008E5D88" w:rsidRPr="008E5D88" w:rsidRDefault="008E5D88" w:rsidP="008E5D88">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highlight w:val="white"/>
              </w:rPr>
            </w:pPr>
          </w:p>
          <w:p w14:paraId="419B9ABD" w14:textId="77777777" w:rsidR="008E5D88" w:rsidRPr="008E5D88" w:rsidRDefault="008E5D88" w:rsidP="008E5D88">
            <w:pPr>
              <w:tabs>
                <w:tab w:val="clear" w:pos="1615"/>
              </w:tabs>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t>Desenvolvimento de projetos.</w:t>
            </w:r>
          </w:p>
          <w:p w14:paraId="098C2CF7" w14:textId="77777777" w:rsidR="008E5D88" w:rsidRPr="008E5D88" w:rsidRDefault="008E5D88" w:rsidP="008E5D88">
            <w:pPr>
              <w:tabs>
                <w:tab w:val="clear" w:pos="1615"/>
              </w:tabs>
              <w:rPr>
                <w:rFonts w:asciiTheme="majorHAnsi" w:eastAsia="Arial" w:hAnsiTheme="majorHAnsi" w:cstheme="majorHAnsi"/>
                <w:sz w:val="20"/>
                <w:szCs w:val="20"/>
                <w:highlight w:val="white"/>
              </w:rPr>
            </w:pPr>
          </w:p>
          <w:p w14:paraId="61A5AD36" w14:textId="77777777" w:rsidR="008E5D88" w:rsidRPr="008E5D88" w:rsidRDefault="008E5D88" w:rsidP="008E5D88">
            <w:pPr>
              <w:tabs>
                <w:tab w:val="clear" w:pos="1615"/>
              </w:tabs>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t>Buscar inovações para o desenvolvimento dos projetos de redes sem fio.</w:t>
            </w:r>
          </w:p>
          <w:p w14:paraId="2BF2D446" w14:textId="77777777" w:rsidR="008E5D88" w:rsidRPr="008E5D88" w:rsidRDefault="008E5D88" w:rsidP="008E5D88">
            <w:pPr>
              <w:tabs>
                <w:tab w:val="clear" w:pos="1615"/>
              </w:tabs>
              <w:rPr>
                <w:rFonts w:asciiTheme="majorHAnsi" w:eastAsia="Arial" w:hAnsiTheme="majorHAnsi" w:cstheme="majorHAnsi"/>
                <w:sz w:val="20"/>
                <w:szCs w:val="20"/>
                <w:highlight w:val="white"/>
              </w:rPr>
            </w:pPr>
          </w:p>
          <w:p w14:paraId="1DC64B3D" w14:textId="77777777" w:rsidR="008E5D88" w:rsidRPr="008E5D88" w:rsidRDefault="008E5D88" w:rsidP="008E5D88">
            <w:pPr>
              <w:tabs>
                <w:tab w:val="clear" w:pos="1615"/>
              </w:tabs>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t>Proatividade no desenvolvimento dos projetos e relacionamentos acadêmicos.</w:t>
            </w:r>
          </w:p>
          <w:p w14:paraId="5B41136A" w14:textId="77777777" w:rsidR="008E5D88" w:rsidRPr="008E5D88" w:rsidRDefault="008E5D88" w:rsidP="008E5D88">
            <w:pPr>
              <w:tabs>
                <w:tab w:val="clear" w:pos="1615"/>
              </w:tabs>
              <w:rPr>
                <w:rFonts w:asciiTheme="majorHAnsi" w:eastAsia="Arial" w:hAnsiTheme="majorHAnsi" w:cstheme="majorHAnsi"/>
                <w:sz w:val="20"/>
                <w:szCs w:val="20"/>
                <w:highlight w:val="white"/>
              </w:rPr>
            </w:pPr>
          </w:p>
          <w:p w14:paraId="6A92A272" w14:textId="77777777" w:rsidR="008E5D88" w:rsidRPr="008E5D88" w:rsidRDefault="008E5D88" w:rsidP="008E5D88">
            <w:pPr>
              <w:tabs>
                <w:tab w:val="clear" w:pos="1615"/>
              </w:tabs>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t>Seguir as normativas da IES.</w:t>
            </w:r>
          </w:p>
          <w:p w14:paraId="166EE08F" w14:textId="77777777" w:rsidR="008E5D88" w:rsidRPr="008E5D88" w:rsidRDefault="008E5D88" w:rsidP="008E5D88">
            <w:pPr>
              <w:tabs>
                <w:tab w:val="clear" w:pos="1615"/>
              </w:tabs>
              <w:rPr>
                <w:rFonts w:asciiTheme="majorHAnsi" w:eastAsia="Arial" w:hAnsiTheme="majorHAnsi" w:cstheme="majorHAnsi"/>
                <w:sz w:val="20"/>
                <w:szCs w:val="20"/>
                <w:highlight w:val="white"/>
              </w:rPr>
            </w:pPr>
          </w:p>
          <w:p w14:paraId="36A98C11" w14:textId="77777777" w:rsidR="008E5D88" w:rsidRPr="008E5D88" w:rsidRDefault="008E5D88" w:rsidP="008E5D88">
            <w:pPr>
              <w:tabs>
                <w:tab w:val="clear" w:pos="1615"/>
              </w:tabs>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t>Ter comprometimento com entrega de atividades e prazos.</w:t>
            </w:r>
          </w:p>
          <w:p w14:paraId="216F31E8" w14:textId="77777777" w:rsidR="008E5D88" w:rsidRPr="008E5D88" w:rsidRDefault="008E5D88" w:rsidP="008E5D88">
            <w:pPr>
              <w:tabs>
                <w:tab w:val="clear" w:pos="1615"/>
              </w:tabs>
              <w:rPr>
                <w:rFonts w:asciiTheme="majorHAnsi" w:eastAsia="Arial" w:hAnsiTheme="majorHAnsi" w:cstheme="majorHAnsi"/>
                <w:sz w:val="20"/>
                <w:szCs w:val="20"/>
                <w:highlight w:val="white"/>
              </w:rPr>
            </w:pPr>
          </w:p>
          <w:p w14:paraId="41DA60EE" w14:textId="77777777" w:rsidR="008E5D88" w:rsidRPr="008E5D88"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lastRenderedPageBreak/>
              <w:t>Cooperar e colaborar com os colegas nos trabalhos em grupos.</w:t>
            </w:r>
          </w:p>
          <w:p w14:paraId="71C56785" w14:textId="77777777" w:rsidR="008E5D88" w:rsidRPr="008E5D88"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highlight w:val="white"/>
              </w:rPr>
            </w:pPr>
          </w:p>
          <w:p w14:paraId="3D214A16" w14:textId="77777777" w:rsidR="008E5D88" w:rsidRPr="008E5D88"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t>Assiduidade.</w:t>
            </w:r>
          </w:p>
          <w:p w14:paraId="4123EFB4" w14:textId="77777777" w:rsidR="008E5D88" w:rsidRPr="008E5D88"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highlight w:val="white"/>
              </w:rPr>
            </w:pPr>
          </w:p>
          <w:p w14:paraId="1AAFB1B2" w14:textId="77777777" w:rsidR="008E5D88" w:rsidRPr="008E5D88"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t>Bom relacionamento.</w:t>
            </w:r>
          </w:p>
          <w:p w14:paraId="6140C351" w14:textId="77777777" w:rsidR="008E5D88" w:rsidRPr="008E5D88"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t>Respeito.</w:t>
            </w:r>
          </w:p>
          <w:p w14:paraId="0C91E979" w14:textId="77777777" w:rsidR="008E5D88" w:rsidRPr="008E5D88"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highlight w:val="white"/>
              </w:rPr>
            </w:pPr>
          </w:p>
          <w:p w14:paraId="54B681C6" w14:textId="77777777" w:rsidR="008E5D88" w:rsidRPr="008E5D88"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t>Seguir as normativas e orientações da IES e dos docentes.</w:t>
            </w:r>
          </w:p>
          <w:p w14:paraId="789D7952" w14:textId="77777777" w:rsidR="008E5D88" w:rsidRPr="008E5D88"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highlight w:val="white"/>
              </w:rPr>
            </w:pPr>
          </w:p>
          <w:p w14:paraId="4C442A50" w14:textId="77777777" w:rsidR="008E5D88" w:rsidRPr="008E5D88"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t>Ética e responsabilidade socioambiental.</w:t>
            </w:r>
          </w:p>
          <w:p w14:paraId="6E180BB6" w14:textId="77777777" w:rsidR="008E5D88" w:rsidRPr="008E5D88"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highlight w:val="white"/>
              </w:rPr>
            </w:pPr>
          </w:p>
          <w:p w14:paraId="2B863E5A" w14:textId="77777777" w:rsidR="008E5D88" w:rsidRPr="008E5D88"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t>Zelo pelo material.</w:t>
            </w:r>
          </w:p>
          <w:p w14:paraId="5812D8A3" w14:textId="77777777" w:rsidR="008E5D88" w:rsidRPr="008E5D88" w:rsidRDefault="008E5D88" w:rsidP="008E5D88">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highlight w:val="white"/>
              </w:rPr>
            </w:pPr>
          </w:p>
          <w:p w14:paraId="660DCC2A" w14:textId="77777777" w:rsidR="008E5D88" w:rsidRPr="008E5D88"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t>Iniciativas e liderança de projetos em suas atividades profissionais.</w:t>
            </w:r>
          </w:p>
          <w:p w14:paraId="3A5E5720" w14:textId="77777777" w:rsidR="008E5D88" w:rsidRPr="008E5D88"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highlight w:val="white"/>
              </w:rPr>
            </w:pPr>
          </w:p>
        </w:tc>
        <w:tc>
          <w:tcPr>
            <w:tcW w:w="6528" w:type="dxa"/>
          </w:tcPr>
          <w:p w14:paraId="504147BB" w14:textId="77777777" w:rsidR="008E5D88" w:rsidRPr="008E5D88" w:rsidRDefault="008E5D88" w:rsidP="008E5D88">
            <w:pPr>
              <w:tabs>
                <w:tab w:val="clear" w:pos="1615"/>
              </w:tabs>
              <w:rPr>
                <w:rFonts w:asciiTheme="majorHAnsi" w:eastAsia="Arial" w:hAnsiTheme="majorHAnsi" w:cstheme="majorHAnsi"/>
                <w:sz w:val="20"/>
                <w:szCs w:val="20"/>
              </w:rPr>
            </w:pPr>
          </w:p>
          <w:p w14:paraId="7369BA5B" w14:textId="77777777" w:rsidR="008E5D88" w:rsidRPr="008E5D88" w:rsidRDefault="008E5D88" w:rsidP="008E5D88">
            <w:pPr>
              <w:tabs>
                <w:tab w:val="clear" w:pos="1615"/>
              </w:tabs>
              <w:rPr>
                <w:rFonts w:asciiTheme="majorHAnsi" w:eastAsia="Arial" w:hAnsiTheme="majorHAnsi" w:cstheme="majorHAnsi"/>
                <w:sz w:val="20"/>
                <w:szCs w:val="20"/>
              </w:rPr>
            </w:pPr>
            <w:r w:rsidRPr="008E5D88">
              <w:rPr>
                <w:rFonts w:asciiTheme="majorHAnsi" w:eastAsia="Arial" w:hAnsiTheme="majorHAnsi" w:cstheme="majorHAnsi"/>
                <w:sz w:val="20"/>
                <w:szCs w:val="20"/>
              </w:rPr>
              <w:t>Engenharia de Software II</w:t>
            </w:r>
          </w:p>
          <w:p w14:paraId="3A1F24B4" w14:textId="77777777" w:rsidR="008E5D88" w:rsidRPr="008E5D88" w:rsidRDefault="008E5D88" w:rsidP="008E5D88">
            <w:pPr>
              <w:tabs>
                <w:tab w:val="clear" w:pos="1615"/>
              </w:tabs>
              <w:spacing w:line="259" w:lineRule="auto"/>
              <w:jc w:val="both"/>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t xml:space="preserve">Práticas de modelagem de software. Aplicação do processo de desenvolvimento de software: levantamento de requisitos, análise, projeto, implementação, testes e implantação. Metodologias ágeis (Scrum, XP). Níveis de maturidade em desenvolvimento de software. Test Driven Development. Conceitos de DevOps. </w:t>
            </w:r>
          </w:p>
          <w:p w14:paraId="57CFD9BE" w14:textId="77777777" w:rsidR="008E5D88" w:rsidRPr="008E5D88" w:rsidRDefault="008E5D88" w:rsidP="008E5D88">
            <w:pPr>
              <w:tabs>
                <w:tab w:val="clear" w:pos="1615"/>
              </w:tabs>
              <w:rPr>
                <w:rFonts w:asciiTheme="majorHAnsi" w:eastAsia="Arial" w:hAnsiTheme="majorHAnsi" w:cstheme="majorHAnsi"/>
                <w:sz w:val="20"/>
                <w:szCs w:val="20"/>
                <w:highlight w:val="yellow"/>
              </w:rPr>
            </w:pPr>
          </w:p>
          <w:p w14:paraId="5BE12B62" w14:textId="77777777" w:rsidR="008E5D88" w:rsidRPr="008E5D88" w:rsidRDefault="008E5D88" w:rsidP="008E5D88">
            <w:pPr>
              <w:tabs>
                <w:tab w:val="clear" w:pos="1615"/>
              </w:tabs>
              <w:rPr>
                <w:rFonts w:asciiTheme="majorHAnsi" w:eastAsia="Arial" w:hAnsiTheme="majorHAnsi" w:cstheme="majorHAnsi"/>
                <w:sz w:val="20"/>
                <w:szCs w:val="20"/>
              </w:rPr>
            </w:pPr>
            <w:r w:rsidRPr="008E5D88">
              <w:rPr>
                <w:rFonts w:asciiTheme="majorHAnsi" w:eastAsia="Arial" w:hAnsiTheme="majorHAnsi" w:cstheme="majorHAnsi"/>
                <w:sz w:val="20"/>
                <w:szCs w:val="20"/>
              </w:rPr>
              <w:t>Introdução à Ciência de Dados</w:t>
            </w:r>
          </w:p>
          <w:p w14:paraId="684A34E0" w14:textId="77777777" w:rsidR="008E5D88" w:rsidRPr="008E5D88" w:rsidRDefault="008E5D88" w:rsidP="008E5D88">
            <w:pPr>
              <w:tabs>
                <w:tab w:val="clear" w:pos="1615"/>
              </w:tabs>
              <w:rPr>
                <w:rFonts w:asciiTheme="majorHAnsi" w:eastAsia="Arial" w:hAnsiTheme="majorHAnsi" w:cstheme="majorHAnsi"/>
                <w:sz w:val="20"/>
                <w:szCs w:val="20"/>
              </w:rPr>
            </w:pPr>
            <w:r w:rsidRPr="008E5D88">
              <w:rPr>
                <w:rFonts w:asciiTheme="majorHAnsi" w:eastAsia="Arial" w:hAnsiTheme="majorHAnsi" w:cstheme="majorHAnsi"/>
                <w:sz w:val="20"/>
                <w:szCs w:val="20"/>
              </w:rPr>
              <w:t xml:space="preserve">Modelos de ciência de dados. Organização e visualização de dados. Aplicação de ciência de dados. Testes. Programação para ciência de dados. </w:t>
            </w:r>
          </w:p>
          <w:p w14:paraId="01DB7342" w14:textId="77777777" w:rsidR="008E5D88" w:rsidRPr="008E5D88" w:rsidRDefault="008E5D88" w:rsidP="008E5D88">
            <w:pPr>
              <w:tabs>
                <w:tab w:val="clear" w:pos="1615"/>
              </w:tabs>
              <w:rPr>
                <w:rFonts w:asciiTheme="majorHAnsi" w:eastAsia="Arial" w:hAnsiTheme="majorHAnsi" w:cstheme="majorHAnsi"/>
                <w:sz w:val="20"/>
                <w:szCs w:val="20"/>
                <w:highlight w:val="white"/>
              </w:rPr>
            </w:pPr>
          </w:p>
          <w:p w14:paraId="5AE16472" w14:textId="77777777" w:rsidR="008E5D88" w:rsidRPr="008E5D88"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r w:rsidRPr="008E5D88">
              <w:rPr>
                <w:rFonts w:asciiTheme="majorHAnsi" w:eastAsia="Arial" w:hAnsiTheme="majorHAnsi" w:cstheme="majorHAnsi"/>
                <w:sz w:val="20"/>
                <w:szCs w:val="20"/>
              </w:rPr>
              <w:t>Linguagem de Programação II</w:t>
            </w:r>
          </w:p>
          <w:p w14:paraId="13D74F79" w14:textId="77777777" w:rsidR="008E5D88" w:rsidRPr="008E5D88" w:rsidRDefault="008E5D88" w:rsidP="008E5D88">
            <w:pPr>
              <w:pBdr>
                <w:top w:val="nil"/>
                <w:left w:val="nil"/>
                <w:bottom w:val="nil"/>
                <w:right w:val="nil"/>
                <w:between w:val="nil"/>
              </w:pBdr>
              <w:tabs>
                <w:tab w:val="clear" w:pos="1615"/>
              </w:tabs>
              <w:spacing w:line="259" w:lineRule="auto"/>
              <w:jc w:val="both"/>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t>Conceitos avançados na linguagem de programação escolhida. Padrão MVC. Integração com bancos de dados. Frameworks de desenvolvimento. Versionamento. Práticas de desenvolvimento.</w:t>
            </w:r>
          </w:p>
          <w:p w14:paraId="46108835" w14:textId="77777777" w:rsidR="008E5D88" w:rsidRPr="008E5D88"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highlight w:val="yellow"/>
              </w:rPr>
            </w:pPr>
          </w:p>
          <w:p w14:paraId="03463C63" w14:textId="77777777" w:rsidR="008E5D88" w:rsidRPr="008E5D88"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t>Arquitetura de Redes de Computadores I</w:t>
            </w:r>
          </w:p>
          <w:p w14:paraId="3887615B" w14:textId="77777777" w:rsidR="008E5D88" w:rsidRPr="008E5D88" w:rsidRDefault="008E5D88" w:rsidP="008E5D88">
            <w:pPr>
              <w:pBdr>
                <w:top w:val="nil"/>
                <w:left w:val="nil"/>
                <w:bottom w:val="nil"/>
                <w:right w:val="nil"/>
                <w:between w:val="nil"/>
              </w:pBdr>
              <w:tabs>
                <w:tab w:val="clear" w:pos="1615"/>
              </w:tabs>
              <w:spacing w:line="259" w:lineRule="auto"/>
              <w:jc w:val="both"/>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t xml:space="preserve">Conceitos de projetos em camadas. Definição dos elementos de um protocolo. Aspectos filosóficos das comunicações distribuídas. Análise detalhada dos aspectos filosóficos e arquiteturais do Modelo de Referência OSI (Open Systems Interconnection) da ISO e de suas camadas: física; enlace lógico; rede; transporte; sessão; apresentação; e a ligação. Projeto de Protocolos. Projeto </w:t>
            </w:r>
            <w:r w:rsidRPr="008E5D88">
              <w:rPr>
                <w:rFonts w:asciiTheme="majorHAnsi" w:eastAsia="Arial" w:hAnsiTheme="majorHAnsi" w:cstheme="majorHAnsi"/>
                <w:sz w:val="20"/>
                <w:szCs w:val="20"/>
                <w:highlight w:val="white"/>
              </w:rPr>
              <w:lastRenderedPageBreak/>
              <w:t>em Camadas. Definição do Conceito de Serviços. Interface. Pontos de Acessos I. Fases. Orientação. Definição dos Elementos de um Protocolo: Serviços Regras Procedimentais. Vocabulário. Ambiente. Formatação Modelo de Referência OSI. Visão Geral do Modelo. Aspectos Filosóficos e Arquiteturais. Introdução ao Controle de Erro. Introdução ao Controle de Fluxo. Camada Física; Camada de Enlace; Camada de Rede; Camada de Transporte. Camada de Sessão. Camada de Apresentação e Camada de Aplicação.</w:t>
            </w:r>
          </w:p>
          <w:p w14:paraId="3CAEAD2A" w14:textId="77777777" w:rsidR="008E5D88" w:rsidRPr="008E5D88"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highlight w:val="white"/>
              </w:rPr>
            </w:pPr>
          </w:p>
          <w:p w14:paraId="1435EB38" w14:textId="77777777" w:rsidR="008E5D88" w:rsidRPr="008E5D88" w:rsidRDefault="008E5D88" w:rsidP="008E5D88">
            <w:pPr>
              <w:tabs>
                <w:tab w:val="clear" w:pos="1615"/>
              </w:tabs>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t>Programação Mobile I</w:t>
            </w:r>
          </w:p>
          <w:p w14:paraId="738D7757" w14:textId="77777777" w:rsidR="008E5D88" w:rsidRPr="008E5D88" w:rsidRDefault="008E5D88" w:rsidP="008E5D88">
            <w:pPr>
              <w:tabs>
                <w:tab w:val="clear" w:pos="1615"/>
              </w:tabs>
              <w:jc w:val="both"/>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t>Conceitos e a evolução das redes sem fio com propósito de aproximar o estudante das mais novas tecnologias em desenvolvimento na área.</w:t>
            </w:r>
          </w:p>
          <w:p w14:paraId="1528470F" w14:textId="77777777" w:rsidR="008E5D88" w:rsidRPr="008E5D88" w:rsidRDefault="008E5D88" w:rsidP="008E5D88">
            <w:pPr>
              <w:tabs>
                <w:tab w:val="clear" w:pos="1615"/>
              </w:tabs>
              <w:jc w:val="both"/>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t>São apresentadas, ainda, considerações sobre instalação física e lógica das redes sem fio, limitações e capacidades.</w:t>
            </w:r>
          </w:p>
          <w:p w14:paraId="453AC711" w14:textId="77777777" w:rsidR="008E5D88" w:rsidRPr="008E5D88" w:rsidRDefault="008E5D88" w:rsidP="008E5D88">
            <w:pPr>
              <w:tabs>
                <w:tab w:val="clear" w:pos="1615"/>
              </w:tabs>
              <w:jc w:val="both"/>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t>Os aspectos de segurança são abordados de forma a reafirmar os conceitos envolvidos e os riscos presentes nesse tipo de rede. Exemplos reais e projetos de redes sem fio possibilitando um aprendizado prático.</w:t>
            </w:r>
          </w:p>
          <w:p w14:paraId="7AF3AEFD" w14:textId="77777777" w:rsidR="008E5D88" w:rsidRPr="008E5D88" w:rsidRDefault="008E5D88" w:rsidP="008E5D88">
            <w:pPr>
              <w:tabs>
                <w:tab w:val="clear" w:pos="1615"/>
              </w:tabs>
              <w:jc w:val="both"/>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t>Fundamentos de redes sem fio:  Frequências, Canais, Espectro de Dispersão, o Métodos de modulação: FHSS, DSSS, OFDM.</w:t>
            </w:r>
          </w:p>
          <w:p w14:paraId="718D1B9D" w14:textId="77777777" w:rsidR="008E5D88" w:rsidRPr="008E5D88" w:rsidRDefault="008E5D88" w:rsidP="008E5D88">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highlight w:val="white"/>
              </w:rPr>
            </w:pPr>
          </w:p>
          <w:p w14:paraId="4D69520A" w14:textId="77777777" w:rsidR="008E5D88" w:rsidRPr="008E5D88" w:rsidRDefault="008E5D88" w:rsidP="008E5D88">
            <w:pPr>
              <w:tabs>
                <w:tab w:val="clear" w:pos="1615"/>
              </w:tabs>
              <w:jc w:val="both"/>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t>Projeto Aplicado – TFS</w:t>
            </w:r>
          </w:p>
          <w:p w14:paraId="5C7D3B26" w14:textId="77777777" w:rsidR="008E5D88" w:rsidRPr="008E5D88" w:rsidRDefault="008E5D88" w:rsidP="008E5D88">
            <w:pPr>
              <w:tabs>
                <w:tab w:val="clear" w:pos="1615"/>
              </w:tabs>
              <w:jc w:val="both"/>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t>Normas ABNT. Relatório. Planejamento. Projeto desenvolvido em grupos. Envolver os conteúdos estudados.</w:t>
            </w:r>
          </w:p>
          <w:p w14:paraId="4B5301C3" w14:textId="77777777" w:rsidR="008E5D88" w:rsidRPr="008E5D88" w:rsidRDefault="008E5D88" w:rsidP="008E5D88">
            <w:pPr>
              <w:tabs>
                <w:tab w:val="clear" w:pos="1615"/>
              </w:tabs>
              <w:jc w:val="both"/>
              <w:rPr>
                <w:rFonts w:asciiTheme="majorHAnsi" w:eastAsia="Arial" w:hAnsiTheme="majorHAnsi" w:cstheme="majorHAnsi"/>
                <w:sz w:val="20"/>
                <w:szCs w:val="20"/>
                <w:highlight w:val="white"/>
              </w:rPr>
            </w:pPr>
          </w:p>
          <w:p w14:paraId="4A777154" w14:textId="77777777" w:rsidR="008E5D88" w:rsidRPr="008E5D88" w:rsidRDefault="008E5D88" w:rsidP="008E5D88">
            <w:pPr>
              <w:tabs>
                <w:tab w:val="clear" w:pos="1615"/>
              </w:tabs>
              <w:jc w:val="both"/>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t>Prática Pedagógica.</w:t>
            </w:r>
          </w:p>
          <w:p w14:paraId="63437509" w14:textId="77777777" w:rsidR="008E5D88" w:rsidRPr="008E5D88" w:rsidRDefault="008E5D88" w:rsidP="008E5D88">
            <w:pPr>
              <w:tabs>
                <w:tab w:val="clear" w:pos="1615"/>
              </w:tabs>
              <w:jc w:val="both"/>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t>Aplicada ao longo do semestre de acordo com os conteúdos estudados. Praticas assistidas. Aplicação nos espaços da Universidade.</w:t>
            </w:r>
          </w:p>
          <w:p w14:paraId="2DEDCC16" w14:textId="77777777" w:rsidR="008E5D88" w:rsidRPr="008E5D88" w:rsidRDefault="008E5D88" w:rsidP="008E5D88">
            <w:pPr>
              <w:tabs>
                <w:tab w:val="clear" w:pos="1615"/>
              </w:tabs>
              <w:jc w:val="both"/>
              <w:rPr>
                <w:rFonts w:asciiTheme="majorHAnsi" w:eastAsia="Arial" w:hAnsiTheme="majorHAnsi" w:cstheme="majorHAnsi"/>
                <w:sz w:val="20"/>
                <w:szCs w:val="20"/>
                <w:highlight w:val="white"/>
              </w:rPr>
            </w:pPr>
          </w:p>
          <w:p w14:paraId="16BB3E76" w14:textId="77777777" w:rsidR="008E5D88" w:rsidRPr="008E5D88" w:rsidRDefault="008E5D88" w:rsidP="008E5D88">
            <w:pPr>
              <w:tabs>
                <w:tab w:val="clear" w:pos="1615"/>
              </w:tabs>
              <w:jc w:val="both"/>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t>Estágio Supervisionado V</w:t>
            </w:r>
          </w:p>
          <w:p w14:paraId="2857FFDF" w14:textId="77777777" w:rsidR="008E5D88" w:rsidRPr="008E5D88" w:rsidRDefault="008E5D88" w:rsidP="008E5D88">
            <w:pPr>
              <w:tabs>
                <w:tab w:val="clear" w:pos="1615"/>
              </w:tabs>
              <w:jc w:val="both"/>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t>O estágio curricular supervisionado do quinto semestre consiste no desenvolvimento de atividades da área da Ciência da Computação em empresas e/ou organizações. Desenvolver um plano de trabalho para o estágio. Apresentar o relatório do estágio. Serão utilizadas bases tecnológicas de diversas unidades curriculares já cursadas pelo discente de acordo com o escopo que o mesmo esteja estagiando. Metodologia participativa, numa relação de diálogo entre o docente e os estudantes e as atividades serão desenvolvidas por meio aulas explicativas, orientação de relatórios dos estágios de modo individual e em grupo. Desenvolver projetos. Metodologia do projeto. Normas ABNT.</w:t>
            </w:r>
          </w:p>
          <w:p w14:paraId="52FFE108" w14:textId="77777777" w:rsidR="008E5D88" w:rsidRPr="008E5D88" w:rsidRDefault="008E5D88" w:rsidP="008E5D88">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highlight w:val="white"/>
              </w:rPr>
            </w:pPr>
          </w:p>
        </w:tc>
        <w:tc>
          <w:tcPr>
            <w:tcW w:w="669" w:type="dxa"/>
          </w:tcPr>
          <w:p w14:paraId="3D68D3A3" w14:textId="77777777" w:rsidR="008E5D88" w:rsidRPr="008E5D88" w:rsidRDefault="008E5D88" w:rsidP="008E5D88">
            <w:pPr>
              <w:tabs>
                <w:tab w:val="clear" w:pos="1615"/>
              </w:tabs>
              <w:rPr>
                <w:rFonts w:asciiTheme="majorHAnsi" w:eastAsia="Arial" w:hAnsiTheme="majorHAnsi" w:cstheme="majorHAnsi"/>
                <w:sz w:val="20"/>
                <w:szCs w:val="20"/>
              </w:rPr>
            </w:pPr>
          </w:p>
          <w:p w14:paraId="798BE4FC" w14:textId="77777777" w:rsidR="008E5D88" w:rsidRPr="008E5D88" w:rsidRDefault="008E5D88" w:rsidP="008E5D88">
            <w:pPr>
              <w:tabs>
                <w:tab w:val="clear" w:pos="1615"/>
              </w:tabs>
              <w:rPr>
                <w:rFonts w:asciiTheme="majorHAnsi" w:eastAsia="Arial" w:hAnsiTheme="majorHAnsi" w:cstheme="majorHAnsi"/>
                <w:sz w:val="20"/>
                <w:szCs w:val="20"/>
              </w:rPr>
            </w:pPr>
            <w:r w:rsidRPr="008E5D88">
              <w:rPr>
                <w:rFonts w:asciiTheme="majorHAnsi" w:eastAsia="Arial" w:hAnsiTheme="majorHAnsi" w:cstheme="majorHAnsi"/>
                <w:sz w:val="20"/>
                <w:szCs w:val="20"/>
              </w:rPr>
              <w:t>400h</w:t>
            </w:r>
          </w:p>
        </w:tc>
      </w:tr>
      <w:tr w:rsidR="00B43DCA" w:rsidRPr="008E5D88" w14:paraId="45297985" w14:textId="77777777" w:rsidTr="00B43DCA">
        <w:trPr>
          <w:cnfStyle w:val="000000100000" w:firstRow="0" w:lastRow="0" w:firstColumn="0" w:lastColumn="0" w:oddVBand="0" w:evenVBand="0" w:oddHBand="1" w:evenHBand="0" w:firstRowFirstColumn="0" w:firstRowLastColumn="0" w:lastRowFirstColumn="0" w:lastRowLastColumn="0"/>
        </w:trPr>
        <w:tc>
          <w:tcPr>
            <w:tcW w:w="1207" w:type="dxa"/>
          </w:tcPr>
          <w:p w14:paraId="569CBF2B" w14:textId="77777777" w:rsidR="008E5D88" w:rsidRPr="008E5D88" w:rsidRDefault="008E5D88" w:rsidP="008E5D88">
            <w:pPr>
              <w:tabs>
                <w:tab w:val="clear" w:pos="1615"/>
              </w:tabs>
              <w:rPr>
                <w:rFonts w:asciiTheme="majorHAnsi" w:eastAsia="Arial" w:hAnsiTheme="majorHAnsi" w:cstheme="majorHAnsi"/>
                <w:sz w:val="20"/>
                <w:szCs w:val="20"/>
              </w:rPr>
            </w:pPr>
          </w:p>
          <w:p w14:paraId="565EC935" w14:textId="77777777" w:rsidR="008E5D88" w:rsidRPr="008E5D88" w:rsidRDefault="008E5D88" w:rsidP="008E5D88">
            <w:pPr>
              <w:tabs>
                <w:tab w:val="clear" w:pos="1615"/>
              </w:tabs>
              <w:rPr>
                <w:rFonts w:asciiTheme="majorHAnsi" w:eastAsia="Arial" w:hAnsiTheme="majorHAnsi" w:cstheme="majorHAnsi"/>
                <w:sz w:val="20"/>
                <w:szCs w:val="20"/>
              </w:rPr>
            </w:pPr>
            <w:r w:rsidRPr="008E5D88">
              <w:rPr>
                <w:rFonts w:asciiTheme="majorHAnsi" w:eastAsia="Arial" w:hAnsiTheme="majorHAnsi" w:cstheme="majorHAnsi"/>
                <w:sz w:val="20"/>
                <w:szCs w:val="20"/>
              </w:rPr>
              <w:t>6.º</w:t>
            </w:r>
          </w:p>
          <w:p w14:paraId="0D59E860" w14:textId="77777777" w:rsidR="008E5D88" w:rsidRPr="008E5D88" w:rsidRDefault="008E5D88" w:rsidP="008E5D88">
            <w:pPr>
              <w:tabs>
                <w:tab w:val="clear" w:pos="1615"/>
              </w:tabs>
              <w:rPr>
                <w:rFonts w:asciiTheme="majorHAnsi" w:eastAsia="Arial" w:hAnsiTheme="majorHAnsi" w:cstheme="majorHAnsi"/>
                <w:sz w:val="20"/>
                <w:szCs w:val="20"/>
              </w:rPr>
            </w:pPr>
          </w:p>
        </w:tc>
        <w:tc>
          <w:tcPr>
            <w:tcW w:w="2329" w:type="dxa"/>
          </w:tcPr>
          <w:p w14:paraId="6C2F6358" w14:textId="77777777" w:rsidR="00465140" w:rsidRPr="00465140" w:rsidRDefault="00465140" w:rsidP="00465140">
            <w:pPr>
              <w:tabs>
                <w:tab w:val="clear" w:pos="1615"/>
              </w:tabs>
              <w:rPr>
                <w:rFonts w:asciiTheme="majorHAnsi" w:eastAsia="Arial" w:hAnsiTheme="majorHAnsi" w:cstheme="majorHAnsi"/>
                <w:sz w:val="20"/>
                <w:szCs w:val="20"/>
              </w:rPr>
            </w:pPr>
          </w:p>
          <w:p w14:paraId="71031F73" w14:textId="77777777" w:rsidR="00465140" w:rsidRPr="00465140" w:rsidRDefault="00465140" w:rsidP="00465140">
            <w:pPr>
              <w:tabs>
                <w:tab w:val="clear" w:pos="1615"/>
              </w:tabs>
              <w:rPr>
                <w:rFonts w:asciiTheme="majorHAnsi" w:eastAsia="Arial" w:hAnsiTheme="majorHAnsi" w:cstheme="majorHAnsi"/>
                <w:sz w:val="20"/>
                <w:szCs w:val="20"/>
              </w:rPr>
            </w:pPr>
            <w:r w:rsidRPr="00465140">
              <w:rPr>
                <w:rFonts w:asciiTheme="majorHAnsi" w:eastAsia="Arial" w:hAnsiTheme="majorHAnsi" w:cstheme="majorHAnsi"/>
                <w:sz w:val="20"/>
                <w:szCs w:val="20"/>
              </w:rPr>
              <w:t>Desenvolver soluções de problemas computacionais em grupos.</w:t>
            </w:r>
          </w:p>
          <w:p w14:paraId="1FDA81FB" w14:textId="77777777" w:rsidR="00465140" w:rsidRPr="00465140" w:rsidRDefault="00465140" w:rsidP="00465140">
            <w:pPr>
              <w:tabs>
                <w:tab w:val="clear" w:pos="1615"/>
              </w:tabs>
              <w:rPr>
                <w:rFonts w:asciiTheme="majorHAnsi" w:eastAsia="Arial" w:hAnsiTheme="majorHAnsi" w:cstheme="majorHAnsi"/>
                <w:sz w:val="20"/>
                <w:szCs w:val="20"/>
              </w:rPr>
            </w:pPr>
          </w:p>
          <w:p w14:paraId="1CB92FC3" w14:textId="77777777" w:rsidR="00465140" w:rsidRPr="00465140" w:rsidRDefault="00465140" w:rsidP="00465140">
            <w:pPr>
              <w:tabs>
                <w:tab w:val="clear" w:pos="1615"/>
              </w:tabs>
              <w:rPr>
                <w:rFonts w:asciiTheme="majorHAnsi" w:eastAsia="Arial" w:hAnsiTheme="majorHAnsi" w:cstheme="majorHAnsi"/>
                <w:sz w:val="20"/>
                <w:szCs w:val="20"/>
              </w:rPr>
            </w:pPr>
            <w:r w:rsidRPr="00465140">
              <w:rPr>
                <w:rFonts w:asciiTheme="majorHAnsi" w:eastAsia="Arial" w:hAnsiTheme="majorHAnsi" w:cstheme="majorHAnsi"/>
                <w:sz w:val="20"/>
                <w:szCs w:val="20"/>
              </w:rPr>
              <w:t xml:space="preserve"> </w:t>
            </w:r>
          </w:p>
          <w:p w14:paraId="0769FA73" w14:textId="77777777" w:rsidR="00465140" w:rsidRPr="00465140" w:rsidRDefault="00465140" w:rsidP="00465140">
            <w:pPr>
              <w:tabs>
                <w:tab w:val="clear" w:pos="1615"/>
              </w:tabs>
              <w:rPr>
                <w:rFonts w:asciiTheme="majorHAnsi" w:eastAsia="Arial" w:hAnsiTheme="majorHAnsi" w:cstheme="majorHAnsi"/>
                <w:sz w:val="20"/>
                <w:szCs w:val="20"/>
              </w:rPr>
            </w:pPr>
            <w:r w:rsidRPr="00465140">
              <w:rPr>
                <w:rFonts w:asciiTheme="majorHAnsi" w:eastAsia="Arial" w:hAnsiTheme="majorHAnsi" w:cstheme="majorHAnsi"/>
                <w:sz w:val="20"/>
                <w:szCs w:val="20"/>
              </w:rPr>
              <w:t>Projetar e desenvolver sistemas que integram hardware e software.</w:t>
            </w:r>
          </w:p>
          <w:p w14:paraId="07B9C082" w14:textId="77777777" w:rsidR="00465140" w:rsidRPr="00465140" w:rsidRDefault="00465140" w:rsidP="00465140">
            <w:pPr>
              <w:tabs>
                <w:tab w:val="clear" w:pos="1615"/>
              </w:tabs>
              <w:rPr>
                <w:rFonts w:asciiTheme="majorHAnsi" w:eastAsia="Arial" w:hAnsiTheme="majorHAnsi" w:cstheme="majorHAnsi"/>
                <w:sz w:val="20"/>
                <w:szCs w:val="20"/>
              </w:rPr>
            </w:pPr>
          </w:p>
          <w:p w14:paraId="0D5C8277" w14:textId="7C1AED93" w:rsidR="008E5D88" w:rsidRPr="008E5D88" w:rsidRDefault="00465140" w:rsidP="00465140">
            <w:pPr>
              <w:tabs>
                <w:tab w:val="clear" w:pos="1615"/>
              </w:tabs>
              <w:rPr>
                <w:rFonts w:asciiTheme="majorHAnsi" w:eastAsia="Arial" w:hAnsiTheme="majorHAnsi" w:cstheme="majorHAnsi"/>
                <w:sz w:val="20"/>
                <w:szCs w:val="20"/>
                <w:highlight w:val="white"/>
              </w:rPr>
            </w:pPr>
            <w:r w:rsidRPr="00465140">
              <w:rPr>
                <w:rFonts w:asciiTheme="majorHAnsi" w:eastAsia="Arial" w:hAnsiTheme="majorHAnsi" w:cstheme="majorHAnsi"/>
                <w:sz w:val="20"/>
                <w:szCs w:val="20"/>
              </w:rPr>
              <w:t>Tecnologias para BI Business Intelligence – BI e Big Data. Projetos de BI e Big Data: exposição, exemplos e práticas.</w:t>
            </w:r>
          </w:p>
        </w:tc>
        <w:tc>
          <w:tcPr>
            <w:tcW w:w="3143" w:type="dxa"/>
          </w:tcPr>
          <w:p w14:paraId="36BAE3D7" w14:textId="77777777" w:rsidR="00465140" w:rsidRPr="00465140" w:rsidRDefault="00465140" w:rsidP="00465140">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p>
          <w:p w14:paraId="3AC37936" w14:textId="77777777" w:rsidR="00465140" w:rsidRPr="00465140" w:rsidRDefault="00465140" w:rsidP="00465140">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r w:rsidRPr="00465140">
              <w:rPr>
                <w:rFonts w:asciiTheme="majorHAnsi" w:eastAsia="Arial" w:hAnsiTheme="majorHAnsi" w:cstheme="majorHAnsi"/>
                <w:sz w:val="20"/>
                <w:szCs w:val="20"/>
              </w:rPr>
              <w:t>Programação.</w:t>
            </w:r>
          </w:p>
          <w:p w14:paraId="780DD8BE" w14:textId="77777777" w:rsidR="00465140" w:rsidRPr="00465140" w:rsidRDefault="00465140" w:rsidP="00465140">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r w:rsidRPr="00465140">
              <w:rPr>
                <w:rFonts w:asciiTheme="majorHAnsi" w:eastAsia="Arial" w:hAnsiTheme="majorHAnsi" w:cstheme="majorHAnsi"/>
                <w:sz w:val="20"/>
                <w:szCs w:val="20"/>
              </w:rPr>
              <w:t>Programação Mobile.</w:t>
            </w:r>
          </w:p>
          <w:p w14:paraId="4640DFD8" w14:textId="77777777" w:rsidR="00465140" w:rsidRPr="00465140" w:rsidRDefault="00465140" w:rsidP="00465140">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r w:rsidRPr="00465140">
              <w:rPr>
                <w:rFonts w:asciiTheme="majorHAnsi" w:eastAsia="Arial" w:hAnsiTheme="majorHAnsi" w:cstheme="majorHAnsi"/>
                <w:sz w:val="20"/>
                <w:szCs w:val="20"/>
              </w:rPr>
              <w:t>Arquitetura de Redes de Computadores.</w:t>
            </w:r>
          </w:p>
          <w:p w14:paraId="41D82DD2" w14:textId="77777777" w:rsidR="00465140" w:rsidRPr="00465140" w:rsidRDefault="00465140" w:rsidP="00465140">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p>
          <w:p w14:paraId="1D62AEA7" w14:textId="77777777" w:rsidR="00465140" w:rsidRPr="00465140" w:rsidRDefault="00465140" w:rsidP="00465140">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r w:rsidRPr="00465140">
              <w:rPr>
                <w:rFonts w:asciiTheme="majorHAnsi" w:eastAsia="Arial" w:hAnsiTheme="majorHAnsi" w:cstheme="majorHAnsi"/>
                <w:sz w:val="20"/>
                <w:szCs w:val="20"/>
              </w:rPr>
              <w:t>Computação gráfica.</w:t>
            </w:r>
          </w:p>
          <w:p w14:paraId="6DD2FC94" w14:textId="77777777" w:rsidR="00465140" w:rsidRPr="00465140" w:rsidRDefault="00465140" w:rsidP="00465140">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r w:rsidRPr="00465140">
              <w:rPr>
                <w:rFonts w:asciiTheme="majorHAnsi" w:eastAsia="Arial" w:hAnsiTheme="majorHAnsi" w:cstheme="majorHAnsi"/>
                <w:sz w:val="20"/>
                <w:szCs w:val="20"/>
              </w:rPr>
              <w:t xml:space="preserve">Tecnologias de mídias digitais.  </w:t>
            </w:r>
          </w:p>
          <w:p w14:paraId="5230B7A5" w14:textId="77777777" w:rsidR="00465140" w:rsidRPr="00465140" w:rsidRDefault="00465140" w:rsidP="00465140">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p>
          <w:p w14:paraId="320214C7" w14:textId="77777777" w:rsidR="00465140" w:rsidRPr="00465140" w:rsidRDefault="00465140" w:rsidP="00465140">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r w:rsidRPr="00465140">
              <w:rPr>
                <w:rFonts w:asciiTheme="majorHAnsi" w:eastAsia="Arial" w:hAnsiTheme="majorHAnsi" w:cstheme="majorHAnsi"/>
                <w:sz w:val="20"/>
                <w:szCs w:val="20"/>
              </w:rPr>
              <w:t>Linguagens e ferramentas para elaboração de modelos.</w:t>
            </w:r>
          </w:p>
          <w:p w14:paraId="14E3D5FC" w14:textId="77777777" w:rsidR="00465140" w:rsidRPr="00465140" w:rsidRDefault="00465140" w:rsidP="00465140">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p>
          <w:p w14:paraId="0394E72A" w14:textId="77777777" w:rsidR="00465140" w:rsidRPr="00465140" w:rsidRDefault="00465140" w:rsidP="00465140">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r w:rsidRPr="00465140">
              <w:rPr>
                <w:rFonts w:asciiTheme="majorHAnsi" w:eastAsia="Arial" w:hAnsiTheme="majorHAnsi" w:cstheme="majorHAnsi"/>
                <w:sz w:val="20"/>
                <w:szCs w:val="20"/>
              </w:rPr>
              <w:t>Empreendedorismo.</w:t>
            </w:r>
          </w:p>
          <w:p w14:paraId="18AD1514" w14:textId="77777777" w:rsidR="008E5D88" w:rsidRPr="008E5D88"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highlight w:val="white"/>
              </w:rPr>
            </w:pPr>
          </w:p>
        </w:tc>
        <w:tc>
          <w:tcPr>
            <w:tcW w:w="2102" w:type="dxa"/>
          </w:tcPr>
          <w:p w14:paraId="17727555" w14:textId="77777777" w:rsidR="00465140" w:rsidRPr="00465140" w:rsidRDefault="00465140" w:rsidP="00465140">
            <w:pPr>
              <w:pBdr>
                <w:top w:val="nil"/>
                <w:left w:val="nil"/>
                <w:bottom w:val="nil"/>
                <w:right w:val="nil"/>
                <w:between w:val="nil"/>
              </w:pBdr>
              <w:tabs>
                <w:tab w:val="clear" w:pos="1615"/>
              </w:tabs>
              <w:spacing w:line="259" w:lineRule="auto"/>
              <w:ind w:left="16"/>
              <w:rPr>
                <w:rFonts w:asciiTheme="majorHAnsi" w:eastAsia="Arial" w:hAnsiTheme="majorHAnsi" w:cstheme="majorHAnsi"/>
                <w:sz w:val="20"/>
                <w:szCs w:val="20"/>
              </w:rPr>
            </w:pPr>
          </w:p>
          <w:p w14:paraId="1D0BF2C8" w14:textId="77777777" w:rsidR="00465140" w:rsidRPr="00465140" w:rsidRDefault="00465140" w:rsidP="00465140">
            <w:pPr>
              <w:pBdr>
                <w:top w:val="nil"/>
                <w:left w:val="nil"/>
                <w:bottom w:val="nil"/>
                <w:right w:val="nil"/>
                <w:between w:val="nil"/>
              </w:pBdr>
              <w:tabs>
                <w:tab w:val="clear" w:pos="1615"/>
              </w:tabs>
              <w:spacing w:line="259" w:lineRule="auto"/>
              <w:ind w:left="16"/>
              <w:rPr>
                <w:rFonts w:asciiTheme="majorHAnsi" w:eastAsia="Arial" w:hAnsiTheme="majorHAnsi" w:cstheme="majorHAnsi"/>
                <w:sz w:val="20"/>
                <w:szCs w:val="20"/>
              </w:rPr>
            </w:pPr>
            <w:r w:rsidRPr="00465140">
              <w:rPr>
                <w:rFonts w:asciiTheme="majorHAnsi" w:eastAsia="Arial" w:hAnsiTheme="majorHAnsi" w:cstheme="majorHAnsi"/>
                <w:sz w:val="20"/>
                <w:szCs w:val="20"/>
              </w:rPr>
              <w:t>Capacidade para conceber soluções inovadoras para tornar produtos competitivos.</w:t>
            </w:r>
          </w:p>
          <w:p w14:paraId="6E6D9F45" w14:textId="77777777" w:rsidR="00465140" w:rsidRPr="00465140" w:rsidRDefault="00465140" w:rsidP="00465140">
            <w:pPr>
              <w:pBdr>
                <w:top w:val="nil"/>
                <w:left w:val="nil"/>
                <w:bottom w:val="nil"/>
                <w:right w:val="nil"/>
                <w:between w:val="nil"/>
              </w:pBdr>
              <w:tabs>
                <w:tab w:val="clear" w:pos="1615"/>
              </w:tabs>
              <w:spacing w:line="259" w:lineRule="auto"/>
              <w:ind w:left="16"/>
              <w:rPr>
                <w:rFonts w:asciiTheme="majorHAnsi" w:eastAsia="Arial" w:hAnsiTheme="majorHAnsi" w:cstheme="majorHAnsi"/>
                <w:sz w:val="20"/>
                <w:szCs w:val="20"/>
              </w:rPr>
            </w:pPr>
            <w:r w:rsidRPr="00465140">
              <w:rPr>
                <w:rFonts w:asciiTheme="majorHAnsi" w:eastAsia="Arial" w:hAnsiTheme="majorHAnsi" w:cstheme="majorHAnsi"/>
                <w:sz w:val="20"/>
                <w:szCs w:val="20"/>
              </w:rPr>
              <w:t>Proatividade no desenvolvimento dos projetos e relacionamentos acadêmicos.</w:t>
            </w:r>
          </w:p>
          <w:p w14:paraId="7E84183E" w14:textId="77777777" w:rsidR="00465140" w:rsidRPr="00465140" w:rsidRDefault="00465140" w:rsidP="00465140">
            <w:pPr>
              <w:pBdr>
                <w:top w:val="nil"/>
                <w:left w:val="nil"/>
                <w:bottom w:val="nil"/>
                <w:right w:val="nil"/>
                <w:between w:val="nil"/>
              </w:pBdr>
              <w:tabs>
                <w:tab w:val="clear" w:pos="1615"/>
              </w:tabs>
              <w:spacing w:line="259" w:lineRule="auto"/>
              <w:ind w:left="16"/>
              <w:rPr>
                <w:rFonts w:asciiTheme="majorHAnsi" w:eastAsia="Arial" w:hAnsiTheme="majorHAnsi" w:cstheme="majorHAnsi"/>
                <w:sz w:val="20"/>
                <w:szCs w:val="20"/>
              </w:rPr>
            </w:pPr>
          </w:p>
          <w:p w14:paraId="2CA2FE3B" w14:textId="77777777" w:rsidR="00465140" w:rsidRPr="00465140" w:rsidRDefault="00465140" w:rsidP="00465140">
            <w:pPr>
              <w:pBdr>
                <w:top w:val="nil"/>
                <w:left w:val="nil"/>
                <w:bottom w:val="nil"/>
                <w:right w:val="nil"/>
                <w:between w:val="nil"/>
              </w:pBdr>
              <w:tabs>
                <w:tab w:val="clear" w:pos="1615"/>
              </w:tabs>
              <w:spacing w:line="259" w:lineRule="auto"/>
              <w:ind w:left="16"/>
              <w:rPr>
                <w:rFonts w:asciiTheme="majorHAnsi" w:eastAsia="Arial" w:hAnsiTheme="majorHAnsi" w:cstheme="majorHAnsi"/>
                <w:sz w:val="20"/>
                <w:szCs w:val="20"/>
              </w:rPr>
            </w:pPr>
          </w:p>
          <w:p w14:paraId="03FFF315" w14:textId="77777777" w:rsidR="00465140" w:rsidRPr="00465140" w:rsidRDefault="00465140" w:rsidP="00465140">
            <w:pPr>
              <w:pBdr>
                <w:top w:val="nil"/>
                <w:left w:val="nil"/>
                <w:bottom w:val="nil"/>
                <w:right w:val="nil"/>
                <w:between w:val="nil"/>
              </w:pBdr>
              <w:tabs>
                <w:tab w:val="clear" w:pos="1615"/>
              </w:tabs>
              <w:spacing w:line="259" w:lineRule="auto"/>
              <w:ind w:left="16"/>
              <w:rPr>
                <w:rFonts w:asciiTheme="majorHAnsi" w:eastAsia="Arial" w:hAnsiTheme="majorHAnsi" w:cstheme="majorHAnsi"/>
                <w:sz w:val="20"/>
                <w:szCs w:val="20"/>
              </w:rPr>
            </w:pPr>
            <w:r w:rsidRPr="00465140">
              <w:rPr>
                <w:rFonts w:asciiTheme="majorHAnsi" w:eastAsia="Arial" w:hAnsiTheme="majorHAnsi" w:cstheme="majorHAnsi"/>
                <w:sz w:val="20"/>
                <w:szCs w:val="20"/>
              </w:rPr>
              <w:t>Seguir as normativas da IES.</w:t>
            </w:r>
          </w:p>
          <w:p w14:paraId="0D1D1159" w14:textId="77777777" w:rsidR="00465140" w:rsidRPr="00465140" w:rsidRDefault="00465140" w:rsidP="00465140">
            <w:pPr>
              <w:pBdr>
                <w:top w:val="nil"/>
                <w:left w:val="nil"/>
                <w:bottom w:val="nil"/>
                <w:right w:val="nil"/>
                <w:between w:val="nil"/>
              </w:pBdr>
              <w:tabs>
                <w:tab w:val="clear" w:pos="1615"/>
              </w:tabs>
              <w:spacing w:line="259" w:lineRule="auto"/>
              <w:ind w:left="16"/>
              <w:rPr>
                <w:rFonts w:asciiTheme="majorHAnsi" w:eastAsia="Arial" w:hAnsiTheme="majorHAnsi" w:cstheme="majorHAnsi"/>
                <w:sz w:val="20"/>
                <w:szCs w:val="20"/>
              </w:rPr>
            </w:pPr>
          </w:p>
          <w:p w14:paraId="2F2F36F5" w14:textId="77777777" w:rsidR="00465140" w:rsidRPr="00465140" w:rsidRDefault="00465140" w:rsidP="00465140">
            <w:pPr>
              <w:pBdr>
                <w:top w:val="nil"/>
                <w:left w:val="nil"/>
                <w:bottom w:val="nil"/>
                <w:right w:val="nil"/>
                <w:between w:val="nil"/>
              </w:pBdr>
              <w:tabs>
                <w:tab w:val="clear" w:pos="1615"/>
              </w:tabs>
              <w:spacing w:line="259" w:lineRule="auto"/>
              <w:ind w:left="16"/>
              <w:rPr>
                <w:rFonts w:asciiTheme="majorHAnsi" w:eastAsia="Arial" w:hAnsiTheme="majorHAnsi" w:cstheme="majorHAnsi"/>
                <w:sz w:val="20"/>
                <w:szCs w:val="20"/>
              </w:rPr>
            </w:pPr>
            <w:r w:rsidRPr="00465140">
              <w:rPr>
                <w:rFonts w:asciiTheme="majorHAnsi" w:eastAsia="Arial" w:hAnsiTheme="majorHAnsi" w:cstheme="majorHAnsi"/>
                <w:sz w:val="20"/>
                <w:szCs w:val="20"/>
              </w:rPr>
              <w:t>Ter comprometimento com entrega de atividades e prazos.</w:t>
            </w:r>
          </w:p>
          <w:p w14:paraId="415C349D" w14:textId="77777777" w:rsidR="00465140" w:rsidRPr="00465140" w:rsidRDefault="00465140" w:rsidP="00465140">
            <w:pPr>
              <w:pBdr>
                <w:top w:val="nil"/>
                <w:left w:val="nil"/>
                <w:bottom w:val="nil"/>
                <w:right w:val="nil"/>
                <w:between w:val="nil"/>
              </w:pBdr>
              <w:tabs>
                <w:tab w:val="clear" w:pos="1615"/>
              </w:tabs>
              <w:spacing w:line="259" w:lineRule="auto"/>
              <w:ind w:left="16"/>
              <w:rPr>
                <w:rFonts w:asciiTheme="majorHAnsi" w:eastAsia="Arial" w:hAnsiTheme="majorHAnsi" w:cstheme="majorHAnsi"/>
                <w:sz w:val="20"/>
                <w:szCs w:val="20"/>
              </w:rPr>
            </w:pPr>
          </w:p>
          <w:p w14:paraId="095B3C30" w14:textId="77777777" w:rsidR="00465140" w:rsidRPr="00465140" w:rsidRDefault="00465140" w:rsidP="00465140">
            <w:pPr>
              <w:pBdr>
                <w:top w:val="nil"/>
                <w:left w:val="nil"/>
                <w:bottom w:val="nil"/>
                <w:right w:val="nil"/>
                <w:between w:val="nil"/>
              </w:pBdr>
              <w:tabs>
                <w:tab w:val="clear" w:pos="1615"/>
              </w:tabs>
              <w:spacing w:line="259" w:lineRule="auto"/>
              <w:ind w:left="16"/>
              <w:rPr>
                <w:rFonts w:asciiTheme="majorHAnsi" w:eastAsia="Arial" w:hAnsiTheme="majorHAnsi" w:cstheme="majorHAnsi"/>
                <w:sz w:val="20"/>
                <w:szCs w:val="20"/>
              </w:rPr>
            </w:pPr>
            <w:r w:rsidRPr="00465140">
              <w:rPr>
                <w:rFonts w:asciiTheme="majorHAnsi" w:eastAsia="Arial" w:hAnsiTheme="majorHAnsi" w:cstheme="majorHAnsi"/>
                <w:sz w:val="20"/>
                <w:szCs w:val="20"/>
              </w:rPr>
              <w:t>Cooperar e colaborar com os colegas nos trabalhos em grupos.</w:t>
            </w:r>
          </w:p>
          <w:p w14:paraId="0C20A60D" w14:textId="77777777" w:rsidR="00465140" w:rsidRPr="00465140" w:rsidRDefault="00465140" w:rsidP="00465140">
            <w:pPr>
              <w:pBdr>
                <w:top w:val="nil"/>
                <w:left w:val="nil"/>
                <w:bottom w:val="nil"/>
                <w:right w:val="nil"/>
                <w:between w:val="nil"/>
              </w:pBdr>
              <w:tabs>
                <w:tab w:val="clear" w:pos="1615"/>
              </w:tabs>
              <w:spacing w:line="259" w:lineRule="auto"/>
              <w:ind w:left="16"/>
              <w:rPr>
                <w:rFonts w:asciiTheme="majorHAnsi" w:eastAsia="Arial" w:hAnsiTheme="majorHAnsi" w:cstheme="majorHAnsi"/>
                <w:sz w:val="20"/>
                <w:szCs w:val="20"/>
              </w:rPr>
            </w:pPr>
          </w:p>
          <w:p w14:paraId="5B8F056E" w14:textId="77777777" w:rsidR="00465140" w:rsidRPr="00465140" w:rsidRDefault="00465140" w:rsidP="00465140">
            <w:pPr>
              <w:pBdr>
                <w:top w:val="nil"/>
                <w:left w:val="nil"/>
                <w:bottom w:val="nil"/>
                <w:right w:val="nil"/>
                <w:between w:val="nil"/>
              </w:pBdr>
              <w:tabs>
                <w:tab w:val="clear" w:pos="1615"/>
              </w:tabs>
              <w:spacing w:line="259" w:lineRule="auto"/>
              <w:ind w:left="16"/>
              <w:rPr>
                <w:rFonts w:asciiTheme="majorHAnsi" w:eastAsia="Arial" w:hAnsiTheme="majorHAnsi" w:cstheme="majorHAnsi"/>
                <w:sz w:val="20"/>
                <w:szCs w:val="20"/>
              </w:rPr>
            </w:pPr>
            <w:r w:rsidRPr="00465140">
              <w:rPr>
                <w:rFonts w:asciiTheme="majorHAnsi" w:eastAsia="Arial" w:hAnsiTheme="majorHAnsi" w:cstheme="majorHAnsi"/>
                <w:sz w:val="20"/>
                <w:szCs w:val="20"/>
              </w:rPr>
              <w:t>Assiduidade.</w:t>
            </w:r>
          </w:p>
          <w:p w14:paraId="18D03C75" w14:textId="77777777" w:rsidR="00465140" w:rsidRPr="00465140" w:rsidRDefault="00465140" w:rsidP="00465140">
            <w:pPr>
              <w:pBdr>
                <w:top w:val="nil"/>
                <w:left w:val="nil"/>
                <w:bottom w:val="nil"/>
                <w:right w:val="nil"/>
                <w:between w:val="nil"/>
              </w:pBdr>
              <w:tabs>
                <w:tab w:val="clear" w:pos="1615"/>
              </w:tabs>
              <w:spacing w:line="259" w:lineRule="auto"/>
              <w:ind w:left="16"/>
              <w:rPr>
                <w:rFonts w:asciiTheme="majorHAnsi" w:eastAsia="Arial" w:hAnsiTheme="majorHAnsi" w:cstheme="majorHAnsi"/>
                <w:sz w:val="20"/>
                <w:szCs w:val="20"/>
              </w:rPr>
            </w:pPr>
          </w:p>
          <w:p w14:paraId="07AC12C6" w14:textId="77777777" w:rsidR="00465140" w:rsidRPr="00465140" w:rsidRDefault="00465140" w:rsidP="00465140">
            <w:pPr>
              <w:pBdr>
                <w:top w:val="nil"/>
                <w:left w:val="nil"/>
                <w:bottom w:val="nil"/>
                <w:right w:val="nil"/>
                <w:between w:val="nil"/>
              </w:pBdr>
              <w:tabs>
                <w:tab w:val="clear" w:pos="1615"/>
              </w:tabs>
              <w:spacing w:line="259" w:lineRule="auto"/>
              <w:ind w:left="16"/>
              <w:rPr>
                <w:rFonts w:asciiTheme="majorHAnsi" w:eastAsia="Arial" w:hAnsiTheme="majorHAnsi" w:cstheme="majorHAnsi"/>
                <w:sz w:val="20"/>
                <w:szCs w:val="20"/>
              </w:rPr>
            </w:pPr>
            <w:r w:rsidRPr="00465140">
              <w:rPr>
                <w:rFonts w:asciiTheme="majorHAnsi" w:eastAsia="Arial" w:hAnsiTheme="majorHAnsi" w:cstheme="majorHAnsi"/>
                <w:sz w:val="20"/>
                <w:szCs w:val="20"/>
              </w:rPr>
              <w:t>Bom relacionamento.</w:t>
            </w:r>
          </w:p>
          <w:p w14:paraId="6F58E73B" w14:textId="77777777" w:rsidR="00465140" w:rsidRPr="00465140" w:rsidRDefault="00465140" w:rsidP="00465140">
            <w:pPr>
              <w:pBdr>
                <w:top w:val="nil"/>
                <w:left w:val="nil"/>
                <w:bottom w:val="nil"/>
                <w:right w:val="nil"/>
                <w:between w:val="nil"/>
              </w:pBdr>
              <w:tabs>
                <w:tab w:val="clear" w:pos="1615"/>
              </w:tabs>
              <w:spacing w:line="259" w:lineRule="auto"/>
              <w:ind w:left="16"/>
              <w:rPr>
                <w:rFonts w:asciiTheme="majorHAnsi" w:eastAsia="Arial" w:hAnsiTheme="majorHAnsi" w:cstheme="majorHAnsi"/>
                <w:sz w:val="20"/>
                <w:szCs w:val="20"/>
              </w:rPr>
            </w:pPr>
            <w:r w:rsidRPr="00465140">
              <w:rPr>
                <w:rFonts w:asciiTheme="majorHAnsi" w:eastAsia="Arial" w:hAnsiTheme="majorHAnsi" w:cstheme="majorHAnsi"/>
                <w:sz w:val="20"/>
                <w:szCs w:val="20"/>
              </w:rPr>
              <w:t>Respeito.</w:t>
            </w:r>
          </w:p>
          <w:p w14:paraId="40ABB034" w14:textId="77777777" w:rsidR="00465140" w:rsidRPr="00465140" w:rsidRDefault="00465140" w:rsidP="00465140">
            <w:pPr>
              <w:pBdr>
                <w:top w:val="nil"/>
                <w:left w:val="nil"/>
                <w:bottom w:val="nil"/>
                <w:right w:val="nil"/>
                <w:between w:val="nil"/>
              </w:pBdr>
              <w:tabs>
                <w:tab w:val="clear" w:pos="1615"/>
              </w:tabs>
              <w:spacing w:line="259" w:lineRule="auto"/>
              <w:ind w:left="16"/>
              <w:rPr>
                <w:rFonts w:asciiTheme="majorHAnsi" w:eastAsia="Arial" w:hAnsiTheme="majorHAnsi" w:cstheme="majorHAnsi"/>
                <w:sz w:val="20"/>
                <w:szCs w:val="20"/>
              </w:rPr>
            </w:pPr>
          </w:p>
          <w:p w14:paraId="159398C7" w14:textId="77777777" w:rsidR="00465140" w:rsidRPr="00465140" w:rsidRDefault="00465140" w:rsidP="00465140">
            <w:pPr>
              <w:pBdr>
                <w:top w:val="nil"/>
                <w:left w:val="nil"/>
                <w:bottom w:val="nil"/>
                <w:right w:val="nil"/>
                <w:between w:val="nil"/>
              </w:pBdr>
              <w:tabs>
                <w:tab w:val="clear" w:pos="1615"/>
              </w:tabs>
              <w:spacing w:line="259" w:lineRule="auto"/>
              <w:ind w:left="16"/>
              <w:rPr>
                <w:rFonts w:asciiTheme="majorHAnsi" w:eastAsia="Arial" w:hAnsiTheme="majorHAnsi" w:cstheme="majorHAnsi"/>
                <w:sz w:val="20"/>
                <w:szCs w:val="20"/>
              </w:rPr>
            </w:pPr>
            <w:r w:rsidRPr="00465140">
              <w:rPr>
                <w:rFonts w:asciiTheme="majorHAnsi" w:eastAsia="Arial" w:hAnsiTheme="majorHAnsi" w:cstheme="majorHAnsi"/>
                <w:sz w:val="20"/>
                <w:szCs w:val="20"/>
              </w:rPr>
              <w:t>Seguir as normativas e orientações da IES e dos docentes.</w:t>
            </w:r>
          </w:p>
          <w:p w14:paraId="5A58D49F" w14:textId="77777777" w:rsidR="00465140" w:rsidRPr="00465140" w:rsidRDefault="00465140" w:rsidP="00465140">
            <w:pPr>
              <w:pBdr>
                <w:top w:val="nil"/>
                <w:left w:val="nil"/>
                <w:bottom w:val="nil"/>
                <w:right w:val="nil"/>
                <w:between w:val="nil"/>
              </w:pBdr>
              <w:tabs>
                <w:tab w:val="clear" w:pos="1615"/>
              </w:tabs>
              <w:spacing w:line="259" w:lineRule="auto"/>
              <w:ind w:left="16"/>
              <w:rPr>
                <w:rFonts w:asciiTheme="majorHAnsi" w:eastAsia="Arial" w:hAnsiTheme="majorHAnsi" w:cstheme="majorHAnsi"/>
                <w:sz w:val="20"/>
                <w:szCs w:val="20"/>
              </w:rPr>
            </w:pPr>
          </w:p>
          <w:p w14:paraId="1CE1B8CC" w14:textId="77777777" w:rsidR="00465140" w:rsidRPr="00465140" w:rsidRDefault="00465140" w:rsidP="00465140">
            <w:pPr>
              <w:pBdr>
                <w:top w:val="nil"/>
                <w:left w:val="nil"/>
                <w:bottom w:val="nil"/>
                <w:right w:val="nil"/>
                <w:between w:val="nil"/>
              </w:pBdr>
              <w:tabs>
                <w:tab w:val="clear" w:pos="1615"/>
              </w:tabs>
              <w:spacing w:line="259" w:lineRule="auto"/>
              <w:ind w:left="16"/>
              <w:rPr>
                <w:rFonts w:asciiTheme="majorHAnsi" w:eastAsia="Arial" w:hAnsiTheme="majorHAnsi" w:cstheme="majorHAnsi"/>
                <w:sz w:val="20"/>
                <w:szCs w:val="20"/>
              </w:rPr>
            </w:pPr>
            <w:r w:rsidRPr="00465140">
              <w:rPr>
                <w:rFonts w:asciiTheme="majorHAnsi" w:eastAsia="Arial" w:hAnsiTheme="majorHAnsi" w:cstheme="majorHAnsi"/>
                <w:sz w:val="20"/>
                <w:szCs w:val="20"/>
              </w:rPr>
              <w:lastRenderedPageBreak/>
              <w:t>Ética e responsabilidade socioambiental.</w:t>
            </w:r>
          </w:p>
          <w:p w14:paraId="1A7B2634" w14:textId="77777777" w:rsidR="00465140" w:rsidRPr="00465140" w:rsidRDefault="00465140" w:rsidP="00465140">
            <w:pPr>
              <w:pBdr>
                <w:top w:val="nil"/>
                <w:left w:val="nil"/>
                <w:bottom w:val="nil"/>
                <w:right w:val="nil"/>
                <w:between w:val="nil"/>
              </w:pBdr>
              <w:tabs>
                <w:tab w:val="clear" w:pos="1615"/>
              </w:tabs>
              <w:spacing w:line="259" w:lineRule="auto"/>
              <w:ind w:left="16"/>
              <w:rPr>
                <w:rFonts w:asciiTheme="majorHAnsi" w:eastAsia="Arial" w:hAnsiTheme="majorHAnsi" w:cstheme="majorHAnsi"/>
                <w:sz w:val="20"/>
                <w:szCs w:val="20"/>
              </w:rPr>
            </w:pPr>
          </w:p>
          <w:p w14:paraId="0175664C" w14:textId="77777777" w:rsidR="00465140" w:rsidRPr="00465140" w:rsidRDefault="00465140" w:rsidP="00465140">
            <w:pPr>
              <w:pBdr>
                <w:top w:val="nil"/>
                <w:left w:val="nil"/>
                <w:bottom w:val="nil"/>
                <w:right w:val="nil"/>
                <w:between w:val="nil"/>
              </w:pBdr>
              <w:tabs>
                <w:tab w:val="clear" w:pos="1615"/>
              </w:tabs>
              <w:spacing w:line="259" w:lineRule="auto"/>
              <w:ind w:left="16"/>
              <w:rPr>
                <w:rFonts w:asciiTheme="majorHAnsi" w:eastAsia="Arial" w:hAnsiTheme="majorHAnsi" w:cstheme="majorHAnsi"/>
                <w:sz w:val="20"/>
                <w:szCs w:val="20"/>
              </w:rPr>
            </w:pPr>
            <w:r w:rsidRPr="00465140">
              <w:rPr>
                <w:rFonts w:asciiTheme="majorHAnsi" w:eastAsia="Arial" w:hAnsiTheme="majorHAnsi" w:cstheme="majorHAnsi"/>
                <w:sz w:val="20"/>
                <w:szCs w:val="20"/>
              </w:rPr>
              <w:t>Zelo pelo material.</w:t>
            </w:r>
          </w:p>
          <w:p w14:paraId="0FE21714" w14:textId="77777777" w:rsidR="00465140" w:rsidRPr="00465140" w:rsidRDefault="00465140" w:rsidP="00465140">
            <w:pPr>
              <w:pBdr>
                <w:top w:val="nil"/>
                <w:left w:val="nil"/>
                <w:bottom w:val="nil"/>
                <w:right w:val="nil"/>
                <w:between w:val="nil"/>
              </w:pBdr>
              <w:tabs>
                <w:tab w:val="clear" w:pos="1615"/>
              </w:tabs>
              <w:spacing w:line="259" w:lineRule="auto"/>
              <w:ind w:left="16"/>
              <w:rPr>
                <w:rFonts w:asciiTheme="majorHAnsi" w:eastAsia="Arial" w:hAnsiTheme="majorHAnsi" w:cstheme="majorHAnsi"/>
                <w:sz w:val="20"/>
                <w:szCs w:val="20"/>
              </w:rPr>
            </w:pPr>
          </w:p>
          <w:p w14:paraId="6F9C06D9" w14:textId="77777777" w:rsidR="00465140" w:rsidRPr="00465140" w:rsidRDefault="00465140" w:rsidP="00465140">
            <w:pPr>
              <w:pBdr>
                <w:top w:val="nil"/>
                <w:left w:val="nil"/>
                <w:bottom w:val="nil"/>
                <w:right w:val="nil"/>
                <w:between w:val="nil"/>
              </w:pBdr>
              <w:tabs>
                <w:tab w:val="clear" w:pos="1615"/>
              </w:tabs>
              <w:spacing w:line="259" w:lineRule="auto"/>
              <w:ind w:left="16"/>
              <w:rPr>
                <w:rFonts w:asciiTheme="majorHAnsi" w:eastAsia="Arial" w:hAnsiTheme="majorHAnsi" w:cstheme="majorHAnsi"/>
                <w:sz w:val="20"/>
                <w:szCs w:val="20"/>
              </w:rPr>
            </w:pPr>
            <w:r w:rsidRPr="00465140">
              <w:rPr>
                <w:rFonts w:asciiTheme="majorHAnsi" w:eastAsia="Arial" w:hAnsiTheme="majorHAnsi" w:cstheme="majorHAnsi"/>
                <w:sz w:val="20"/>
                <w:szCs w:val="20"/>
              </w:rPr>
              <w:t>Iniciativas e liderança de projetos em suas atividades profissionais.</w:t>
            </w:r>
          </w:p>
          <w:p w14:paraId="50A5369C" w14:textId="77777777" w:rsidR="008E5D88" w:rsidRPr="008E5D88" w:rsidRDefault="008E5D88" w:rsidP="008E5D88">
            <w:pPr>
              <w:pBdr>
                <w:top w:val="nil"/>
                <w:left w:val="nil"/>
                <w:bottom w:val="nil"/>
                <w:right w:val="nil"/>
                <w:between w:val="nil"/>
              </w:pBdr>
              <w:tabs>
                <w:tab w:val="clear" w:pos="1615"/>
              </w:tabs>
              <w:spacing w:line="259" w:lineRule="auto"/>
              <w:ind w:left="16"/>
              <w:rPr>
                <w:rFonts w:asciiTheme="majorHAnsi" w:eastAsia="Arial" w:hAnsiTheme="majorHAnsi" w:cstheme="majorHAnsi"/>
                <w:sz w:val="20"/>
                <w:szCs w:val="20"/>
                <w:highlight w:val="white"/>
              </w:rPr>
            </w:pPr>
          </w:p>
        </w:tc>
        <w:tc>
          <w:tcPr>
            <w:tcW w:w="6528" w:type="dxa"/>
          </w:tcPr>
          <w:p w14:paraId="4CAFEE66" w14:textId="77777777" w:rsidR="00465140" w:rsidRPr="00465140" w:rsidRDefault="00465140" w:rsidP="00465140">
            <w:pPr>
              <w:tabs>
                <w:tab w:val="clear" w:pos="1615"/>
              </w:tabs>
              <w:rPr>
                <w:rFonts w:asciiTheme="majorHAnsi" w:eastAsia="Arial" w:hAnsiTheme="majorHAnsi" w:cstheme="majorHAnsi"/>
                <w:sz w:val="20"/>
                <w:szCs w:val="20"/>
              </w:rPr>
            </w:pPr>
            <w:r w:rsidRPr="00465140">
              <w:rPr>
                <w:rFonts w:asciiTheme="majorHAnsi" w:eastAsia="Arial" w:hAnsiTheme="majorHAnsi" w:cstheme="majorHAnsi"/>
                <w:sz w:val="20"/>
                <w:szCs w:val="20"/>
              </w:rPr>
              <w:lastRenderedPageBreak/>
              <w:t>Arquitetura de Redes de Computadores II</w:t>
            </w:r>
          </w:p>
          <w:p w14:paraId="1459AFD3" w14:textId="77777777" w:rsidR="00465140" w:rsidRPr="00465140" w:rsidRDefault="00465140" w:rsidP="00465140">
            <w:pPr>
              <w:tabs>
                <w:tab w:val="clear" w:pos="1615"/>
              </w:tabs>
              <w:rPr>
                <w:rFonts w:asciiTheme="majorHAnsi" w:eastAsia="Arial" w:hAnsiTheme="majorHAnsi" w:cstheme="majorHAnsi"/>
                <w:sz w:val="20"/>
                <w:szCs w:val="20"/>
              </w:rPr>
            </w:pPr>
            <w:r w:rsidRPr="00465140">
              <w:rPr>
                <w:rFonts w:asciiTheme="majorHAnsi" w:eastAsia="Arial" w:hAnsiTheme="majorHAnsi" w:cstheme="majorHAnsi"/>
                <w:sz w:val="20"/>
                <w:szCs w:val="20"/>
              </w:rPr>
              <w:t>Capacidade para projetar e implantar, ou realizar melhorias, em Redes de Computadores em todos os aspectos do projeto lógico e físico, instalação de servidores e estações. Níveis e máquinas virtuais. Notação posicional. Sistemas de numeração decimal, binário e hexadecimal. Funcionamento dos circuitos combinacionais e sequenciais: Portas lógicas. Circuitos combinacionais e Circuitos sequenciais. Funcionamento e componentes básicos: Elementos da UCP e suas funções.</w:t>
            </w:r>
          </w:p>
          <w:p w14:paraId="4FBAF34A" w14:textId="77777777" w:rsidR="00465140" w:rsidRPr="00465140" w:rsidRDefault="00465140" w:rsidP="00465140">
            <w:pPr>
              <w:tabs>
                <w:tab w:val="clear" w:pos="1615"/>
              </w:tabs>
              <w:rPr>
                <w:rFonts w:asciiTheme="majorHAnsi" w:eastAsia="Arial" w:hAnsiTheme="majorHAnsi" w:cstheme="majorHAnsi"/>
                <w:sz w:val="20"/>
                <w:szCs w:val="20"/>
              </w:rPr>
            </w:pPr>
          </w:p>
          <w:p w14:paraId="52143C37" w14:textId="77777777" w:rsidR="00465140" w:rsidRPr="00465140" w:rsidRDefault="00465140" w:rsidP="00465140">
            <w:pPr>
              <w:tabs>
                <w:tab w:val="clear" w:pos="1615"/>
              </w:tabs>
              <w:rPr>
                <w:rFonts w:asciiTheme="majorHAnsi" w:eastAsia="Arial" w:hAnsiTheme="majorHAnsi" w:cstheme="majorHAnsi"/>
                <w:sz w:val="20"/>
                <w:szCs w:val="20"/>
              </w:rPr>
            </w:pPr>
            <w:r w:rsidRPr="00465140">
              <w:rPr>
                <w:rFonts w:asciiTheme="majorHAnsi" w:eastAsia="Arial" w:hAnsiTheme="majorHAnsi" w:cstheme="majorHAnsi"/>
                <w:sz w:val="20"/>
                <w:szCs w:val="20"/>
              </w:rPr>
              <w:t>Programação Mobile II</w:t>
            </w:r>
          </w:p>
          <w:p w14:paraId="6D56FE1E" w14:textId="77777777" w:rsidR="00465140" w:rsidRPr="00465140" w:rsidRDefault="00465140" w:rsidP="00465140">
            <w:pPr>
              <w:tabs>
                <w:tab w:val="clear" w:pos="1615"/>
              </w:tabs>
              <w:rPr>
                <w:rFonts w:asciiTheme="majorHAnsi" w:eastAsia="Arial" w:hAnsiTheme="majorHAnsi" w:cstheme="majorHAnsi"/>
                <w:sz w:val="20"/>
                <w:szCs w:val="20"/>
              </w:rPr>
            </w:pPr>
            <w:r w:rsidRPr="00465140">
              <w:rPr>
                <w:rFonts w:asciiTheme="majorHAnsi" w:eastAsia="Arial" w:hAnsiTheme="majorHAnsi" w:cstheme="majorHAnsi"/>
                <w:sz w:val="20"/>
                <w:szCs w:val="20"/>
              </w:rPr>
              <w:t>Linguagens e frameworks para programação mobile: Angular, React, VueJS. Práticas com frameworks. PWA e aplicações híbridas. Web Services, cloud servers e integrações com bancos de dados.</w:t>
            </w:r>
          </w:p>
          <w:p w14:paraId="3D5FB391" w14:textId="77777777" w:rsidR="00465140" w:rsidRPr="00465140" w:rsidRDefault="00465140" w:rsidP="00465140">
            <w:pPr>
              <w:tabs>
                <w:tab w:val="clear" w:pos="1615"/>
              </w:tabs>
              <w:rPr>
                <w:rFonts w:asciiTheme="majorHAnsi" w:eastAsia="Arial" w:hAnsiTheme="majorHAnsi" w:cstheme="majorHAnsi"/>
                <w:sz w:val="20"/>
                <w:szCs w:val="20"/>
              </w:rPr>
            </w:pPr>
          </w:p>
          <w:p w14:paraId="1B78A675" w14:textId="77777777" w:rsidR="00465140" w:rsidRPr="00465140" w:rsidRDefault="00465140" w:rsidP="00465140">
            <w:pPr>
              <w:tabs>
                <w:tab w:val="clear" w:pos="1615"/>
              </w:tabs>
              <w:rPr>
                <w:rFonts w:asciiTheme="majorHAnsi" w:eastAsia="Arial" w:hAnsiTheme="majorHAnsi" w:cstheme="majorHAnsi"/>
                <w:sz w:val="20"/>
                <w:szCs w:val="20"/>
              </w:rPr>
            </w:pPr>
            <w:r w:rsidRPr="00465140">
              <w:rPr>
                <w:rFonts w:asciiTheme="majorHAnsi" w:eastAsia="Arial" w:hAnsiTheme="majorHAnsi" w:cstheme="majorHAnsi"/>
                <w:sz w:val="20"/>
                <w:szCs w:val="20"/>
              </w:rPr>
              <w:t>Computação Gráfica I</w:t>
            </w:r>
          </w:p>
          <w:p w14:paraId="7E9695BD" w14:textId="77777777" w:rsidR="00465140" w:rsidRPr="00465140" w:rsidRDefault="00465140" w:rsidP="00465140">
            <w:pPr>
              <w:tabs>
                <w:tab w:val="clear" w:pos="1615"/>
              </w:tabs>
              <w:rPr>
                <w:rFonts w:asciiTheme="majorHAnsi" w:eastAsia="Arial" w:hAnsiTheme="majorHAnsi" w:cstheme="majorHAnsi"/>
                <w:sz w:val="20"/>
                <w:szCs w:val="20"/>
              </w:rPr>
            </w:pPr>
            <w:r w:rsidRPr="00465140">
              <w:rPr>
                <w:rFonts w:asciiTheme="majorHAnsi" w:eastAsia="Arial" w:hAnsiTheme="majorHAnsi" w:cstheme="majorHAnsi"/>
                <w:sz w:val="20"/>
                <w:szCs w:val="20"/>
              </w:rPr>
              <w:t>Sistemas e hardware gráficos. Definição de objetos gráficos planares. Dispositivos gráficos vetoriais e matriciais. Estudo da Cor.  Modelagem de objetos e construção de cenas 3D. Algoritmo do ponto-médio (Bresenham) para linhas. Algoritmos estruturados. Algoritmo do ponto-médio (Bresenham) para círculos. Antialiasing. Cenário Virtual. Câmera Virtual. Animação. Princípios Básicos da Computação Gráfica 3D. Do mundo 3D para um modelo computacional. Realidade Virtual. Modelagem de Objetos 3D. Objetos 3D e suas superfícies. Técnicas e modelagem. Algoritmos para determinação da superfície visível.</w:t>
            </w:r>
          </w:p>
          <w:p w14:paraId="71FB7F8C" w14:textId="77777777" w:rsidR="00465140" w:rsidRPr="00465140" w:rsidRDefault="00465140" w:rsidP="00465140">
            <w:pPr>
              <w:tabs>
                <w:tab w:val="clear" w:pos="1615"/>
              </w:tabs>
              <w:rPr>
                <w:rFonts w:asciiTheme="majorHAnsi" w:eastAsia="Arial" w:hAnsiTheme="majorHAnsi" w:cstheme="majorHAnsi"/>
                <w:sz w:val="20"/>
                <w:szCs w:val="20"/>
              </w:rPr>
            </w:pPr>
          </w:p>
          <w:p w14:paraId="585922DB" w14:textId="77777777" w:rsidR="00465140" w:rsidRPr="00465140" w:rsidRDefault="00465140" w:rsidP="00465140">
            <w:pPr>
              <w:tabs>
                <w:tab w:val="clear" w:pos="1615"/>
              </w:tabs>
              <w:rPr>
                <w:rFonts w:asciiTheme="majorHAnsi" w:eastAsia="Arial" w:hAnsiTheme="majorHAnsi" w:cstheme="majorHAnsi"/>
                <w:sz w:val="20"/>
                <w:szCs w:val="20"/>
              </w:rPr>
            </w:pPr>
            <w:r w:rsidRPr="00465140">
              <w:rPr>
                <w:rFonts w:asciiTheme="majorHAnsi" w:eastAsia="Arial" w:hAnsiTheme="majorHAnsi" w:cstheme="majorHAnsi"/>
                <w:sz w:val="20"/>
                <w:szCs w:val="20"/>
              </w:rPr>
              <w:t>Arquitetura de BI e Big Data</w:t>
            </w:r>
          </w:p>
          <w:p w14:paraId="6E9B1548" w14:textId="77777777" w:rsidR="00465140" w:rsidRPr="00465140" w:rsidRDefault="00465140" w:rsidP="00465140">
            <w:pPr>
              <w:tabs>
                <w:tab w:val="clear" w:pos="1615"/>
              </w:tabs>
              <w:rPr>
                <w:rFonts w:asciiTheme="majorHAnsi" w:eastAsia="Arial" w:hAnsiTheme="majorHAnsi" w:cstheme="majorHAnsi"/>
                <w:sz w:val="20"/>
                <w:szCs w:val="20"/>
              </w:rPr>
            </w:pPr>
            <w:r w:rsidRPr="00465140">
              <w:rPr>
                <w:rFonts w:asciiTheme="majorHAnsi" w:eastAsia="Arial" w:hAnsiTheme="majorHAnsi" w:cstheme="majorHAnsi"/>
                <w:sz w:val="20"/>
                <w:szCs w:val="20"/>
              </w:rPr>
              <w:t>Conceitos de Data Warehouse e Business Intelligence. Bancos de dados e inteligência de negócios. Conceitos de Big Data. Big Data Analytics. Tecnologias para BI e Big Data.  Projetos de BI e Big Data: exposição, exemplos e práticas.</w:t>
            </w:r>
          </w:p>
          <w:p w14:paraId="4E8C504F" w14:textId="77777777" w:rsidR="00465140" w:rsidRPr="00465140" w:rsidRDefault="00465140" w:rsidP="00465140">
            <w:pPr>
              <w:tabs>
                <w:tab w:val="clear" w:pos="1615"/>
              </w:tabs>
              <w:rPr>
                <w:rFonts w:asciiTheme="majorHAnsi" w:eastAsia="Arial" w:hAnsiTheme="majorHAnsi" w:cstheme="majorHAnsi"/>
                <w:sz w:val="20"/>
                <w:szCs w:val="20"/>
              </w:rPr>
            </w:pPr>
          </w:p>
          <w:p w14:paraId="77F1C8ED" w14:textId="77777777" w:rsidR="00465140" w:rsidRPr="00465140" w:rsidRDefault="00465140" w:rsidP="00465140">
            <w:pPr>
              <w:tabs>
                <w:tab w:val="clear" w:pos="1615"/>
              </w:tabs>
              <w:rPr>
                <w:rFonts w:asciiTheme="majorHAnsi" w:eastAsia="Arial" w:hAnsiTheme="majorHAnsi" w:cstheme="majorHAnsi"/>
                <w:sz w:val="20"/>
                <w:szCs w:val="20"/>
              </w:rPr>
            </w:pPr>
            <w:r w:rsidRPr="00465140">
              <w:rPr>
                <w:rFonts w:asciiTheme="majorHAnsi" w:eastAsia="Arial" w:hAnsiTheme="majorHAnsi" w:cstheme="majorHAnsi"/>
                <w:sz w:val="20"/>
                <w:szCs w:val="20"/>
              </w:rPr>
              <w:t>Análise de Algoritmos</w:t>
            </w:r>
          </w:p>
          <w:p w14:paraId="11B63153" w14:textId="77777777" w:rsidR="00465140" w:rsidRPr="00465140" w:rsidRDefault="00465140" w:rsidP="00465140">
            <w:pPr>
              <w:tabs>
                <w:tab w:val="clear" w:pos="1615"/>
              </w:tabs>
              <w:rPr>
                <w:rFonts w:asciiTheme="majorHAnsi" w:eastAsia="Arial" w:hAnsiTheme="majorHAnsi" w:cstheme="majorHAnsi"/>
                <w:sz w:val="20"/>
                <w:szCs w:val="20"/>
              </w:rPr>
            </w:pPr>
            <w:r w:rsidRPr="00465140">
              <w:rPr>
                <w:rFonts w:asciiTheme="majorHAnsi" w:eastAsia="Arial" w:hAnsiTheme="majorHAnsi" w:cstheme="majorHAnsi"/>
                <w:sz w:val="20"/>
                <w:szCs w:val="20"/>
              </w:rPr>
              <w:t>Análise de algoritmos e resolução de problemas. Tempo de execução. Técnicas e estratégias de projeto e estruturação de algoritmos. Notação assintótica. Algoritmos e grafos. Estruturas de dados avançadas. Programação dinâmica. Complexidade em algoritmos. Criptografia e segurança da informação.</w:t>
            </w:r>
          </w:p>
          <w:p w14:paraId="158EEF22" w14:textId="77777777" w:rsidR="00465140" w:rsidRPr="00465140" w:rsidRDefault="00465140" w:rsidP="00465140">
            <w:pPr>
              <w:tabs>
                <w:tab w:val="clear" w:pos="1615"/>
              </w:tabs>
              <w:rPr>
                <w:rFonts w:asciiTheme="majorHAnsi" w:eastAsia="Arial" w:hAnsiTheme="majorHAnsi" w:cstheme="majorHAnsi"/>
                <w:sz w:val="20"/>
                <w:szCs w:val="20"/>
              </w:rPr>
            </w:pPr>
          </w:p>
          <w:p w14:paraId="2778A4C0" w14:textId="77777777" w:rsidR="00465140" w:rsidRPr="00465140" w:rsidRDefault="00465140" w:rsidP="00465140">
            <w:pPr>
              <w:tabs>
                <w:tab w:val="clear" w:pos="1615"/>
              </w:tabs>
              <w:rPr>
                <w:rFonts w:asciiTheme="majorHAnsi" w:eastAsia="Arial" w:hAnsiTheme="majorHAnsi" w:cstheme="majorHAnsi"/>
                <w:sz w:val="20"/>
                <w:szCs w:val="20"/>
              </w:rPr>
            </w:pPr>
            <w:r w:rsidRPr="00465140">
              <w:rPr>
                <w:rFonts w:asciiTheme="majorHAnsi" w:eastAsia="Arial" w:hAnsiTheme="majorHAnsi" w:cstheme="majorHAnsi"/>
                <w:sz w:val="20"/>
                <w:szCs w:val="20"/>
              </w:rPr>
              <w:lastRenderedPageBreak/>
              <w:t>Projeto Aplicado – TFS</w:t>
            </w:r>
          </w:p>
          <w:p w14:paraId="5A551278" w14:textId="77777777" w:rsidR="00465140" w:rsidRPr="00465140" w:rsidRDefault="00465140" w:rsidP="00465140">
            <w:pPr>
              <w:tabs>
                <w:tab w:val="clear" w:pos="1615"/>
              </w:tabs>
              <w:rPr>
                <w:rFonts w:asciiTheme="majorHAnsi" w:eastAsia="Arial" w:hAnsiTheme="majorHAnsi" w:cstheme="majorHAnsi"/>
                <w:sz w:val="20"/>
                <w:szCs w:val="20"/>
              </w:rPr>
            </w:pPr>
            <w:r w:rsidRPr="00465140">
              <w:rPr>
                <w:rFonts w:asciiTheme="majorHAnsi" w:eastAsia="Arial" w:hAnsiTheme="majorHAnsi" w:cstheme="majorHAnsi"/>
                <w:sz w:val="20"/>
                <w:szCs w:val="20"/>
              </w:rPr>
              <w:t>Normas ABNT. Relatório. Planejamento. Projeto desenvolvido em grupos. Envolver os conteúdos estudados.</w:t>
            </w:r>
          </w:p>
          <w:p w14:paraId="0CB272B1" w14:textId="77777777" w:rsidR="00465140" w:rsidRPr="00465140" w:rsidRDefault="00465140" w:rsidP="00465140">
            <w:pPr>
              <w:tabs>
                <w:tab w:val="clear" w:pos="1615"/>
              </w:tabs>
              <w:rPr>
                <w:rFonts w:asciiTheme="majorHAnsi" w:eastAsia="Arial" w:hAnsiTheme="majorHAnsi" w:cstheme="majorHAnsi"/>
                <w:sz w:val="20"/>
                <w:szCs w:val="20"/>
              </w:rPr>
            </w:pPr>
          </w:p>
          <w:p w14:paraId="34E6B5C3" w14:textId="77777777" w:rsidR="00465140" w:rsidRPr="00465140" w:rsidRDefault="00465140" w:rsidP="00465140">
            <w:pPr>
              <w:tabs>
                <w:tab w:val="clear" w:pos="1615"/>
              </w:tabs>
              <w:rPr>
                <w:rFonts w:asciiTheme="majorHAnsi" w:eastAsia="Arial" w:hAnsiTheme="majorHAnsi" w:cstheme="majorHAnsi"/>
                <w:sz w:val="20"/>
                <w:szCs w:val="20"/>
              </w:rPr>
            </w:pPr>
            <w:r w:rsidRPr="00465140">
              <w:rPr>
                <w:rFonts w:asciiTheme="majorHAnsi" w:eastAsia="Arial" w:hAnsiTheme="majorHAnsi" w:cstheme="majorHAnsi"/>
                <w:sz w:val="20"/>
                <w:szCs w:val="20"/>
              </w:rPr>
              <w:t>Prática Pedagógica</w:t>
            </w:r>
          </w:p>
          <w:p w14:paraId="11D7BBEE" w14:textId="77777777" w:rsidR="00465140" w:rsidRPr="00465140" w:rsidRDefault="00465140" w:rsidP="00465140">
            <w:pPr>
              <w:tabs>
                <w:tab w:val="clear" w:pos="1615"/>
              </w:tabs>
              <w:rPr>
                <w:rFonts w:asciiTheme="majorHAnsi" w:eastAsia="Arial" w:hAnsiTheme="majorHAnsi" w:cstheme="majorHAnsi"/>
                <w:sz w:val="20"/>
                <w:szCs w:val="20"/>
              </w:rPr>
            </w:pPr>
            <w:r w:rsidRPr="00465140">
              <w:rPr>
                <w:rFonts w:asciiTheme="majorHAnsi" w:eastAsia="Arial" w:hAnsiTheme="majorHAnsi" w:cstheme="majorHAnsi"/>
                <w:sz w:val="20"/>
                <w:szCs w:val="20"/>
              </w:rPr>
              <w:t>Aplicada ao longo do semestre de acordo com os conteúdos estudados. Praticas assistidas. Aplicação nos espaços da Universidade.</w:t>
            </w:r>
          </w:p>
          <w:p w14:paraId="1C5154E2" w14:textId="77777777" w:rsidR="00465140" w:rsidRPr="00465140" w:rsidRDefault="00465140" w:rsidP="00465140">
            <w:pPr>
              <w:tabs>
                <w:tab w:val="clear" w:pos="1615"/>
              </w:tabs>
              <w:rPr>
                <w:rFonts w:asciiTheme="majorHAnsi" w:eastAsia="Arial" w:hAnsiTheme="majorHAnsi" w:cstheme="majorHAnsi"/>
                <w:sz w:val="20"/>
                <w:szCs w:val="20"/>
              </w:rPr>
            </w:pPr>
          </w:p>
          <w:p w14:paraId="77321726" w14:textId="77777777" w:rsidR="00465140" w:rsidRPr="00465140" w:rsidRDefault="00465140" w:rsidP="00465140">
            <w:pPr>
              <w:tabs>
                <w:tab w:val="clear" w:pos="1615"/>
              </w:tabs>
              <w:rPr>
                <w:rFonts w:asciiTheme="majorHAnsi" w:eastAsia="Arial" w:hAnsiTheme="majorHAnsi" w:cstheme="majorHAnsi"/>
                <w:sz w:val="20"/>
                <w:szCs w:val="20"/>
              </w:rPr>
            </w:pPr>
            <w:r w:rsidRPr="00465140">
              <w:rPr>
                <w:rFonts w:asciiTheme="majorHAnsi" w:eastAsia="Arial" w:hAnsiTheme="majorHAnsi" w:cstheme="majorHAnsi"/>
                <w:sz w:val="20"/>
                <w:szCs w:val="20"/>
              </w:rPr>
              <w:t>Estágio Supervisionado VI</w:t>
            </w:r>
          </w:p>
          <w:p w14:paraId="57AEFDB8" w14:textId="77777777" w:rsidR="00465140" w:rsidRPr="00465140" w:rsidRDefault="00465140" w:rsidP="00465140">
            <w:pPr>
              <w:tabs>
                <w:tab w:val="clear" w:pos="1615"/>
              </w:tabs>
              <w:rPr>
                <w:rFonts w:asciiTheme="majorHAnsi" w:eastAsia="Arial" w:hAnsiTheme="majorHAnsi" w:cstheme="majorHAnsi"/>
                <w:sz w:val="20"/>
                <w:szCs w:val="20"/>
              </w:rPr>
            </w:pPr>
            <w:r w:rsidRPr="00465140">
              <w:rPr>
                <w:rFonts w:asciiTheme="majorHAnsi" w:eastAsia="Arial" w:hAnsiTheme="majorHAnsi" w:cstheme="majorHAnsi"/>
                <w:sz w:val="20"/>
                <w:szCs w:val="20"/>
              </w:rPr>
              <w:t>O estágio curricular supervisionado do sexto semestre consiste no desenvolvimento de atividades da área da Ciência da Computação em empresas e/ou organizações. Desenvolver um plano de trabalho para o estágio. Apresentar o relatório do estágio. Serão utilizadas bases tecnológicas de diversas unidades curriculares já cursadas pelo discente de acordo com o escopo que o mesmo esteja estagiando. Metodologia participativa, numa relação de diálogo entre o docente e os estudantes e as atividades serão desenvolvidas por meio aulas explicativas, orientação de relatórios dos estágios de modo individual e em grupo. Desenvolver projetos. Metodologia do projeto. Normas ABNT.</w:t>
            </w:r>
          </w:p>
          <w:p w14:paraId="1CAA6887" w14:textId="77777777" w:rsidR="008E5D88" w:rsidRPr="008E5D88" w:rsidRDefault="008E5D88" w:rsidP="008E5D88">
            <w:pPr>
              <w:tabs>
                <w:tab w:val="clear" w:pos="1615"/>
              </w:tabs>
              <w:rPr>
                <w:rFonts w:asciiTheme="majorHAnsi" w:eastAsia="Arial" w:hAnsiTheme="majorHAnsi" w:cstheme="majorHAnsi"/>
                <w:sz w:val="20"/>
                <w:szCs w:val="20"/>
              </w:rPr>
            </w:pPr>
          </w:p>
        </w:tc>
        <w:tc>
          <w:tcPr>
            <w:tcW w:w="669" w:type="dxa"/>
          </w:tcPr>
          <w:p w14:paraId="5078CBA6" w14:textId="77777777" w:rsidR="008E5D88" w:rsidRPr="008E5D88" w:rsidRDefault="008E5D88" w:rsidP="008E5D88">
            <w:pPr>
              <w:tabs>
                <w:tab w:val="clear" w:pos="1615"/>
              </w:tabs>
              <w:rPr>
                <w:rFonts w:asciiTheme="majorHAnsi" w:eastAsia="Arial" w:hAnsiTheme="majorHAnsi" w:cstheme="majorHAnsi"/>
                <w:sz w:val="20"/>
                <w:szCs w:val="20"/>
              </w:rPr>
            </w:pPr>
            <w:r w:rsidRPr="008E5D88">
              <w:rPr>
                <w:rFonts w:asciiTheme="majorHAnsi" w:eastAsia="Arial" w:hAnsiTheme="majorHAnsi" w:cstheme="majorHAnsi"/>
                <w:sz w:val="20"/>
                <w:szCs w:val="20"/>
              </w:rPr>
              <w:lastRenderedPageBreak/>
              <w:t>400h</w:t>
            </w:r>
          </w:p>
        </w:tc>
      </w:tr>
      <w:tr w:rsidR="008E5D88" w:rsidRPr="008E5D88" w14:paraId="615996B7" w14:textId="77777777" w:rsidTr="00B43DCA">
        <w:tc>
          <w:tcPr>
            <w:tcW w:w="1207" w:type="dxa"/>
          </w:tcPr>
          <w:p w14:paraId="6327B177" w14:textId="77777777" w:rsidR="008E5D88" w:rsidRPr="008E5D88" w:rsidRDefault="008E5D88" w:rsidP="008E5D88">
            <w:pPr>
              <w:tabs>
                <w:tab w:val="clear" w:pos="1615"/>
              </w:tabs>
              <w:rPr>
                <w:rFonts w:asciiTheme="majorHAnsi" w:eastAsia="Arial" w:hAnsiTheme="majorHAnsi" w:cstheme="majorHAnsi"/>
                <w:sz w:val="20"/>
                <w:szCs w:val="20"/>
              </w:rPr>
            </w:pPr>
          </w:p>
          <w:p w14:paraId="04D00D62" w14:textId="77777777" w:rsidR="008E5D88" w:rsidRPr="008E5D88" w:rsidRDefault="008E5D88" w:rsidP="008E5D88">
            <w:pPr>
              <w:tabs>
                <w:tab w:val="clear" w:pos="1615"/>
              </w:tabs>
              <w:rPr>
                <w:rFonts w:asciiTheme="majorHAnsi" w:eastAsia="Arial" w:hAnsiTheme="majorHAnsi" w:cstheme="majorHAnsi"/>
                <w:sz w:val="20"/>
                <w:szCs w:val="20"/>
              </w:rPr>
            </w:pPr>
            <w:r w:rsidRPr="008E5D88">
              <w:rPr>
                <w:rFonts w:asciiTheme="majorHAnsi" w:eastAsia="Arial" w:hAnsiTheme="majorHAnsi" w:cstheme="majorHAnsi"/>
                <w:sz w:val="20"/>
                <w:szCs w:val="20"/>
              </w:rPr>
              <w:t>7.º</w:t>
            </w:r>
          </w:p>
          <w:p w14:paraId="3C9E1256" w14:textId="77777777" w:rsidR="008E5D88" w:rsidRPr="008E5D88" w:rsidRDefault="008E5D88" w:rsidP="008E5D88">
            <w:pPr>
              <w:tabs>
                <w:tab w:val="clear" w:pos="1615"/>
              </w:tabs>
              <w:rPr>
                <w:rFonts w:asciiTheme="majorHAnsi" w:eastAsia="Arial" w:hAnsiTheme="majorHAnsi" w:cstheme="majorHAnsi"/>
                <w:sz w:val="20"/>
                <w:szCs w:val="20"/>
              </w:rPr>
            </w:pPr>
          </w:p>
        </w:tc>
        <w:tc>
          <w:tcPr>
            <w:tcW w:w="2329" w:type="dxa"/>
          </w:tcPr>
          <w:p w14:paraId="17324DC1" w14:textId="77777777" w:rsidR="008E5D88" w:rsidRPr="008E5D88" w:rsidRDefault="008E5D88" w:rsidP="008E5D88">
            <w:pPr>
              <w:tabs>
                <w:tab w:val="clear" w:pos="1615"/>
              </w:tabs>
              <w:rPr>
                <w:rFonts w:asciiTheme="majorHAnsi" w:eastAsia="Arial" w:hAnsiTheme="majorHAnsi" w:cstheme="majorHAnsi"/>
                <w:sz w:val="20"/>
                <w:szCs w:val="20"/>
              </w:rPr>
            </w:pPr>
          </w:p>
          <w:p w14:paraId="7FDD96CA" w14:textId="77777777" w:rsidR="008E5D88" w:rsidRPr="008E5D88" w:rsidRDefault="008E5D88" w:rsidP="008E5D88">
            <w:pPr>
              <w:tabs>
                <w:tab w:val="clear" w:pos="1615"/>
              </w:tabs>
              <w:rPr>
                <w:rFonts w:asciiTheme="majorHAnsi" w:eastAsia="Arial" w:hAnsiTheme="majorHAnsi" w:cstheme="majorHAnsi"/>
                <w:sz w:val="20"/>
                <w:szCs w:val="20"/>
              </w:rPr>
            </w:pPr>
            <w:r w:rsidRPr="008E5D88">
              <w:rPr>
                <w:rFonts w:asciiTheme="majorHAnsi" w:eastAsia="Arial" w:hAnsiTheme="majorHAnsi" w:cstheme="majorHAnsi"/>
                <w:sz w:val="20"/>
                <w:szCs w:val="20"/>
                <w:highlight w:val="white"/>
              </w:rPr>
              <w:t>Desenvolver soluções de problemas computacionais em grupos</w:t>
            </w:r>
            <w:r w:rsidRPr="008E5D88">
              <w:rPr>
                <w:rFonts w:asciiTheme="majorHAnsi" w:eastAsia="Arial" w:hAnsiTheme="majorHAnsi" w:cstheme="majorHAnsi"/>
                <w:sz w:val="20"/>
                <w:szCs w:val="20"/>
              </w:rPr>
              <w:t xml:space="preserve">. </w:t>
            </w:r>
          </w:p>
          <w:p w14:paraId="72EEADA1" w14:textId="77777777" w:rsidR="008E5D88" w:rsidRPr="008E5D88" w:rsidRDefault="008E5D88" w:rsidP="008E5D88">
            <w:pPr>
              <w:tabs>
                <w:tab w:val="clear" w:pos="1615"/>
              </w:tabs>
              <w:rPr>
                <w:rFonts w:asciiTheme="majorHAnsi" w:eastAsia="Arial" w:hAnsiTheme="majorHAnsi" w:cstheme="majorHAnsi"/>
                <w:sz w:val="20"/>
                <w:szCs w:val="20"/>
              </w:rPr>
            </w:pPr>
          </w:p>
          <w:p w14:paraId="4987E935" w14:textId="77777777" w:rsidR="008E5D88" w:rsidRPr="008E5D88" w:rsidRDefault="008E5D88" w:rsidP="008E5D88">
            <w:pPr>
              <w:tabs>
                <w:tab w:val="clear" w:pos="1615"/>
              </w:tabs>
              <w:rPr>
                <w:rFonts w:asciiTheme="majorHAnsi" w:eastAsia="Arial" w:hAnsiTheme="majorHAnsi" w:cstheme="majorHAnsi"/>
                <w:sz w:val="20"/>
                <w:szCs w:val="20"/>
              </w:rPr>
            </w:pPr>
            <w:r w:rsidRPr="008E5D88">
              <w:rPr>
                <w:rFonts w:asciiTheme="majorHAnsi" w:eastAsia="Arial" w:hAnsiTheme="majorHAnsi" w:cstheme="majorHAnsi"/>
                <w:sz w:val="20"/>
                <w:szCs w:val="20"/>
              </w:rPr>
              <w:t>Identificar e gerenciar riscos.</w:t>
            </w:r>
          </w:p>
          <w:p w14:paraId="7E0A697F" w14:textId="77777777" w:rsidR="008E5D88" w:rsidRPr="008E5D88" w:rsidRDefault="008E5D88" w:rsidP="008E5D88">
            <w:pPr>
              <w:tabs>
                <w:tab w:val="clear" w:pos="1615"/>
              </w:tabs>
              <w:rPr>
                <w:rFonts w:asciiTheme="majorHAnsi" w:eastAsia="Arial" w:hAnsiTheme="majorHAnsi" w:cstheme="majorHAnsi"/>
                <w:sz w:val="20"/>
                <w:szCs w:val="20"/>
              </w:rPr>
            </w:pPr>
          </w:p>
          <w:p w14:paraId="707E25C5" w14:textId="77777777" w:rsidR="008E5D88" w:rsidRPr="008E5D88" w:rsidRDefault="008E5D88" w:rsidP="008E5D88">
            <w:pPr>
              <w:tabs>
                <w:tab w:val="clear" w:pos="1615"/>
              </w:tabs>
              <w:rPr>
                <w:rFonts w:asciiTheme="majorHAnsi" w:eastAsia="Arial" w:hAnsiTheme="majorHAnsi" w:cstheme="majorHAnsi"/>
                <w:sz w:val="20"/>
                <w:szCs w:val="20"/>
              </w:rPr>
            </w:pPr>
            <w:r w:rsidRPr="008E5D88">
              <w:rPr>
                <w:rFonts w:asciiTheme="majorHAnsi" w:eastAsia="Arial" w:hAnsiTheme="majorHAnsi" w:cstheme="majorHAnsi"/>
                <w:sz w:val="20"/>
                <w:szCs w:val="20"/>
              </w:rPr>
              <w:t>Segurança da informação.</w:t>
            </w:r>
          </w:p>
          <w:p w14:paraId="327BE17E" w14:textId="77777777" w:rsidR="008E5D88" w:rsidRPr="008E5D88" w:rsidRDefault="008E5D88" w:rsidP="008E5D88">
            <w:pPr>
              <w:tabs>
                <w:tab w:val="clear" w:pos="1615"/>
              </w:tabs>
              <w:rPr>
                <w:rFonts w:asciiTheme="majorHAnsi" w:eastAsia="Arial" w:hAnsiTheme="majorHAnsi" w:cstheme="majorHAnsi"/>
                <w:sz w:val="20"/>
                <w:szCs w:val="20"/>
              </w:rPr>
            </w:pPr>
          </w:p>
          <w:p w14:paraId="55865A0A" w14:textId="77777777" w:rsidR="008E5D88" w:rsidRPr="008E5D88" w:rsidRDefault="008E5D88" w:rsidP="008E5D88">
            <w:pPr>
              <w:tabs>
                <w:tab w:val="clear" w:pos="1615"/>
              </w:tabs>
              <w:rPr>
                <w:rFonts w:asciiTheme="majorHAnsi" w:eastAsia="Arial" w:hAnsiTheme="majorHAnsi" w:cstheme="majorHAnsi"/>
                <w:sz w:val="20"/>
                <w:szCs w:val="20"/>
              </w:rPr>
            </w:pPr>
            <w:r w:rsidRPr="008E5D88">
              <w:rPr>
                <w:rFonts w:asciiTheme="majorHAnsi" w:eastAsia="Arial" w:hAnsiTheme="majorHAnsi" w:cstheme="majorHAnsi"/>
                <w:sz w:val="20"/>
                <w:szCs w:val="20"/>
              </w:rPr>
              <w:t>Princípios de gamificação.</w:t>
            </w:r>
          </w:p>
          <w:p w14:paraId="1E392579" w14:textId="77777777" w:rsidR="008E5D88" w:rsidRPr="008E5D88" w:rsidRDefault="008E5D88" w:rsidP="008E5D88">
            <w:pPr>
              <w:tabs>
                <w:tab w:val="clear" w:pos="1615"/>
              </w:tabs>
              <w:rPr>
                <w:rFonts w:asciiTheme="majorHAnsi" w:eastAsia="Arial" w:hAnsiTheme="majorHAnsi" w:cstheme="majorHAnsi"/>
                <w:sz w:val="20"/>
                <w:szCs w:val="20"/>
              </w:rPr>
            </w:pPr>
          </w:p>
          <w:p w14:paraId="115F65C2" w14:textId="77777777" w:rsidR="008E5D88" w:rsidRPr="008E5D88" w:rsidRDefault="008E5D88" w:rsidP="008E5D88">
            <w:pPr>
              <w:tabs>
                <w:tab w:val="clear" w:pos="1615"/>
              </w:tabs>
              <w:rPr>
                <w:rFonts w:asciiTheme="majorHAnsi" w:eastAsia="Arial" w:hAnsiTheme="majorHAnsi" w:cstheme="majorHAnsi"/>
                <w:sz w:val="20"/>
                <w:szCs w:val="20"/>
              </w:rPr>
            </w:pPr>
            <w:r w:rsidRPr="008E5D88">
              <w:rPr>
                <w:rFonts w:asciiTheme="majorHAnsi" w:eastAsia="Arial" w:hAnsiTheme="majorHAnsi" w:cstheme="majorHAnsi"/>
                <w:sz w:val="20"/>
                <w:szCs w:val="20"/>
              </w:rPr>
              <w:t>Criar animações gráficas.</w:t>
            </w:r>
          </w:p>
        </w:tc>
        <w:tc>
          <w:tcPr>
            <w:tcW w:w="3143" w:type="dxa"/>
          </w:tcPr>
          <w:p w14:paraId="13CF6BF1" w14:textId="77777777" w:rsidR="008E5D88" w:rsidRPr="008E5D88"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highlight w:val="white"/>
              </w:rPr>
            </w:pPr>
          </w:p>
          <w:p w14:paraId="176CB353" w14:textId="77777777" w:rsidR="008E5D88" w:rsidRPr="008E5D88"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t>Trabalhar com orientação, como um membro de uma equipe ou como líder de uma equipe.</w:t>
            </w:r>
          </w:p>
          <w:p w14:paraId="40284886" w14:textId="77777777" w:rsidR="008E5D88" w:rsidRPr="008E5D88"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t>Empreendedorismo e inovação.</w:t>
            </w:r>
          </w:p>
          <w:p w14:paraId="6473208F" w14:textId="77777777" w:rsidR="008E5D88" w:rsidRPr="008E5D88"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t>Programação e computação gráfica.</w:t>
            </w:r>
          </w:p>
          <w:p w14:paraId="2FB4ECA9" w14:textId="77777777" w:rsidR="008E5D88" w:rsidRPr="008E5D88"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t>Design e interfaces.</w:t>
            </w:r>
          </w:p>
          <w:p w14:paraId="4AE7D9A6" w14:textId="77777777" w:rsidR="008E5D88" w:rsidRPr="008E5D88"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t>Segurança da informação.</w:t>
            </w:r>
          </w:p>
        </w:tc>
        <w:tc>
          <w:tcPr>
            <w:tcW w:w="2102" w:type="dxa"/>
          </w:tcPr>
          <w:p w14:paraId="3B958F5E" w14:textId="77777777" w:rsidR="008E5D88" w:rsidRPr="008E5D88"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highlight w:val="white"/>
              </w:rPr>
            </w:pPr>
          </w:p>
          <w:p w14:paraId="73A9EFB9" w14:textId="77777777" w:rsidR="008E5D88" w:rsidRPr="008E5D88" w:rsidRDefault="008E5D88" w:rsidP="008E5D88">
            <w:pPr>
              <w:tabs>
                <w:tab w:val="clear" w:pos="1615"/>
              </w:tabs>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t>Proatividade no desenvolvimento dos projetos e relacionamentos acadêmicos.</w:t>
            </w:r>
          </w:p>
          <w:p w14:paraId="595E7F98" w14:textId="77777777" w:rsidR="008E5D88" w:rsidRPr="008E5D88" w:rsidRDefault="008E5D88" w:rsidP="008E5D88">
            <w:pPr>
              <w:tabs>
                <w:tab w:val="clear" w:pos="1615"/>
              </w:tabs>
              <w:rPr>
                <w:rFonts w:asciiTheme="majorHAnsi" w:eastAsia="Arial" w:hAnsiTheme="majorHAnsi" w:cstheme="majorHAnsi"/>
                <w:sz w:val="20"/>
                <w:szCs w:val="20"/>
                <w:highlight w:val="white"/>
              </w:rPr>
            </w:pPr>
          </w:p>
          <w:p w14:paraId="1951DFEF" w14:textId="77777777" w:rsidR="008E5D88" w:rsidRPr="008E5D88" w:rsidRDefault="008E5D88" w:rsidP="008E5D88">
            <w:pPr>
              <w:tabs>
                <w:tab w:val="clear" w:pos="1615"/>
              </w:tabs>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t>Seguir as normativas da IES.</w:t>
            </w:r>
          </w:p>
          <w:p w14:paraId="75089502" w14:textId="77777777" w:rsidR="008E5D88" w:rsidRPr="008E5D88" w:rsidRDefault="008E5D88" w:rsidP="008E5D88">
            <w:pPr>
              <w:tabs>
                <w:tab w:val="clear" w:pos="1615"/>
              </w:tabs>
              <w:rPr>
                <w:rFonts w:asciiTheme="majorHAnsi" w:eastAsia="Arial" w:hAnsiTheme="majorHAnsi" w:cstheme="majorHAnsi"/>
                <w:sz w:val="20"/>
                <w:szCs w:val="20"/>
                <w:highlight w:val="white"/>
              </w:rPr>
            </w:pPr>
          </w:p>
          <w:p w14:paraId="65496EFA" w14:textId="77777777" w:rsidR="008E5D88" w:rsidRPr="008E5D88" w:rsidRDefault="008E5D88" w:rsidP="008E5D88">
            <w:pPr>
              <w:tabs>
                <w:tab w:val="clear" w:pos="1615"/>
              </w:tabs>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t>Ter comprometimento com entrega de atividades e prazos.</w:t>
            </w:r>
          </w:p>
          <w:p w14:paraId="4D335366" w14:textId="77777777" w:rsidR="008E5D88" w:rsidRPr="008E5D88" w:rsidRDefault="008E5D88" w:rsidP="008E5D88">
            <w:pPr>
              <w:tabs>
                <w:tab w:val="clear" w:pos="1615"/>
              </w:tabs>
              <w:rPr>
                <w:rFonts w:asciiTheme="majorHAnsi" w:eastAsia="Arial" w:hAnsiTheme="majorHAnsi" w:cstheme="majorHAnsi"/>
                <w:sz w:val="20"/>
                <w:szCs w:val="20"/>
                <w:highlight w:val="white"/>
              </w:rPr>
            </w:pPr>
          </w:p>
          <w:p w14:paraId="45133D15" w14:textId="77777777" w:rsidR="008E5D88" w:rsidRPr="008E5D88"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t>Cooperar e colaborar com os colegas nos trabalhos em grupos.</w:t>
            </w:r>
          </w:p>
          <w:p w14:paraId="0E1B1DFB" w14:textId="77777777" w:rsidR="008E5D88" w:rsidRPr="008E5D88"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highlight w:val="white"/>
              </w:rPr>
            </w:pPr>
          </w:p>
          <w:p w14:paraId="4159E75F" w14:textId="77777777" w:rsidR="008E5D88" w:rsidRPr="008E5D88"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lastRenderedPageBreak/>
              <w:t>Assiduidade.</w:t>
            </w:r>
          </w:p>
          <w:p w14:paraId="310E0267" w14:textId="77777777" w:rsidR="008E5D88" w:rsidRPr="008E5D88"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highlight w:val="white"/>
              </w:rPr>
            </w:pPr>
          </w:p>
          <w:p w14:paraId="017EE990" w14:textId="77777777" w:rsidR="008E5D88" w:rsidRPr="008E5D88"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t>Bom relacionamento.</w:t>
            </w:r>
          </w:p>
          <w:p w14:paraId="7CD2D901" w14:textId="77777777" w:rsidR="008E5D88" w:rsidRPr="008E5D88"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t>Respeito.</w:t>
            </w:r>
          </w:p>
          <w:p w14:paraId="3FDBF533" w14:textId="77777777" w:rsidR="008E5D88" w:rsidRPr="008E5D88"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highlight w:val="white"/>
              </w:rPr>
            </w:pPr>
          </w:p>
          <w:p w14:paraId="745A71E0" w14:textId="77777777" w:rsidR="008E5D88" w:rsidRPr="008E5D88"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t>Seguir as normativas e orientações da IES e dos docentes.</w:t>
            </w:r>
          </w:p>
          <w:p w14:paraId="4CCFA219" w14:textId="77777777" w:rsidR="008E5D88" w:rsidRPr="008E5D88"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highlight w:val="white"/>
              </w:rPr>
            </w:pPr>
          </w:p>
          <w:p w14:paraId="548A7F82" w14:textId="77777777" w:rsidR="008E5D88" w:rsidRPr="008E5D88"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t>Ética e responsabilidade socioambiental.</w:t>
            </w:r>
          </w:p>
          <w:p w14:paraId="604A83AE" w14:textId="77777777" w:rsidR="008E5D88" w:rsidRPr="008E5D88"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highlight w:val="white"/>
              </w:rPr>
            </w:pPr>
          </w:p>
          <w:p w14:paraId="25AA81CE" w14:textId="77777777" w:rsidR="008E5D88" w:rsidRPr="008E5D88"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t>Zelo pelo material.</w:t>
            </w:r>
          </w:p>
          <w:p w14:paraId="19427C47" w14:textId="77777777" w:rsidR="008E5D88" w:rsidRPr="008E5D88"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highlight w:val="white"/>
              </w:rPr>
            </w:pPr>
          </w:p>
          <w:p w14:paraId="26A66B5D" w14:textId="77777777" w:rsidR="008E5D88" w:rsidRPr="008E5D88"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t>Iniciativas e liderança de projetos em suas atividades profissionais.</w:t>
            </w:r>
          </w:p>
          <w:p w14:paraId="597191C5" w14:textId="77777777" w:rsidR="008E5D88" w:rsidRPr="008E5D88"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highlight w:val="white"/>
              </w:rPr>
            </w:pPr>
          </w:p>
        </w:tc>
        <w:tc>
          <w:tcPr>
            <w:tcW w:w="6528" w:type="dxa"/>
          </w:tcPr>
          <w:p w14:paraId="74F21B3D" w14:textId="77777777" w:rsidR="008E5D88" w:rsidRPr="008E5D88" w:rsidRDefault="008E5D88" w:rsidP="008E5D88">
            <w:pPr>
              <w:tabs>
                <w:tab w:val="clear" w:pos="1615"/>
              </w:tabs>
              <w:rPr>
                <w:rFonts w:asciiTheme="majorHAnsi" w:eastAsia="Arial" w:hAnsiTheme="majorHAnsi" w:cstheme="majorHAnsi"/>
                <w:sz w:val="20"/>
                <w:szCs w:val="20"/>
                <w:highlight w:val="white"/>
              </w:rPr>
            </w:pPr>
          </w:p>
          <w:p w14:paraId="070BE9DA" w14:textId="77777777" w:rsidR="008E5D88" w:rsidRPr="008E5D88" w:rsidRDefault="008E5D88" w:rsidP="008E5D88">
            <w:pPr>
              <w:tabs>
                <w:tab w:val="clear" w:pos="1615"/>
              </w:tabs>
              <w:rPr>
                <w:rFonts w:asciiTheme="majorHAnsi" w:eastAsia="Arial" w:hAnsiTheme="majorHAnsi" w:cstheme="majorHAnsi"/>
                <w:sz w:val="20"/>
                <w:szCs w:val="20"/>
              </w:rPr>
            </w:pPr>
            <w:r w:rsidRPr="008E5D88">
              <w:rPr>
                <w:rFonts w:asciiTheme="majorHAnsi" w:eastAsia="Arial" w:hAnsiTheme="majorHAnsi" w:cstheme="majorHAnsi"/>
                <w:sz w:val="20"/>
                <w:szCs w:val="20"/>
              </w:rPr>
              <w:t>Programação Mobile III</w:t>
            </w:r>
          </w:p>
          <w:p w14:paraId="6F16F8E1" w14:textId="77777777" w:rsidR="008E5D88" w:rsidRPr="008E5D88"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t>Frameworks para programação mobile e híbrida. Conceitos avançados de programação mobile. Integração entre sistemas. Programação full stack.</w:t>
            </w:r>
          </w:p>
          <w:p w14:paraId="5F56C1C7" w14:textId="77777777" w:rsidR="008E5D88" w:rsidRPr="008E5D88" w:rsidRDefault="008E5D88" w:rsidP="008E5D88">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highlight w:val="white"/>
              </w:rPr>
            </w:pPr>
          </w:p>
          <w:p w14:paraId="1E54DAD1" w14:textId="77777777" w:rsidR="008E5D88" w:rsidRPr="008E5D88"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r w:rsidRPr="008E5D88">
              <w:rPr>
                <w:rFonts w:asciiTheme="majorHAnsi" w:eastAsia="Arial" w:hAnsiTheme="majorHAnsi" w:cstheme="majorHAnsi"/>
                <w:sz w:val="20"/>
                <w:szCs w:val="20"/>
              </w:rPr>
              <w:t>Computação Gráfica II</w:t>
            </w:r>
          </w:p>
          <w:p w14:paraId="385B5081" w14:textId="77777777" w:rsidR="008E5D88" w:rsidRPr="008E5D88"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t>Princípios de game design. Game engines. Design 2D e 3D: princípios e práticas. Animações 2D e 3D. Projeto de computação gráfica aplicada ao game design.</w:t>
            </w:r>
          </w:p>
          <w:p w14:paraId="222C30C5" w14:textId="77777777" w:rsidR="008E5D88" w:rsidRPr="008E5D88"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highlight w:val="white"/>
              </w:rPr>
            </w:pPr>
          </w:p>
          <w:p w14:paraId="1457A91F" w14:textId="77777777" w:rsidR="008E5D88" w:rsidRPr="008E5D88"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r w:rsidRPr="008E5D88">
              <w:rPr>
                <w:rFonts w:asciiTheme="majorHAnsi" w:eastAsia="Arial" w:hAnsiTheme="majorHAnsi" w:cstheme="majorHAnsi"/>
                <w:sz w:val="20"/>
                <w:szCs w:val="20"/>
              </w:rPr>
              <w:t>UI e UX Design</w:t>
            </w:r>
          </w:p>
          <w:p w14:paraId="01FFBC8B" w14:textId="77777777" w:rsidR="008E5D88" w:rsidRPr="008E5D88"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t>IHC: interação humano computador. Princípios de design de interface. Usabilidade. Prototipagem. User experience (experiência do usuário). Metodologias de UX Design. Criação de interfaces para sites, sistemas e aplicativos.</w:t>
            </w:r>
          </w:p>
          <w:p w14:paraId="4AF0CF67" w14:textId="77777777" w:rsidR="008E5D88" w:rsidRPr="008E5D88"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highlight w:val="white"/>
              </w:rPr>
            </w:pPr>
          </w:p>
          <w:p w14:paraId="13517106" w14:textId="77777777" w:rsidR="008E5D88" w:rsidRPr="008E5D88"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r w:rsidRPr="008E5D88">
              <w:rPr>
                <w:rFonts w:asciiTheme="majorHAnsi" w:eastAsia="Arial" w:hAnsiTheme="majorHAnsi" w:cstheme="majorHAnsi"/>
                <w:sz w:val="20"/>
                <w:szCs w:val="20"/>
              </w:rPr>
              <w:t>Computação distribuída</w:t>
            </w:r>
          </w:p>
          <w:p w14:paraId="3669AC0D" w14:textId="77777777" w:rsidR="008E5D88" w:rsidRPr="008E5D88" w:rsidRDefault="008E5D88" w:rsidP="008E5D88">
            <w:pPr>
              <w:tabs>
                <w:tab w:val="clear" w:pos="1615"/>
              </w:tabs>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lastRenderedPageBreak/>
              <w:t>Conceito e caracterização de sistemas distribuídos. Exemplos de sistemas distribuídos e seu funcionamento. Conceitos de transparência em sistemas distribuídos. Middleware.</w:t>
            </w:r>
          </w:p>
          <w:p w14:paraId="0EFA4365" w14:textId="77777777" w:rsidR="008E5D88" w:rsidRPr="008E5D88" w:rsidRDefault="008E5D88" w:rsidP="008E5D88">
            <w:pPr>
              <w:tabs>
                <w:tab w:val="clear" w:pos="1615"/>
              </w:tabs>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t>Chamadas de métodos remotos (RMI). Web services. Arquiteturas SOA e REST. Integração entre sistemas por meio de web services.</w:t>
            </w:r>
          </w:p>
          <w:p w14:paraId="31F836E9" w14:textId="77777777" w:rsidR="008E5D88" w:rsidRPr="008E5D88" w:rsidRDefault="008E5D88" w:rsidP="008E5D88">
            <w:pPr>
              <w:tabs>
                <w:tab w:val="clear" w:pos="1615"/>
              </w:tabs>
              <w:rPr>
                <w:rFonts w:asciiTheme="majorHAnsi" w:eastAsia="Arial" w:hAnsiTheme="majorHAnsi" w:cstheme="majorHAnsi"/>
                <w:sz w:val="20"/>
                <w:szCs w:val="20"/>
                <w:highlight w:val="white"/>
              </w:rPr>
            </w:pPr>
          </w:p>
          <w:p w14:paraId="1A5F4B7C" w14:textId="77777777" w:rsidR="008E5D88" w:rsidRPr="008E5D88" w:rsidRDefault="008E5D88" w:rsidP="008E5D88">
            <w:pPr>
              <w:tabs>
                <w:tab w:val="clear" w:pos="1615"/>
              </w:tabs>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t>Segurança de software</w:t>
            </w:r>
          </w:p>
          <w:p w14:paraId="54DF886C" w14:textId="77777777" w:rsidR="008E5D88" w:rsidRPr="008E5D88" w:rsidRDefault="008E5D88" w:rsidP="008E5D88">
            <w:pPr>
              <w:tabs>
                <w:tab w:val="clear" w:pos="1615"/>
              </w:tabs>
              <w:jc w:val="both"/>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t>Estudo de segurança de software. Conceitos de segurança da informação. Avaliação de integridade e segurança de dados de software. Padrões e planos de segurança de software.  Segurança no processo de desenvolvimento de software.</w:t>
            </w:r>
          </w:p>
          <w:p w14:paraId="1E816FCD" w14:textId="77777777" w:rsidR="008E5D88" w:rsidRPr="008E5D88" w:rsidRDefault="008E5D88" w:rsidP="008E5D88">
            <w:pPr>
              <w:tabs>
                <w:tab w:val="clear" w:pos="1615"/>
              </w:tabs>
              <w:jc w:val="both"/>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t>Processo de segurança, tipos de segurança (física, dados, protocolos, aspectos legais da segurança de software, segurança de dados (criptografia), vulnerabilidades, ameaças e ataques de software, sistema operacional, segurança de redes e protocolos de segurança de redes, mecanismos de segurança (Firewalls, IDS, VPN, DMZ), governança de TI. Lei Geral de Proteção de Dados (LGPD).</w:t>
            </w:r>
          </w:p>
          <w:p w14:paraId="66AAD9C5" w14:textId="77777777" w:rsidR="008E5D88" w:rsidRPr="008E5D88" w:rsidRDefault="008E5D88" w:rsidP="008E5D88">
            <w:pPr>
              <w:tabs>
                <w:tab w:val="clear" w:pos="1615"/>
              </w:tabs>
              <w:rPr>
                <w:rFonts w:asciiTheme="majorHAnsi" w:eastAsia="Arial" w:hAnsiTheme="majorHAnsi" w:cstheme="majorHAnsi"/>
                <w:sz w:val="20"/>
                <w:szCs w:val="20"/>
                <w:highlight w:val="white"/>
              </w:rPr>
            </w:pPr>
          </w:p>
          <w:p w14:paraId="437153A7" w14:textId="77777777" w:rsidR="008E5D88" w:rsidRPr="008E5D88" w:rsidRDefault="008E5D88" w:rsidP="008E5D88">
            <w:pPr>
              <w:tabs>
                <w:tab w:val="clear" w:pos="1615"/>
              </w:tabs>
              <w:jc w:val="both"/>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t>Projeto Aplicado – TFS</w:t>
            </w:r>
          </w:p>
          <w:p w14:paraId="6DA2F586" w14:textId="77777777" w:rsidR="008E5D88" w:rsidRPr="008E5D88" w:rsidRDefault="008E5D88" w:rsidP="008E5D88">
            <w:pPr>
              <w:tabs>
                <w:tab w:val="clear" w:pos="1615"/>
              </w:tabs>
              <w:jc w:val="both"/>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t>Normas ABNT. Relatório. Planejamento. Projeto desenvolvido em grupos. Envolver os conteúdos estudados.</w:t>
            </w:r>
          </w:p>
          <w:p w14:paraId="1FB1F6F0" w14:textId="77777777" w:rsidR="008E5D88" w:rsidRPr="008E5D88" w:rsidRDefault="008E5D88" w:rsidP="008E5D88">
            <w:pPr>
              <w:tabs>
                <w:tab w:val="clear" w:pos="1615"/>
              </w:tabs>
              <w:jc w:val="both"/>
              <w:rPr>
                <w:rFonts w:asciiTheme="majorHAnsi" w:eastAsia="Arial" w:hAnsiTheme="majorHAnsi" w:cstheme="majorHAnsi"/>
                <w:sz w:val="20"/>
                <w:szCs w:val="20"/>
                <w:highlight w:val="white"/>
              </w:rPr>
            </w:pPr>
          </w:p>
          <w:p w14:paraId="095B2657" w14:textId="77777777" w:rsidR="008E5D88" w:rsidRPr="008E5D88" w:rsidRDefault="008E5D88" w:rsidP="008E5D88">
            <w:pPr>
              <w:tabs>
                <w:tab w:val="clear" w:pos="1615"/>
              </w:tabs>
              <w:jc w:val="both"/>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t>Prática Pedagógica</w:t>
            </w:r>
          </w:p>
          <w:p w14:paraId="08DA8038" w14:textId="77777777" w:rsidR="008E5D88" w:rsidRPr="008E5D88" w:rsidRDefault="008E5D88" w:rsidP="008E5D88">
            <w:pPr>
              <w:tabs>
                <w:tab w:val="clear" w:pos="1615"/>
              </w:tabs>
              <w:jc w:val="both"/>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t>Aplicada ao longo do semestre de acordo com os conteúdos estudados. Praticas assistidas. Aplicação nos espaços da Universidade.</w:t>
            </w:r>
          </w:p>
          <w:p w14:paraId="4175A90E" w14:textId="77777777" w:rsidR="008E5D88" w:rsidRPr="008E5D88" w:rsidRDefault="008E5D88" w:rsidP="008E5D88">
            <w:pPr>
              <w:tabs>
                <w:tab w:val="clear" w:pos="1615"/>
              </w:tabs>
              <w:rPr>
                <w:rFonts w:asciiTheme="majorHAnsi" w:eastAsia="Arial" w:hAnsiTheme="majorHAnsi" w:cstheme="majorHAnsi"/>
                <w:sz w:val="20"/>
                <w:szCs w:val="20"/>
                <w:highlight w:val="white"/>
              </w:rPr>
            </w:pPr>
          </w:p>
          <w:p w14:paraId="59E34737" w14:textId="77777777" w:rsidR="008E5D88" w:rsidRPr="008E5D88" w:rsidRDefault="008E5D88" w:rsidP="008E5D88">
            <w:pPr>
              <w:tabs>
                <w:tab w:val="clear" w:pos="1615"/>
              </w:tabs>
              <w:rPr>
                <w:rFonts w:asciiTheme="majorHAnsi" w:eastAsia="Arial" w:hAnsiTheme="majorHAnsi" w:cstheme="majorHAnsi"/>
                <w:sz w:val="20"/>
                <w:szCs w:val="20"/>
                <w:highlight w:val="white"/>
              </w:rPr>
            </w:pPr>
            <w:r w:rsidRPr="008E5D88">
              <w:rPr>
                <w:rFonts w:asciiTheme="majorHAnsi" w:eastAsia="Arial" w:hAnsiTheme="majorHAnsi" w:cstheme="majorHAnsi"/>
                <w:sz w:val="20"/>
                <w:szCs w:val="20"/>
                <w:highlight w:val="white"/>
              </w:rPr>
              <w:t>Estágio Supervisionado VII</w:t>
            </w:r>
          </w:p>
          <w:p w14:paraId="7F2FED9B" w14:textId="77777777" w:rsidR="008E5D88" w:rsidRPr="008E5D88" w:rsidRDefault="008E5D88" w:rsidP="008E5D88">
            <w:pPr>
              <w:tabs>
                <w:tab w:val="clear" w:pos="1615"/>
              </w:tabs>
              <w:jc w:val="both"/>
              <w:rPr>
                <w:rFonts w:asciiTheme="majorHAnsi" w:eastAsia="Arial" w:hAnsiTheme="majorHAnsi" w:cstheme="majorHAnsi"/>
                <w:sz w:val="20"/>
                <w:szCs w:val="20"/>
              </w:rPr>
            </w:pPr>
            <w:r w:rsidRPr="008E5D88">
              <w:rPr>
                <w:rFonts w:asciiTheme="majorHAnsi" w:eastAsia="Arial" w:hAnsiTheme="majorHAnsi" w:cstheme="majorHAnsi"/>
                <w:sz w:val="20"/>
                <w:szCs w:val="20"/>
              </w:rPr>
              <w:t>O estágio curricular supervisionado do sétimo semestre consiste no desenvolvimento de atividades da área da Ciência da Computação em empresas e/ou organizações. Desenvolver um plano de trabalho para o estágio. Apresentar o relatório do estágio. Serão utilizadas bases tecnológicas de diversas unidades curriculares já cursadas pelo discente de acordo com o escopo que o mesmo esteja estagiando. Metodologia participativa numa relação de diálogo entre o docente e os estudantes e as atividades serão desenvolvidas por meio aulas explicativas, orientação de relatórios dos estágios de modo individual e em grupo. Desenvolver projetos. Metodologia do projeto. Normas ABNT.</w:t>
            </w:r>
          </w:p>
          <w:p w14:paraId="6CBB5156" w14:textId="77777777" w:rsidR="008E5D88" w:rsidRPr="008E5D88" w:rsidRDefault="008E5D88" w:rsidP="008E5D88">
            <w:pPr>
              <w:pBdr>
                <w:top w:val="nil"/>
                <w:left w:val="nil"/>
                <w:bottom w:val="nil"/>
                <w:right w:val="nil"/>
                <w:between w:val="nil"/>
              </w:pBdr>
              <w:tabs>
                <w:tab w:val="clear" w:pos="1615"/>
              </w:tabs>
              <w:spacing w:line="259" w:lineRule="auto"/>
              <w:ind w:left="360"/>
              <w:rPr>
                <w:rFonts w:asciiTheme="majorHAnsi" w:eastAsia="Arial" w:hAnsiTheme="majorHAnsi" w:cstheme="majorHAnsi"/>
                <w:sz w:val="20"/>
                <w:szCs w:val="20"/>
              </w:rPr>
            </w:pPr>
          </w:p>
        </w:tc>
        <w:tc>
          <w:tcPr>
            <w:tcW w:w="669" w:type="dxa"/>
          </w:tcPr>
          <w:p w14:paraId="692C3E29" w14:textId="77777777" w:rsidR="008E5D88" w:rsidRPr="008E5D88" w:rsidRDefault="008E5D88" w:rsidP="008E5D88">
            <w:pPr>
              <w:tabs>
                <w:tab w:val="clear" w:pos="1615"/>
              </w:tabs>
              <w:rPr>
                <w:rFonts w:asciiTheme="majorHAnsi" w:eastAsia="Arial" w:hAnsiTheme="majorHAnsi" w:cstheme="majorHAnsi"/>
                <w:sz w:val="20"/>
                <w:szCs w:val="20"/>
              </w:rPr>
            </w:pPr>
            <w:r w:rsidRPr="008E5D88">
              <w:rPr>
                <w:rFonts w:asciiTheme="majorHAnsi" w:eastAsia="Arial" w:hAnsiTheme="majorHAnsi" w:cstheme="majorHAnsi"/>
                <w:sz w:val="20"/>
                <w:szCs w:val="20"/>
              </w:rPr>
              <w:lastRenderedPageBreak/>
              <w:t>400h</w:t>
            </w:r>
          </w:p>
        </w:tc>
      </w:tr>
      <w:tr w:rsidR="00B43DCA" w:rsidRPr="008E5D88" w14:paraId="5BFF2E32" w14:textId="77777777" w:rsidTr="00B43DCA">
        <w:trPr>
          <w:cnfStyle w:val="000000100000" w:firstRow="0" w:lastRow="0" w:firstColumn="0" w:lastColumn="0" w:oddVBand="0" w:evenVBand="0" w:oddHBand="1" w:evenHBand="0" w:firstRowFirstColumn="0" w:firstRowLastColumn="0" w:lastRowFirstColumn="0" w:lastRowLastColumn="0"/>
        </w:trPr>
        <w:tc>
          <w:tcPr>
            <w:tcW w:w="1207" w:type="dxa"/>
          </w:tcPr>
          <w:p w14:paraId="44F7D2EE" w14:textId="77777777" w:rsidR="008E5D88" w:rsidRPr="008E5D88" w:rsidRDefault="008E5D88" w:rsidP="008E5D88">
            <w:pPr>
              <w:tabs>
                <w:tab w:val="clear" w:pos="1615"/>
              </w:tabs>
              <w:rPr>
                <w:rFonts w:asciiTheme="majorHAnsi" w:eastAsia="Arial" w:hAnsiTheme="majorHAnsi" w:cstheme="majorHAnsi"/>
                <w:sz w:val="20"/>
                <w:szCs w:val="20"/>
              </w:rPr>
            </w:pPr>
          </w:p>
          <w:p w14:paraId="7263D63D" w14:textId="77777777" w:rsidR="008E5D88" w:rsidRPr="008E5D88" w:rsidRDefault="008E5D88" w:rsidP="008E5D88">
            <w:pPr>
              <w:tabs>
                <w:tab w:val="clear" w:pos="1615"/>
              </w:tabs>
              <w:rPr>
                <w:rFonts w:asciiTheme="majorHAnsi" w:eastAsia="Arial" w:hAnsiTheme="majorHAnsi" w:cstheme="majorHAnsi"/>
                <w:sz w:val="20"/>
                <w:szCs w:val="20"/>
              </w:rPr>
            </w:pPr>
            <w:r w:rsidRPr="008E5D88">
              <w:rPr>
                <w:rFonts w:asciiTheme="majorHAnsi" w:eastAsia="Arial" w:hAnsiTheme="majorHAnsi" w:cstheme="majorHAnsi"/>
                <w:sz w:val="20"/>
                <w:szCs w:val="20"/>
              </w:rPr>
              <w:lastRenderedPageBreak/>
              <w:t>8.º</w:t>
            </w:r>
          </w:p>
          <w:p w14:paraId="7B1EE3EF" w14:textId="77777777" w:rsidR="008E5D88" w:rsidRPr="008E5D88" w:rsidRDefault="008E5D88" w:rsidP="008E5D88">
            <w:pPr>
              <w:tabs>
                <w:tab w:val="clear" w:pos="1615"/>
              </w:tabs>
              <w:rPr>
                <w:rFonts w:asciiTheme="majorHAnsi" w:eastAsia="Arial" w:hAnsiTheme="majorHAnsi" w:cstheme="majorHAnsi"/>
                <w:sz w:val="20"/>
                <w:szCs w:val="20"/>
              </w:rPr>
            </w:pPr>
          </w:p>
        </w:tc>
        <w:tc>
          <w:tcPr>
            <w:tcW w:w="2329" w:type="dxa"/>
          </w:tcPr>
          <w:p w14:paraId="2B3FE6C9" w14:textId="77777777" w:rsidR="00465140" w:rsidRPr="00465140" w:rsidRDefault="00465140" w:rsidP="00465140">
            <w:pPr>
              <w:tabs>
                <w:tab w:val="clear" w:pos="1615"/>
              </w:tabs>
              <w:rPr>
                <w:rFonts w:asciiTheme="majorHAnsi" w:eastAsia="Arial" w:hAnsiTheme="majorHAnsi" w:cstheme="majorHAnsi"/>
                <w:sz w:val="20"/>
                <w:szCs w:val="20"/>
              </w:rPr>
            </w:pPr>
          </w:p>
          <w:p w14:paraId="4D856404" w14:textId="77777777" w:rsidR="00465140" w:rsidRPr="00465140" w:rsidRDefault="00465140" w:rsidP="00465140">
            <w:pPr>
              <w:tabs>
                <w:tab w:val="clear" w:pos="1615"/>
              </w:tabs>
              <w:rPr>
                <w:rFonts w:asciiTheme="majorHAnsi" w:eastAsia="Arial" w:hAnsiTheme="majorHAnsi" w:cstheme="majorHAnsi"/>
                <w:sz w:val="20"/>
                <w:szCs w:val="20"/>
              </w:rPr>
            </w:pPr>
            <w:r w:rsidRPr="00465140">
              <w:rPr>
                <w:rFonts w:asciiTheme="majorHAnsi" w:eastAsia="Arial" w:hAnsiTheme="majorHAnsi" w:cstheme="majorHAnsi"/>
                <w:sz w:val="20"/>
                <w:szCs w:val="20"/>
              </w:rPr>
              <w:lastRenderedPageBreak/>
              <w:t xml:space="preserve">Desenvolver soluções de problemas computacionais em grupos. </w:t>
            </w:r>
          </w:p>
          <w:p w14:paraId="115AD3BC" w14:textId="77777777" w:rsidR="00465140" w:rsidRPr="00465140" w:rsidRDefault="00465140" w:rsidP="00465140">
            <w:pPr>
              <w:tabs>
                <w:tab w:val="clear" w:pos="1615"/>
              </w:tabs>
              <w:rPr>
                <w:rFonts w:asciiTheme="majorHAnsi" w:eastAsia="Arial" w:hAnsiTheme="majorHAnsi" w:cstheme="majorHAnsi"/>
                <w:sz w:val="20"/>
                <w:szCs w:val="20"/>
              </w:rPr>
            </w:pPr>
          </w:p>
          <w:p w14:paraId="64798473" w14:textId="77777777" w:rsidR="00465140" w:rsidRPr="00465140" w:rsidRDefault="00465140" w:rsidP="00465140">
            <w:pPr>
              <w:tabs>
                <w:tab w:val="clear" w:pos="1615"/>
              </w:tabs>
              <w:rPr>
                <w:rFonts w:asciiTheme="majorHAnsi" w:eastAsia="Arial" w:hAnsiTheme="majorHAnsi" w:cstheme="majorHAnsi"/>
                <w:sz w:val="20"/>
                <w:szCs w:val="20"/>
              </w:rPr>
            </w:pPr>
            <w:r w:rsidRPr="00465140">
              <w:rPr>
                <w:rFonts w:asciiTheme="majorHAnsi" w:eastAsia="Arial" w:hAnsiTheme="majorHAnsi" w:cstheme="majorHAnsi"/>
                <w:sz w:val="20"/>
                <w:szCs w:val="20"/>
              </w:rPr>
              <w:t>Utilizar a estatística aplicada à computação.</w:t>
            </w:r>
          </w:p>
          <w:p w14:paraId="24DB0F9D" w14:textId="77777777" w:rsidR="00465140" w:rsidRPr="00465140" w:rsidRDefault="00465140" w:rsidP="00465140">
            <w:pPr>
              <w:tabs>
                <w:tab w:val="clear" w:pos="1615"/>
              </w:tabs>
              <w:rPr>
                <w:rFonts w:asciiTheme="majorHAnsi" w:eastAsia="Arial" w:hAnsiTheme="majorHAnsi" w:cstheme="majorHAnsi"/>
                <w:sz w:val="20"/>
                <w:szCs w:val="20"/>
              </w:rPr>
            </w:pPr>
          </w:p>
          <w:p w14:paraId="02F2B9BA" w14:textId="77777777" w:rsidR="00465140" w:rsidRPr="00465140" w:rsidRDefault="00465140" w:rsidP="00465140">
            <w:pPr>
              <w:tabs>
                <w:tab w:val="clear" w:pos="1615"/>
              </w:tabs>
              <w:rPr>
                <w:rFonts w:asciiTheme="majorHAnsi" w:eastAsia="Arial" w:hAnsiTheme="majorHAnsi" w:cstheme="majorHAnsi"/>
                <w:sz w:val="20"/>
                <w:szCs w:val="20"/>
              </w:rPr>
            </w:pPr>
            <w:r w:rsidRPr="00465140">
              <w:rPr>
                <w:rFonts w:asciiTheme="majorHAnsi" w:eastAsia="Arial" w:hAnsiTheme="majorHAnsi" w:cstheme="majorHAnsi"/>
                <w:sz w:val="20"/>
                <w:szCs w:val="20"/>
              </w:rPr>
              <w:t>Aplicações de Inteligência Artificial (IA).</w:t>
            </w:r>
          </w:p>
          <w:p w14:paraId="34CBD72F" w14:textId="77777777" w:rsidR="00465140" w:rsidRPr="00465140" w:rsidRDefault="00465140" w:rsidP="00465140">
            <w:pPr>
              <w:tabs>
                <w:tab w:val="clear" w:pos="1615"/>
              </w:tabs>
              <w:rPr>
                <w:rFonts w:asciiTheme="majorHAnsi" w:eastAsia="Arial" w:hAnsiTheme="majorHAnsi" w:cstheme="majorHAnsi"/>
                <w:sz w:val="20"/>
                <w:szCs w:val="20"/>
              </w:rPr>
            </w:pPr>
          </w:p>
          <w:p w14:paraId="0B0AEBEA" w14:textId="77777777" w:rsidR="00465140" w:rsidRPr="00465140" w:rsidRDefault="00465140" w:rsidP="00465140">
            <w:pPr>
              <w:tabs>
                <w:tab w:val="clear" w:pos="1615"/>
              </w:tabs>
              <w:rPr>
                <w:rFonts w:asciiTheme="majorHAnsi" w:eastAsia="Arial" w:hAnsiTheme="majorHAnsi" w:cstheme="majorHAnsi"/>
                <w:sz w:val="20"/>
                <w:szCs w:val="20"/>
              </w:rPr>
            </w:pPr>
            <w:r w:rsidRPr="00465140">
              <w:rPr>
                <w:rFonts w:asciiTheme="majorHAnsi" w:eastAsia="Arial" w:hAnsiTheme="majorHAnsi" w:cstheme="majorHAnsi"/>
                <w:sz w:val="20"/>
                <w:szCs w:val="20"/>
              </w:rPr>
              <w:t>Desenvolvimento de mundos digitais virtuais.</w:t>
            </w:r>
          </w:p>
          <w:p w14:paraId="3D091F37" w14:textId="77777777" w:rsidR="00465140" w:rsidRPr="00465140" w:rsidRDefault="00465140" w:rsidP="00465140">
            <w:pPr>
              <w:tabs>
                <w:tab w:val="clear" w:pos="1615"/>
              </w:tabs>
              <w:rPr>
                <w:rFonts w:asciiTheme="majorHAnsi" w:eastAsia="Arial" w:hAnsiTheme="majorHAnsi" w:cstheme="majorHAnsi"/>
                <w:sz w:val="20"/>
                <w:szCs w:val="20"/>
              </w:rPr>
            </w:pPr>
          </w:p>
          <w:p w14:paraId="21FF4518" w14:textId="77777777" w:rsidR="00465140" w:rsidRPr="00465140" w:rsidRDefault="00465140" w:rsidP="00465140">
            <w:pPr>
              <w:tabs>
                <w:tab w:val="clear" w:pos="1615"/>
              </w:tabs>
              <w:rPr>
                <w:rFonts w:asciiTheme="majorHAnsi" w:eastAsia="Arial" w:hAnsiTheme="majorHAnsi" w:cstheme="majorHAnsi"/>
                <w:sz w:val="20"/>
                <w:szCs w:val="20"/>
              </w:rPr>
            </w:pPr>
            <w:r w:rsidRPr="00465140">
              <w:rPr>
                <w:rFonts w:asciiTheme="majorHAnsi" w:eastAsia="Arial" w:hAnsiTheme="majorHAnsi" w:cstheme="majorHAnsi"/>
                <w:sz w:val="20"/>
                <w:szCs w:val="20"/>
              </w:rPr>
              <w:t>Conhecer sistemas computacionais avançados.</w:t>
            </w:r>
          </w:p>
          <w:p w14:paraId="590A6177" w14:textId="77777777" w:rsidR="00465140" w:rsidRPr="00465140" w:rsidRDefault="00465140" w:rsidP="00465140">
            <w:pPr>
              <w:tabs>
                <w:tab w:val="clear" w:pos="1615"/>
              </w:tabs>
              <w:rPr>
                <w:rFonts w:asciiTheme="majorHAnsi" w:eastAsia="Arial" w:hAnsiTheme="majorHAnsi" w:cstheme="majorHAnsi"/>
                <w:sz w:val="20"/>
                <w:szCs w:val="20"/>
              </w:rPr>
            </w:pPr>
          </w:p>
          <w:p w14:paraId="7E49F176" w14:textId="77777777" w:rsidR="00465140" w:rsidRPr="00465140" w:rsidRDefault="00465140" w:rsidP="00465140">
            <w:pPr>
              <w:tabs>
                <w:tab w:val="clear" w:pos="1615"/>
              </w:tabs>
              <w:rPr>
                <w:rFonts w:asciiTheme="majorHAnsi" w:eastAsia="Arial" w:hAnsiTheme="majorHAnsi" w:cstheme="majorHAnsi"/>
                <w:sz w:val="20"/>
                <w:szCs w:val="20"/>
              </w:rPr>
            </w:pPr>
            <w:r w:rsidRPr="00465140">
              <w:rPr>
                <w:rFonts w:asciiTheme="majorHAnsi" w:eastAsia="Arial" w:hAnsiTheme="majorHAnsi" w:cstheme="majorHAnsi"/>
                <w:sz w:val="20"/>
                <w:szCs w:val="20"/>
              </w:rPr>
              <w:t>Desenvolvendo as atividades de programação, projeto e modelagem.</w:t>
            </w:r>
          </w:p>
          <w:p w14:paraId="5608424C" w14:textId="77777777" w:rsidR="008E5D88" w:rsidRPr="008E5D88" w:rsidRDefault="008E5D88" w:rsidP="008E5D88">
            <w:pPr>
              <w:tabs>
                <w:tab w:val="clear" w:pos="1615"/>
              </w:tabs>
              <w:rPr>
                <w:rFonts w:asciiTheme="majorHAnsi" w:eastAsia="Arial" w:hAnsiTheme="majorHAnsi" w:cstheme="majorHAnsi"/>
                <w:sz w:val="20"/>
                <w:szCs w:val="20"/>
              </w:rPr>
            </w:pPr>
          </w:p>
        </w:tc>
        <w:tc>
          <w:tcPr>
            <w:tcW w:w="3143" w:type="dxa"/>
          </w:tcPr>
          <w:p w14:paraId="00D9C0F3" w14:textId="77777777" w:rsidR="00465140" w:rsidRPr="00465140" w:rsidRDefault="00465140" w:rsidP="00465140">
            <w:pPr>
              <w:pBdr>
                <w:top w:val="nil"/>
                <w:left w:val="nil"/>
                <w:bottom w:val="nil"/>
                <w:right w:val="nil"/>
                <w:between w:val="nil"/>
              </w:pBdr>
              <w:tabs>
                <w:tab w:val="clear" w:pos="1615"/>
              </w:tabs>
              <w:rPr>
                <w:rFonts w:asciiTheme="majorHAnsi" w:eastAsia="Arial" w:hAnsiTheme="majorHAnsi" w:cstheme="majorHAnsi"/>
                <w:sz w:val="20"/>
                <w:szCs w:val="20"/>
              </w:rPr>
            </w:pPr>
          </w:p>
          <w:p w14:paraId="3CCBD955" w14:textId="77777777" w:rsidR="00465140" w:rsidRPr="00465140" w:rsidRDefault="00465140" w:rsidP="00465140">
            <w:pPr>
              <w:pBdr>
                <w:top w:val="nil"/>
                <w:left w:val="nil"/>
                <w:bottom w:val="nil"/>
                <w:right w:val="nil"/>
                <w:between w:val="nil"/>
              </w:pBdr>
              <w:tabs>
                <w:tab w:val="clear" w:pos="1615"/>
              </w:tabs>
              <w:rPr>
                <w:rFonts w:asciiTheme="majorHAnsi" w:eastAsia="Arial" w:hAnsiTheme="majorHAnsi" w:cstheme="majorHAnsi"/>
                <w:sz w:val="20"/>
                <w:szCs w:val="20"/>
              </w:rPr>
            </w:pPr>
            <w:r w:rsidRPr="00465140">
              <w:rPr>
                <w:rFonts w:asciiTheme="majorHAnsi" w:eastAsia="Arial" w:hAnsiTheme="majorHAnsi" w:cstheme="majorHAnsi"/>
                <w:sz w:val="20"/>
                <w:szCs w:val="20"/>
              </w:rPr>
              <w:lastRenderedPageBreak/>
              <w:t>Valorizar o usuário no processo de interação com sistemas computacionais.</w:t>
            </w:r>
          </w:p>
          <w:p w14:paraId="735D6E6A" w14:textId="77777777" w:rsidR="00465140" w:rsidRPr="00465140" w:rsidRDefault="00465140" w:rsidP="00465140">
            <w:pPr>
              <w:pBdr>
                <w:top w:val="nil"/>
                <w:left w:val="nil"/>
                <w:bottom w:val="nil"/>
                <w:right w:val="nil"/>
                <w:between w:val="nil"/>
              </w:pBdr>
              <w:tabs>
                <w:tab w:val="clear" w:pos="1615"/>
              </w:tabs>
              <w:rPr>
                <w:rFonts w:asciiTheme="majorHAnsi" w:eastAsia="Arial" w:hAnsiTheme="majorHAnsi" w:cstheme="majorHAnsi"/>
                <w:sz w:val="20"/>
                <w:szCs w:val="20"/>
              </w:rPr>
            </w:pPr>
          </w:p>
          <w:p w14:paraId="6261CA52" w14:textId="77777777" w:rsidR="00465140" w:rsidRPr="00465140" w:rsidRDefault="00465140" w:rsidP="00465140">
            <w:pPr>
              <w:pBdr>
                <w:top w:val="nil"/>
                <w:left w:val="nil"/>
                <w:bottom w:val="nil"/>
                <w:right w:val="nil"/>
                <w:between w:val="nil"/>
              </w:pBdr>
              <w:tabs>
                <w:tab w:val="clear" w:pos="1615"/>
              </w:tabs>
              <w:rPr>
                <w:rFonts w:asciiTheme="majorHAnsi" w:eastAsia="Arial" w:hAnsiTheme="majorHAnsi" w:cstheme="majorHAnsi"/>
                <w:sz w:val="20"/>
                <w:szCs w:val="20"/>
              </w:rPr>
            </w:pPr>
            <w:r w:rsidRPr="00465140">
              <w:rPr>
                <w:rFonts w:asciiTheme="majorHAnsi" w:eastAsia="Arial" w:hAnsiTheme="majorHAnsi" w:cstheme="majorHAnsi"/>
                <w:sz w:val="20"/>
                <w:szCs w:val="20"/>
              </w:rPr>
              <w:t>Utilização de técnicas de interação homem-máquina.</w:t>
            </w:r>
          </w:p>
          <w:p w14:paraId="5C9BA8B1" w14:textId="77777777" w:rsidR="00465140" w:rsidRPr="00465140" w:rsidRDefault="00465140" w:rsidP="00465140">
            <w:pPr>
              <w:pBdr>
                <w:top w:val="nil"/>
                <w:left w:val="nil"/>
                <w:bottom w:val="nil"/>
                <w:right w:val="nil"/>
                <w:between w:val="nil"/>
              </w:pBdr>
              <w:tabs>
                <w:tab w:val="clear" w:pos="1615"/>
              </w:tabs>
              <w:rPr>
                <w:rFonts w:asciiTheme="majorHAnsi" w:eastAsia="Arial" w:hAnsiTheme="majorHAnsi" w:cstheme="majorHAnsi"/>
                <w:sz w:val="20"/>
                <w:szCs w:val="20"/>
              </w:rPr>
            </w:pPr>
          </w:p>
          <w:p w14:paraId="3A0412ED" w14:textId="5AA386A2" w:rsidR="008E5D88" w:rsidRPr="008E5D88" w:rsidRDefault="00465140" w:rsidP="00465140">
            <w:pPr>
              <w:pBdr>
                <w:top w:val="nil"/>
                <w:left w:val="nil"/>
                <w:bottom w:val="nil"/>
                <w:right w:val="nil"/>
                <w:between w:val="nil"/>
              </w:pBdr>
              <w:tabs>
                <w:tab w:val="clear" w:pos="1615"/>
              </w:tabs>
              <w:rPr>
                <w:rFonts w:asciiTheme="majorHAnsi" w:eastAsia="Arial" w:hAnsiTheme="majorHAnsi" w:cstheme="majorHAnsi"/>
                <w:sz w:val="20"/>
                <w:szCs w:val="20"/>
                <w:highlight w:val="white"/>
              </w:rPr>
            </w:pPr>
            <w:r w:rsidRPr="00465140">
              <w:rPr>
                <w:rFonts w:asciiTheme="majorHAnsi" w:eastAsia="Arial" w:hAnsiTheme="majorHAnsi" w:cstheme="majorHAnsi"/>
                <w:sz w:val="20"/>
                <w:szCs w:val="20"/>
              </w:rPr>
              <w:t>Empreendedorismo e inovação.</w:t>
            </w:r>
          </w:p>
        </w:tc>
        <w:tc>
          <w:tcPr>
            <w:tcW w:w="2102" w:type="dxa"/>
          </w:tcPr>
          <w:p w14:paraId="20AA102E" w14:textId="77777777" w:rsidR="00465140" w:rsidRPr="00465140" w:rsidRDefault="00465140" w:rsidP="00465140">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p>
          <w:p w14:paraId="373B7932" w14:textId="77777777" w:rsidR="00465140" w:rsidRPr="00465140" w:rsidRDefault="00465140" w:rsidP="00465140">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r w:rsidRPr="00465140">
              <w:rPr>
                <w:rFonts w:asciiTheme="majorHAnsi" w:eastAsia="Arial" w:hAnsiTheme="majorHAnsi" w:cstheme="majorHAnsi"/>
                <w:sz w:val="20"/>
                <w:szCs w:val="20"/>
              </w:rPr>
              <w:lastRenderedPageBreak/>
              <w:t>Proatividade no desenvolvimento dos projetos e relacionamentos acadêmicos.</w:t>
            </w:r>
          </w:p>
          <w:p w14:paraId="7FA54DC0" w14:textId="77777777" w:rsidR="00465140" w:rsidRPr="00465140" w:rsidRDefault="00465140" w:rsidP="00465140">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p>
          <w:p w14:paraId="03A4AFBF" w14:textId="77777777" w:rsidR="00465140" w:rsidRPr="00465140" w:rsidRDefault="00465140" w:rsidP="00465140">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r w:rsidRPr="00465140">
              <w:rPr>
                <w:rFonts w:asciiTheme="majorHAnsi" w:eastAsia="Arial" w:hAnsiTheme="majorHAnsi" w:cstheme="majorHAnsi"/>
                <w:sz w:val="20"/>
                <w:szCs w:val="20"/>
              </w:rPr>
              <w:t>Desenvolvimento profissional contínuo.</w:t>
            </w:r>
          </w:p>
          <w:p w14:paraId="5FF6E290" w14:textId="77777777" w:rsidR="00465140" w:rsidRPr="00465140" w:rsidRDefault="00465140" w:rsidP="00465140">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p>
          <w:p w14:paraId="1D5EA6A6" w14:textId="77777777" w:rsidR="00465140" w:rsidRPr="00465140" w:rsidRDefault="00465140" w:rsidP="00465140">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r w:rsidRPr="00465140">
              <w:rPr>
                <w:rFonts w:asciiTheme="majorHAnsi" w:eastAsia="Arial" w:hAnsiTheme="majorHAnsi" w:cstheme="majorHAnsi"/>
                <w:sz w:val="20"/>
                <w:szCs w:val="20"/>
              </w:rPr>
              <w:t>Seguir as normativas da IES.</w:t>
            </w:r>
          </w:p>
          <w:p w14:paraId="532BFD34" w14:textId="77777777" w:rsidR="00465140" w:rsidRPr="00465140" w:rsidRDefault="00465140" w:rsidP="00465140">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p>
          <w:p w14:paraId="599D97FE" w14:textId="77777777" w:rsidR="00465140" w:rsidRPr="00465140" w:rsidRDefault="00465140" w:rsidP="00465140">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r w:rsidRPr="00465140">
              <w:rPr>
                <w:rFonts w:asciiTheme="majorHAnsi" w:eastAsia="Arial" w:hAnsiTheme="majorHAnsi" w:cstheme="majorHAnsi"/>
                <w:sz w:val="20"/>
                <w:szCs w:val="20"/>
              </w:rPr>
              <w:t>Ter comprometimento com entrega de atividades e prazos.</w:t>
            </w:r>
          </w:p>
          <w:p w14:paraId="0DDCDEE4" w14:textId="77777777" w:rsidR="00465140" w:rsidRPr="00465140" w:rsidRDefault="00465140" w:rsidP="00465140">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p>
          <w:p w14:paraId="6D5F8EB7" w14:textId="77777777" w:rsidR="00465140" w:rsidRPr="00465140" w:rsidRDefault="00465140" w:rsidP="00465140">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r w:rsidRPr="00465140">
              <w:rPr>
                <w:rFonts w:asciiTheme="majorHAnsi" w:eastAsia="Arial" w:hAnsiTheme="majorHAnsi" w:cstheme="majorHAnsi"/>
                <w:sz w:val="20"/>
                <w:szCs w:val="20"/>
              </w:rPr>
              <w:t>Cooperar e colaborar com os colegas nos trabalhos em grupos.</w:t>
            </w:r>
          </w:p>
          <w:p w14:paraId="05F30409" w14:textId="77777777" w:rsidR="00465140" w:rsidRPr="00465140" w:rsidRDefault="00465140" w:rsidP="00465140">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p>
          <w:p w14:paraId="56EE82FE" w14:textId="77777777" w:rsidR="00465140" w:rsidRPr="00465140" w:rsidRDefault="00465140" w:rsidP="00465140">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r w:rsidRPr="00465140">
              <w:rPr>
                <w:rFonts w:asciiTheme="majorHAnsi" w:eastAsia="Arial" w:hAnsiTheme="majorHAnsi" w:cstheme="majorHAnsi"/>
                <w:sz w:val="20"/>
                <w:szCs w:val="20"/>
              </w:rPr>
              <w:t>Assiduidade.</w:t>
            </w:r>
          </w:p>
          <w:p w14:paraId="17242D2E" w14:textId="77777777" w:rsidR="00465140" w:rsidRPr="00465140" w:rsidRDefault="00465140" w:rsidP="00465140">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p>
          <w:p w14:paraId="61E60E8F" w14:textId="77777777" w:rsidR="00465140" w:rsidRPr="00465140" w:rsidRDefault="00465140" w:rsidP="00465140">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r w:rsidRPr="00465140">
              <w:rPr>
                <w:rFonts w:asciiTheme="majorHAnsi" w:eastAsia="Arial" w:hAnsiTheme="majorHAnsi" w:cstheme="majorHAnsi"/>
                <w:sz w:val="20"/>
                <w:szCs w:val="20"/>
              </w:rPr>
              <w:t>Bom relacionamento.</w:t>
            </w:r>
          </w:p>
          <w:p w14:paraId="51C95D6A" w14:textId="77777777" w:rsidR="00465140" w:rsidRPr="00465140" w:rsidRDefault="00465140" w:rsidP="00465140">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r w:rsidRPr="00465140">
              <w:rPr>
                <w:rFonts w:asciiTheme="majorHAnsi" w:eastAsia="Arial" w:hAnsiTheme="majorHAnsi" w:cstheme="majorHAnsi"/>
                <w:sz w:val="20"/>
                <w:szCs w:val="20"/>
              </w:rPr>
              <w:t>Respeito.</w:t>
            </w:r>
          </w:p>
          <w:p w14:paraId="351180B4" w14:textId="77777777" w:rsidR="00465140" w:rsidRPr="00465140" w:rsidRDefault="00465140" w:rsidP="00465140">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p>
          <w:p w14:paraId="7B834105" w14:textId="77777777" w:rsidR="00465140" w:rsidRPr="00465140" w:rsidRDefault="00465140" w:rsidP="00465140">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r w:rsidRPr="00465140">
              <w:rPr>
                <w:rFonts w:asciiTheme="majorHAnsi" w:eastAsia="Arial" w:hAnsiTheme="majorHAnsi" w:cstheme="majorHAnsi"/>
                <w:sz w:val="20"/>
                <w:szCs w:val="20"/>
              </w:rPr>
              <w:t>Seguir as normativas e orientações da IES e dos docentes.</w:t>
            </w:r>
          </w:p>
          <w:p w14:paraId="75624F87" w14:textId="77777777" w:rsidR="00465140" w:rsidRPr="00465140" w:rsidRDefault="00465140" w:rsidP="00465140">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p>
          <w:p w14:paraId="5791F1D7" w14:textId="77777777" w:rsidR="00465140" w:rsidRPr="00465140" w:rsidRDefault="00465140" w:rsidP="00465140">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r w:rsidRPr="00465140">
              <w:rPr>
                <w:rFonts w:asciiTheme="majorHAnsi" w:eastAsia="Arial" w:hAnsiTheme="majorHAnsi" w:cstheme="majorHAnsi"/>
                <w:sz w:val="20"/>
                <w:szCs w:val="20"/>
              </w:rPr>
              <w:t>Ética e responsabilidade socioambiental.</w:t>
            </w:r>
          </w:p>
          <w:p w14:paraId="14F7B26E" w14:textId="77777777" w:rsidR="00465140" w:rsidRPr="00465140" w:rsidRDefault="00465140" w:rsidP="00465140">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p>
          <w:p w14:paraId="7D84D9F5" w14:textId="77777777" w:rsidR="00465140" w:rsidRPr="00465140" w:rsidRDefault="00465140" w:rsidP="00465140">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r w:rsidRPr="00465140">
              <w:rPr>
                <w:rFonts w:asciiTheme="majorHAnsi" w:eastAsia="Arial" w:hAnsiTheme="majorHAnsi" w:cstheme="majorHAnsi"/>
                <w:sz w:val="20"/>
                <w:szCs w:val="20"/>
              </w:rPr>
              <w:t>Zelo pelo material.</w:t>
            </w:r>
          </w:p>
          <w:p w14:paraId="6CAA8E74" w14:textId="77777777" w:rsidR="00465140" w:rsidRPr="00465140" w:rsidRDefault="00465140" w:rsidP="00465140">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p>
          <w:p w14:paraId="6627DB1E" w14:textId="77777777" w:rsidR="00465140" w:rsidRPr="00465140" w:rsidRDefault="00465140" w:rsidP="00465140">
            <w:pPr>
              <w:pBdr>
                <w:top w:val="nil"/>
                <w:left w:val="nil"/>
                <w:bottom w:val="nil"/>
                <w:right w:val="nil"/>
                <w:between w:val="nil"/>
              </w:pBdr>
              <w:tabs>
                <w:tab w:val="clear" w:pos="1615"/>
              </w:tabs>
              <w:spacing w:line="259" w:lineRule="auto"/>
              <w:rPr>
                <w:rFonts w:asciiTheme="majorHAnsi" w:eastAsia="Arial" w:hAnsiTheme="majorHAnsi" w:cstheme="majorHAnsi"/>
                <w:sz w:val="20"/>
                <w:szCs w:val="20"/>
              </w:rPr>
            </w:pPr>
            <w:r w:rsidRPr="00465140">
              <w:rPr>
                <w:rFonts w:asciiTheme="majorHAnsi" w:eastAsia="Arial" w:hAnsiTheme="majorHAnsi" w:cstheme="majorHAnsi"/>
                <w:sz w:val="20"/>
                <w:szCs w:val="20"/>
              </w:rPr>
              <w:lastRenderedPageBreak/>
              <w:t>Iniciativas e liderança de projetos em suas atividades profissionais.</w:t>
            </w:r>
          </w:p>
          <w:p w14:paraId="531D7558" w14:textId="77777777" w:rsidR="008E5D88" w:rsidRPr="008E5D88" w:rsidRDefault="008E5D88" w:rsidP="008E5D88">
            <w:pPr>
              <w:pBdr>
                <w:top w:val="nil"/>
                <w:left w:val="nil"/>
                <w:bottom w:val="nil"/>
                <w:right w:val="nil"/>
                <w:between w:val="nil"/>
              </w:pBdr>
              <w:tabs>
                <w:tab w:val="clear" w:pos="1615"/>
              </w:tabs>
              <w:spacing w:line="259" w:lineRule="auto"/>
              <w:rPr>
                <w:rFonts w:asciiTheme="majorHAnsi" w:eastAsia="Arial" w:hAnsiTheme="majorHAnsi" w:cstheme="majorHAnsi"/>
                <w:sz w:val="20"/>
                <w:szCs w:val="20"/>
                <w:highlight w:val="white"/>
              </w:rPr>
            </w:pPr>
          </w:p>
        </w:tc>
        <w:tc>
          <w:tcPr>
            <w:tcW w:w="6528" w:type="dxa"/>
          </w:tcPr>
          <w:p w14:paraId="7FBF5D4D" w14:textId="77777777" w:rsidR="00465140" w:rsidRPr="00465140" w:rsidRDefault="00465140" w:rsidP="00465140">
            <w:pPr>
              <w:tabs>
                <w:tab w:val="clear" w:pos="1615"/>
              </w:tabs>
              <w:rPr>
                <w:rFonts w:asciiTheme="majorHAnsi" w:eastAsia="Arial" w:hAnsiTheme="majorHAnsi" w:cstheme="majorHAnsi"/>
                <w:sz w:val="20"/>
                <w:szCs w:val="20"/>
              </w:rPr>
            </w:pPr>
          </w:p>
          <w:p w14:paraId="6B6B4E87" w14:textId="77777777" w:rsidR="00465140" w:rsidRPr="00465140" w:rsidRDefault="00465140" w:rsidP="00465140">
            <w:pPr>
              <w:tabs>
                <w:tab w:val="clear" w:pos="1615"/>
              </w:tabs>
              <w:rPr>
                <w:rFonts w:asciiTheme="majorHAnsi" w:eastAsia="Arial" w:hAnsiTheme="majorHAnsi" w:cstheme="majorHAnsi"/>
                <w:sz w:val="20"/>
                <w:szCs w:val="20"/>
              </w:rPr>
            </w:pPr>
            <w:r w:rsidRPr="00465140">
              <w:rPr>
                <w:rFonts w:asciiTheme="majorHAnsi" w:eastAsia="Arial" w:hAnsiTheme="majorHAnsi" w:cstheme="majorHAnsi"/>
                <w:sz w:val="20"/>
                <w:szCs w:val="20"/>
              </w:rPr>
              <w:lastRenderedPageBreak/>
              <w:t>Inteligência Artificial</w:t>
            </w:r>
          </w:p>
          <w:p w14:paraId="0EB07F1E" w14:textId="77777777" w:rsidR="00465140" w:rsidRPr="00465140" w:rsidRDefault="00465140" w:rsidP="00465140">
            <w:pPr>
              <w:tabs>
                <w:tab w:val="clear" w:pos="1615"/>
              </w:tabs>
              <w:rPr>
                <w:rFonts w:asciiTheme="majorHAnsi" w:eastAsia="Arial" w:hAnsiTheme="majorHAnsi" w:cstheme="majorHAnsi"/>
                <w:sz w:val="20"/>
                <w:szCs w:val="20"/>
              </w:rPr>
            </w:pPr>
            <w:r w:rsidRPr="00465140">
              <w:rPr>
                <w:rFonts w:asciiTheme="majorHAnsi" w:eastAsia="Arial" w:hAnsiTheme="majorHAnsi" w:cstheme="majorHAnsi"/>
                <w:sz w:val="20"/>
                <w:szCs w:val="20"/>
              </w:rPr>
              <w:t>História e fundamentos da Inteligência Artificial (IA). Métodos de busca para resolução de problemas: busca cega, busca heurística e busca competitiva. Representação do conhecimento. Machine learning e Deep learning. Aplicações de IA: processamento de linguagens naturais, jogos, robótica e mineração de dados.</w:t>
            </w:r>
          </w:p>
          <w:p w14:paraId="24094EEF" w14:textId="77777777" w:rsidR="00465140" w:rsidRPr="00465140" w:rsidRDefault="00465140" w:rsidP="00465140">
            <w:pPr>
              <w:tabs>
                <w:tab w:val="clear" w:pos="1615"/>
              </w:tabs>
              <w:rPr>
                <w:rFonts w:asciiTheme="majorHAnsi" w:eastAsia="Arial" w:hAnsiTheme="majorHAnsi" w:cstheme="majorHAnsi"/>
                <w:sz w:val="20"/>
                <w:szCs w:val="20"/>
              </w:rPr>
            </w:pPr>
          </w:p>
          <w:p w14:paraId="1425E0AC" w14:textId="77777777" w:rsidR="00465140" w:rsidRPr="00465140" w:rsidRDefault="00465140" w:rsidP="00465140">
            <w:pPr>
              <w:tabs>
                <w:tab w:val="clear" w:pos="1615"/>
              </w:tabs>
              <w:rPr>
                <w:rFonts w:asciiTheme="majorHAnsi" w:eastAsia="Arial" w:hAnsiTheme="majorHAnsi" w:cstheme="majorHAnsi"/>
                <w:sz w:val="20"/>
                <w:szCs w:val="20"/>
              </w:rPr>
            </w:pPr>
            <w:r w:rsidRPr="00465140">
              <w:rPr>
                <w:rFonts w:asciiTheme="majorHAnsi" w:eastAsia="Arial" w:hAnsiTheme="majorHAnsi" w:cstheme="majorHAnsi"/>
                <w:sz w:val="20"/>
                <w:szCs w:val="20"/>
              </w:rPr>
              <w:t>Programação Mobile III</w:t>
            </w:r>
          </w:p>
          <w:p w14:paraId="0C28E2A8" w14:textId="77777777" w:rsidR="00465140" w:rsidRPr="00465140" w:rsidRDefault="00465140" w:rsidP="00465140">
            <w:pPr>
              <w:tabs>
                <w:tab w:val="clear" w:pos="1615"/>
              </w:tabs>
              <w:rPr>
                <w:rFonts w:asciiTheme="majorHAnsi" w:eastAsia="Arial" w:hAnsiTheme="majorHAnsi" w:cstheme="majorHAnsi"/>
                <w:sz w:val="20"/>
                <w:szCs w:val="20"/>
              </w:rPr>
            </w:pPr>
            <w:r w:rsidRPr="00465140">
              <w:rPr>
                <w:rFonts w:asciiTheme="majorHAnsi" w:eastAsia="Arial" w:hAnsiTheme="majorHAnsi" w:cstheme="majorHAnsi"/>
                <w:sz w:val="20"/>
                <w:szCs w:val="20"/>
              </w:rPr>
              <w:t xml:space="preserve">Projeto de desenvolvimento mobile: uso dos frameworks estudados para implementar um projeto de desenvolvimento completo (Android, iOS e/ou híbridas). Arquitetura para aplicações móveis. Marketing para mobile learning. Design Thinking e inovação. Internet das coisas, dispositivos e integração. </w:t>
            </w:r>
          </w:p>
          <w:p w14:paraId="178BF50A" w14:textId="77777777" w:rsidR="00465140" w:rsidRPr="00465140" w:rsidRDefault="00465140" w:rsidP="00465140">
            <w:pPr>
              <w:tabs>
                <w:tab w:val="clear" w:pos="1615"/>
              </w:tabs>
              <w:rPr>
                <w:rFonts w:asciiTheme="majorHAnsi" w:eastAsia="Arial" w:hAnsiTheme="majorHAnsi" w:cstheme="majorHAnsi"/>
                <w:sz w:val="20"/>
                <w:szCs w:val="20"/>
              </w:rPr>
            </w:pPr>
          </w:p>
          <w:p w14:paraId="6F444856" w14:textId="77777777" w:rsidR="00465140" w:rsidRPr="00465140" w:rsidRDefault="00465140" w:rsidP="00465140">
            <w:pPr>
              <w:tabs>
                <w:tab w:val="clear" w:pos="1615"/>
              </w:tabs>
              <w:rPr>
                <w:rFonts w:asciiTheme="majorHAnsi" w:eastAsia="Arial" w:hAnsiTheme="majorHAnsi" w:cstheme="majorHAnsi"/>
                <w:sz w:val="20"/>
                <w:szCs w:val="20"/>
              </w:rPr>
            </w:pPr>
            <w:r w:rsidRPr="00465140">
              <w:rPr>
                <w:rFonts w:asciiTheme="majorHAnsi" w:eastAsia="Arial" w:hAnsiTheme="majorHAnsi" w:cstheme="majorHAnsi"/>
                <w:sz w:val="20"/>
                <w:szCs w:val="20"/>
              </w:rPr>
              <w:t>Estatística</w:t>
            </w:r>
          </w:p>
          <w:p w14:paraId="299804ED" w14:textId="77777777" w:rsidR="00465140" w:rsidRPr="00465140" w:rsidRDefault="00465140" w:rsidP="00465140">
            <w:pPr>
              <w:tabs>
                <w:tab w:val="clear" w:pos="1615"/>
              </w:tabs>
              <w:rPr>
                <w:rFonts w:asciiTheme="majorHAnsi" w:eastAsia="Arial" w:hAnsiTheme="majorHAnsi" w:cstheme="majorHAnsi"/>
                <w:sz w:val="20"/>
                <w:szCs w:val="20"/>
              </w:rPr>
            </w:pPr>
            <w:r w:rsidRPr="00465140">
              <w:rPr>
                <w:rFonts w:asciiTheme="majorHAnsi" w:eastAsia="Arial" w:hAnsiTheme="majorHAnsi" w:cstheme="majorHAnsi"/>
                <w:sz w:val="20"/>
                <w:szCs w:val="20"/>
              </w:rPr>
              <w:t xml:space="preserve">Representação numérica e gráfica. Medidas de tendência central. Probabilidade. Análise combinatória. Estatística aplicada à computação. Modelos preditivos. Estatística e inteligência artificial. </w:t>
            </w:r>
          </w:p>
          <w:p w14:paraId="4801D156" w14:textId="77777777" w:rsidR="00465140" w:rsidRPr="00465140" w:rsidRDefault="00465140" w:rsidP="00465140">
            <w:pPr>
              <w:tabs>
                <w:tab w:val="clear" w:pos="1615"/>
              </w:tabs>
              <w:rPr>
                <w:rFonts w:asciiTheme="majorHAnsi" w:eastAsia="Arial" w:hAnsiTheme="majorHAnsi" w:cstheme="majorHAnsi"/>
                <w:sz w:val="20"/>
                <w:szCs w:val="20"/>
              </w:rPr>
            </w:pPr>
          </w:p>
          <w:p w14:paraId="08C8B6E6" w14:textId="77777777" w:rsidR="00465140" w:rsidRPr="00465140" w:rsidRDefault="00465140" w:rsidP="00465140">
            <w:pPr>
              <w:tabs>
                <w:tab w:val="clear" w:pos="1615"/>
              </w:tabs>
              <w:rPr>
                <w:rFonts w:asciiTheme="majorHAnsi" w:eastAsia="Arial" w:hAnsiTheme="majorHAnsi" w:cstheme="majorHAnsi"/>
                <w:sz w:val="20"/>
                <w:szCs w:val="20"/>
              </w:rPr>
            </w:pPr>
            <w:r w:rsidRPr="00465140">
              <w:rPr>
                <w:rFonts w:asciiTheme="majorHAnsi" w:eastAsia="Arial" w:hAnsiTheme="majorHAnsi" w:cstheme="majorHAnsi"/>
                <w:sz w:val="20"/>
                <w:szCs w:val="20"/>
              </w:rPr>
              <w:t>Computação Gráfica III</w:t>
            </w:r>
          </w:p>
          <w:p w14:paraId="171D4330" w14:textId="77777777" w:rsidR="00465140" w:rsidRPr="00465140" w:rsidRDefault="00465140" w:rsidP="00465140">
            <w:pPr>
              <w:tabs>
                <w:tab w:val="clear" w:pos="1615"/>
              </w:tabs>
              <w:rPr>
                <w:rFonts w:asciiTheme="majorHAnsi" w:eastAsia="Arial" w:hAnsiTheme="majorHAnsi" w:cstheme="majorHAnsi"/>
                <w:sz w:val="20"/>
                <w:szCs w:val="20"/>
              </w:rPr>
            </w:pPr>
            <w:r w:rsidRPr="00465140">
              <w:rPr>
                <w:rFonts w:asciiTheme="majorHAnsi" w:eastAsia="Arial" w:hAnsiTheme="majorHAnsi" w:cstheme="majorHAnsi"/>
                <w:sz w:val="20"/>
                <w:szCs w:val="20"/>
              </w:rPr>
              <w:t>Processamento digital de imagens; inovação e empreendedorismo em tecnologia da informação; simulação de sistemas. Visualização bidimensional. Visualização tridimensional. Introdução ao realismo tridimensional. Uso e desenvolvimento de mundos digitais virtuais 2D (MDV2D) e mundos digitais virtuais 3D (MDV3D). Realidade virtual e Realidade aumentada. Metaversos: conceito, utilização e práticas. Práticas de modelagem 2D e 3D aplicada ao game design e aos metaversos.</w:t>
            </w:r>
          </w:p>
          <w:p w14:paraId="58A753AA" w14:textId="77777777" w:rsidR="00465140" w:rsidRPr="00465140" w:rsidRDefault="00465140" w:rsidP="00465140">
            <w:pPr>
              <w:tabs>
                <w:tab w:val="clear" w:pos="1615"/>
              </w:tabs>
              <w:rPr>
                <w:rFonts w:asciiTheme="majorHAnsi" w:eastAsia="Arial" w:hAnsiTheme="majorHAnsi" w:cstheme="majorHAnsi"/>
                <w:sz w:val="20"/>
                <w:szCs w:val="20"/>
              </w:rPr>
            </w:pPr>
          </w:p>
          <w:p w14:paraId="264188AF" w14:textId="77777777" w:rsidR="00465140" w:rsidRPr="00465140" w:rsidRDefault="00465140" w:rsidP="00465140">
            <w:pPr>
              <w:tabs>
                <w:tab w:val="clear" w:pos="1615"/>
              </w:tabs>
              <w:rPr>
                <w:rFonts w:asciiTheme="majorHAnsi" w:eastAsia="Arial" w:hAnsiTheme="majorHAnsi" w:cstheme="majorHAnsi"/>
                <w:sz w:val="20"/>
                <w:szCs w:val="20"/>
              </w:rPr>
            </w:pPr>
            <w:r w:rsidRPr="00465140">
              <w:rPr>
                <w:rFonts w:asciiTheme="majorHAnsi" w:eastAsia="Arial" w:hAnsiTheme="majorHAnsi" w:cstheme="majorHAnsi"/>
                <w:sz w:val="20"/>
                <w:szCs w:val="20"/>
              </w:rPr>
              <w:t>Sistemas Computacionais Avançados</w:t>
            </w:r>
          </w:p>
          <w:p w14:paraId="3B2578F1" w14:textId="77777777" w:rsidR="00465140" w:rsidRPr="00465140" w:rsidRDefault="00465140" w:rsidP="00465140">
            <w:pPr>
              <w:tabs>
                <w:tab w:val="clear" w:pos="1615"/>
              </w:tabs>
              <w:rPr>
                <w:rFonts w:asciiTheme="majorHAnsi" w:eastAsia="Arial" w:hAnsiTheme="majorHAnsi" w:cstheme="majorHAnsi"/>
                <w:sz w:val="20"/>
                <w:szCs w:val="20"/>
              </w:rPr>
            </w:pPr>
            <w:r w:rsidRPr="00465140">
              <w:rPr>
                <w:rFonts w:asciiTheme="majorHAnsi" w:eastAsia="Arial" w:hAnsiTheme="majorHAnsi" w:cstheme="majorHAnsi"/>
                <w:sz w:val="20"/>
                <w:szCs w:val="20"/>
              </w:rPr>
              <w:t xml:space="preserve">Computação em nuvem e arquitetura orientadas a serviços. arquitetura de microsserviços. Tópicos avançados em computação de alto desempenho. Modelos de software de alto desempenho. Práticas de desenvolvimento otimizado. Internet das coisas e sistemas embarcados. Infraestrutura para sistemas de alto desempenho. </w:t>
            </w:r>
          </w:p>
          <w:p w14:paraId="279D8773" w14:textId="77777777" w:rsidR="00465140" w:rsidRPr="00465140" w:rsidRDefault="00465140" w:rsidP="00465140">
            <w:pPr>
              <w:tabs>
                <w:tab w:val="clear" w:pos="1615"/>
              </w:tabs>
              <w:rPr>
                <w:rFonts w:asciiTheme="majorHAnsi" w:eastAsia="Arial" w:hAnsiTheme="majorHAnsi" w:cstheme="majorHAnsi"/>
                <w:sz w:val="20"/>
                <w:szCs w:val="20"/>
              </w:rPr>
            </w:pPr>
          </w:p>
          <w:p w14:paraId="61620EB5" w14:textId="77777777" w:rsidR="00465140" w:rsidRPr="00465140" w:rsidRDefault="00465140" w:rsidP="00465140">
            <w:pPr>
              <w:tabs>
                <w:tab w:val="clear" w:pos="1615"/>
              </w:tabs>
              <w:rPr>
                <w:rFonts w:asciiTheme="majorHAnsi" w:eastAsia="Arial" w:hAnsiTheme="majorHAnsi" w:cstheme="majorHAnsi"/>
                <w:sz w:val="20"/>
                <w:szCs w:val="20"/>
              </w:rPr>
            </w:pPr>
            <w:r w:rsidRPr="00465140">
              <w:rPr>
                <w:rFonts w:asciiTheme="majorHAnsi" w:eastAsia="Arial" w:hAnsiTheme="majorHAnsi" w:cstheme="majorHAnsi"/>
                <w:sz w:val="20"/>
                <w:szCs w:val="20"/>
              </w:rPr>
              <w:t>Projeto Aplicado – TFS</w:t>
            </w:r>
          </w:p>
          <w:p w14:paraId="09DB1DFC" w14:textId="77777777" w:rsidR="00465140" w:rsidRPr="00465140" w:rsidRDefault="00465140" w:rsidP="00465140">
            <w:pPr>
              <w:tabs>
                <w:tab w:val="clear" w:pos="1615"/>
              </w:tabs>
              <w:rPr>
                <w:rFonts w:asciiTheme="majorHAnsi" w:eastAsia="Arial" w:hAnsiTheme="majorHAnsi" w:cstheme="majorHAnsi"/>
                <w:sz w:val="20"/>
                <w:szCs w:val="20"/>
              </w:rPr>
            </w:pPr>
            <w:r w:rsidRPr="00465140">
              <w:rPr>
                <w:rFonts w:asciiTheme="majorHAnsi" w:eastAsia="Arial" w:hAnsiTheme="majorHAnsi" w:cstheme="majorHAnsi"/>
                <w:sz w:val="20"/>
                <w:szCs w:val="20"/>
              </w:rPr>
              <w:t>Normas ABNT. Relatório. Planejamento. Projeto desenvolvido em grupos. Envolver os conteúdos estudados.</w:t>
            </w:r>
          </w:p>
          <w:p w14:paraId="3619F310" w14:textId="77777777" w:rsidR="00465140" w:rsidRPr="00465140" w:rsidRDefault="00465140" w:rsidP="00465140">
            <w:pPr>
              <w:tabs>
                <w:tab w:val="clear" w:pos="1615"/>
              </w:tabs>
              <w:rPr>
                <w:rFonts w:asciiTheme="majorHAnsi" w:eastAsia="Arial" w:hAnsiTheme="majorHAnsi" w:cstheme="majorHAnsi"/>
                <w:sz w:val="20"/>
                <w:szCs w:val="20"/>
              </w:rPr>
            </w:pPr>
          </w:p>
          <w:p w14:paraId="1C8E6E3A" w14:textId="77777777" w:rsidR="00465140" w:rsidRPr="00465140" w:rsidRDefault="00465140" w:rsidP="00465140">
            <w:pPr>
              <w:tabs>
                <w:tab w:val="clear" w:pos="1615"/>
              </w:tabs>
              <w:rPr>
                <w:rFonts w:asciiTheme="majorHAnsi" w:eastAsia="Arial" w:hAnsiTheme="majorHAnsi" w:cstheme="majorHAnsi"/>
                <w:sz w:val="20"/>
                <w:szCs w:val="20"/>
              </w:rPr>
            </w:pPr>
            <w:r w:rsidRPr="00465140">
              <w:rPr>
                <w:rFonts w:asciiTheme="majorHAnsi" w:eastAsia="Arial" w:hAnsiTheme="majorHAnsi" w:cstheme="majorHAnsi"/>
                <w:sz w:val="20"/>
                <w:szCs w:val="20"/>
              </w:rPr>
              <w:lastRenderedPageBreak/>
              <w:t>Prática Pedagógica</w:t>
            </w:r>
          </w:p>
          <w:p w14:paraId="1F277081" w14:textId="77777777" w:rsidR="00465140" w:rsidRPr="00465140" w:rsidRDefault="00465140" w:rsidP="00465140">
            <w:pPr>
              <w:tabs>
                <w:tab w:val="clear" w:pos="1615"/>
              </w:tabs>
              <w:rPr>
                <w:rFonts w:asciiTheme="majorHAnsi" w:eastAsia="Arial" w:hAnsiTheme="majorHAnsi" w:cstheme="majorHAnsi"/>
                <w:sz w:val="20"/>
                <w:szCs w:val="20"/>
              </w:rPr>
            </w:pPr>
            <w:r w:rsidRPr="00465140">
              <w:rPr>
                <w:rFonts w:asciiTheme="majorHAnsi" w:eastAsia="Arial" w:hAnsiTheme="majorHAnsi" w:cstheme="majorHAnsi"/>
                <w:sz w:val="20"/>
                <w:szCs w:val="20"/>
              </w:rPr>
              <w:t>Aplicada ao longo do semestre de acordo com os conteúdos estudados. Praticas assistidas. Aplicação nos espaços da Universidade.</w:t>
            </w:r>
          </w:p>
          <w:p w14:paraId="4713B8A3" w14:textId="77777777" w:rsidR="00465140" w:rsidRPr="00465140" w:rsidRDefault="00465140" w:rsidP="00465140">
            <w:pPr>
              <w:tabs>
                <w:tab w:val="clear" w:pos="1615"/>
              </w:tabs>
              <w:rPr>
                <w:rFonts w:asciiTheme="majorHAnsi" w:eastAsia="Arial" w:hAnsiTheme="majorHAnsi" w:cstheme="majorHAnsi"/>
                <w:sz w:val="20"/>
                <w:szCs w:val="20"/>
              </w:rPr>
            </w:pPr>
          </w:p>
          <w:p w14:paraId="5A9F32C2" w14:textId="77777777" w:rsidR="00465140" w:rsidRPr="00465140" w:rsidRDefault="00465140" w:rsidP="00465140">
            <w:pPr>
              <w:tabs>
                <w:tab w:val="clear" w:pos="1615"/>
              </w:tabs>
              <w:rPr>
                <w:rFonts w:asciiTheme="majorHAnsi" w:eastAsia="Arial" w:hAnsiTheme="majorHAnsi" w:cstheme="majorHAnsi"/>
                <w:sz w:val="20"/>
                <w:szCs w:val="20"/>
              </w:rPr>
            </w:pPr>
            <w:r w:rsidRPr="00465140">
              <w:rPr>
                <w:rFonts w:asciiTheme="majorHAnsi" w:eastAsia="Arial" w:hAnsiTheme="majorHAnsi" w:cstheme="majorHAnsi"/>
                <w:sz w:val="20"/>
                <w:szCs w:val="20"/>
              </w:rPr>
              <w:t>Estágio Supervisionado VIII</w:t>
            </w:r>
          </w:p>
          <w:p w14:paraId="286B2BBF" w14:textId="77777777" w:rsidR="00465140" w:rsidRPr="00465140" w:rsidRDefault="00465140" w:rsidP="00465140">
            <w:pPr>
              <w:tabs>
                <w:tab w:val="clear" w:pos="1615"/>
              </w:tabs>
              <w:rPr>
                <w:rFonts w:asciiTheme="majorHAnsi" w:eastAsia="Arial" w:hAnsiTheme="majorHAnsi" w:cstheme="majorHAnsi"/>
                <w:sz w:val="20"/>
                <w:szCs w:val="20"/>
              </w:rPr>
            </w:pPr>
            <w:r w:rsidRPr="00465140">
              <w:rPr>
                <w:rFonts w:asciiTheme="majorHAnsi" w:eastAsia="Arial" w:hAnsiTheme="majorHAnsi" w:cstheme="majorHAnsi"/>
                <w:sz w:val="20"/>
                <w:szCs w:val="20"/>
              </w:rPr>
              <w:t xml:space="preserve">O estágio curricular supervisionado do oitavo e último semestre consiste no desenvolvimento de atividades da área da Ciência da Computação em empresas e/ou organizações. Desenvolver um plano de trabalho para o estágio. Apresentar o relatório do estágio. </w:t>
            </w:r>
          </w:p>
          <w:p w14:paraId="327A0E1D" w14:textId="77777777" w:rsidR="00465140" w:rsidRPr="00465140" w:rsidRDefault="00465140" w:rsidP="00465140">
            <w:pPr>
              <w:tabs>
                <w:tab w:val="clear" w:pos="1615"/>
              </w:tabs>
              <w:rPr>
                <w:rFonts w:asciiTheme="majorHAnsi" w:eastAsia="Arial" w:hAnsiTheme="majorHAnsi" w:cstheme="majorHAnsi"/>
                <w:sz w:val="20"/>
                <w:szCs w:val="20"/>
              </w:rPr>
            </w:pPr>
            <w:r w:rsidRPr="00465140">
              <w:rPr>
                <w:rFonts w:asciiTheme="majorHAnsi" w:eastAsia="Arial" w:hAnsiTheme="majorHAnsi" w:cstheme="majorHAnsi"/>
                <w:sz w:val="20"/>
                <w:szCs w:val="20"/>
              </w:rPr>
              <w:t>Serão utilizadas bases tecnológicas de todas as unidades curriculares já cursadas pelo discente de acordo com o escopo que o mesmo esteja estagiando. Metodologia participativa, numa relação de diálogo entre o docente e os estudantes e as atividades serão desenvolvidas por meio aulas explicativas, orientação de relatórios dos estágios de modo individual e em grupo. Desenvolver projetos. Metodologia do projeto. Normas ABNT.</w:t>
            </w:r>
          </w:p>
          <w:p w14:paraId="0F7C2C34" w14:textId="77777777" w:rsidR="00465140" w:rsidRPr="00465140" w:rsidRDefault="00465140" w:rsidP="00465140">
            <w:pPr>
              <w:tabs>
                <w:tab w:val="clear" w:pos="1615"/>
              </w:tabs>
              <w:rPr>
                <w:rFonts w:asciiTheme="majorHAnsi" w:eastAsia="Arial" w:hAnsiTheme="majorHAnsi" w:cstheme="majorHAnsi"/>
                <w:sz w:val="20"/>
                <w:szCs w:val="20"/>
              </w:rPr>
            </w:pPr>
          </w:p>
          <w:p w14:paraId="29B88D2D" w14:textId="77777777" w:rsidR="00465140" w:rsidRPr="00465140" w:rsidRDefault="00465140" w:rsidP="00465140">
            <w:pPr>
              <w:tabs>
                <w:tab w:val="clear" w:pos="1615"/>
              </w:tabs>
              <w:rPr>
                <w:rFonts w:asciiTheme="majorHAnsi" w:eastAsia="Arial" w:hAnsiTheme="majorHAnsi" w:cstheme="majorHAnsi"/>
                <w:sz w:val="20"/>
                <w:szCs w:val="20"/>
              </w:rPr>
            </w:pPr>
            <w:r w:rsidRPr="00465140">
              <w:rPr>
                <w:rFonts w:asciiTheme="majorHAnsi" w:eastAsia="Arial" w:hAnsiTheme="majorHAnsi" w:cstheme="majorHAnsi"/>
                <w:sz w:val="20"/>
                <w:szCs w:val="20"/>
              </w:rPr>
              <w:t>Artigo Científico</w:t>
            </w:r>
          </w:p>
          <w:p w14:paraId="1EA1F9A1" w14:textId="280CB95C" w:rsidR="008E5D88" w:rsidRPr="008E5D88" w:rsidRDefault="00465140" w:rsidP="00465140">
            <w:pPr>
              <w:tabs>
                <w:tab w:val="clear" w:pos="1615"/>
              </w:tabs>
              <w:rPr>
                <w:rFonts w:asciiTheme="majorHAnsi" w:eastAsia="Arial" w:hAnsiTheme="majorHAnsi" w:cstheme="majorHAnsi"/>
                <w:sz w:val="20"/>
                <w:szCs w:val="20"/>
              </w:rPr>
            </w:pPr>
            <w:r w:rsidRPr="00465140">
              <w:rPr>
                <w:rFonts w:asciiTheme="majorHAnsi" w:eastAsia="Arial" w:hAnsiTheme="majorHAnsi" w:cstheme="majorHAnsi"/>
                <w:sz w:val="20"/>
                <w:szCs w:val="20"/>
              </w:rPr>
              <w:t>Trabalho Final do Curso (TCC)</w:t>
            </w:r>
          </w:p>
        </w:tc>
        <w:tc>
          <w:tcPr>
            <w:tcW w:w="669" w:type="dxa"/>
          </w:tcPr>
          <w:p w14:paraId="46F26450" w14:textId="77777777" w:rsidR="008E5D88" w:rsidRPr="008E5D88" w:rsidRDefault="008E5D88" w:rsidP="008E5D88">
            <w:pPr>
              <w:tabs>
                <w:tab w:val="clear" w:pos="1615"/>
              </w:tabs>
              <w:rPr>
                <w:rFonts w:asciiTheme="majorHAnsi" w:eastAsia="Arial" w:hAnsiTheme="majorHAnsi" w:cstheme="majorHAnsi"/>
                <w:sz w:val="20"/>
                <w:szCs w:val="20"/>
              </w:rPr>
            </w:pPr>
            <w:r w:rsidRPr="008E5D88">
              <w:rPr>
                <w:rFonts w:asciiTheme="majorHAnsi" w:eastAsia="Arial" w:hAnsiTheme="majorHAnsi" w:cstheme="majorHAnsi"/>
                <w:sz w:val="20"/>
                <w:szCs w:val="20"/>
              </w:rPr>
              <w:lastRenderedPageBreak/>
              <w:t>400h</w:t>
            </w:r>
          </w:p>
        </w:tc>
      </w:tr>
    </w:tbl>
    <w:p w14:paraId="679C2BE6" w14:textId="77777777" w:rsidR="008E5D88" w:rsidRPr="008E5D88" w:rsidRDefault="008E5D88" w:rsidP="008E5D88">
      <w:pPr>
        <w:tabs>
          <w:tab w:val="clear" w:pos="1615"/>
        </w:tabs>
        <w:rPr>
          <w:rFonts w:asciiTheme="majorHAnsi" w:eastAsia="Arial" w:hAnsiTheme="majorHAnsi" w:cstheme="majorHAnsi"/>
          <w:sz w:val="20"/>
          <w:szCs w:val="20"/>
        </w:rPr>
      </w:pPr>
      <w:r w:rsidRPr="008E5D88">
        <w:rPr>
          <w:rFonts w:asciiTheme="majorHAnsi" w:eastAsia="Arial" w:hAnsiTheme="majorHAnsi" w:cstheme="majorHAnsi"/>
          <w:sz w:val="20"/>
          <w:szCs w:val="20"/>
        </w:rPr>
        <w:lastRenderedPageBreak/>
        <w:t>Atividades de Ensino, Extensão e Extensão = Projetos Aplicados (Aprendizagem Baseada em Problemas; Aprendizagem Baseada em Projetos; Aprendizagem Problematizadora).</w:t>
      </w:r>
    </w:p>
    <w:bookmarkEnd w:id="0"/>
    <w:bookmarkEnd w:id="4"/>
    <w:p w14:paraId="746B2DB7" w14:textId="606A2896" w:rsidR="00A54802" w:rsidRPr="008E5D88" w:rsidRDefault="00A54802" w:rsidP="008E5D88">
      <w:pPr>
        <w:tabs>
          <w:tab w:val="clear" w:pos="1615"/>
        </w:tabs>
        <w:jc w:val="both"/>
        <w:rPr>
          <w:rFonts w:asciiTheme="majorHAnsi" w:hAnsiTheme="majorHAnsi" w:cstheme="majorHAnsi"/>
        </w:rPr>
      </w:pPr>
    </w:p>
    <w:sectPr w:rsidR="00A54802" w:rsidRPr="008E5D88" w:rsidSect="00B43DCA">
      <w:pgSz w:w="16838" w:h="11906" w:orient="landscape"/>
      <w:pgMar w:top="1134" w:right="1134" w:bottom="1134" w:left="1701"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516F1" w14:textId="77777777" w:rsidR="000073EE" w:rsidRDefault="000073EE" w:rsidP="00D703CD">
      <w:pPr>
        <w:spacing w:after="0"/>
      </w:pPr>
      <w:r>
        <w:separator/>
      </w:r>
    </w:p>
    <w:p w14:paraId="020E1311" w14:textId="77777777" w:rsidR="000073EE" w:rsidRDefault="000073EE"/>
  </w:endnote>
  <w:endnote w:type="continuationSeparator" w:id="0">
    <w:p w14:paraId="5F7FB8F7" w14:textId="77777777" w:rsidR="000073EE" w:rsidRDefault="000073EE" w:rsidP="00D703CD">
      <w:pPr>
        <w:spacing w:after="0"/>
      </w:pPr>
      <w:r>
        <w:continuationSeparator/>
      </w:r>
    </w:p>
    <w:p w14:paraId="41E7B7D1" w14:textId="77777777" w:rsidR="000073EE" w:rsidRDefault="000073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Futura Lt BT">
    <w:altName w:val="Futura Lt BT"/>
    <w:panose1 w:val="020B0402020204020303"/>
    <w:charset w:val="00"/>
    <w:family w:val="swiss"/>
    <w:pitch w:val="variable"/>
    <w:sig w:usb0="00000087" w:usb1="00000000" w:usb2="00000000" w:usb3="00000000" w:csb0="0000001B" w:csb1="00000000"/>
  </w:font>
  <w:font w:name="Helvetica Neue LT Std">
    <w:altName w:val="Arial"/>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Roboto">
    <w:panose1 w:val="02000000000000000000"/>
    <w:charset w:val="00"/>
    <w:family w:val="auto"/>
    <w:pitch w:val="variable"/>
    <w:sig w:usb0="E00002FF" w:usb1="5000205B" w:usb2="0000002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7A24B" w14:textId="30F7CD86" w:rsidR="00B64FD2" w:rsidRDefault="004254B5">
    <w:pPr>
      <w:pStyle w:val="Rodap"/>
    </w:pPr>
    <w:r>
      <w:rPr>
        <w:noProof/>
      </w:rPr>
      <w:drawing>
        <wp:anchor distT="0" distB="0" distL="114300" distR="114300" simplePos="0" relativeHeight="251659264" behindDoc="1" locked="0" layoutInCell="1" allowOverlap="1" wp14:anchorId="2D9458C2" wp14:editId="0DE38287">
          <wp:simplePos x="0" y="0"/>
          <wp:positionH relativeFrom="margin">
            <wp:posOffset>-729648</wp:posOffset>
          </wp:positionH>
          <wp:positionV relativeFrom="margin">
            <wp:posOffset>9396095</wp:posOffset>
          </wp:positionV>
          <wp:extent cx="7560000" cy="563951"/>
          <wp:effectExtent l="0" t="0" r="3175" b="7620"/>
          <wp:wrapNone/>
          <wp:docPr id="16" name="Imagem 16" descr="Forma, Retângul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m 19" descr="Forma, Retângul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563951"/>
                  </a:xfrm>
                  <a:prstGeom prst="rect">
                    <a:avLst/>
                  </a:prstGeom>
                  <a:noFill/>
                  <a:ln>
                    <a:noFill/>
                  </a:ln>
                </pic:spPr>
              </pic:pic>
            </a:graphicData>
          </a:graphic>
          <wp14:sizeRelH relativeFrom="page">
            <wp14:pctWidth>0</wp14:pctWidth>
          </wp14:sizeRelH>
          <wp14:sizeRelV relativeFrom="page">
            <wp14:pctHeight>0</wp14:pctHeight>
          </wp14:sizeRelV>
        </wp:anchor>
      </w:drawing>
    </w:r>
    <w:r w:rsidR="006D0EA4" w:rsidRPr="006D0EA4">
      <w:ptab w:relativeTo="margin" w:alignment="center" w:leader="none"/>
    </w:r>
    <w:r w:rsidR="006D0EA4" w:rsidRPr="006D0EA4">
      <w:ptab w:relativeTo="margin" w:alignment="right" w:leader="none"/>
    </w:r>
    <w:r w:rsidR="006D0EA4" w:rsidRPr="00E436BA">
      <w:rPr>
        <w:color w:val="4875BD" w:themeColor="text1"/>
      </w:rPr>
      <w:fldChar w:fldCharType="begin"/>
    </w:r>
    <w:r w:rsidR="006D0EA4" w:rsidRPr="00E436BA">
      <w:rPr>
        <w:color w:val="4875BD" w:themeColor="text1"/>
      </w:rPr>
      <w:instrText>PAGE   \* MERGEFORMAT</w:instrText>
    </w:r>
    <w:r w:rsidR="006D0EA4" w:rsidRPr="00E436BA">
      <w:rPr>
        <w:color w:val="4875BD" w:themeColor="text1"/>
      </w:rPr>
      <w:fldChar w:fldCharType="separate"/>
    </w:r>
    <w:r w:rsidR="002A6742">
      <w:rPr>
        <w:noProof/>
        <w:color w:val="4875BD" w:themeColor="text1"/>
      </w:rPr>
      <w:t>11</w:t>
    </w:r>
    <w:r w:rsidR="006D0EA4" w:rsidRPr="00E436BA">
      <w:rPr>
        <w:color w:val="4875BD" w:themeColor="text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7C8AB" w14:textId="77777777" w:rsidR="00E436BA" w:rsidRDefault="00E436BA">
    <w:pPr>
      <w:pStyle w:val="Rodap"/>
    </w:pPr>
    <w:r>
      <w:rPr>
        <w:noProof/>
        <w:lang w:eastAsia="pt-BR"/>
      </w:rPr>
      <mc:AlternateContent>
        <mc:Choice Requires="wpg">
          <w:drawing>
            <wp:anchor distT="0" distB="0" distL="114300" distR="114300" simplePos="0" relativeHeight="251657216" behindDoc="1" locked="0" layoutInCell="1" allowOverlap="1" wp14:anchorId="706D4F8F" wp14:editId="2C92080D">
              <wp:simplePos x="0" y="0"/>
              <wp:positionH relativeFrom="column">
                <wp:posOffset>6984365</wp:posOffset>
              </wp:positionH>
              <wp:positionV relativeFrom="paragraph">
                <wp:posOffset>-446405</wp:posOffset>
              </wp:positionV>
              <wp:extent cx="8664575" cy="1057247"/>
              <wp:effectExtent l="0" t="0" r="3175" b="0"/>
              <wp:wrapNone/>
              <wp:docPr id="23" name="Grupo 23"/>
              <wp:cNvGraphicFramePr/>
              <a:graphic xmlns:a="http://schemas.openxmlformats.org/drawingml/2006/main">
                <a:graphicData uri="http://schemas.microsoft.com/office/word/2010/wordprocessingGroup">
                  <wpg:wgp>
                    <wpg:cNvGrpSpPr/>
                    <wpg:grpSpPr>
                      <a:xfrm>
                        <a:off x="0" y="0"/>
                        <a:ext cx="8664575" cy="1057247"/>
                        <a:chOff x="0" y="0"/>
                        <a:chExt cx="8664575" cy="1057247"/>
                      </a:xfrm>
                    </wpg:grpSpPr>
                    <pic:pic xmlns:pic="http://schemas.openxmlformats.org/drawingml/2006/picture">
                      <pic:nvPicPr>
                        <pic:cNvPr id="24" name="Imagem 24"/>
                        <pic:cNvPicPr>
                          <a:picLocks/>
                        </pic:cNvPicPr>
                      </pic:nvPicPr>
                      <pic:blipFill>
                        <a:blip r:embed="rId1" cstate="print">
                          <a:extLst>
                            <a:ext uri="{28A0092B-C50C-407E-A947-70E740481C1C}">
                              <a14:useLocalDpi xmlns:a14="http://schemas.microsoft.com/office/drawing/2010/main" val="0"/>
                            </a:ext>
                          </a:extLst>
                        </a:blip>
                        <a:stretch>
                          <a:fillRect/>
                        </a:stretch>
                      </pic:blipFill>
                      <pic:spPr>
                        <a:xfrm>
                          <a:off x="0" y="996287"/>
                          <a:ext cx="8664575" cy="60960"/>
                        </a:xfrm>
                        <a:prstGeom prst="rect">
                          <a:avLst/>
                        </a:prstGeom>
                      </pic:spPr>
                    </pic:pic>
                    <pic:pic xmlns:pic="http://schemas.openxmlformats.org/drawingml/2006/picture">
                      <pic:nvPicPr>
                        <pic:cNvPr id="25" name="Imagem 2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559558" y="0"/>
                          <a:ext cx="2769870" cy="976630"/>
                        </a:xfrm>
                        <a:prstGeom prst="rect">
                          <a:avLst/>
                        </a:prstGeom>
                      </pic:spPr>
                    </pic:pic>
                  </wpg:wgp>
                </a:graphicData>
              </a:graphic>
            </wp:anchor>
          </w:drawing>
        </mc:Choice>
        <mc:Fallback>
          <w:pict>
            <v:group w14:anchorId="2069572B" id="Grupo 23" o:spid="_x0000_s1026" style="position:absolute;margin-left:549.95pt;margin-top:-35.15pt;width:682.25pt;height:83.25pt;z-index:-251659264" coordsize="86645,10572"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BFcmljbyBWYWxu&#10;ZXkgZGUgT2xpdmVpcmEgTW91cmEAAAAFkAMAAgAAABQAABC4kAQAAgAAABQAABDMkpEAAgAAAAMx&#10;MwAAkpIAAgAAAAMxMwAA6hwABwAACAwAAAisAAAAABzqAAAAC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&#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4" o:spid="_x0000_s1027" type="#_x0000_t75" style="position:absolute;top:9962;width:86645;height:6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">
                <v:imagedata r:id="rId3" o:title=""/>
                <o:lock v:ext="edit" aspectratio="f"/>
              </v:shape>
              <v:shape id="Imagem 25" o:spid="_x0000_s1028" type="#_x0000_t75" style="position:absolute;left:5595;width:27699;height:97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">
                <v:imagedata r:id="rId4" o:title=""/>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0CD6D" w14:textId="77777777" w:rsidR="000073EE" w:rsidRDefault="000073EE" w:rsidP="00D703CD">
      <w:pPr>
        <w:spacing w:after="0"/>
      </w:pPr>
      <w:r>
        <w:separator/>
      </w:r>
    </w:p>
    <w:p w14:paraId="6C659D58" w14:textId="77777777" w:rsidR="000073EE" w:rsidRDefault="000073EE"/>
  </w:footnote>
  <w:footnote w:type="continuationSeparator" w:id="0">
    <w:p w14:paraId="19DB4525" w14:textId="77777777" w:rsidR="000073EE" w:rsidRDefault="000073EE" w:rsidP="00D703CD">
      <w:pPr>
        <w:spacing w:after="0"/>
      </w:pPr>
      <w:r>
        <w:continuationSeparator/>
      </w:r>
    </w:p>
    <w:p w14:paraId="0BF86786" w14:textId="77777777" w:rsidR="000073EE" w:rsidRDefault="000073E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E3C54"/>
    <w:multiLevelType w:val="hybridMultilevel"/>
    <w:tmpl w:val="49A6DC0C"/>
    <w:lvl w:ilvl="0" w:tplc="04160001">
      <w:start w:val="1"/>
      <w:numFmt w:val="bullet"/>
      <w:lvlText w:val=""/>
      <w:lvlJc w:val="left"/>
      <w:pPr>
        <w:ind w:left="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FFE27E5"/>
    <w:multiLevelType w:val="multilevel"/>
    <w:tmpl w:val="5936CFD6"/>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755563A"/>
    <w:multiLevelType w:val="hybridMultilevel"/>
    <w:tmpl w:val="88628010"/>
    <w:lvl w:ilvl="0" w:tplc="04160001">
      <w:start w:val="1"/>
      <w:numFmt w:val="bullet"/>
      <w:lvlText w:val=""/>
      <w:lvlJc w:val="left"/>
      <w:pPr>
        <w:ind w:left="2388" w:hanging="360"/>
      </w:pPr>
      <w:rPr>
        <w:rFonts w:ascii="Symbol" w:hAnsi="Symbol" w:hint="default"/>
      </w:rPr>
    </w:lvl>
    <w:lvl w:ilvl="1" w:tplc="04160003" w:tentative="1">
      <w:start w:val="1"/>
      <w:numFmt w:val="bullet"/>
      <w:lvlText w:val="o"/>
      <w:lvlJc w:val="left"/>
      <w:pPr>
        <w:ind w:left="3108" w:hanging="360"/>
      </w:pPr>
      <w:rPr>
        <w:rFonts w:ascii="Courier New" w:hAnsi="Courier New" w:cs="Courier New" w:hint="default"/>
      </w:rPr>
    </w:lvl>
    <w:lvl w:ilvl="2" w:tplc="04160005" w:tentative="1">
      <w:start w:val="1"/>
      <w:numFmt w:val="bullet"/>
      <w:lvlText w:val=""/>
      <w:lvlJc w:val="left"/>
      <w:pPr>
        <w:ind w:left="3828" w:hanging="360"/>
      </w:pPr>
      <w:rPr>
        <w:rFonts w:ascii="Wingdings" w:hAnsi="Wingdings" w:hint="default"/>
      </w:rPr>
    </w:lvl>
    <w:lvl w:ilvl="3" w:tplc="04160001" w:tentative="1">
      <w:start w:val="1"/>
      <w:numFmt w:val="bullet"/>
      <w:lvlText w:val=""/>
      <w:lvlJc w:val="left"/>
      <w:pPr>
        <w:ind w:left="4548" w:hanging="360"/>
      </w:pPr>
      <w:rPr>
        <w:rFonts w:ascii="Symbol" w:hAnsi="Symbol" w:hint="default"/>
      </w:rPr>
    </w:lvl>
    <w:lvl w:ilvl="4" w:tplc="04160003" w:tentative="1">
      <w:start w:val="1"/>
      <w:numFmt w:val="bullet"/>
      <w:lvlText w:val="o"/>
      <w:lvlJc w:val="left"/>
      <w:pPr>
        <w:ind w:left="5268" w:hanging="360"/>
      </w:pPr>
      <w:rPr>
        <w:rFonts w:ascii="Courier New" w:hAnsi="Courier New" w:cs="Courier New" w:hint="default"/>
      </w:rPr>
    </w:lvl>
    <w:lvl w:ilvl="5" w:tplc="04160005" w:tentative="1">
      <w:start w:val="1"/>
      <w:numFmt w:val="bullet"/>
      <w:lvlText w:val=""/>
      <w:lvlJc w:val="left"/>
      <w:pPr>
        <w:ind w:left="5988" w:hanging="360"/>
      </w:pPr>
      <w:rPr>
        <w:rFonts w:ascii="Wingdings" w:hAnsi="Wingdings" w:hint="default"/>
      </w:rPr>
    </w:lvl>
    <w:lvl w:ilvl="6" w:tplc="04160001" w:tentative="1">
      <w:start w:val="1"/>
      <w:numFmt w:val="bullet"/>
      <w:lvlText w:val=""/>
      <w:lvlJc w:val="left"/>
      <w:pPr>
        <w:ind w:left="6708" w:hanging="360"/>
      </w:pPr>
      <w:rPr>
        <w:rFonts w:ascii="Symbol" w:hAnsi="Symbol" w:hint="default"/>
      </w:rPr>
    </w:lvl>
    <w:lvl w:ilvl="7" w:tplc="04160003" w:tentative="1">
      <w:start w:val="1"/>
      <w:numFmt w:val="bullet"/>
      <w:lvlText w:val="o"/>
      <w:lvlJc w:val="left"/>
      <w:pPr>
        <w:ind w:left="7428" w:hanging="360"/>
      </w:pPr>
      <w:rPr>
        <w:rFonts w:ascii="Courier New" w:hAnsi="Courier New" w:cs="Courier New" w:hint="default"/>
      </w:rPr>
    </w:lvl>
    <w:lvl w:ilvl="8" w:tplc="04160005" w:tentative="1">
      <w:start w:val="1"/>
      <w:numFmt w:val="bullet"/>
      <w:lvlText w:val=""/>
      <w:lvlJc w:val="left"/>
      <w:pPr>
        <w:ind w:left="8148" w:hanging="360"/>
      </w:pPr>
      <w:rPr>
        <w:rFonts w:ascii="Wingdings" w:hAnsi="Wingdings" w:hint="default"/>
      </w:rPr>
    </w:lvl>
  </w:abstractNum>
  <w:abstractNum w:abstractNumId="3" w15:restartNumberingAfterBreak="0">
    <w:nsid w:val="20743992"/>
    <w:multiLevelType w:val="hybridMultilevel"/>
    <w:tmpl w:val="AC1AF50C"/>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4" w15:restartNumberingAfterBreak="0">
    <w:nsid w:val="2BEF315C"/>
    <w:multiLevelType w:val="hybridMultilevel"/>
    <w:tmpl w:val="A2C03FBC"/>
    <w:lvl w:ilvl="0" w:tplc="7FB6F79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0E57B9E"/>
    <w:multiLevelType w:val="hybridMultilevel"/>
    <w:tmpl w:val="79C860A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112464D"/>
    <w:multiLevelType w:val="hybridMultilevel"/>
    <w:tmpl w:val="9402807C"/>
    <w:lvl w:ilvl="0" w:tplc="041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257780F"/>
    <w:multiLevelType w:val="hybridMultilevel"/>
    <w:tmpl w:val="7048127A"/>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8" w15:restartNumberingAfterBreak="0">
    <w:nsid w:val="348E6589"/>
    <w:multiLevelType w:val="multilevel"/>
    <w:tmpl w:val="08A64454"/>
    <w:lvl w:ilvl="0">
      <w:start w:val="4"/>
      <w:numFmt w:val="decimal"/>
      <w:lvlText w:val="%1."/>
      <w:lvlJc w:val="left"/>
      <w:pPr>
        <w:ind w:left="2559" w:hanging="432"/>
      </w:pPr>
      <w:rPr>
        <w:rFonts w:hint="default"/>
      </w:rPr>
    </w:lvl>
    <w:lvl w:ilvl="1">
      <w:start w:val="1"/>
      <w:numFmt w:val="decimal"/>
      <w:lvlText w:val="%1.%2"/>
      <w:lvlJc w:val="left"/>
      <w:pPr>
        <w:ind w:left="1569" w:hanging="576"/>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391110A0"/>
    <w:multiLevelType w:val="hybridMultilevel"/>
    <w:tmpl w:val="5830BFDE"/>
    <w:lvl w:ilvl="0" w:tplc="8BE0AC3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9BF65E6"/>
    <w:multiLevelType w:val="hybridMultilevel"/>
    <w:tmpl w:val="ECECBD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64B37FB7"/>
    <w:multiLevelType w:val="hybridMultilevel"/>
    <w:tmpl w:val="C0AE80D4"/>
    <w:lvl w:ilvl="0" w:tplc="04160001">
      <w:start w:val="1"/>
      <w:numFmt w:val="bullet"/>
      <w:lvlText w:val=""/>
      <w:lvlJc w:val="left"/>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12" w15:restartNumberingAfterBreak="0">
    <w:nsid w:val="651C316E"/>
    <w:multiLevelType w:val="hybridMultilevel"/>
    <w:tmpl w:val="2E56FDB8"/>
    <w:lvl w:ilvl="0" w:tplc="04160001">
      <w:start w:val="1"/>
      <w:numFmt w:val="bullet"/>
      <w:lvlText w:val=""/>
      <w:lvlJc w:val="left"/>
      <w:pPr>
        <w:ind w:left="1429" w:hanging="360"/>
      </w:pPr>
      <w:rPr>
        <w:rFonts w:ascii="Symbol" w:hAnsi="Symbol" w:hint="default"/>
      </w:rPr>
    </w:lvl>
    <w:lvl w:ilvl="1" w:tplc="0C0A347A">
      <w:numFmt w:val="bullet"/>
      <w:lvlText w:val="•"/>
      <w:lvlJc w:val="left"/>
      <w:pPr>
        <w:ind w:left="2149" w:hanging="360"/>
      </w:pPr>
      <w:rPr>
        <w:rFonts w:ascii="Arial" w:eastAsia="Arial" w:hAnsi="Arial" w:cs="Arial"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3" w15:restartNumberingAfterBreak="0">
    <w:nsid w:val="67FB5C6D"/>
    <w:multiLevelType w:val="hybridMultilevel"/>
    <w:tmpl w:val="1D0CAD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6BAD2A4A"/>
    <w:multiLevelType w:val="multilevel"/>
    <w:tmpl w:val="08A64454"/>
    <w:lvl w:ilvl="0">
      <w:start w:val="4"/>
      <w:numFmt w:val="decimal"/>
      <w:lvlText w:val="%1."/>
      <w:lvlJc w:val="left"/>
      <w:pPr>
        <w:ind w:left="2559" w:hanging="432"/>
      </w:pPr>
      <w:rPr>
        <w:rFonts w:hint="default"/>
      </w:rPr>
    </w:lvl>
    <w:lvl w:ilvl="1">
      <w:start w:val="1"/>
      <w:numFmt w:val="decimal"/>
      <w:lvlText w:val="%1.%2"/>
      <w:lvlJc w:val="left"/>
      <w:pPr>
        <w:ind w:left="1569" w:hanging="576"/>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6EC425AF"/>
    <w:multiLevelType w:val="multilevel"/>
    <w:tmpl w:val="F348D9E2"/>
    <w:lvl w:ilvl="0">
      <w:start w:val="1"/>
      <w:numFmt w:val="decimal"/>
      <w:lvlText w:val="%1."/>
      <w:lvlJc w:val="left"/>
      <w:pPr>
        <w:ind w:left="2559" w:hanging="432"/>
      </w:pPr>
    </w:lvl>
    <w:lvl w:ilvl="1">
      <w:start w:val="1"/>
      <w:numFmt w:val="decimal"/>
      <w:lvlText w:val="%1.%2"/>
      <w:lvlJc w:val="left"/>
      <w:pPr>
        <w:ind w:left="1569" w:hanging="576"/>
      </w:pPr>
    </w:lvl>
    <w:lvl w:ilvl="2">
      <w:start w:val="1"/>
      <w:numFmt w:val="decimal"/>
      <w:lvlText w:val="%1.%2.%3"/>
      <w:lvlJc w:val="left"/>
      <w:pPr>
        <w:ind w:left="1997"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75842590"/>
    <w:multiLevelType w:val="hybridMultilevel"/>
    <w:tmpl w:val="FFDE6BD0"/>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AE325FC"/>
    <w:multiLevelType w:val="hybridMultilevel"/>
    <w:tmpl w:val="CCF213D6"/>
    <w:lvl w:ilvl="0" w:tplc="04160013">
      <w:start w:val="1"/>
      <w:numFmt w:val="upperRoman"/>
      <w:lvlText w:val="%1."/>
      <w:lvlJc w:val="right"/>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B151603"/>
    <w:multiLevelType w:val="hybridMultilevel"/>
    <w:tmpl w:val="253A81D2"/>
    <w:lvl w:ilvl="0" w:tplc="E05A846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5654597">
    <w:abstractNumId w:val="15"/>
  </w:num>
  <w:num w:numId="2" w16cid:durableId="202330586">
    <w:abstractNumId w:val="4"/>
  </w:num>
  <w:num w:numId="3" w16cid:durableId="73743351">
    <w:abstractNumId w:val="13"/>
  </w:num>
  <w:num w:numId="4" w16cid:durableId="781535718">
    <w:abstractNumId w:val="2"/>
  </w:num>
  <w:num w:numId="5" w16cid:durableId="1596472595">
    <w:abstractNumId w:val="1"/>
  </w:num>
  <w:num w:numId="6" w16cid:durableId="1493567932">
    <w:abstractNumId w:val="8"/>
  </w:num>
  <w:num w:numId="7" w16cid:durableId="594286721">
    <w:abstractNumId w:val="14"/>
  </w:num>
  <w:num w:numId="8" w16cid:durableId="65542139">
    <w:abstractNumId w:val="5"/>
  </w:num>
  <w:num w:numId="9" w16cid:durableId="464616005">
    <w:abstractNumId w:val="10"/>
  </w:num>
  <w:num w:numId="10" w16cid:durableId="129059303">
    <w:abstractNumId w:val="12"/>
  </w:num>
  <w:num w:numId="11" w16cid:durableId="1950812613">
    <w:abstractNumId w:val="16"/>
  </w:num>
  <w:num w:numId="12" w16cid:durableId="183977505">
    <w:abstractNumId w:val="11"/>
  </w:num>
  <w:num w:numId="13" w16cid:durableId="805439094">
    <w:abstractNumId w:val="0"/>
  </w:num>
  <w:num w:numId="14" w16cid:durableId="518205508">
    <w:abstractNumId w:val="9"/>
  </w:num>
  <w:num w:numId="15" w16cid:durableId="1588225520">
    <w:abstractNumId w:val="18"/>
  </w:num>
  <w:num w:numId="16" w16cid:durableId="1740862421">
    <w:abstractNumId w:val="6"/>
  </w:num>
  <w:num w:numId="17" w16cid:durableId="68429284">
    <w:abstractNumId w:val="7"/>
  </w:num>
  <w:num w:numId="18" w16cid:durableId="1485703495">
    <w:abstractNumId w:val="17"/>
  </w:num>
  <w:num w:numId="19" w16cid:durableId="60103695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pt-PT" w:vendorID="64" w:dllVersion="4096" w:nlCheck="1" w:checkStyle="0"/>
  <w:activeWritingStyle w:appName="MSWord" w:lang="en-GB" w:vendorID="64" w:dllVersion="0" w:nlCheck="1" w:checkStyle="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A72"/>
    <w:rsid w:val="00004B8E"/>
    <w:rsid w:val="000073DE"/>
    <w:rsid w:val="000073EE"/>
    <w:rsid w:val="00010A7F"/>
    <w:rsid w:val="00020DCD"/>
    <w:rsid w:val="00021081"/>
    <w:rsid w:val="0002311B"/>
    <w:rsid w:val="0002326F"/>
    <w:rsid w:val="00023610"/>
    <w:rsid w:val="00027374"/>
    <w:rsid w:val="000275C3"/>
    <w:rsid w:val="00027836"/>
    <w:rsid w:val="00030F3B"/>
    <w:rsid w:val="000348E4"/>
    <w:rsid w:val="000445F5"/>
    <w:rsid w:val="00045967"/>
    <w:rsid w:val="000530F9"/>
    <w:rsid w:val="00055DC4"/>
    <w:rsid w:val="000609CF"/>
    <w:rsid w:val="000638D7"/>
    <w:rsid w:val="00065BED"/>
    <w:rsid w:val="00070EFA"/>
    <w:rsid w:val="00072114"/>
    <w:rsid w:val="0007511A"/>
    <w:rsid w:val="00076130"/>
    <w:rsid w:val="00086BCD"/>
    <w:rsid w:val="000970DB"/>
    <w:rsid w:val="000A1814"/>
    <w:rsid w:val="000A3861"/>
    <w:rsid w:val="000A7D5D"/>
    <w:rsid w:val="000B2476"/>
    <w:rsid w:val="000B26B6"/>
    <w:rsid w:val="000C121C"/>
    <w:rsid w:val="000C2F9E"/>
    <w:rsid w:val="000C38B3"/>
    <w:rsid w:val="000C3BE8"/>
    <w:rsid w:val="000C54A7"/>
    <w:rsid w:val="000C5D59"/>
    <w:rsid w:val="000D1568"/>
    <w:rsid w:val="000D24F8"/>
    <w:rsid w:val="000D3AC2"/>
    <w:rsid w:val="000E1C64"/>
    <w:rsid w:val="000E2D86"/>
    <w:rsid w:val="000E3248"/>
    <w:rsid w:val="000E5237"/>
    <w:rsid w:val="000E5793"/>
    <w:rsid w:val="000E7FA2"/>
    <w:rsid w:val="000F242D"/>
    <w:rsid w:val="000F2A2A"/>
    <w:rsid w:val="000F49F3"/>
    <w:rsid w:val="000F51BF"/>
    <w:rsid w:val="000F568F"/>
    <w:rsid w:val="000F608D"/>
    <w:rsid w:val="00101137"/>
    <w:rsid w:val="00106F1B"/>
    <w:rsid w:val="00110290"/>
    <w:rsid w:val="0011037B"/>
    <w:rsid w:val="00111C7C"/>
    <w:rsid w:val="001122E8"/>
    <w:rsid w:val="00114CBB"/>
    <w:rsid w:val="00116124"/>
    <w:rsid w:val="00124FB9"/>
    <w:rsid w:val="001256B8"/>
    <w:rsid w:val="0013189F"/>
    <w:rsid w:val="00132F2E"/>
    <w:rsid w:val="00133C60"/>
    <w:rsid w:val="0014139C"/>
    <w:rsid w:val="00141FDB"/>
    <w:rsid w:val="00147514"/>
    <w:rsid w:val="0015125F"/>
    <w:rsid w:val="00155C99"/>
    <w:rsid w:val="00156C0D"/>
    <w:rsid w:val="001620DC"/>
    <w:rsid w:val="001647D9"/>
    <w:rsid w:val="001703DC"/>
    <w:rsid w:val="00172771"/>
    <w:rsid w:val="001760CB"/>
    <w:rsid w:val="0018606C"/>
    <w:rsid w:val="001864E3"/>
    <w:rsid w:val="001875CF"/>
    <w:rsid w:val="0019023B"/>
    <w:rsid w:val="001A2595"/>
    <w:rsid w:val="001B29A7"/>
    <w:rsid w:val="001C7514"/>
    <w:rsid w:val="001D1971"/>
    <w:rsid w:val="001D4E60"/>
    <w:rsid w:val="001E12B9"/>
    <w:rsid w:val="001E3720"/>
    <w:rsid w:val="001F0AFE"/>
    <w:rsid w:val="001F6D52"/>
    <w:rsid w:val="001F78BF"/>
    <w:rsid w:val="00201089"/>
    <w:rsid w:val="00203B1B"/>
    <w:rsid w:val="002109D0"/>
    <w:rsid w:val="00210B56"/>
    <w:rsid w:val="00210E4A"/>
    <w:rsid w:val="00211C8D"/>
    <w:rsid w:val="00215E70"/>
    <w:rsid w:val="002268D7"/>
    <w:rsid w:val="00227034"/>
    <w:rsid w:val="002316A6"/>
    <w:rsid w:val="002465F6"/>
    <w:rsid w:val="00247DDD"/>
    <w:rsid w:val="00251210"/>
    <w:rsid w:val="00254250"/>
    <w:rsid w:val="0026199B"/>
    <w:rsid w:val="0026297B"/>
    <w:rsid w:val="00262D35"/>
    <w:rsid w:val="00266AEB"/>
    <w:rsid w:val="002723CD"/>
    <w:rsid w:val="0027346B"/>
    <w:rsid w:val="00284E26"/>
    <w:rsid w:val="002949F1"/>
    <w:rsid w:val="00296E53"/>
    <w:rsid w:val="002A5227"/>
    <w:rsid w:val="002A530B"/>
    <w:rsid w:val="002A6742"/>
    <w:rsid w:val="002B032B"/>
    <w:rsid w:val="002B1C0B"/>
    <w:rsid w:val="002B2F20"/>
    <w:rsid w:val="002B419F"/>
    <w:rsid w:val="002D7FB4"/>
    <w:rsid w:val="002E0E0B"/>
    <w:rsid w:val="002E13FB"/>
    <w:rsid w:val="002E208A"/>
    <w:rsid w:val="002E37C2"/>
    <w:rsid w:val="002F1B0F"/>
    <w:rsid w:val="002F3333"/>
    <w:rsid w:val="002F5FC0"/>
    <w:rsid w:val="00304D2A"/>
    <w:rsid w:val="00305623"/>
    <w:rsid w:val="0031256A"/>
    <w:rsid w:val="0031268D"/>
    <w:rsid w:val="00313552"/>
    <w:rsid w:val="00313DDC"/>
    <w:rsid w:val="00316A3D"/>
    <w:rsid w:val="00317D47"/>
    <w:rsid w:val="00320B63"/>
    <w:rsid w:val="00325DC3"/>
    <w:rsid w:val="003354EB"/>
    <w:rsid w:val="00346197"/>
    <w:rsid w:val="0035235E"/>
    <w:rsid w:val="00353099"/>
    <w:rsid w:val="00354633"/>
    <w:rsid w:val="003554D7"/>
    <w:rsid w:val="00356F65"/>
    <w:rsid w:val="003625E3"/>
    <w:rsid w:val="00367620"/>
    <w:rsid w:val="0037013F"/>
    <w:rsid w:val="00375170"/>
    <w:rsid w:val="00377296"/>
    <w:rsid w:val="00386FC6"/>
    <w:rsid w:val="00391DAD"/>
    <w:rsid w:val="00392DBD"/>
    <w:rsid w:val="00395CFE"/>
    <w:rsid w:val="003A3101"/>
    <w:rsid w:val="003A3A5A"/>
    <w:rsid w:val="003A7453"/>
    <w:rsid w:val="003B308F"/>
    <w:rsid w:val="003B6B2A"/>
    <w:rsid w:val="003C7DE7"/>
    <w:rsid w:val="003D0F77"/>
    <w:rsid w:val="003D4F1A"/>
    <w:rsid w:val="003E2518"/>
    <w:rsid w:val="003E2854"/>
    <w:rsid w:val="003F47C0"/>
    <w:rsid w:val="003F5FC7"/>
    <w:rsid w:val="00406475"/>
    <w:rsid w:val="004079D1"/>
    <w:rsid w:val="00414640"/>
    <w:rsid w:val="00421AD7"/>
    <w:rsid w:val="00421B66"/>
    <w:rsid w:val="00421B87"/>
    <w:rsid w:val="0042249C"/>
    <w:rsid w:val="004247D5"/>
    <w:rsid w:val="004254B5"/>
    <w:rsid w:val="004267B1"/>
    <w:rsid w:val="00431D19"/>
    <w:rsid w:val="00432C1C"/>
    <w:rsid w:val="00436C9A"/>
    <w:rsid w:val="00437C3B"/>
    <w:rsid w:val="00446E72"/>
    <w:rsid w:val="0045047B"/>
    <w:rsid w:val="00452042"/>
    <w:rsid w:val="00453328"/>
    <w:rsid w:val="00454D74"/>
    <w:rsid w:val="00455BAD"/>
    <w:rsid w:val="00462B6A"/>
    <w:rsid w:val="00465140"/>
    <w:rsid w:val="0046561C"/>
    <w:rsid w:val="00475E0D"/>
    <w:rsid w:val="00483446"/>
    <w:rsid w:val="00487A72"/>
    <w:rsid w:val="004A7107"/>
    <w:rsid w:val="004C1C06"/>
    <w:rsid w:val="004C6012"/>
    <w:rsid w:val="004E0F68"/>
    <w:rsid w:val="004E2ACF"/>
    <w:rsid w:val="004E7BB2"/>
    <w:rsid w:val="004F055D"/>
    <w:rsid w:val="004F1FD4"/>
    <w:rsid w:val="004F2AA9"/>
    <w:rsid w:val="004F3139"/>
    <w:rsid w:val="004F67D1"/>
    <w:rsid w:val="004F6C15"/>
    <w:rsid w:val="00500FF4"/>
    <w:rsid w:val="00507D6A"/>
    <w:rsid w:val="00522EBE"/>
    <w:rsid w:val="005256BF"/>
    <w:rsid w:val="00535262"/>
    <w:rsid w:val="00536161"/>
    <w:rsid w:val="00544EA3"/>
    <w:rsid w:val="0055384A"/>
    <w:rsid w:val="0055573E"/>
    <w:rsid w:val="00556033"/>
    <w:rsid w:val="00563366"/>
    <w:rsid w:val="00565D98"/>
    <w:rsid w:val="00572ED2"/>
    <w:rsid w:val="00573A4C"/>
    <w:rsid w:val="00576FCC"/>
    <w:rsid w:val="0058263C"/>
    <w:rsid w:val="0058285F"/>
    <w:rsid w:val="0058490E"/>
    <w:rsid w:val="005932A1"/>
    <w:rsid w:val="0059636A"/>
    <w:rsid w:val="005A1BE6"/>
    <w:rsid w:val="005A1CCA"/>
    <w:rsid w:val="005A302F"/>
    <w:rsid w:val="005A7C76"/>
    <w:rsid w:val="005A7E80"/>
    <w:rsid w:val="005B18EC"/>
    <w:rsid w:val="005B7A80"/>
    <w:rsid w:val="005C0A19"/>
    <w:rsid w:val="005C57BD"/>
    <w:rsid w:val="005C5DDD"/>
    <w:rsid w:val="005C7F8F"/>
    <w:rsid w:val="005D139E"/>
    <w:rsid w:val="005D2522"/>
    <w:rsid w:val="005D4291"/>
    <w:rsid w:val="005E30D6"/>
    <w:rsid w:val="005E32B5"/>
    <w:rsid w:val="005E4910"/>
    <w:rsid w:val="005E6B6A"/>
    <w:rsid w:val="005F15A0"/>
    <w:rsid w:val="005F4C98"/>
    <w:rsid w:val="005F6C2D"/>
    <w:rsid w:val="00602945"/>
    <w:rsid w:val="006060F9"/>
    <w:rsid w:val="00607EBD"/>
    <w:rsid w:val="00620331"/>
    <w:rsid w:val="00621682"/>
    <w:rsid w:val="00631827"/>
    <w:rsid w:val="006342D5"/>
    <w:rsid w:val="00634E3E"/>
    <w:rsid w:val="00651D91"/>
    <w:rsid w:val="0065246F"/>
    <w:rsid w:val="006566D0"/>
    <w:rsid w:val="006613C6"/>
    <w:rsid w:val="006633C8"/>
    <w:rsid w:val="00663474"/>
    <w:rsid w:val="006653B8"/>
    <w:rsid w:val="00672A4D"/>
    <w:rsid w:val="00672CAC"/>
    <w:rsid w:val="00677B2F"/>
    <w:rsid w:val="0068529A"/>
    <w:rsid w:val="0069406D"/>
    <w:rsid w:val="00694589"/>
    <w:rsid w:val="006A03D6"/>
    <w:rsid w:val="006A24D3"/>
    <w:rsid w:val="006A5718"/>
    <w:rsid w:val="006B011D"/>
    <w:rsid w:val="006B2C9B"/>
    <w:rsid w:val="006B3122"/>
    <w:rsid w:val="006B7949"/>
    <w:rsid w:val="006C2BE8"/>
    <w:rsid w:val="006C65BC"/>
    <w:rsid w:val="006D01BA"/>
    <w:rsid w:val="006D0312"/>
    <w:rsid w:val="006D0A6F"/>
    <w:rsid w:val="006D0EA4"/>
    <w:rsid w:val="006D2CF4"/>
    <w:rsid w:val="006D531E"/>
    <w:rsid w:val="006E04CB"/>
    <w:rsid w:val="006E1360"/>
    <w:rsid w:val="006E3A6A"/>
    <w:rsid w:val="006E5E71"/>
    <w:rsid w:val="006E64C6"/>
    <w:rsid w:val="00707761"/>
    <w:rsid w:val="00716011"/>
    <w:rsid w:val="0072249C"/>
    <w:rsid w:val="00723438"/>
    <w:rsid w:val="007302A5"/>
    <w:rsid w:val="00730B84"/>
    <w:rsid w:val="0073281F"/>
    <w:rsid w:val="0073336D"/>
    <w:rsid w:val="007348E3"/>
    <w:rsid w:val="00734C6C"/>
    <w:rsid w:val="00740E2F"/>
    <w:rsid w:val="007438C4"/>
    <w:rsid w:val="0075025F"/>
    <w:rsid w:val="00750A3D"/>
    <w:rsid w:val="007526EF"/>
    <w:rsid w:val="007573F6"/>
    <w:rsid w:val="007606F2"/>
    <w:rsid w:val="00762DBC"/>
    <w:rsid w:val="0076506A"/>
    <w:rsid w:val="007653A5"/>
    <w:rsid w:val="00765E6C"/>
    <w:rsid w:val="007661E3"/>
    <w:rsid w:val="00772856"/>
    <w:rsid w:val="00772B49"/>
    <w:rsid w:val="007803D5"/>
    <w:rsid w:val="00783EE4"/>
    <w:rsid w:val="00791630"/>
    <w:rsid w:val="007A0941"/>
    <w:rsid w:val="007A3762"/>
    <w:rsid w:val="007A7075"/>
    <w:rsid w:val="007B0724"/>
    <w:rsid w:val="007B4EDE"/>
    <w:rsid w:val="007C2E52"/>
    <w:rsid w:val="007C4F95"/>
    <w:rsid w:val="007C5AAB"/>
    <w:rsid w:val="007C63DB"/>
    <w:rsid w:val="007C6AFE"/>
    <w:rsid w:val="007D484A"/>
    <w:rsid w:val="007E5B52"/>
    <w:rsid w:val="007F55FA"/>
    <w:rsid w:val="007F5762"/>
    <w:rsid w:val="007F6F13"/>
    <w:rsid w:val="00802EFD"/>
    <w:rsid w:val="008035CC"/>
    <w:rsid w:val="008205CE"/>
    <w:rsid w:val="00824AD5"/>
    <w:rsid w:val="00832857"/>
    <w:rsid w:val="00835106"/>
    <w:rsid w:val="0083581A"/>
    <w:rsid w:val="00837DC6"/>
    <w:rsid w:val="00841E05"/>
    <w:rsid w:val="00842045"/>
    <w:rsid w:val="00842E9F"/>
    <w:rsid w:val="00843E09"/>
    <w:rsid w:val="00844AA8"/>
    <w:rsid w:val="0085632D"/>
    <w:rsid w:val="00860927"/>
    <w:rsid w:val="00860BED"/>
    <w:rsid w:val="00862736"/>
    <w:rsid w:val="008630BD"/>
    <w:rsid w:val="0087133D"/>
    <w:rsid w:val="00875BBB"/>
    <w:rsid w:val="00881511"/>
    <w:rsid w:val="00881513"/>
    <w:rsid w:val="00886112"/>
    <w:rsid w:val="00886676"/>
    <w:rsid w:val="00886977"/>
    <w:rsid w:val="00890806"/>
    <w:rsid w:val="00891563"/>
    <w:rsid w:val="00892CA4"/>
    <w:rsid w:val="00894745"/>
    <w:rsid w:val="00895F44"/>
    <w:rsid w:val="008A0D6F"/>
    <w:rsid w:val="008A547A"/>
    <w:rsid w:val="008A6D8F"/>
    <w:rsid w:val="008A7C5B"/>
    <w:rsid w:val="008B0D14"/>
    <w:rsid w:val="008B2B49"/>
    <w:rsid w:val="008D161E"/>
    <w:rsid w:val="008D5A80"/>
    <w:rsid w:val="008D6C7D"/>
    <w:rsid w:val="008E12B2"/>
    <w:rsid w:val="008E3630"/>
    <w:rsid w:val="008E59C6"/>
    <w:rsid w:val="008E5D88"/>
    <w:rsid w:val="008E64BE"/>
    <w:rsid w:val="008F1FC7"/>
    <w:rsid w:val="008F33C8"/>
    <w:rsid w:val="008F4C72"/>
    <w:rsid w:val="008F7EB7"/>
    <w:rsid w:val="00901614"/>
    <w:rsid w:val="00912E20"/>
    <w:rsid w:val="009130FE"/>
    <w:rsid w:val="00915FE1"/>
    <w:rsid w:val="00916A11"/>
    <w:rsid w:val="00917B1B"/>
    <w:rsid w:val="0092028F"/>
    <w:rsid w:val="00925743"/>
    <w:rsid w:val="009260BC"/>
    <w:rsid w:val="00934AA6"/>
    <w:rsid w:val="00946C37"/>
    <w:rsid w:val="0094781A"/>
    <w:rsid w:val="0095288D"/>
    <w:rsid w:val="00952B3C"/>
    <w:rsid w:val="009665C1"/>
    <w:rsid w:val="00977607"/>
    <w:rsid w:val="00977B00"/>
    <w:rsid w:val="00982E58"/>
    <w:rsid w:val="00984DEA"/>
    <w:rsid w:val="00987A9E"/>
    <w:rsid w:val="00990425"/>
    <w:rsid w:val="0099249D"/>
    <w:rsid w:val="0099284E"/>
    <w:rsid w:val="00996977"/>
    <w:rsid w:val="009A1C1D"/>
    <w:rsid w:val="009A215F"/>
    <w:rsid w:val="009A59CC"/>
    <w:rsid w:val="009C5819"/>
    <w:rsid w:val="009C709E"/>
    <w:rsid w:val="009D0B2B"/>
    <w:rsid w:val="009D60F5"/>
    <w:rsid w:val="009D6DB4"/>
    <w:rsid w:val="009E3E68"/>
    <w:rsid w:val="009E54D0"/>
    <w:rsid w:val="009F3E9C"/>
    <w:rsid w:val="009F4DB4"/>
    <w:rsid w:val="009F57C6"/>
    <w:rsid w:val="00A1520C"/>
    <w:rsid w:val="00A2264F"/>
    <w:rsid w:val="00A26DDF"/>
    <w:rsid w:val="00A31A20"/>
    <w:rsid w:val="00A41AEC"/>
    <w:rsid w:val="00A4267C"/>
    <w:rsid w:val="00A44BF3"/>
    <w:rsid w:val="00A4616C"/>
    <w:rsid w:val="00A46A05"/>
    <w:rsid w:val="00A516E4"/>
    <w:rsid w:val="00A51AC7"/>
    <w:rsid w:val="00A51DEC"/>
    <w:rsid w:val="00A54802"/>
    <w:rsid w:val="00A578FF"/>
    <w:rsid w:val="00A606F4"/>
    <w:rsid w:val="00A61AA8"/>
    <w:rsid w:val="00A61DAB"/>
    <w:rsid w:val="00A62122"/>
    <w:rsid w:val="00A6256F"/>
    <w:rsid w:val="00A64E15"/>
    <w:rsid w:val="00A64FEB"/>
    <w:rsid w:val="00A659C6"/>
    <w:rsid w:val="00A66202"/>
    <w:rsid w:val="00A73061"/>
    <w:rsid w:val="00A74EAB"/>
    <w:rsid w:val="00A80E27"/>
    <w:rsid w:val="00A93D12"/>
    <w:rsid w:val="00A971B6"/>
    <w:rsid w:val="00AA288C"/>
    <w:rsid w:val="00AA35B2"/>
    <w:rsid w:val="00AA431F"/>
    <w:rsid w:val="00AB0C71"/>
    <w:rsid w:val="00AB2435"/>
    <w:rsid w:val="00AB75CC"/>
    <w:rsid w:val="00AC105E"/>
    <w:rsid w:val="00AC160B"/>
    <w:rsid w:val="00AC3897"/>
    <w:rsid w:val="00AC7254"/>
    <w:rsid w:val="00AD2E0F"/>
    <w:rsid w:val="00AD48DA"/>
    <w:rsid w:val="00AD6DAD"/>
    <w:rsid w:val="00AE7EB4"/>
    <w:rsid w:val="00B014A4"/>
    <w:rsid w:val="00B01688"/>
    <w:rsid w:val="00B01950"/>
    <w:rsid w:val="00B0423B"/>
    <w:rsid w:val="00B0624F"/>
    <w:rsid w:val="00B06BA7"/>
    <w:rsid w:val="00B07706"/>
    <w:rsid w:val="00B11C39"/>
    <w:rsid w:val="00B128FB"/>
    <w:rsid w:val="00B14AD7"/>
    <w:rsid w:val="00B17973"/>
    <w:rsid w:val="00B24BFE"/>
    <w:rsid w:val="00B24EEB"/>
    <w:rsid w:val="00B2698A"/>
    <w:rsid w:val="00B27787"/>
    <w:rsid w:val="00B37C99"/>
    <w:rsid w:val="00B43DCA"/>
    <w:rsid w:val="00B50A7A"/>
    <w:rsid w:val="00B53604"/>
    <w:rsid w:val="00B54486"/>
    <w:rsid w:val="00B5556C"/>
    <w:rsid w:val="00B62101"/>
    <w:rsid w:val="00B62C8E"/>
    <w:rsid w:val="00B64FD2"/>
    <w:rsid w:val="00B67F21"/>
    <w:rsid w:val="00B72CA9"/>
    <w:rsid w:val="00B73640"/>
    <w:rsid w:val="00B741C0"/>
    <w:rsid w:val="00B7435A"/>
    <w:rsid w:val="00B81E33"/>
    <w:rsid w:val="00B829E3"/>
    <w:rsid w:val="00B849FF"/>
    <w:rsid w:val="00B870A4"/>
    <w:rsid w:val="00BA68CF"/>
    <w:rsid w:val="00BB0F7D"/>
    <w:rsid w:val="00BB2A53"/>
    <w:rsid w:val="00BC026F"/>
    <w:rsid w:val="00BC1199"/>
    <w:rsid w:val="00BC301F"/>
    <w:rsid w:val="00BD188C"/>
    <w:rsid w:val="00BD3CC7"/>
    <w:rsid w:val="00BD4818"/>
    <w:rsid w:val="00BD509F"/>
    <w:rsid w:val="00BD6283"/>
    <w:rsid w:val="00BD67F8"/>
    <w:rsid w:val="00BF1CB4"/>
    <w:rsid w:val="00C029F4"/>
    <w:rsid w:val="00C02E69"/>
    <w:rsid w:val="00C04716"/>
    <w:rsid w:val="00C05DA3"/>
    <w:rsid w:val="00C12B8F"/>
    <w:rsid w:val="00C13EE2"/>
    <w:rsid w:val="00C14081"/>
    <w:rsid w:val="00C15682"/>
    <w:rsid w:val="00C159A5"/>
    <w:rsid w:val="00C255C8"/>
    <w:rsid w:val="00C264F3"/>
    <w:rsid w:val="00C27908"/>
    <w:rsid w:val="00C4080B"/>
    <w:rsid w:val="00C419C7"/>
    <w:rsid w:val="00C43E69"/>
    <w:rsid w:val="00C5082F"/>
    <w:rsid w:val="00C5409C"/>
    <w:rsid w:val="00C5585E"/>
    <w:rsid w:val="00C5590C"/>
    <w:rsid w:val="00C56A98"/>
    <w:rsid w:val="00C5758E"/>
    <w:rsid w:val="00C63DAB"/>
    <w:rsid w:val="00C64BBA"/>
    <w:rsid w:val="00C67FB0"/>
    <w:rsid w:val="00C76C8A"/>
    <w:rsid w:val="00C77D7B"/>
    <w:rsid w:val="00C863EA"/>
    <w:rsid w:val="00C877F1"/>
    <w:rsid w:val="00C92C6F"/>
    <w:rsid w:val="00C94F8F"/>
    <w:rsid w:val="00CA0B80"/>
    <w:rsid w:val="00CA1152"/>
    <w:rsid w:val="00CA1416"/>
    <w:rsid w:val="00CA1C37"/>
    <w:rsid w:val="00CA2D37"/>
    <w:rsid w:val="00CA3B0F"/>
    <w:rsid w:val="00CA7C45"/>
    <w:rsid w:val="00CB5810"/>
    <w:rsid w:val="00CB7499"/>
    <w:rsid w:val="00CB7DB2"/>
    <w:rsid w:val="00CC1053"/>
    <w:rsid w:val="00CC13BA"/>
    <w:rsid w:val="00CC1D5C"/>
    <w:rsid w:val="00CC598E"/>
    <w:rsid w:val="00CD062E"/>
    <w:rsid w:val="00CD5BCA"/>
    <w:rsid w:val="00CD621A"/>
    <w:rsid w:val="00CE203F"/>
    <w:rsid w:val="00CE20A0"/>
    <w:rsid w:val="00CE4FDB"/>
    <w:rsid w:val="00CE73DB"/>
    <w:rsid w:val="00CF2DB8"/>
    <w:rsid w:val="00D02B63"/>
    <w:rsid w:val="00D063E0"/>
    <w:rsid w:val="00D07147"/>
    <w:rsid w:val="00D07A15"/>
    <w:rsid w:val="00D1036A"/>
    <w:rsid w:val="00D14F86"/>
    <w:rsid w:val="00D16363"/>
    <w:rsid w:val="00D20855"/>
    <w:rsid w:val="00D2172D"/>
    <w:rsid w:val="00D21E9E"/>
    <w:rsid w:val="00D22607"/>
    <w:rsid w:val="00D22FEF"/>
    <w:rsid w:val="00D252CA"/>
    <w:rsid w:val="00D2667A"/>
    <w:rsid w:val="00D26B49"/>
    <w:rsid w:val="00D33498"/>
    <w:rsid w:val="00D3793B"/>
    <w:rsid w:val="00D40B4F"/>
    <w:rsid w:val="00D43072"/>
    <w:rsid w:val="00D4394E"/>
    <w:rsid w:val="00D4796F"/>
    <w:rsid w:val="00D54077"/>
    <w:rsid w:val="00D5515C"/>
    <w:rsid w:val="00D552EA"/>
    <w:rsid w:val="00D62897"/>
    <w:rsid w:val="00D63EF9"/>
    <w:rsid w:val="00D66146"/>
    <w:rsid w:val="00D66AE4"/>
    <w:rsid w:val="00D703CD"/>
    <w:rsid w:val="00D806C1"/>
    <w:rsid w:val="00D80EEB"/>
    <w:rsid w:val="00D8231E"/>
    <w:rsid w:val="00D86AD5"/>
    <w:rsid w:val="00D930F0"/>
    <w:rsid w:val="00D93654"/>
    <w:rsid w:val="00D970F9"/>
    <w:rsid w:val="00DB3140"/>
    <w:rsid w:val="00DB74AE"/>
    <w:rsid w:val="00DC2CB6"/>
    <w:rsid w:val="00DC4D21"/>
    <w:rsid w:val="00DC6044"/>
    <w:rsid w:val="00DC6C69"/>
    <w:rsid w:val="00DD2ED3"/>
    <w:rsid w:val="00DD55FC"/>
    <w:rsid w:val="00DE11AB"/>
    <w:rsid w:val="00DE3B11"/>
    <w:rsid w:val="00DE586F"/>
    <w:rsid w:val="00DE5981"/>
    <w:rsid w:val="00DF1301"/>
    <w:rsid w:val="00DF35C2"/>
    <w:rsid w:val="00DF4EFC"/>
    <w:rsid w:val="00DF7BBE"/>
    <w:rsid w:val="00E10056"/>
    <w:rsid w:val="00E21F43"/>
    <w:rsid w:val="00E22866"/>
    <w:rsid w:val="00E24143"/>
    <w:rsid w:val="00E34EC9"/>
    <w:rsid w:val="00E35FEE"/>
    <w:rsid w:val="00E3732E"/>
    <w:rsid w:val="00E41BF8"/>
    <w:rsid w:val="00E436BA"/>
    <w:rsid w:val="00E43E52"/>
    <w:rsid w:val="00E44AD6"/>
    <w:rsid w:val="00E50E2A"/>
    <w:rsid w:val="00E514FE"/>
    <w:rsid w:val="00E56326"/>
    <w:rsid w:val="00E6220E"/>
    <w:rsid w:val="00E63397"/>
    <w:rsid w:val="00E64EAE"/>
    <w:rsid w:val="00E65079"/>
    <w:rsid w:val="00E664F3"/>
    <w:rsid w:val="00E711B9"/>
    <w:rsid w:val="00E73C7C"/>
    <w:rsid w:val="00E81AF8"/>
    <w:rsid w:val="00E8260E"/>
    <w:rsid w:val="00E836CE"/>
    <w:rsid w:val="00E85076"/>
    <w:rsid w:val="00E867B5"/>
    <w:rsid w:val="00E92988"/>
    <w:rsid w:val="00E93F12"/>
    <w:rsid w:val="00E9414D"/>
    <w:rsid w:val="00E94957"/>
    <w:rsid w:val="00EA02FD"/>
    <w:rsid w:val="00EA38FA"/>
    <w:rsid w:val="00EB16DB"/>
    <w:rsid w:val="00EB3B7B"/>
    <w:rsid w:val="00EB46DA"/>
    <w:rsid w:val="00EC374B"/>
    <w:rsid w:val="00EC48D5"/>
    <w:rsid w:val="00EC754F"/>
    <w:rsid w:val="00ED085D"/>
    <w:rsid w:val="00ED22D6"/>
    <w:rsid w:val="00ED270E"/>
    <w:rsid w:val="00ED29DB"/>
    <w:rsid w:val="00ED2C23"/>
    <w:rsid w:val="00ED6FEB"/>
    <w:rsid w:val="00EE0AD0"/>
    <w:rsid w:val="00EE11D8"/>
    <w:rsid w:val="00EE2665"/>
    <w:rsid w:val="00EE704F"/>
    <w:rsid w:val="00EF4B36"/>
    <w:rsid w:val="00EF561B"/>
    <w:rsid w:val="00EF689B"/>
    <w:rsid w:val="00F04948"/>
    <w:rsid w:val="00F052A5"/>
    <w:rsid w:val="00F109ED"/>
    <w:rsid w:val="00F25CBB"/>
    <w:rsid w:val="00F26632"/>
    <w:rsid w:val="00F3265E"/>
    <w:rsid w:val="00F342BD"/>
    <w:rsid w:val="00F4278F"/>
    <w:rsid w:val="00F4472B"/>
    <w:rsid w:val="00F519CC"/>
    <w:rsid w:val="00F52FFE"/>
    <w:rsid w:val="00F60094"/>
    <w:rsid w:val="00F64645"/>
    <w:rsid w:val="00F6724A"/>
    <w:rsid w:val="00F70A01"/>
    <w:rsid w:val="00F761DA"/>
    <w:rsid w:val="00F82AE8"/>
    <w:rsid w:val="00F837B1"/>
    <w:rsid w:val="00F875E1"/>
    <w:rsid w:val="00F96542"/>
    <w:rsid w:val="00F97EDC"/>
    <w:rsid w:val="00FA6AA8"/>
    <w:rsid w:val="00FB0963"/>
    <w:rsid w:val="00FB4F0C"/>
    <w:rsid w:val="00FC0459"/>
    <w:rsid w:val="00FC0826"/>
    <w:rsid w:val="00FD0C78"/>
    <w:rsid w:val="00FD5F29"/>
    <w:rsid w:val="00FE200A"/>
    <w:rsid w:val="00FF0944"/>
    <w:rsid w:val="00FF200E"/>
    <w:rsid w:val="00FF2CF5"/>
    <w:rsid w:val="00FF5267"/>
    <w:rsid w:val="00FF5ABC"/>
    <w:rsid w:val="00FF74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DF177"/>
  <w15:docId w15:val="{496672ED-221C-4014-9D19-4E954E96E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63C"/>
    <w:pPr>
      <w:tabs>
        <w:tab w:val="left" w:pos="1615"/>
      </w:tabs>
      <w:spacing w:line="240" w:lineRule="auto"/>
    </w:pPr>
    <w:rPr>
      <w:rFonts w:ascii="Calibri Light" w:hAnsi="Calibri Light"/>
    </w:rPr>
  </w:style>
  <w:style w:type="paragraph" w:styleId="Ttulo1">
    <w:name w:val="heading 1"/>
    <w:basedOn w:val="Normal"/>
    <w:next w:val="Normal"/>
    <w:link w:val="Ttulo1Char"/>
    <w:uiPriority w:val="9"/>
    <w:qFormat/>
    <w:rsid w:val="007661E3"/>
    <w:pPr>
      <w:spacing w:before="120"/>
      <w:outlineLvl w:val="0"/>
    </w:pPr>
    <w:rPr>
      <w:rFonts w:ascii="Calibri" w:hAnsi="Calibri"/>
      <w:b/>
      <w:color w:val="0C4A87" w:themeColor="accent2"/>
      <w:sz w:val="44"/>
      <w:szCs w:val="44"/>
    </w:rPr>
  </w:style>
  <w:style w:type="paragraph" w:styleId="Ttulo2">
    <w:name w:val="heading 2"/>
    <w:basedOn w:val="Normal"/>
    <w:next w:val="Normal"/>
    <w:link w:val="Ttulo2Char"/>
    <w:uiPriority w:val="9"/>
    <w:unhideWhenUsed/>
    <w:qFormat/>
    <w:rsid w:val="007661E3"/>
    <w:pPr>
      <w:spacing w:before="480"/>
      <w:jc w:val="both"/>
      <w:outlineLvl w:val="1"/>
    </w:pPr>
    <w:rPr>
      <w:rFonts w:ascii="Calibri" w:hAnsi="Calibri"/>
      <w:b/>
      <w:color w:val="4875BD" w:themeColor="accent1"/>
      <w:sz w:val="32"/>
      <w:szCs w:val="32"/>
    </w:rPr>
  </w:style>
  <w:style w:type="paragraph" w:styleId="Ttulo3">
    <w:name w:val="heading 3"/>
    <w:basedOn w:val="Normal"/>
    <w:next w:val="Normal"/>
    <w:link w:val="Ttulo3Char"/>
    <w:uiPriority w:val="9"/>
    <w:unhideWhenUsed/>
    <w:qFormat/>
    <w:rsid w:val="007661E3"/>
    <w:pPr>
      <w:spacing w:before="480"/>
      <w:jc w:val="both"/>
      <w:outlineLvl w:val="2"/>
    </w:pPr>
    <w:rPr>
      <w:rFonts w:ascii="Calibri" w:hAnsi="Calibri"/>
      <w:color w:val="3692ED" w:themeColor="accent2" w:themeTint="99"/>
      <w:sz w:val="28"/>
      <w:szCs w:val="28"/>
    </w:rPr>
  </w:style>
  <w:style w:type="paragraph" w:styleId="Ttulo4">
    <w:name w:val="heading 4"/>
    <w:basedOn w:val="Normal"/>
    <w:next w:val="Normal"/>
    <w:link w:val="Ttulo4Char"/>
    <w:uiPriority w:val="9"/>
    <w:unhideWhenUsed/>
    <w:qFormat/>
    <w:rsid w:val="007661E3"/>
    <w:pPr>
      <w:keepNext/>
      <w:keepLines/>
      <w:spacing w:before="360"/>
      <w:jc w:val="both"/>
      <w:outlineLvl w:val="3"/>
    </w:pPr>
    <w:rPr>
      <w:rFonts w:ascii="Calibri" w:eastAsiaTheme="majorEastAsia" w:hAnsi="Calibri" w:cstheme="majorBidi"/>
      <w:iCs/>
      <w:color w:val="79B6F3" w:themeColor="accent2" w:themeTint="66"/>
      <w:sz w:val="24"/>
    </w:rPr>
  </w:style>
  <w:style w:type="paragraph" w:styleId="Ttulo5">
    <w:name w:val="heading 5"/>
    <w:basedOn w:val="Normal"/>
    <w:next w:val="Normal"/>
    <w:link w:val="Ttulo5Char"/>
    <w:uiPriority w:val="9"/>
    <w:unhideWhenUsed/>
    <w:qFormat/>
    <w:rsid w:val="007653A5"/>
    <w:pPr>
      <w:keepNext/>
      <w:keepLines/>
      <w:spacing w:before="40" w:after="0"/>
      <w:outlineLvl w:val="4"/>
    </w:pPr>
    <w:rPr>
      <w:rFonts w:asciiTheme="majorHAnsi" w:eastAsiaTheme="majorEastAsia" w:hAnsiTheme="majorHAnsi" w:cstheme="majorBidi"/>
      <w:color w:val="34578F" w:themeColor="accent1" w:themeShade="BF"/>
    </w:rPr>
  </w:style>
  <w:style w:type="paragraph" w:styleId="Ttulo6">
    <w:name w:val="heading 6"/>
    <w:basedOn w:val="Normal"/>
    <w:next w:val="Normal"/>
    <w:link w:val="Ttulo6Char"/>
    <w:uiPriority w:val="9"/>
    <w:unhideWhenUsed/>
    <w:qFormat/>
    <w:rsid w:val="007653A5"/>
    <w:pPr>
      <w:keepNext/>
      <w:keepLines/>
      <w:spacing w:before="40" w:after="0"/>
      <w:outlineLvl w:val="5"/>
    </w:pPr>
    <w:rPr>
      <w:rFonts w:asciiTheme="majorHAnsi" w:eastAsiaTheme="majorEastAsia" w:hAnsiTheme="majorHAnsi" w:cstheme="majorBidi"/>
      <w:color w:val="22395F" w:themeColor="accent1" w:themeShade="7F"/>
    </w:rPr>
  </w:style>
  <w:style w:type="paragraph" w:styleId="Ttulo7">
    <w:name w:val="heading 7"/>
    <w:basedOn w:val="Normal"/>
    <w:next w:val="Normal"/>
    <w:link w:val="Ttulo7Char"/>
    <w:uiPriority w:val="9"/>
    <w:semiHidden/>
    <w:unhideWhenUsed/>
    <w:qFormat/>
    <w:rsid w:val="007653A5"/>
    <w:pPr>
      <w:keepNext/>
      <w:keepLines/>
      <w:spacing w:before="40" w:after="0"/>
      <w:outlineLvl w:val="6"/>
    </w:pPr>
    <w:rPr>
      <w:rFonts w:asciiTheme="majorHAnsi" w:eastAsiaTheme="majorEastAsia" w:hAnsiTheme="majorHAnsi" w:cstheme="majorBidi"/>
      <w:i/>
      <w:iCs/>
      <w:color w:val="22395F" w:themeColor="accent1" w:themeShade="7F"/>
    </w:rPr>
  </w:style>
  <w:style w:type="paragraph" w:styleId="Ttulo8">
    <w:name w:val="heading 8"/>
    <w:basedOn w:val="Normal"/>
    <w:next w:val="Normal"/>
    <w:link w:val="Ttulo8Char"/>
    <w:uiPriority w:val="9"/>
    <w:semiHidden/>
    <w:unhideWhenUsed/>
    <w:qFormat/>
    <w:rsid w:val="007653A5"/>
    <w:pPr>
      <w:keepNext/>
      <w:keepLines/>
      <w:spacing w:before="40" w:after="0"/>
      <w:outlineLvl w:val="7"/>
    </w:pPr>
    <w:rPr>
      <w:rFonts w:asciiTheme="majorHAnsi" w:eastAsiaTheme="majorEastAsia" w:hAnsiTheme="majorHAnsi" w:cstheme="majorBidi"/>
      <w:color w:val="638AC7" w:themeColor="text1" w:themeTint="D8"/>
      <w:sz w:val="21"/>
      <w:szCs w:val="21"/>
    </w:rPr>
  </w:style>
  <w:style w:type="paragraph" w:styleId="Ttulo9">
    <w:name w:val="heading 9"/>
    <w:basedOn w:val="Normal"/>
    <w:next w:val="Normal"/>
    <w:link w:val="Ttulo9Char"/>
    <w:uiPriority w:val="9"/>
    <w:semiHidden/>
    <w:unhideWhenUsed/>
    <w:qFormat/>
    <w:rsid w:val="007653A5"/>
    <w:pPr>
      <w:keepNext/>
      <w:keepLines/>
      <w:spacing w:before="40" w:after="0"/>
      <w:outlineLvl w:val="8"/>
    </w:pPr>
    <w:rPr>
      <w:rFonts w:asciiTheme="majorHAnsi" w:eastAsiaTheme="majorEastAsia" w:hAnsiTheme="majorHAnsi" w:cstheme="majorBidi"/>
      <w:i/>
      <w:iCs/>
      <w:color w:val="638AC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661E3"/>
    <w:rPr>
      <w:rFonts w:ascii="Calibri" w:hAnsi="Calibri"/>
      <w:b/>
      <w:color w:val="0C4A87" w:themeColor="accent2"/>
      <w:sz w:val="44"/>
      <w:szCs w:val="44"/>
    </w:rPr>
  </w:style>
  <w:style w:type="character" w:customStyle="1" w:styleId="Ttulo2Char">
    <w:name w:val="Título 2 Char"/>
    <w:basedOn w:val="Fontepargpadro"/>
    <w:link w:val="Ttulo2"/>
    <w:uiPriority w:val="9"/>
    <w:rsid w:val="007661E3"/>
    <w:rPr>
      <w:rFonts w:ascii="Calibri" w:hAnsi="Calibri"/>
      <w:b/>
      <w:color w:val="4875BD" w:themeColor="accent1"/>
      <w:sz w:val="32"/>
      <w:szCs w:val="32"/>
    </w:rPr>
  </w:style>
  <w:style w:type="character" w:customStyle="1" w:styleId="Ttulo3Char">
    <w:name w:val="Título 3 Char"/>
    <w:basedOn w:val="Fontepargpadro"/>
    <w:link w:val="Ttulo3"/>
    <w:uiPriority w:val="9"/>
    <w:rsid w:val="007661E3"/>
    <w:rPr>
      <w:rFonts w:ascii="Calibri" w:hAnsi="Calibri"/>
      <w:color w:val="3692ED" w:themeColor="accent2" w:themeTint="99"/>
      <w:sz w:val="28"/>
      <w:szCs w:val="28"/>
    </w:rPr>
  </w:style>
  <w:style w:type="paragraph" w:styleId="SemEspaamento">
    <w:name w:val="No Spacing"/>
    <w:aliases w:val="Fonte"/>
    <w:basedOn w:val="Normal"/>
    <w:uiPriority w:val="1"/>
    <w:qFormat/>
    <w:rsid w:val="00AB2435"/>
    <w:pPr>
      <w:jc w:val="center"/>
    </w:pPr>
    <w:rPr>
      <w:rFonts w:ascii="Calibri" w:hAnsi="Calibri"/>
      <w:noProof/>
      <w:sz w:val="16"/>
      <w:szCs w:val="16"/>
      <w:lang w:eastAsia="pt-BR"/>
    </w:rPr>
  </w:style>
  <w:style w:type="paragraph" w:styleId="Textodebalo">
    <w:name w:val="Balloon Text"/>
    <w:basedOn w:val="Normal"/>
    <w:link w:val="TextodebaloChar"/>
    <w:uiPriority w:val="99"/>
    <w:semiHidden/>
    <w:unhideWhenUsed/>
    <w:rsid w:val="003A3A5A"/>
    <w:pPr>
      <w:spacing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A3A5A"/>
    <w:rPr>
      <w:rFonts w:ascii="Segoe UI" w:hAnsi="Segoe UI" w:cs="Segoe UI"/>
      <w:sz w:val="18"/>
      <w:szCs w:val="18"/>
    </w:rPr>
  </w:style>
  <w:style w:type="table" w:styleId="Tabelacomgrade">
    <w:name w:val="Table Grid"/>
    <w:basedOn w:val="Tabelanormal"/>
    <w:uiPriority w:val="39"/>
    <w:rsid w:val="00D70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1122E8"/>
    <w:pPr>
      <w:tabs>
        <w:tab w:val="clear" w:pos="1615"/>
        <w:tab w:val="center" w:pos="4252"/>
        <w:tab w:val="right" w:pos="8504"/>
      </w:tabs>
      <w:spacing w:after="0"/>
    </w:pPr>
  </w:style>
  <w:style w:type="character" w:customStyle="1" w:styleId="CabealhoChar">
    <w:name w:val="Cabeçalho Char"/>
    <w:basedOn w:val="Fontepargpadro"/>
    <w:link w:val="Cabealho"/>
    <w:uiPriority w:val="99"/>
    <w:rsid w:val="001122E8"/>
  </w:style>
  <w:style w:type="paragraph" w:styleId="Rodap">
    <w:name w:val="footer"/>
    <w:basedOn w:val="Normal"/>
    <w:link w:val="RodapChar"/>
    <w:uiPriority w:val="99"/>
    <w:unhideWhenUsed/>
    <w:rsid w:val="001122E8"/>
    <w:pPr>
      <w:tabs>
        <w:tab w:val="clear" w:pos="1615"/>
        <w:tab w:val="center" w:pos="4252"/>
        <w:tab w:val="right" w:pos="8504"/>
      </w:tabs>
      <w:spacing w:after="0"/>
    </w:pPr>
  </w:style>
  <w:style w:type="character" w:customStyle="1" w:styleId="RodapChar">
    <w:name w:val="Rodapé Char"/>
    <w:basedOn w:val="Fontepargpadro"/>
    <w:link w:val="Rodap"/>
    <w:uiPriority w:val="99"/>
    <w:rsid w:val="001122E8"/>
  </w:style>
  <w:style w:type="table" w:customStyle="1" w:styleId="TabeladeGrade41">
    <w:name w:val="Tabela de Grade 41"/>
    <w:basedOn w:val="Tabelanormal"/>
    <w:uiPriority w:val="49"/>
    <w:rsid w:val="00E436BA"/>
    <w:pPr>
      <w:spacing w:after="0" w:line="240" w:lineRule="auto"/>
    </w:pPr>
    <w:tblPr>
      <w:tblStyleRowBandSize w:val="1"/>
      <w:tblStyleColBandSize w:val="1"/>
      <w:tblBorders>
        <w:top w:val="single" w:sz="4" w:space="0" w:color="91ACD7" w:themeColor="text1" w:themeTint="99"/>
        <w:left w:val="single" w:sz="4" w:space="0" w:color="91ACD7" w:themeColor="text1" w:themeTint="99"/>
        <w:bottom w:val="single" w:sz="4" w:space="0" w:color="91ACD7" w:themeColor="text1" w:themeTint="99"/>
        <w:right w:val="single" w:sz="4" w:space="0" w:color="91ACD7" w:themeColor="text1" w:themeTint="99"/>
        <w:insideH w:val="single" w:sz="4" w:space="0" w:color="91ACD7" w:themeColor="text1" w:themeTint="99"/>
        <w:insideV w:val="single" w:sz="4" w:space="0" w:color="91ACD7" w:themeColor="text1" w:themeTint="99"/>
      </w:tblBorders>
    </w:tblPr>
    <w:tblStylePr w:type="firstRow">
      <w:rPr>
        <w:b/>
        <w:bCs/>
        <w:color w:val="FFFFFF" w:themeColor="background1"/>
      </w:rPr>
      <w:tblPr/>
      <w:tcPr>
        <w:tcBorders>
          <w:top w:val="single" w:sz="4" w:space="0" w:color="4875BD" w:themeColor="text1"/>
          <w:left w:val="single" w:sz="4" w:space="0" w:color="4875BD" w:themeColor="text1"/>
          <w:bottom w:val="single" w:sz="4" w:space="0" w:color="4875BD" w:themeColor="text1"/>
          <w:right w:val="single" w:sz="4" w:space="0" w:color="4875BD" w:themeColor="text1"/>
          <w:insideH w:val="nil"/>
          <w:insideV w:val="nil"/>
        </w:tcBorders>
        <w:shd w:val="clear" w:color="auto" w:fill="4875BD" w:themeFill="text1"/>
      </w:tcPr>
    </w:tblStylePr>
    <w:tblStylePr w:type="lastRow">
      <w:rPr>
        <w:b/>
        <w:bCs/>
      </w:rPr>
      <w:tblPr/>
      <w:tcPr>
        <w:tcBorders>
          <w:top w:val="double" w:sz="4" w:space="0" w:color="4875BD" w:themeColor="text1"/>
        </w:tcBorders>
      </w:tcPr>
    </w:tblStylePr>
    <w:tblStylePr w:type="firstCol">
      <w:rPr>
        <w:b/>
        <w:bCs/>
      </w:rPr>
    </w:tblStylePr>
    <w:tblStylePr w:type="lastCol">
      <w:rPr>
        <w:b/>
        <w:bCs/>
      </w:rPr>
    </w:tblStylePr>
    <w:tblStylePr w:type="band1Vert">
      <w:tblPr/>
      <w:tcPr>
        <w:shd w:val="clear" w:color="auto" w:fill="DAE3F1" w:themeFill="text1" w:themeFillTint="33"/>
      </w:tcPr>
    </w:tblStylePr>
    <w:tblStylePr w:type="band1Horz">
      <w:tblPr/>
      <w:tcPr>
        <w:shd w:val="clear" w:color="auto" w:fill="DAE3F1" w:themeFill="text1" w:themeFillTint="33"/>
      </w:tcPr>
    </w:tblStylePr>
  </w:style>
  <w:style w:type="table" w:customStyle="1" w:styleId="TabeladeGrade4-nfase21">
    <w:name w:val="Tabela de Grade 4 - Ênfase 21"/>
    <w:basedOn w:val="Tabelanormal"/>
    <w:uiPriority w:val="49"/>
    <w:rsid w:val="00E436BA"/>
    <w:pPr>
      <w:spacing w:after="0" w:line="240" w:lineRule="auto"/>
    </w:pPr>
    <w:tblPr>
      <w:tblStyleRowBandSize w:val="1"/>
      <w:tblStyleColBandSize w:val="1"/>
      <w:tblBorders>
        <w:top w:val="single" w:sz="4" w:space="0" w:color="3692ED" w:themeColor="accent2" w:themeTint="99"/>
        <w:left w:val="single" w:sz="4" w:space="0" w:color="3692ED" w:themeColor="accent2" w:themeTint="99"/>
        <w:bottom w:val="single" w:sz="4" w:space="0" w:color="3692ED" w:themeColor="accent2" w:themeTint="99"/>
        <w:right w:val="single" w:sz="4" w:space="0" w:color="3692ED" w:themeColor="accent2" w:themeTint="99"/>
        <w:insideH w:val="single" w:sz="4" w:space="0" w:color="3692ED" w:themeColor="accent2" w:themeTint="99"/>
        <w:insideV w:val="single" w:sz="4" w:space="0" w:color="3692ED" w:themeColor="accent2" w:themeTint="99"/>
      </w:tblBorders>
    </w:tblPr>
    <w:tblStylePr w:type="firstRow">
      <w:rPr>
        <w:b/>
        <w:bCs/>
        <w:color w:val="FFFFFF" w:themeColor="background1"/>
      </w:rPr>
      <w:tblPr/>
      <w:tcPr>
        <w:tcBorders>
          <w:top w:val="single" w:sz="4" w:space="0" w:color="0C4A87" w:themeColor="accent2"/>
          <w:left w:val="single" w:sz="4" w:space="0" w:color="0C4A87" w:themeColor="accent2"/>
          <w:bottom w:val="single" w:sz="4" w:space="0" w:color="0C4A87" w:themeColor="accent2"/>
          <w:right w:val="single" w:sz="4" w:space="0" w:color="0C4A87" w:themeColor="accent2"/>
          <w:insideH w:val="nil"/>
          <w:insideV w:val="nil"/>
        </w:tcBorders>
        <w:shd w:val="clear" w:color="auto" w:fill="0C4A87" w:themeFill="accent2"/>
      </w:tcPr>
    </w:tblStylePr>
    <w:tblStylePr w:type="lastRow">
      <w:rPr>
        <w:b/>
        <w:bCs/>
      </w:rPr>
      <w:tblPr/>
      <w:tcPr>
        <w:tcBorders>
          <w:top w:val="double" w:sz="4" w:space="0" w:color="0C4A87" w:themeColor="accent2"/>
        </w:tcBorders>
      </w:tcPr>
    </w:tblStylePr>
    <w:tblStylePr w:type="firstCol">
      <w:rPr>
        <w:b/>
        <w:bCs/>
      </w:rPr>
    </w:tblStylePr>
    <w:tblStylePr w:type="lastCol">
      <w:rPr>
        <w:b/>
        <w:bCs/>
      </w:rPr>
    </w:tblStylePr>
    <w:tblStylePr w:type="band1Vert">
      <w:tblPr/>
      <w:tcPr>
        <w:shd w:val="clear" w:color="auto" w:fill="BCDAF9" w:themeFill="accent2" w:themeFillTint="33"/>
      </w:tcPr>
    </w:tblStylePr>
    <w:tblStylePr w:type="band1Horz">
      <w:tblPr/>
      <w:tcPr>
        <w:shd w:val="clear" w:color="auto" w:fill="BCDAF9" w:themeFill="accent2" w:themeFillTint="33"/>
      </w:tcPr>
    </w:tblStylePr>
  </w:style>
  <w:style w:type="table" w:customStyle="1" w:styleId="TabeladeGrade4-nfase41">
    <w:name w:val="Tabela de Grade 4 - Ênfase 41"/>
    <w:basedOn w:val="Tabelanormal"/>
    <w:uiPriority w:val="49"/>
    <w:rsid w:val="00E436BA"/>
    <w:pPr>
      <w:spacing w:after="0" w:line="240" w:lineRule="auto"/>
    </w:pPr>
    <w:tblPr>
      <w:tblStyleRowBandSize w:val="1"/>
      <w:tblStyleColBandSize w:val="1"/>
      <w:tblBorders>
        <w:top w:val="single" w:sz="4" w:space="0" w:color="B2AEB3" w:themeColor="accent4" w:themeTint="99"/>
        <w:left w:val="single" w:sz="4" w:space="0" w:color="B2AEB3" w:themeColor="accent4" w:themeTint="99"/>
        <w:bottom w:val="single" w:sz="4" w:space="0" w:color="B2AEB3" w:themeColor="accent4" w:themeTint="99"/>
        <w:right w:val="single" w:sz="4" w:space="0" w:color="B2AEB3" w:themeColor="accent4" w:themeTint="99"/>
        <w:insideH w:val="single" w:sz="4" w:space="0" w:color="B2AEB3" w:themeColor="accent4" w:themeTint="99"/>
        <w:insideV w:val="single" w:sz="4" w:space="0" w:color="B2AEB3" w:themeColor="accent4" w:themeTint="99"/>
      </w:tblBorders>
    </w:tblPr>
    <w:tblStylePr w:type="firstRow">
      <w:rPr>
        <w:b/>
        <w:bCs/>
        <w:color w:val="FFFFFF" w:themeColor="background1"/>
      </w:rPr>
      <w:tblPr/>
      <w:tcPr>
        <w:tcBorders>
          <w:top w:val="single" w:sz="4" w:space="0" w:color="7F7981" w:themeColor="accent4"/>
          <w:left w:val="single" w:sz="4" w:space="0" w:color="7F7981" w:themeColor="accent4"/>
          <w:bottom w:val="single" w:sz="4" w:space="0" w:color="7F7981" w:themeColor="accent4"/>
          <w:right w:val="single" w:sz="4" w:space="0" w:color="7F7981" w:themeColor="accent4"/>
          <w:insideH w:val="nil"/>
          <w:insideV w:val="nil"/>
        </w:tcBorders>
        <w:shd w:val="clear" w:color="auto" w:fill="7F7981" w:themeFill="accent4"/>
      </w:tcPr>
    </w:tblStylePr>
    <w:tblStylePr w:type="lastRow">
      <w:rPr>
        <w:b/>
        <w:bCs/>
      </w:rPr>
      <w:tblPr/>
      <w:tcPr>
        <w:tcBorders>
          <w:top w:val="double" w:sz="4" w:space="0" w:color="7F7981" w:themeColor="accent4"/>
        </w:tcBorders>
      </w:tcPr>
    </w:tblStylePr>
    <w:tblStylePr w:type="firstCol">
      <w:rPr>
        <w:b/>
        <w:bCs/>
      </w:rPr>
    </w:tblStylePr>
    <w:tblStylePr w:type="lastCol">
      <w:rPr>
        <w:b/>
        <w:bCs/>
      </w:rPr>
    </w:tblStylePr>
    <w:tblStylePr w:type="band1Vert">
      <w:tblPr/>
      <w:tcPr>
        <w:shd w:val="clear" w:color="auto" w:fill="E5E4E5" w:themeFill="accent4" w:themeFillTint="33"/>
      </w:tcPr>
    </w:tblStylePr>
    <w:tblStylePr w:type="band1Horz">
      <w:tblPr/>
      <w:tcPr>
        <w:shd w:val="clear" w:color="auto" w:fill="E5E4E5" w:themeFill="accent4" w:themeFillTint="33"/>
      </w:tcPr>
    </w:tblStylePr>
  </w:style>
  <w:style w:type="paragraph" w:styleId="NormalWeb">
    <w:name w:val="Normal (Web)"/>
    <w:aliases w:val="Char"/>
    <w:basedOn w:val="Normal"/>
    <w:link w:val="NormalWebChar"/>
    <w:uiPriority w:val="99"/>
    <w:unhideWhenUsed/>
    <w:rsid w:val="00C5585E"/>
    <w:pPr>
      <w:tabs>
        <w:tab w:val="clear" w:pos="1615"/>
      </w:tabs>
      <w:spacing w:before="100" w:beforeAutospacing="1" w:after="100" w:afterAutospacing="1"/>
    </w:pPr>
    <w:rPr>
      <w:rFonts w:ascii="Calibri" w:eastAsia="Times New Roman" w:hAnsi="Calibri" w:cs="Times New Roman"/>
      <w:color w:val="1C407A" w:themeColor="accent3"/>
      <w:sz w:val="28"/>
      <w:szCs w:val="24"/>
      <w:lang w:eastAsia="pt-BR"/>
    </w:rPr>
  </w:style>
  <w:style w:type="paragraph" w:styleId="Ttulo">
    <w:name w:val="Title"/>
    <w:basedOn w:val="Normal"/>
    <w:next w:val="Normal"/>
    <w:link w:val="TtuloChar"/>
    <w:uiPriority w:val="10"/>
    <w:qFormat/>
    <w:rsid w:val="00211C8D"/>
    <w:pPr>
      <w:spacing w:after="0"/>
      <w:contextualSpacing/>
    </w:pPr>
    <w:rPr>
      <w:rFonts w:ascii="Calibri" w:eastAsiaTheme="majorEastAsia" w:hAnsi="Calibri" w:cstheme="majorBidi"/>
      <w:b/>
      <w:spacing w:val="-10"/>
      <w:kern w:val="28"/>
      <w:sz w:val="28"/>
      <w:szCs w:val="56"/>
    </w:rPr>
  </w:style>
  <w:style w:type="character" w:customStyle="1" w:styleId="TtuloChar">
    <w:name w:val="Título Char"/>
    <w:basedOn w:val="Fontepargpadro"/>
    <w:link w:val="Ttulo"/>
    <w:uiPriority w:val="10"/>
    <w:rsid w:val="00211C8D"/>
    <w:rPr>
      <w:rFonts w:ascii="Calibri" w:eastAsiaTheme="majorEastAsia" w:hAnsi="Calibri" w:cstheme="majorBidi"/>
      <w:b/>
      <w:spacing w:val="-10"/>
      <w:kern w:val="28"/>
      <w:sz w:val="28"/>
      <w:szCs w:val="56"/>
    </w:rPr>
  </w:style>
  <w:style w:type="table" w:customStyle="1" w:styleId="TabeladeGrade1Clara1">
    <w:name w:val="Tabela de Grade 1 Clara1"/>
    <w:basedOn w:val="Tabelanormal"/>
    <w:uiPriority w:val="46"/>
    <w:rsid w:val="00901614"/>
    <w:pPr>
      <w:spacing w:after="0" w:line="240" w:lineRule="auto"/>
    </w:pPr>
    <w:tblPr>
      <w:tblStyleRowBandSize w:val="1"/>
      <w:tblStyleColBandSize w:val="1"/>
      <w:tblBorders>
        <w:top w:val="single" w:sz="4" w:space="0" w:color="B5C7E4" w:themeColor="text1" w:themeTint="66"/>
        <w:left w:val="single" w:sz="4" w:space="0" w:color="B5C7E4" w:themeColor="text1" w:themeTint="66"/>
        <w:bottom w:val="single" w:sz="4" w:space="0" w:color="B5C7E4" w:themeColor="text1" w:themeTint="66"/>
        <w:right w:val="single" w:sz="4" w:space="0" w:color="B5C7E4" w:themeColor="text1" w:themeTint="66"/>
        <w:insideH w:val="single" w:sz="4" w:space="0" w:color="B5C7E4" w:themeColor="text1" w:themeTint="66"/>
        <w:insideV w:val="single" w:sz="4" w:space="0" w:color="B5C7E4" w:themeColor="text1" w:themeTint="66"/>
      </w:tblBorders>
    </w:tblPr>
    <w:tblStylePr w:type="firstRow">
      <w:rPr>
        <w:b/>
        <w:bCs/>
      </w:rPr>
      <w:tblPr/>
      <w:tcPr>
        <w:tcBorders>
          <w:bottom w:val="single" w:sz="12" w:space="0" w:color="91ACD7" w:themeColor="text1" w:themeTint="99"/>
        </w:tcBorders>
      </w:tcPr>
    </w:tblStylePr>
    <w:tblStylePr w:type="lastRow">
      <w:rPr>
        <w:b/>
        <w:bCs/>
      </w:rPr>
      <w:tblPr/>
      <w:tcPr>
        <w:tcBorders>
          <w:top w:val="double" w:sz="2" w:space="0" w:color="91ACD7" w:themeColor="text1" w:themeTint="99"/>
        </w:tcBorders>
      </w:tcPr>
    </w:tblStylePr>
    <w:tblStylePr w:type="firstCol">
      <w:rPr>
        <w:b/>
        <w:bCs/>
      </w:rPr>
    </w:tblStylePr>
    <w:tblStylePr w:type="lastCol">
      <w:rPr>
        <w:b/>
        <w:bCs/>
      </w:rPr>
    </w:tblStylePr>
  </w:style>
  <w:style w:type="table" w:customStyle="1" w:styleId="SimplesTabela21">
    <w:name w:val="Simples Tabela 21"/>
    <w:basedOn w:val="Tabelanormal"/>
    <w:uiPriority w:val="42"/>
    <w:rsid w:val="009A59CC"/>
    <w:pPr>
      <w:spacing w:after="0" w:line="240" w:lineRule="auto"/>
    </w:pPr>
    <w:tblPr>
      <w:tblStyleRowBandSize w:val="1"/>
      <w:tblStyleColBandSize w:val="1"/>
      <w:tblBorders>
        <w:top w:val="single" w:sz="4" w:space="0" w:color="A3B9DD" w:themeColor="text1" w:themeTint="80"/>
        <w:bottom w:val="single" w:sz="4" w:space="0" w:color="A3B9DD" w:themeColor="text1" w:themeTint="80"/>
      </w:tblBorders>
    </w:tblPr>
    <w:tblStylePr w:type="firstRow">
      <w:rPr>
        <w:b/>
        <w:bCs/>
      </w:rPr>
      <w:tblPr/>
      <w:tcPr>
        <w:tcBorders>
          <w:bottom w:val="single" w:sz="4" w:space="0" w:color="A3B9DD" w:themeColor="text1" w:themeTint="80"/>
        </w:tcBorders>
      </w:tcPr>
    </w:tblStylePr>
    <w:tblStylePr w:type="lastRow">
      <w:rPr>
        <w:b/>
        <w:bCs/>
      </w:rPr>
      <w:tblPr/>
      <w:tcPr>
        <w:tcBorders>
          <w:top w:val="single" w:sz="4" w:space="0" w:color="A3B9DD" w:themeColor="text1" w:themeTint="80"/>
        </w:tcBorders>
      </w:tcPr>
    </w:tblStylePr>
    <w:tblStylePr w:type="firstCol">
      <w:rPr>
        <w:b/>
        <w:bCs/>
      </w:rPr>
    </w:tblStylePr>
    <w:tblStylePr w:type="lastCol">
      <w:rPr>
        <w:b/>
        <w:bCs/>
      </w:rPr>
    </w:tblStylePr>
    <w:tblStylePr w:type="band1Vert">
      <w:tblPr/>
      <w:tcPr>
        <w:tcBorders>
          <w:left w:val="single" w:sz="4" w:space="0" w:color="A3B9DD" w:themeColor="text1" w:themeTint="80"/>
          <w:right w:val="single" w:sz="4" w:space="0" w:color="A3B9DD" w:themeColor="text1" w:themeTint="80"/>
        </w:tcBorders>
      </w:tcPr>
    </w:tblStylePr>
    <w:tblStylePr w:type="band2Vert">
      <w:tblPr/>
      <w:tcPr>
        <w:tcBorders>
          <w:left w:val="single" w:sz="4" w:space="0" w:color="A3B9DD" w:themeColor="text1" w:themeTint="80"/>
          <w:right w:val="single" w:sz="4" w:space="0" w:color="A3B9DD" w:themeColor="text1" w:themeTint="80"/>
        </w:tcBorders>
      </w:tcPr>
    </w:tblStylePr>
    <w:tblStylePr w:type="band1Horz">
      <w:tblPr/>
      <w:tcPr>
        <w:tcBorders>
          <w:top w:val="single" w:sz="4" w:space="0" w:color="A3B9DD" w:themeColor="text1" w:themeTint="80"/>
          <w:bottom w:val="single" w:sz="4" w:space="0" w:color="A3B9DD" w:themeColor="text1" w:themeTint="80"/>
        </w:tcBorders>
      </w:tcPr>
    </w:tblStylePr>
  </w:style>
  <w:style w:type="character" w:styleId="Forte">
    <w:name w:val="Strong"/>
    <w:basedOn w:val="Fontepargpadro"/>
    <w:uiPriority w:val="22"/>
    <w:qFormat/>
    <w:rsid w:val="00A93D12"/>
    <w:rPr>
      <w:rFonts w:ascii="Calibri" w:hAnsi="Calibri"/>
      <w:b w:val="0"/>
      <w:bCs/>
      <w:i w:val="0"/>
    </w:rPr>
  </w:style>
  <w:style w:type="character" w:customStyle="1" w:styleId="Ttulo4Char">
    <w:name w:val="Título 4 Char"/>
    <w:basedOn w:val="Fontepargpadro"/>
    <w:link w:val="Ttulo4"/>
    <w:uiPriority w:val="9"/>
    <w:rsid w:val="007661E3"/>
    <w:rPr>
      <w:rFonts w:ascii="Calibri" w:eastAsiaTheme="majorEastAsia" w:hAnsi="Calibri" w:cstheme="majorBidi"/>
      <w:iCs/>
      <w:color w:val="79B6F3" w:themeColor="accent2" w:themeTint="66"/>
      <w:sz w:val="24"/>
    </w:rPr>
  </w:style>
  <w:style w:type="paragraph" w:styleId="Subttulo">
    <w:name w:val="Subtitle"/>
    <w:basedOn w:val="Normal"/>
    <w:next w:val="Normal"/>
    <w:link w:val="SubttuloChar"/>
    <w:uiPriority w:val="11"/>
    <w:qFormat/>
    <w:rsid w:val="007803D5"/>
    <w:pPr>
      <w:numPr>
        <w:ilvl w:val="1"/>
      </w:numPr>
    </w:pPr>
    <w:rPr>
      <w:rFonts w:ascii="Calibri" w:eastAsiaTheme="minorEastAsia" w:hAnsi="Calibri"/>
      <w:color w:val="0C4A87" w:themeColor="accent2"/>
      <w:spacing w:val="15"/>
      <w:sz w:val="32"/>
    </w:rPr>
  </w:style>
  <w:style w:type="character" w:customStyle="1" w:styleId="SubttuloChar">
    <w:name w:val="Subtítulo Char"/>
    <w:basedOn w:val="Fontepargpadro"/>
    <w:link w:val="Subttulo"/>
    <w:uiPriority w:val="11"/>
    <w:rsid w:val="007803D5"/>
    <w:rPr>
      <w:rFonts w:ascii="Calibri" w:eastAsiaTheme="minorEastAsia" w:hAnsi="Calibri"/>
      <w:color w:val="0C4A87" w:themeColor="accent2"/>
      <w:spacing w:val="15"/>
      <w:sz w:val="32"/>
    </w:rPr>
  </w:style>
  <w:style w:type="character" w:styleId="nfaseSutil">
    <w:name w:val="Subtle Emphasis"/>
    <w:basedOn w:val="Fontepargpadro"/>
    <w:uiPriority w:val="19"/>
    <w:qFormat/>
    <w:rsid w:val="007803D5"/>
    <w:rPr>
      <w:i/>
      <w:iCs/>
      <w:color w:val="7597CD" w:themeColor="text1" w:themeTint="BF"/>
    </w:rPr>
  </w:style>
  <w:style w:type="character" w:styleId="nfase">
    <w:name w:val="Emphasis"/>
    <w:basedOn w:val="Fontepargpadro"/>
    <w:uiPriority w:val="20"/>
    <w:qFormat/>
    <w:rsid w:val="00421B87"/>
    <w:rPr>
      <w:rFonts w:ascii="Calibri" w:hAnsi="Calibri"/>
      <w:b/>
      <w:i/>
      <w:iCs/>
      <w:color w:val="4875BD" w:themeColor="text1"/>
    </w:rPr>
  </w:style>
  <w:style w:type="character" w:styleId="nfaseIntensa">
    <w:name w:val="Intense Emphasis"/>
    <w:basedOn w:val="Fontepargpadro"/>
    <w:uiPriority w:val="21"/>
    <w:qFormat/>
    <w:rsid w:val="00C5758E"/>
    <w:rPr>
      <w:rFonts w:ascii="Calibri" w:hAnsi="Calibri"/>
      <w:b w:val="0"/>
      <w:i/>
      <w:iCs/>
      <w:color w:val="0C4A87" w:themeColor="accent2"/>
    </w:rPr>
  </w:style>
  <w:style w:type="paragraph" w:styleId="Citao">
    <w:name w:val="Quote"/>
    <w:basedOn w:val="Normal"/>
    <w:next w:val="Normal"/>
    <w:link w:val="CitaoChar"/>
    <w:uiPriority w:val="29"/>
    <w:qFormat/>
    <w:rsid w:val="00A54802"/>
    <w:pPr>
      <w:spacing w:before="200"/>
      <w:ind w:left="2268" w:right="864"/>
      <w:jc w:val="both"/>
    </w:pPr>
    <w:rPr>
      <w:iCs/>
      <w:lang w:val="en-US"/>
    </w:rPr>
  </w:style>
  <w:style w:type="character" w:customStyle="1" w:styleId="CitaoChar">
    <w:name w:val="Citação Char"/>
    <w:basedOn w:val="Fontepargpadro"/>
    <w:link w:val="Citao"/>
    <w:uiPriority w:val="29"/>
    <w:rsid w:val="00A54802"/>
    <w:rPr>
      <w:rFonts w:ascii="Calibri Light" w:hAnsi="Calibri Light"/>
      <w:iCs/>
      <w:lang w:val="en-US"/>
    </w:rPr>
  </w:style>
  <w:style w:type="paragraph" w:styleId="CitaoIntensa">
    <w:name w:val="Intense Quote"/>
    <w:basedOn w:val="Normal"/>
    <w:next w:val="Normal"/>
    <w:link w:val="CitaoIntensaChar"/>
    <w:autoRedefine/>
    <w:uiPriority w:val="30"/>
    <w:qFormat/>
    <w:rsid w:val="00A54802"/>
    <w:pPr>
      <w:pBdr>
        <w:top w:val="single" w:sz="4" w:space="10" w:color="4875BD" w:themeColor="accent1"/>
        <w:bottom w:val="single" w:sz="4" w:space="10" w:color="4875BD" w:themeColor="accent1"/>
      </w:pBdr>
      <w:spacing w:before="360" w:after="360"/>
      <w:ind w:left="864" w:right="864"/>
      <w:jc w:val="both"/>
    </w:pPr>
    <w:rPr>
      <w:rFonts w:ascii="Calibri" w:hAnsi="Calibri"/>
      <w:b/>
      <w:iCs/>
      <w:color w:val="1C407A" w:themeColor="accent3"/>
    </w:rPr>
  </w:style>
  <w:style w:type="character" w:customStyle="1" w:styleId="CitaoIntensaChar">
    <w:name w:val="Citação Intensa Char"/>
    <w:basedOn w:val="Fontepargpadro"/>
    <w:link w:val="CitaoIntensa"/>
    <w:uiPriority w:val="30"/>
    <w:rsid w:val="00A54802"/>
    <w:rPr>
      <w:rFonts w:ascii="Calibri" w:hAnsi="Calibri"/>
      <w:b/>
      <w:iCs/>
      <w:color w:val="1C407A" w:themeColor="accent3"/>
    </w:rPr>
  </w:style>
  <w:style w:type="character" w:styleId="RefernciaSutil">
    <w:name w:val="Subtle Reference"/>
    <w:basedOn w:val="Fontepargpadro"/>
    <w:uiPriority w:val="31"/>
    <w:qFormat/>
    <w:rsid w:val="00421B87"/>
    <w:rPr>
      <w:rFonts w:ascii="Calibri" w:hAnsi="Calibri"/>
      <w:smallCaps/>
      <w:color w:val="4875BD" w:themeColor="text1"/>
    </w:rPr>
  </w:style>
  <w:style w:type="character" w:styleId="RefernciaIntensa">
    <w:name w:val="Intense Reference"/>
    <w:basedOn w:val="Fontepargpadro"/>
    <w:uiPriority w:val="32"/>
    <w:qFormat/>
    <w:rsid w:val="0055384A"/>
    <w:rPr>
      <w:rFonts w:ascii="Calibri" w:hAnsi="Calibri"/>
      <w:b w:val="0"/>
      <w:bCs/>
      <w:smallCaps/>
      <w:color w:val="0C4A87" w:themeColor="accent2"/>
      <w:spacing w:val="5"/>
    </w:rPr>
  </w:style>
  <w:style w:type="character" w:styleId="TtulodoLivro">
    <w:name w:val="Book Title"/>
    <w:basedOn w:val="Fontepargpadro"/>
    <w:uiPriority w:val="33"/>
    <w:qFormat/>
    <w:rsid w:val="000348E4"/>
    <w:rPr>
      <w:rFonts w:ascii="Calibri" w:hAnsi="Calibri"/>
      <w:b/>
      <w:bCs/>
      <w:i/>
      <w:iCs/>
      <w:spacing w:val="5"/>
    </w:rPr>
  </w:style>
  <w:style w:type="paragraph" w:styleId="PargrafodaLista">
    <w:name w:val="List Paragraph"/>
    <w:basedOn w:val="Normal"/>
    <w:uiPriority w:val="34"/>
    <w:qFormat/>
    <w:rsid w:val="000348E4"/>
    <w:pPr>
      <w:ind w:left="720"/>
      <w:contextualSpacing/>
    </w:pPr>
  </w:style>
  <w:style w:type="paragraph" w:styleId="CabealhodoSumrio">
    <w:name w:val="TOC Heading"/>
    <w:basedOn w:val="Ttulo1"/>
    <w:next w:val="Normal"/>
    <w:uiPriority w:val="39"/>
    <w:unhideWhenUsed/>
    <w:qFormat/>
    <w:rsid w:val="0026297B"/>
    <w:pPr>
      <w:keepNext/>
      <w:keepLines/>
      <w:tabs>
        <w:tab w:val="clear" w:pos="1615"/>
      </w:tabs>
      <w:spacing w:before="240" w:after="0" w:line="259" w:lineRule="auto"/>
      <w:jc w:val="center"/>
      <w:outlineLvl w:val="9"/>
    </w:pPr>
    <w:rPr>
      <w:rFonts w:eastAsiaTheme="majorEastAsia" w:cstheme="majorBidi"/>
      <w:b w:val="0"/>
      <w:color w:val="34578F" w:themeColor="accent1" w:themeShade="BF"/>
      <w:szCs w:val="32"/>
      <w:lang w:eastAsia="pt-BR"/>
    </w:rPr>
  </w:style>
  <w:style w:type="paragraph" w:styleId="Sumrio1">
    <w:name w:val="toc 1"/>
    <w:basedOn w:val="Normal"/>
    <w:next w:val="Normal"/>
    <w:autoRedefine/>
    <w:uiPriority w:val="39"/>
    <w:unhideWhenUsed/>
    <w:rsid w:val="00D4796F"/>
    <w:pPr>
      <w:tabs>
        <w:tab w:val="clear" w:pos="1615"/>
        <w:tab w:val="left" w:pos="480"/>
        <w:tab w:val="right" w:pos="8505"/>
      </w:tabs>
      <w:spacing w:after="240"/>
    </w:pPr>
  </w:style>
  <w:style w:type="paragraph" w:styleId="Sumrio2">
    <w:name w:val="toc 2"/>
    <w:basedOn w:val="Normal"/>
    <w:next w:val="Normal"/>
    <w:autoRedefine/>
    <w:uiPriority w:val="39"/>
    <w:unhideWhenUsed/>
    <w:rsid w:val="003C7DE7"/>
    <w:pPr>
      <w:tabs>
        <w:tab w:val="clear" w:pos="1615"/>
        <w:tab w:val="left" w:pos="284"/>
        <w:tab w:val="right" w:pos="8931"/>
      </w:tabs>
      <w:spacing w:after="240"/>
      <w:ind w:left="284" w:hanging="284"/>
      <w:jc w:val="both"/>
    </w:pPr>
    <w:rPr>
      <w:rFonts w:asciiTheme="minorHAnsi" w:hAnsiTheme="minorHAnsi" w:cstheme="minorHAnsi"/>
      <w:b/>
      <w:bCs/>
      <w:noProof/>
      <w:spacing w:val="-4"/>
      <w:sz w:val="24"/>
      <w:szCs w:val="24"/>
    </w:rPr>
  </w:style>
  <w:style w:type="paragraph" w:styleId="Sumrio3">
    <w:name w:val="toc 3"/>
    <w:basedOn w:val="Normal"/>
    <w:next w:val="Normal"/>
    <w:autoRedefine/>
    <w:uiPriority w:val="39"/>
    <w:unhideWhenUsed/>
    <w:rsid w:val="009F4DB4"/>
    <w:pPr>
      <w:tabs>
        <w:tab w:val="clear" w:pos="1615"/>
      </w:tabs>
      <w:spacing w:after="100"/>
      <w:ind w:left="480"/>
    </w:pPr>
  </w:style>
  <w:style w:type="character" w:styleId="Hyperlink">
    <w:name w:val="Hyperlink"/>
    <w:basedOn w:val="Fontepargpadro"/>
    <w:uiPriority w:val="99"/>
    <w:unhideWhenUsed/>
    <w:rsid w:val="009F4DB4"/>
    <w:rPr>
      <w:rFonts w:ascii="Calibri" w:hAnsi="Calibri"/>
      <w:color w:val="4875BD" w:themeColor="accent1"/>
      <w:u w:val="single"/>
    </w:rPr>
  </w:style>
  <w:style w:type="paragraph" w:styleId="Legenda">
    <w:name w:val="caption"/>
    <w:basedOn w:val="Normal"/>
    <w:next w:val="Normal"/>
    <w:autoRedefine/>
    <w:uiPriority w:val="35"/>
    <w:unhideWhenUsed/>
    <w:qFormat/>
    <w:rsid w:val="00A54802"/>
    <w:pPr>
      <w:spacing w:after="200"/>
    </w:pPr>
    <w:rPr>
      <w:iCs/>
      <w:color w:val="1C407A" w:themeColor="accent3"/>
      <w:sz w:val="20"/>
      <w:szCs w:val="18"/>
    </w:rPr>
  </w:style>
  <w:style w:type="paragraph" w:styleId="ndicedeilustraes">
    <w:name w:val="table of figures"/>
    <w:basedOn w:val="Normal"/>
    <w:next w:val="Normal"/>
    <w:uiPriority w:val="99"/>
    <w:unhideWhenUsed/>
    <w:rsid w:val="004F67D1"/>
    <w:pPr>
      <w:tabs>
        <w:tab w:val="clear" w:pos="1615"/>
      </w:tabs>
      <w:spacing w:after="0"/>
    </w:pPr>
  </w:style>
  <w:style w:type="table" w:customStyle="1" w:styleId="TabeladeLista1Clara-nfase11">
    <w:name w:val="Tabela de Lista 1 Clara - Ênfase 11"/>
    <w:basedOn w:val="Tabelanormal"/>
    <w:uiPriority w:val="46"/>
    <w:rsid w:val="007661E3"/>
    <w:pPr>
      <w:spacing w:after="0" w:line="240" w:lineRule="auto"/>
    </w:pPr>
    <w:tblPr>
      <w:tblStyleRowBandSize w:val="1"/>
      <w:tblStyleColBandSize w:val="1"/>
    </w:tblPr>
    <w:tblStylePr w:type="firstRow">
      <w:rPr>
        <w:b/>
        <w:bCs/>
      </w:rPr>
      <w:tblPr/>
      <w:tcPr>
        <w:tcBorders>
          <w:bottom w:val="single" w:sz="4" w:space="0" w:color="91ACD7" w:themeColor="accent1" w:themeTint="99"/>
        </w:tcBorders>
      </w:tcPr>
    </w:tblStylePr>
    <w:tblStylePr w:type="lastRow">
      <w:rPr>
        <w:b/>
        <w:bCs/>
      </w:rPr>
      <w:tblPr/>
      <w:tcPr>
        <w:tcBorders>
          <w:top w:val="single" w:sz="4" w:space="0" w:color="91ACD7" w:themeColor="accent1" w:themeTint="99"/>
        </w:tcBorders>
      </w:tcPr>
    </w:tblStylePr>
    <w:tblStylePr w:type="firstCol">
      <w:rPr>
        <w:b/>
        <w:bCs/>
      </w:rPr>
    </w:tblStylePr>
    <w:tblStylePr w:type="lastCol">
      <w:rPr>
        <w:b/>
        <w:bCs/>
      </w:rPr>
    </w:tblStylePr>
    <w:tblStylePr w:type="band1Vert">
      <w:tblPr/>
      <w:tcPr>
        <w:shd w:val="clear" w:color="auto" w:fill="DAE3F1" w:themeFill="accent1" w:themeFillTint="33"/>
      </w:tcPr>
    </w:tblStylePr>
    <w:tblStylePr w:type="band1Horz">
      <w:tblPr/>
      <w:tcPr>
        <w:shd w:val="clear" w:color="auto" w:fill="DAE3F1" w:themeFill="accent1" w:themeFillTint="33"/>
      </w:tcPr>
    </w:tblStylePr>
  </w:style>
  <w:style w:type="table" w:customStyle="1" w:styleId="TabeladeLista4-nfase11">
    <w:name w:val="Tabela de Lista 4 - Ênfase 11"/>
    <w:basedOn w:val="Tabelanormal"/>
    <w:uiPriority w:val="49"/>
    <w:rsid w:val="007661E3"/>
    <w:pPr>
      <w:spacing w:after="0" w:line="240" w:lineRule="auto"/>
    </w:pPr>
    <w:tblPr>
      <w:tblStyleRowBandSize w:val="1"/>
      <w:tblStyleColBandSize w:val="1"/>
      <w:tblBorders>
        <w:top w:val="single" w:sz="4" w:space="0" w:color="91ACD7" w:themeColor="accent1" w:themeTint="99"/>
        <w:left w:val="single" w:sz="4" w:space="0" w:color="91ACD7" w:themeColor="accent1" w:themeTint="99"/>
        <w:bottom w:val="single" w:sz="4" w:space="0" w:color="91ACD7" w:themeColor="accent1" w:themeTint="99"/>
        <w:right w:val="single" w:sz="4" w:space="0" w:color="91ACD7" w:themeColor="accent1" w:themeTint="99"/>
        <w:insideH w:val="single" w:sz="4" w:space="0" w:color="91ACD7" w:themeColor="accent1" w:themeTint="99"/>
      </w:tblBorders>
    </w:tblPr>
    <w:tblStylePr w:type="firstRow">
      <w:rPr>
        <w:b/>
        <w:bCs/>
        <w:color w:val="FFFFFF" w:themeColor="background1"/>
      </w:rPr>
      <w:tblPr/>
      <w:tcPr>
        <w:tcBorders>
          <w:top w:val="single" w:sz="4" w:space="0" w:color="4875BD" w:themeColor="accent1"/>
          <w:left w:val="single" w:sz="4" w:space="0" w:color="4875BD" w:themeColor="accent1"/>
          <w:bottom w:val="single" w:sz="4" w:space="0" w:color="4875BD" w:themeColor="accent1"/>
          <w:right w:val="single" w:sz="4" w:space="0" w:color="4875BD" w:themeColor="accent1"/>
          <w:insideH w:val="nil"/>
        </w:tcBorders>
        <w:shd w:val="clear" w:color="auto" w:fill="4875BD" w:themeFill="accent1"/>
      </w:tcPr>
    </w:tblStylePr>
    <w:tblStylePr w:type="lastRow">
      <w:rPr>
        <w:b/>
        <w:bCs/>
      </w:rPr>
      <w:tblPr/>
      <w:tcPr>
        <w:tcBorders>
          <w:top w:val="double" w:sz="4" w:space="0" w:color="91ACD7" w:themeColor="accent1" w:themeTint="99"/>
        </w:tcBorders>
      </w:tcPr>
    </w:tblStylePr>
    <w:tblStylePr w:type="firstCol">
      <w:rPr>
        <w:b/>
        <w:bCs/>
      </w:rPr>
    </w:tblStylePr>
    <w:tblStylePr w:type="lastCol">
      <w:rPr>
        <w:b/>
        <w:bCs/>
      </w:rPr>
    </w:tblStylePr>
    <w:tblStylePr w:type="band1Vert">
      <w:tblPr/>
      <w:tcPr>
        <w:shd w:val="clear" w:color="auto" w:fill="DAE3F1" w:themeFill="accent1" w:themeFillTint="33"/>
      </w:tcPr>
    </w:tblStylePr>
    <w:tblStylePr w:type="band1Horz">
      <w:tblPr/>
      <w:tcPr>
        <w:shd w:val="clear" w:color="auto" w:fill="DAE3F1" w:themeFill="accent1" w:themeFillTint="33"/>
      </w:tcPr>
    </w:tblStylePr>
  </w:style>
  <w:style w:type="table" w:customStyle="1" w:styleId="TabeladeLista41">
    <w:name w:val="Tabela de Lista 41"/>
    <w:basedOn w:val="Tabelanormal"/>
    <w:uiPriority w:val="49"/>
    <w:rsid w:val="007661E3"/>
    <w:pPr>
      <w:spacing w:after="0" w:line="240" w:lineRule="auto"/>
    </w:pPr>
    <w:tblPr>
      <w:tblStyleRowBandSize w:val="1"/>
      <w:tblStyleColBandSize w:val="1"/>
      <w:tblBorders>
        <w:top w:val="single" w:sz="4" w:space="0" w:color="91ACD7" w:themeColor="text1" w:themeTint="99"/>
        <w:left w:val="single" w:sz="4" w:space="0" w:color="91ACD7" w:themeColor="text1" w:themeTint="99"/>
        <w:bottom w:val="single" w:sz="4" w:space="0" w:color="91ACD7" w:themeColor="text1" w:themeTint="99"/>
        <w:right w:val="single" w:sz="4" w:space="0" w:color="91ACD7" w:themeColor="text1" w:themeTint="99"/>
        <w:insideH w:val="single" w:sz="4" w:space="0" w:color="91ACD7" w:themeColor="text1" w:themeTint="99"/>
      </w:tblBorders>
    </w:tblPr>
    <w:tblStylePr w:type="firstRow">
      <w:rPr>
        <w:b/>
        <w:bCs/>
        <w:color w:val="FFFFFF" w:themeColor="background1"/>
      </w:rPr>
      <w:tblPr/>
      <w:tcPr>
        <w:tcBorders>
          <w:top w:val="single" w:sz="4" w:space="0" w:color="4875BD" w:themeColor="text1"/>
          <w:left w:val="single" w:sz="4" w:space="0" w:color="4875BD" w:themeColor="text1"/>
          <w:bottom w:val="single" w:sz="4" w:space="0" w:color="4875BD" w:themeColor="text1"/>
          <w:right w:val="single" w:sz="4" w:space="0" w:color="4875BD" w:themeColor="text1"/>
          <w:insideH w:val="nil"/>
        </w:tcBorders>
        <w:shd w:val="clear" w:color="auto" w:fill="4875BD" w:themeFill="text1"/>
      </w:tcPr>
    </w:tblStylePr>
    <w:tblStylePr w:type="lastRow">
      <w:rPr>
        <w:b/>
        <w:bCs/>
      </w:rPr>
      <w:tblPr/>
      <w:tcPr>
        <w:tcBorders>
          <w:top w:val="double" w:sz="4" w:space="0" w:color="91ACD7" w:themeColor="text1" w:themeTint="99"/>
        </w:tcBorders>
      </w:tcPr>
    </w:tblStylePr>
    <w:tblStylePr w:type="firstCol">
      <w:rPr>
        <w:b/>
        <w:bCs/>
      </w:rPr>
    </w:tblStylePr>
    <w:tblStylePr w:type="lastCol">
      <w:rPr>
        <w:b/>
        <w:bCs/>
      </w:rPr>
    </w:tblStylePr>
    <w:tblStylePr w:type="band1Vert">
      <w:tblPr/>
      <w:tcPr>
        <w:shd w:val="clear" w:color="auto" w:fill="DAE3F1" w:themeFill="text1" w:themeFillTint="33"/>
      </w:tcPr>
    </w:tblStylePr>
    <w:tblStylePr w:type="band1Horz">
      <w:tblPr/>
      <w:tcPr>
        <w:shd w:val="clear" w:color="auto" w:fill="DAE3F1" w:themeFill="text1" w:themeFillTint="33"/>
      </w:tcPr>
    </w:tblStylePr>
  </w:style>
  <w:style w:type="table" w:customStyle="1" w:styleId="Cebraspe">
    <w:name w:val="Cebraspe"/>
    <w:basedOn w:val="Tabelanormal"/>
    <w:uiPriority w:val="99"/>
    <w:rsid w:val="007661E3"/>
    <w:pPr>
      <w:spacing w:after="0" w:line="240" w:lineRule="auto"/>
    </w:pPr>
    <w:tblPr/>
  </w:style>
  <w:style w:type="table" w:customStyle="1" w:styleId="TabeladeLista4-nfase21">
    <w:name w:val="Tabela de Lista 4 - Ênfase 21"/>
    <w:basedOn w:val="Tabelanormal"/>
    <w:uiPriority w:val="49"/>
    <w:rsid w:val="007661E3"/>
    <w:pPr>
      <w:spacing w:after="0" w:line="240" w:lineRule="auto"/>
    </w:pPr>
    <w:tblPr>
      <w:tblStyleRowBandSize w:val="1"/>
      <w:tblStyleColBandSize w:val="1"/>
      <w:tblBorders>
        <w:top w:val="single" w:sz="4" w:space="0" w:color="3692ED" w:themeColor="accent2" w:themeTint="99"/>
        <w:left w:val="single" w:sz="4" w:space="0" w:color="3692ED" w:themeColor="accent2" w:themeTint="99"/>
        <w:bottom w:val="single" w:sz="4" w:space="0" w:color="3692ED" w:themeColor="accent2" w:themeTint="99"/>
        <w:right w:val="single" w:sz="4" w:space="0" w:color="3692ED" w:themeColor="accent2" w:themeTint="99"/>
        <w:insideH w:val="single" w:sz="4" w:space="0" w:color="3692ED" w:themeColor="accent2" w:themeTint="99"/>
      </w:tblBorders>
    </w:tblPr>
    <w:tblStylePr w:type="firstRow">
      <w:rPr>
        <w:b/>
        <w:bCs/>
        <w:color w:val="FFFFFF" w:themeColor="background1"/>
      </w:rPr>
      <w:tblPr/>
      <w:tcPr>
        <w:tcBorders>
          <w:top w:val="single" w:sz="4" w:space="0" w:color="0C4A87" w:themeColor="accent2"/>
          <w:left w:val="single" w:sz="4" w:space="0" w:color="0C4A87" w:themeColor="accent2"/>
          <w:bottom w:val="single" w:sz="4" w:space="0" w:color="0C4A87" w:themeColor="accent2"/>
          <w:right w:val="single" w:sz="4" w:space="0" w:color="0C4A87" w:themeColor="accent2"/>
          <w:insideH w:val="nil"/>
        </w:tcBorders>
        <w:shd w:val="clear" w:color="auto" w:fill="0C4A87" w:themeFill="accent2"/>
      </w:tcPr>
    </w:tblStylePr>
    <w:tblStylePr w:type="lastRow">
      <w:rPr>
        <w:b/>
        <w:bCs/>
      </w:rPr>
      <w:tblPr/>
      <w:tcPr>
        <w:tcBorders>
          <w:top w:val="double" w:sz="4" w:space="0" w:color="3692ED" w:themeColor="accent2" w:themeTint="99"/>
        </w:tcBorders>
      </w:tcPr>
    </w:tblStylePr>
    <w:tblStylePr w:type="firstCol">
      <w:rPr>
        <w:b/>
        <w:bCs/>
      </w:rPr>
    </w:tblStylePr>
    <w:tblStylePr w:type="lastCol">
      <w:rPr>
        <w:b/>
        <w:bCs/>
      </w:rPr>
    </w:tblStylePr>
    <w:tblStylePr w:type="band1Vert">
      <w:tblPr/>
      <w:tcPr>
        <w:shd w:val="clear" w:color="auto" w:fill="BCDAF9" w:themeFill="accent2" w:themeFillTint="33"/>
      </w:tcPr>
    </w:tblStylePr>
    <w:tblStylePr w:type="band1Horz">
      <w:tblPr/>
      <w:tcPr>
        <w:shd w:val="clear" w:color="auto" w:fill="BCDAF9" w:themeFill="accent2" w:themeFillTint="33"/>
      </w:tcPr>
    </w:tblStylePr>
  </w:style>
  <w:style w:type="table" w:customStyle="1" w:styleId="TabeladeLista4-nfase31">
    <w:name w:val="Tabela de Lista 4 - Ênfase 31"/>
    <w:basedOn w:val="Tabelanormal"/>
    <w:uiPriority w:val="49"/>
    <w:rsid w:val="007661E3"/>
    <w:pPr>
      <w:spacing w:after="0" w:line="240" w:lineRule="auto"/>
    </w:pPr>
    <w:tblPr>
      <w:tblStyleRowBandSize w:val="1"/>
      <w:tblStyleColBandSize w:val="1"/>
      <w:tblBorders>
        <w:top w:val="single" w:sz="4" w:space="0" w:color="4F82D6" w:themeColor="accent3" w:themeTint="99"/>
        <w:left w:val="single" w:sz="4" w:space="0" w:color="4F82D6" w:themeColor="accent3" w:themeTint="99"/>
        <w:bottom w:val="single" w:sz="4" w:space="0" w:color="4F82D6" w:themeColor="accent3" w:themeTint="99"/>
        <w:right w:val="single" w:sz="4" w:space="0" w:color="4F82D6" w:themeColor="accent3" w:themeTint="99"/>
        <w:insideH w:val="single" w:sz="4" w:space="0" w:color="4F82D6" w:themeColor="accent3" w:themeTint="99"/>
      </w:tblBorders>
    </w:tblPr>
    <w:tblStylePr w:type="firstRow">
      <w:rPr>
        <w:b/>
        <w:bCs/>
        <w:color w:val="FFFFFF" w:themeColor="background1"/>
      </w:rPr>
      <w:tblPr/>
      <w:tcPr>
        <w:tcBorders>
          <w:top w:val="single" w:sz="4" w:space="0" w:color="1C407A" w:themeColor="accent3"/>
          <w:left w:val="single" w:sz="4" w:space="0" w:color="1C407A" w:themeColor="accent3"/>
          <w:bottom w:val="single" w:sz="4" w:space="0" w:color="1C407A" w:themeColor="accent3"/>
          <w:right w:val="single" w:sz="4" w:space="0" w:color="1C407A" w:themeColor="accent3"/>
          <w:insideH w:val="nil"/>
        </w:tcBorders>
        <w:shd w:val="clear" w:color="auto" w:fill="1C407A" w:themeFill="accent3"/>
      </w:tcPr>
    </w:tblStylePr>
    <w:tblStylePr w:type="lastRow">
      <w:rPr>
        <w:b/>
        <w:bCs/>
      </w:rPr>
      <w:tblPr/>
      <w:tcPr>
        <w:tcBorders>
          <w:top w:val="double" w:sz="4" w:space="0" w:color="4F82D6" w:themeColor="accent3" w:themeTint="99"/>
        </w:tcBorders>
      </w:tcPr>
    </w:tblStylePr>
    <w:tblStylePr w:type="firstCol">
      <w:rPr>
        <w:b/>
        <w:bCs/>
      </w:rPr>
    </w:tblStylePr>
    <w:tblStylePr w:type="lastCol">
      <w:rPr>
        <w:b/>
        <w:bCs/>
      </w:rPr>
    </w:tblStylePr>
    <w:tblStylePr w:type="band1Vert">
      <w:tblPr/>
      <w:tcPr>
        <w:shd w:val="clear" w:color="auto" w:fill="C4D5F1" w:themeFill="accent3" w:themeFillTint="33"/>
      </w:tcPr>
    </w:tblStylePr>
    <w:tblStylePr w:type="band1Horz">
      <w:tblPr/>
      <w:tcPr>
        <w:shd w:val="clear" w:color="auto" w:fill="C4D5F1" w:themeFill="accent3" w:themeFillTint="33"/>
      </w:tcPr>
    </w:tblStylePr>
  </w:style>
  <w:style w:type="table" w:customStyle="1" w:styleId="TabeladeLista6Colorida-nfase31">
    <w:name w:val="Tabela de Lista 6 Colorida - Ênfase 31"/>
    <w:basedOn w:val="Tabelanormal"/>
    <w:uiPriority w:val="51"/>
    <w:rsid w:val="007661E3"/>
    <w:pPr>
      <w:spacing w:after="0" w:line="240" w:lineRule="auto"/>
    </w:pPr>
    <w:rPr>
      <w:color w:val="152F5B" w:themeColor="accent3" w:themeShade="BF"/>
    </w:rPr>
    <w:tblPr>
      <w:tblStyleRowBandSize w:val="1"/>
      <w:tblStyleColBandSize w:val="1"/>
      <w:tblBorders>
        <w:top w:val="single" w:sz="4" w:space="0" w:color="1C407A" w:themeColor="accent3"/>
        <w:bottom w:val="single" w:sz="4" w:space="0" w:color="1C407A" w:themeColor="accent3"/>
      </w:tblBorders>
    </w:tblPr>
    <w:tblStylePr w:type="firstRow">
      <w:rPr>
        <w:b/>
        <w:bCs/>
      </w:rPr>
      <w:tblPr/>
      <w:tcPr>
        <w:tcBorders>
          <w:bottom w:val="single" w:sz="4" w:space="0" w:color="1C407A" w:themeColor="accent3"/>
        </w:tcBorders>
      </w:tcPr>
    </w:tblStylePr>
    <w:tblStylePr w:type="lastRow">
      <w:rPr>
        <w:b/>
        <w:bCs/>
      </w:rPr>
      <w:tblPr/>
      <w:tcPr>
        <w:tcBorders>
          <w:top w:val="double" w:sz="4" w:space="0" w:color="1C407A" w:themeColor="accent3"/>
        </w:tcBorders>
      </w:tcPr>
    </w:tblStylePr>
    <w:tblStylePr w:type="firstCol">
      <w:rPr>
        <w:b/>
        <w:bCs/>
      </w:rPr>
    </w:tblStylePr>
    <w:tblStylePr w:type="lastCol">
      <w:rPr>
        <w:b/>
        <w:bCs/>
      </w:rPr>
    </w:tblStylePr>
    <w:tblStylePr w:type="band1Vert">
      <w:tblPr/>
      <w:tcPr>
        <w:shd w:val="clear" w:color="auto" w:fill="C4D5F1" w:themeFill="accent3" w:themeFillTint="33"/>
      </w:tcPr>
    </w:tblStylePr>
    <w:tblStylePr w:type="band1Horz">
      <w:tblPr/>
      <w:tcPr>
        <w:shd w:val="clear" w:color="auto" w:fill="C4D5F1" w:themeFill="accent3" w:themeFillTint="33"/>
      </w:tcPr>
    </w:tblStylePr>
  </w:style>
  <w:style w:type="character" w:customStyle="1" w:styleId="Ttulo5Char">
    <w:name w:val="Título 5 Char"/>
    <w:basedOn w:val="Fontepargpadro"/>
    <w:link w:val="Ttulo5"/>
    <w:uiPriority w:val="9"/>
    <w:rsid w:val="007653A5"/>
    <w:rPr>
      <w:rFonts w:asciiTheme="majorHAnsi" w:eastAsiaTheme="majorEastAsia" w:hAnsiTheme="majorHAnsi" w:cstheme="majorBidi"/>
      <w:color w:val="34578F" w:themeColor="accent1" w:themeShade="BF"/>
    </w:rPr>
  </w:style>
  <w:style w:type="character" w:customStyle="1" w:styleId="Ttulo6Char">
    <w:name w:val="Título 6 Char"/>
    <w:basedOn w:val="Fontepargpadro"/>
    <w:link w:val="Ttulo6"/>
    <w:uiPriority w:val="9"/>
    <w:rsid w:val="007653A5"/>
    <w:rPr>
      <w:rFonts w:asciiTheme="majorHAnsi" w:eastAsiaTheme="majorEastAsia" w:hAnsiTheme="majorHAnsi" w:cstheme="majorBidi"/>
      <w:color w:val="22395F" w:themeColor="accent1" w:themeShade="7F"/>
    </w:rPr>
  </w:style>
  <w:style w:type="character" w:customStyle="1" w:styleId="Ttulo7Char">
    <w:name w:val="Título 7 Char"/>
    <w:basedOn w:val="Fontepargpadro"/>
    <w:link w:val="Ttulo7"/>
    <w:uiPriority w:val="9"/>
    <w:semiHidden/>
    <w:rsid w:val="007653A5"/>
    <w:rPr>
      <w:rFonts w:asciiTheme="majorHAnsi" w:eastAsiaTheme="majorEastAsia" w:hAnsiTheme="majorHAnsi" w:cstheme="majorBidi"/>
      <w:i/>
      <w:iCs/>
      <w:color w:val="22395F" w:themeColor="accent1" w:themeShade="7F"/>
    </w:rPr>
  </w:style>
  <w:style w:type="character" w:customStyle="1" w:styleId="Ttulo8Char">
    <w:name w:val="Título 8 Char"/>
    <w:basedOn w:val="Fontepargpadro"/>
    <w:link w:val="Ttulo8"/>
    <w:uiPriority w:val="9"/>
    <w:semiHidden/>
    <w:rsid w:val="007653A5"/>
    <w:rPr>
      <w:rFonts w:asciiTheme="majorHAnsi" w:eastAsiaTheme="majorEastAsia" w:hAnsiTheme="majorHAnsi" w:cstheme="majorBidi"/>
      <w:color w:val="638AC7" w:themeColor="text1" w:themeTint="D8"/>
      <w:sz w:val="21"/>
      <w:szCs w:val="21"/>
    </w:rPr>
  </w:style>
  <w:style w:type="character" w:customStyle="1" w:styleId="Ttulo9Char">
    <w:name w:val="Título 9 Char"/>
    <w:basedOn w:val="Fontepargpadro"/>
    <w:link w:val="Ttulo9"/>
    <w:uiPriority w:val="9"/>
    <w:semiHidden/>
    <w:rsid w:val="007653A5"/>
    <w:rPr>
      <w:rFonts w:asciiTheme="majorHAnsi" w:eastAsiaTheme="majorEastAsia" w:hAnsiTheme="majorHAnsi" w:cstheme="majorBidi"/>
      <w:i/>
      <w:iCs/>
      <w:color w:val="638AC7" w:themeColor="text1" w:themeTint="D8"/>
      <w:sz w:val="21"/>
      <w:szCs w:val="21"/>
    </w:rPr>
  </w:style>
  <w:style w:type="character" w:styleId="Refdecomentrio">
    <w:name w:val="annotation reference"/>
    <w:basedOn w:val="Fontepargpadro"/>
    <w:uiPriority w:val="99"/>
    <w:semiHidden/>
    <w:unhideWhenUsed/>
    <w:rsid w:val="007653A5"/>
    <w:rPr>
      <w:sz w:val="16"/>
      <w:szCs w:val="16"/>
    </w:rPr>
  </w:style>
  <w:style w:type="paragraph" w:styleId="Textodecomentrio">
    <w:name w:val="annotation text"/>
    <w:basedOn w:val="Normal"/>
    <w:link w:val="TextodecomentrioChar"/>
    <w:uiPriority w:val="99"/>
    <w:unhideWhenUsed/>
    <w:rsid w:val="007653A5"/>
    <w:rPr>
      <w:sz w:val="20"/>
      <w:szCs w:val="20"/>
    </w:rPr>
  </w:style>
  <w:style w:type="character" w:customStyle="1" w:styleId="TextodecomentrioChar">
    <w:name w:val="Texto de comentário Char"/>
    <w:basedOn w:val="Fontepargpadro"/>
    <w:link w:val="Textodecomentrio"/>
    <w:uiPriority w:val="99"/>
    <w:rsid w:val="007653A5"/>
    <w:rPr>
      <w:rFonts w:ascii="Calibri Light" w:hAnsi="Calibri Light"/>
      <w:sz w:val="20"/>
      <w:szCs w:val="20"/>
    </w:rPr>
  </w:style>
  <w:style w:type="paragraph" w:styleId="Assuntodocomentrio">
    <w:name w:val="annotation subject"/>
    <w:basedOn w:val="Textodecomentrio"/>
    <w:next w:val="Textodecomentrio"/>
    <w:link w:val="AssuntodocomentrioChar"/>
    <w:uiPriority w:val="99"/>
    <w:semiHidden/>
    <w:unhideWhenUsed/>
    <w:rsid w:val="007653A5"/>
    <w:rPr>
      <w:b/>
      <w:bCs/>
    </w:rPr>
  </w:style>
  <w:style w:type="character" w:customStyle="1" w:styleId="AssuntodocomentrioChar">
    <w:name w:val="Assunto do comentário Char"/>
    <w:basedOn w:val="TextodecomentrioChar"/>
    <w:link w:val="Assuntodocomentrio"/>
    <w:uiPriority w:val="99"/>
    <w:semiHidden/>
    <w:rsid w:val="007653A5"/>
    <w:rPr>
      <w:rFonts w:ascii="Calibri Light" w:hAnsi="Calibri Light"/>
      <w:b/>
      <w:bCs/>
      <w:sz w:val="20"/>
      <w:szCs w:val="20"/>
    </w:rPr>
  </w:style>
  <w:style w:type="table" w:customStyle="1" w:styleId="Tabelacomgrade1">
    <w:name w:val="Tabela com grade1"/>
    <w:basedOn w:val="Tabelanormal"/>
    <w:uiPriority w:val="39"/>
    <w:rsid w:val="00021081"/>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4818"/>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NoSpacingChar">
    <w:name w:val="No Spacing Char"/>
    <w:basedOn w:val="Fontepargpadro"/>
    <w:link w:val="SemEspaamento1"/>
    <w:locked/>
    <w:rsid w:val="00FD0C78"/>
    <w:rPr>
      <w:rFonts w:ascii="Arial" w:eastAsia="Times New Roman" w:hAnsi="Arial"/>
    </w:rPr>
  </w:style>
  <w:style w:type="paragraph" w:customStyle="1" w:styleId="SemEspaamento1">
    <w:name w:val="Sem Espaçamento1"/>
    <w:link w:val="NoSpacingChar"/>
    <w:rsid w:val="00FD0C78"/>
    <w:pPr>
      <w:spacing w:after="0" w:line="240" w:lineRule="auto"/>
    </w:pPr>
    <w:rPr>
      <w:rFonts w:ascii="Arial" w:eastAsia="Times New Roman" w:hAnsi="Arial"/>
    </w:rPr>
  </w:style>
  <w:style w:type="character" w:styleId="Refdenotaderodap">
    <w:name w:val="footnote reference"/>
    <w:aliases w:val="Footnote Reference  tese,Ref. de nota de rodapÉ"/>
    <w:uiPriority w:val="99"/>
    <w:qFormat/>
    <w:rsid w:val="006A24D3"/>
    <w:rPr>
      <w:rFonts w:cs="Times New Roman"/>
      <w:vertAlign w:val="superscript"/>
    </w:rPr>
  </w:style>
  <w:style w:type="character" w:customStyle="1" w:styleId="NormalWebChar">
    <w:name w:val="Normal (Web) Char"/>
    <w:aliases w:val="Char Char"/>
    <w:link w:val="NormalWeb"/>
    <w:uiPriority w:val="99"/>
    <w:locked/>
    <w:rsid w:val="006A24D3"/>
    <w:rPr>
      <w:rFonts w:ascii="Calibri" w:eastAsia="Times New Roman" w:hAnsi="Calibri" w:cs="Times New Roman"/>
      <w:color w:val="1C407A" w:themeColor="accent3"/>
      <w:sz w:val="28"/>
      <w:szCs w:val="24"/>
      <w:lang w:eastAsia="pt-BR"/>
    </w:rPr>
  </w:style>
  <w:style w:type="paragraph" w:customStyle="1" w:styleId="legislao-4corpo">
    <w:name w:val="legislao-4corpo"/>
    <w:basedOn w:val="Normal"/>
    <w:rsid w:val="006A24D3"/>
    <w:pP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character" w:customStyle="1" w:styleId="journal">
    <w:name w:val="journal"/>
    <w:basedOn w:val="Fontepargpadro"/>
    <w:rsid w:val="00D63EF9"/>
  </w:style>
  <w:style w:type="character" w:customStyle="1" w:styleId="issue">
    <w:name w:val="issue"/>
    <w:basedOn w:val="Fontepargpadro"/>
    <w:rsid w:val="00D63EF9"/>
  </w:style>
  <w:style w:type="character" w:customStyle="1" w:styleId="volume">
    <w:name w:val="volume"/>
    <w:basedOn w:val="Fontepargpadro"/>
    <w:rsid w:val="00D63EF9"/>
  </w:style>
  <w:style w:type="character" w:customStyle="1" w:styleId="year">
    <w:name w:val="year"/>
    <w:basedOn w:val="Fontepargpadro"/>
    <w:rsid w:val="00D63EF9"/>
  </w:style>
  <w:style w:type="character" w:styleId="MenoPendente">
    <w:name w:val="Unresolved Mention"/>
    <w:basedOn w:val="Fontepargpadro"/>
    <w:uiPriority w:val="99"/>
    <w:semiHidden/>
    <w:unhideWhenUsed/>
    <w:rsid w:val="00101137"/>
    <w:rPr>
      <w:color w:val="605E5C"/>
      <w:shd w:val="clear" w:color="auto" w:fill="E1DFDD"/>
    </w:rPr>
  </w:style>
  <w:style w:type="table" w:customStyle="1" w:styleId="TableNormal">
    <w:name w:val="Table Normal"/>
    <w:rsid w:val="00AA431F"/>
    <w:pPr>
      <w:tabs>
        <w:tab w:val="left" w:pos="1615"/>
      </w:tabs>
      <w:spacing w:line="240" w:lineRule="auto"/>
    </w:pPr>
    <w:rPr>
      <w:rFonts w:ascii="Calibri" w:eastAsia="Calibri" w:hAnsi="Calibri" w:cs="Calibri"/>
      <w:lang w:eastAsia="pt-BR"/>
    </w:rPr>
    <w:tblPr>
      <w:tblCellMar>
        <w:top w:w="0" w:type="dxa"/>
        <w:left w:w="0" w:type="dxa"/>
        <w:bottom w:w="0" w:type="dxa"/>
        <w:right w:w="0" w:type="dxa"/>
      </w:tblCellMar>
    </w:tblPr>
  </w:style>
  <w:style w:type="paragraph" w:styleId="Reviso">
    <w:name w:val="Revision"/>
    <w:hidden/>
    <w:uiPriority w:val="99"/>
    <w:semiHidden/>
    <w:rsid w:val="00AA431F"/>
    <w:pPr>
      <w:spacing w:after="0" w:line="240" w:lineRule="auto"/>
    </w:pPr>
    <w:rPr>
      <w:rFonts w:ascii="Calibri" w:eastAsia="Calibri" w:hAnsi="Calibri" w:cs="Calibri"/>
      <w:lang w:eastAsia="pt-BR"/>
    </w:rPr>
  </w:style>
  <w:style w:type="table" w:customStyle="1" w:styleId="TabelaSimples21">
    <w:name w:val="Tabela Simples 21"/>
    <w:basedOn w:val="Tabelanormal"/>
    <w:uiPriority w:val="42"/>
    <w:rsid w:val="00F26632"/>
    <w:pPr>
      <w:spacing w:after="0" w:line="240" w:lineRule="auto"/>
    </w:pPr>
    <w:tblPr>
      <w:tblStyleRowBandSize w:val="1"/>
      <w:tblStyleColBandSize w:val="1"/>
      <w:tblBorders>
        <w:top w:val="single" w:sz="4" w:space="0" w:color="A3B9DD" w:themeColor="text1" w:themeTint="80"/>
        <w:bottom w:val="single" w:sz="4" w:space="0" w:color="A3B9DD" w:themeColor="text1" w:themeTint="80"/>
      </w:tblBorders>
    </w:tblPr>
    <w:tblStylePr w:type="firstRow">
      <w:rPr>
        <w:b/>
        <w:bCs/>
      </w:rPr>
      <w:tblPr/>
      <w:tcPr>
        <w:tcBorders>
          <w:bottom w:val="single" w:sz="4" w:space="0" w:color="A3B9DD" w:themeColor="text1" w:themeTint="80"/>
        </w:tcBorders>
      </w:tcPr>
    </w:tblStylePr>
    <w:tblStylePr w:type="lastRow">
      <w:rPr>
        <w:b/>
        <w:bCs/>
      </w:rPr>
      <w:tblPr/>
      <w:tcPr>
        <w:tcBorders>
          <w:top w:val="single" w:sz="4" w:space="0" w:color="A3B9DD" w:themeColor="text1" w:themeTint="80"/>
        </w:tcBorders>
      </w:tcPr>
    </w:tblStylePr>
    <w:tblStylePr w:type="firstCol">
      <w:rPr>
        <w:b/>
        <w:bCs/>
      </w:rPr>
    </w:tblStylePr>
    <w:tblStylePr w:type="lastCol">
      <w:rPr>
        <w:b/>
        <w:bCs/>
      </w:rPr>
    </w:tblStylePr>
    <w:tblStylePr w:type="band1Vert">
      <w:tblPr/>
      <w:tcPr>
        <w:tcBorders>
          <w:left w:val="single" w:sz="4" w:space="0" w:color="A3B9DD" w:themeColor="text1" w:themeTint="80"/>
          <w:right w:val="single" w:sz="4" w:space="0" w:color="A3B9DD" w:themeColor="text1" w:themeTint="80"/>
        </w:tcBorders>
      </w:tcPr>
    </w:tblStylePr>
    <w:tblStylePr w:type="band2Vert">
      <w:tblPr/>
      <w:tcPr>
        <w:tcBorders>
          <w:left w:val="single" w:sz="4" w:space="0" w:color="A3B9DD" w:themeColor="text1" w:themeTint="80"/>
          <w:right w:val="single" w:sz="4" w:space="0" w:color="A3B9DD" w:themeColor="text1" w:themeTint="80"/>
        </w:tcBorders>
      </w:tcPr>
    </w:tblStylePr>
    <w:tblStylePr w:type="band1Horz">
      <w:tblPr/>
      <w:tcPr>
        <w:tcBorders>
          <w:top w:val="single" w:sz="4" w:space="0" w:color="A3B9DD" w:themeColor="text1" w:themeTint="80"/>
          <w:bottom w:val="single" w:sz="4" w:space="0" w:color="A3B9DD" w:themeColor="text1" w:themeTint="80"/>
        </w:tcBorders>
      </w:tcPr>
    </w:tblStylePr>
  </w:style>
  <w:style w:type="character" w:customStyle="1" w:styleId="art-postdateicon">
    <w:name w:val="art-postdateicon"/>
    <w:basedOn w:val="Fontepargpadro"/>
    <w:rsid w:val="00F26632"/>
  </w:style>
  <w:style w:type="paragraph" w:customStyle="1" w:styleId="Tit1">
    <w:name w:val="Tit 1"/>
    <w:basedOn w:val="Ttulo"/>
    <w:rsid w:val="00F26632"/>
    <w:pPr>
      <w:tabs>
        <w:tab w:val="clear" w:pos="1615"/>
      </w:tabs>
      <w:spacing w:before="6" w:after="6" w:line="320" w:lineRule="exact"/>
      <w:contextualSpacing w:val="0"/>
      <w:jc w:val="both"/>
    </w:pPr>
    <w:rPr>
      <w:rFonts w:ascii="Verdana" w:eastAsia="Times New Roman" w:hAnsi="Verdana" w:cs="Times New Roman"/>
      <w:smallCaps/>
      <w:spacing w:val="0"/>
      <w:kern w:val="0"/>
      <w:sz w:val="20"/>
      <w:szCs w:val="20"/>
    </w:rPr>
  </w:style>
  <w:style w:type="paragraph" w:styleId="Textodenotaderodap">
    <w:name w:val="footnote text"/>
    <w:basedOn w:val="Normal"/>
    <w:link w:val="TextodenotaderodapChar"/>
    <w:uiPriority w:val="99"/>
    <w:unhideWhenUsed/>
    <w:qFormat/>
    <w:rsid w:val="00F26632"/>
    <w:pPr>
      <w:spacing w:after="0"/>
    </w:pPr>
    <w:rPr>
      <w:sz w:val="20"/>
      <w:szCs w:val="20"/>
    </w:rPr>
  </w:style>
  <w:style w:type="character" w:customStyle="1" w:styleId="TextodenotaderodapChar">
    <w:name w:val="Texto de nota de rodapé Char"/>
    <w:basedOn w:val="Fontepargpadro"/>
    <w:link w:val="Textodenotaderodap"/>
    <w:uiPriority w:val="99"/>
    <w:rsid w:val="00F26632"/>
    <w:rPr>
      <w:rFonts w:ascii="Calibri Light" w:hAnsi="Calibri Light"/>
      <w:sz w:val="20"/>
      <w:szCs w:val="20"/>
    </w:rPr>
  </w:style>
  <w:style w:type="character" w:customStyle="1" w:styleId="group-doi">
    <w:name w:val="group-doi"/>
    <w:basedOn w:val="Fontepargpadro"/>
    <w:rsid w:val="00F26632"/>
  </w:style>
  <w:style w:type="character" w:customStyle="1" w:styleId="elementor-icon-list-text">
    <w:name w:val="elementor-icon-list-text"/>
    <w:basedOn w:val="Fontepargpadro"/>
    <w:rsid w:val="00F26632"/>
  </w:style>
  <w:style w:type="paragraph" w:customStyle="1" w:styleId="Pa25">
    <w:name w:val="Pa25"/>
    <w:basedOn w:val="Default"/>
    <w:next w:val="Default"/>
    <w:uiPriority w:val="99"/>
    <w:rsid w:val="00F26632"/>
    <w:pPr>
      <w:spacing w:line="221" w:lineRule="atLeast"/>
    </w:pPr>
    <w:rPr>
      <w:rFonts w:ascii="Times New Roman" w:eastAsiaTheme="minorHAnsi" w:hAnsi="Times New Roman" w:cs="Times New Roman"/>
      <w:color w:val="auto"/>
      <w:lang w:eastAsia="en-US"/>
    </w:rPr>
  </w:style>
  <w:style w:type="paragraph" w:customStyle="1" w:styleId="Pa30">
    <w:name w:val="Pa30"/>
    <w:basedOn w:val="Default"/>
    <w:next w:val="Default"/>
    <w:uiPriority w:val="99"/>
    <w:rsid w:val="00F26632"/>
    <w:pPr>
      <w:spacing w:line="201" w:lineRule="atLeast"/>
    </w:pPr>
    <w:rPr>
      <w:rFonts w:ascii="Times New Roman" w:eastAsiaTheme="minorHAnsi" w:hAnsi="Times New Roman" w:cs="Times New Roman"/>
      <w:color w:val="auto"/>
      <w:lang w:eastAsia="en-US"/>
    </w:rPr>
  </w:style>
  <w:style w:type="paragraph" w:customStyle="1" w:styleId="Pa20">
    <w:name w:val="Pa20"/>
    <w:basedOn w:val="Default"/>
    <w:next w:val="Default"/>
    <w:uiPriority w:val="99"/>
    <w:rsid w:val="00F26632"/>
    <w:pPr>
      <w:spacing w:line="221" w:lineRule="atLeast"/>
    </w:pPr>
    <w:rPr>
      <w:rFonts w:ascii="Times New Roman" w:eastAsiaTheme="minorHAnsi" w:hAnsi="Times New Roman" w:cs="Times New Roman"/>
      <w:color w:val="auto"/>
      <w:lang w:eastAsia="en-US"/>
    </w:rPr>
  </w:style>
  <w:style w:type="character" w:customStyle="1" w:styleId="A7">
    <w:name w:val="A7"/>
    <w:uiPriority w:val="99"/>
    <w:rsid w:val="00F26632"/>
    <w:rPr>
      <w:rFonts w:cs="Futura Lt BT"/>
      <w:color w:val="000000"/>
      <w:sz w:val="18"/>
      <w:szCs w:val="18"/>
    </w:rPr>
  </w:style>
  <w:style w:type="paragraph" w:customStyle="1" w:styleId="Pa3">
    <w:name w:val="Pa3"/>
    <w:basedOn w:val="Default"/>
    <w:next w:val="Default"/>
    <w:uiPriority w:val="99"/>
    <w:rsid w:val="00F26632"/>
    <w:pPr>
      <w:spacing w:line="181" w:lineRule="atLeast"/>
    </w:pPr>
    <w:rPr>
      <w:rFonts w:ascii="Helvetica Neue LT Std" w:eastAsiaTheme="minorHAnsi" w:hAnsi="Helvetica Neue LT Std" w:cstheme="minorBidi"/>
      <w:color w:val="auto"/>
      <w:lang w:eastAsia="en-US"/>
    </w:rPr>
  </w:style>
  <w:style w:type="character" w:customStyle="1" w:styleId="A4">
    <w:name w:val="A4"/>
    <w:uiPriority w:val="99"/>
    <w:rsid w:val="00F26632"/>
    <w:rPr>
      <w:rFonts w:ascii="Calibri" w:hAnsi="Calibri" w:cs="Calibri"/>
      <w:color w:val="000000"/>
      <w:sz w:val="10"/>
      <w:szCs w:val="10"/>
    </w:rPr>
  </w:style>
  <w:style w:type="character" w:customStyle="1" w:styleId="A1">
    <w:name w:val="A1"/>
    <w:uiPriority w:val="99"/>
    <w:rsid w:val="00F26632"/>
    <w:rPr>
      <w:i/>
      <w:iCs/>
      <w:color w:val="000000"/>
      <w:sz w:val="16"/>
      <w:szCs w:val="16"/>
    </w:rPr>
  </w:style>
  <w:style w:type="paragraph" w:customStyle="1" w:styleId="SBIE-Referencia">
    <w:name w:val="SBIE - Referencia"/>
    <w:basedOn w:val="Normal"/>
    <w:rsid w:val="00F26632"/>
    <w:pPr>
      <w:tabs>
        <w:tab w:val="clear" w:pos="1615"/>
      </w:tabs>
      <w:spacing w:after="0"/>
      <w:ind w:left="540" w:hanging="540"/>
      <w:jc w:val="both"/>
    </w:pPr>
    <w:rPr>
      <w:rFonts w:ascii="Times New Roman" w:eastAsia="Times New Roman" w:hAnsi="Times New Roman" w:cs="Times New Roman"/>
      <w:sz w:val="20"/>
      <w:szCs w:val="20"/>
      <w:lang w:val="en-US"/>
    </w:rPr>
  </w:style>
  <w:style w:type="paragraph" w:customStyle="1" w:styleId="Cetrans-TITULO">
    <w:name w:val="Cetrans - TITULO"/>
    <w:basedOn w:val="Default"/>
    <w:next w:val="Default"/>
    <w:uiPriority w:val="99"/>
    <w:rsid w:val="00F26632"/>
    <w:rPr>
      <w:rFonts w:ascii="Verdana" w:eastAsiaTheme="minorHAnsi" w:hAnsi="Verdana" w:cstheme="minorBidi"/>
      <w:color w:val="auto"/>
      <w:lang w:eastAsia="en-US"/>
    </w:rPr>
  </w:style>
  <w:style w:type="character" w:customStyle="1" w:styleId="w8qarf">
    <w:name w:val="w8qarf"/>
    <w:basedOn w:val="Fontepargpadro"/>
    <w:rsid w:val="00F26632"/>
  </w:style>
  <w:style w:type="character" w:customStyle="1" w:styleId="lrzxr">
    <w:name w:val="lrzxr"/>
    <w:basedOn w:val="Fontepargpadro"/>
    <w:rsid w:val="00F26632"/>
  </w:style>
  <w:style w:type="character" w:customStyle="1" w:styleId="articlebadge">
    <w:name w:val="_articlebadge"/>
    <w:basedOn w:val="Fontepargpadro"/>
    <w:rsid w:val="00F26632"/>
  </w:style>
  <w:style w:type="character" w:customStyle="1" w:styleId="separator">
    <w:name w:val="_separator"/>
    <w:basedOn w:val="Fontepargpadro"/>
    <w:rsid w:val="00F26632"/>
  </w:style>
  <w:style w:type="character" w:customStyle="1" w:styleId="editionmeta">
    <w:name w:val="_editionmeta"/>
    <w:basedOn w:val="Fontepargpadro"/>
    <w:rsid w:val="00F26632"/>
  </w:style>
  <w:style w:type="character" w:customStyle="1" w:styleId="dropdown">
    <w:name w:val="dropdown"/>
    <w:basedOn w:val="Fontepargpadro"/>
    <w:rsid w:val="00F26632"/>
  </w:style>
  <w:style w:type="character" w:customStyle="1" w:styleId="A6">
    <w:name w:val="A6"/>
    <w:uiPriority w:val="99"/>
    <w:rsid w:val="00F26632"/>
    <w:rPr>
      <w:rFonts w:cs="Garamond"/>
      <w:color w:val="000000"/>
      <w:sz w:val="22"/>
      <w:szCs w:val="22"/>
    </w:rPr>
  </w:style>
  <w:style w:type="character" w:customStyle="1" w:styleId="A0">
    <w:name w:val="A0"/>
    <w:uiPriority w:val="99"/>
    <w:rsid w:val="00F26632"/>
    <w:rPr>
      <w:rFonts w:cs="Garamond"/>
      <w:color w:val="000000"/>
      <w:sz w:val="20"/>
      <w:szCs w:val="20"/>
    </w:rPr>
  </w:style>
  <w:style w:type="paragraph" w:customStyle="1" w:styleId="Pa11">
    <w:name w:val="Pa11"/>
    <w:basedOn w:val="Default"/>
    <w:next w:val="Default"/>
    <w:uiPriority w:val="99"/>
    <w:rsid w:val="00F26632"/>
    <w:pPr>
      <w:spacing w:line="261" w:lineRule="atLeast"/>
    </w:pPr>
    <w:rPr>
      <w:rFonts w:ascii="Garamond" w:eastAsiaTheme="minorHAnsi" w:hAnsi="Garamond" w:cstheme="minorBidi"/>
      <w:color w:val="auto"/>
      <w:lang w:eastAsia="en-US"/>
    </w:rPr>
  </w:style>
  <w:style w:type="character" w:customStyle="1" w:styleId="A9">
    <w:name w:val="A9"/>
    <w:uiPriority w:val="99"/>
    <w:rsid w:val="00F26632"/>
    <w:rPr>
      <w:rFonts w:cs="Garamond"/>
      <w:b/>
      <w:bCs/>
      <w:color w:val="000000"/>
    </w:rPr>
  </w:style>
  <w:style w:type="paragraph" w:customStyle="1" w:styleId="Pa8">
    <w:name w:val="Pa8"/>
    <w:basedOn w:val="Default"/>
    <w:next w:val="Default"/>
    <w:uiPriority w:val="99"/>
    <w:rsid w:val="00F26632"/>
    <w:pPr>
      <w:spacing w:line="241" w:lineRule="atLeast"/>
    </w:pPr>
    <w:rPr>
      <w:rFonts w:ascii="Garamond" w:eastAsiaTheme="minorHAnsi" w:hAnsi="Garamond" w:cstheme="minorBidi"/>
      <w:color w:val="auto"/>
      <w:lang w:eastAsia="en-US"/>
    </w:rPr>
  </w:style>
  <w:style w:type="character" w:customStyle="1" w:styleId="texto">
    <w:name w:val="texto"/>
    <w:basedOn w:val="Fontepargpadro"/>
    <w:rsid w:val="00F26632"/>
  </w:style>
  <w:style w:type="paragraph" w:customStyle="1" w:styleId="textbody">
    <w:name w:val="textbody"/>
    <w:basedOn w:val="Normal"/>
    <w:rsid w:val="00F26632"/>
    <w:pP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character" w:customStyle="1" w:styleId="hgkelc">
    <w:name w:val="hgkelc"/>
    <w:basedOn w:val="Fontepargpadro"/>
    <w:rsid w:val="00F26632"/>
  </w:style>
  <w:style w:type="character" w:styleId="HiperlinkVisitado">
    <w:name w:val="FollowedHyperlink"/>
    <w:basedOn w:val="Fontepargpadro"/>
    <w:uiPriority w:val="99"/>
    <w:semiHidden/>
    <w:unhideWhenUsed/>
    <w:rsid w:val="00F26632"/>
    <w:rPr>
      <w:color w:val="7F7981" w:themeColor="followedHyperlink"/>
      <w:u w:val="single"/>
    </w:rPr>
  </w:style>
  <w:style w:type="paragraph" w:customStyle="1" w:styleId="dou-paragraph">
    <w:name w:val="dou-paragraph"/>
    <w:basedOn w:val="Normal"/>
    <w:rsid w:val="00F26632"/>
    <w:pP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paragraph" w:customStyle="1" w:styleId="texto2">
    <w:name w:val="texto2"/>
    <w:basedOn w:val="Normal"/>
    <w:rsid w:val="00F26632"/>
    <w:pP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character" w:styleId="TextodoEspaoReservado">
    <w:name w:val="Placeholder Text"/>
    <w:basedOn w:val="Fontepargpadro"/>
    <w:uiPriority w:val="99"/>
    <w:semiHidden/>
    <w:rsid w:val="00F26632"/>
    <w:rPr>
      <w:color w:val="808080"/>
    </w:rPr>
  </w:style>
  <w:style w:type="character" w:customStyle="1" w:styleId="sr-only">
    <w:name w:val="sr-only"/>
    <w:basedOn w:val="Fontepargpadro"/>
    <w:rsid w:val="00F26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962188">
      <w:bodyDiv w:val="1"/>
      <w:marLeft w:val="0"/>
      <w:marRight w:val="0"/>
      <w:marTop w:val="0"/>
      <w:marBottom w:val="0"/>
      <w:divBdr>
        <w:top w:val="none" w:sz="0" w:space="0" w:color="auto"/>
        <w:left w:val="none" w:sz="0" w:space="0" w:color="auto"/>
        <w:bottom w:val="none" w:sz="0" w:space="0" w:color="auto"/>
        <w:right w:val="none" w:sz="0" w:space="0" w:color="auto"/>
      </w:divBdr>
    </w:div>
    <w:div w:id="177073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diagramQuickStyle" Target="diagrams/quickStyle1.xml"/><Relationship Id="rId26" Type="http://schemas.openxmlformats.org/officeDocument/2006/relationships/diagramColors" Target="diagrams/colors2.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diagramLayout" Target="diagrams/layout1.xml"/><Relationship Id="rId25" Type="http://schemas.openxmlformats.org/officeDocument/2006/relationships/diagramQuickStyle" Target="diagrams/quickStyle2.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hyperlink" Target="https://www.nucleodoconhecimento.com.br/educacao/quatro-pilar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diagramLayout" Target="diagrams/layout2.xm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diagramData" Target="diagrams/data2.xml"/><Relationship Id="rId28" Type="http://schemas.openxmlformats.org/officeDocument/2006/relationships/hyperlink" Target="https://www.scielo.br/j/ciedu/a/k4tGvBc6G83p7qDJ9tcP4LL/?format=pdf&amp;lang=pt" TargetMode="External"/><Relationship Id="rId10" Type="http://schemas.openxmlformats.org/officeDocument/2006/relationships/endnotes" Target="endnotes.xml"/><Relationship Id="rId19" Type="http://schemas.openxmlformats.org/officeDocument/2006/relationships/diagramColors" Target="diagrams/colors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ortal.mec.gov.br/index.php?option=com_docman&amp;view=download&amp;alias=52101-rces005-16-pdf&amp;category_slug=novembro-2016-pdf&amp;Itemid=30192" TargetMode="External"/><Relationship Id="rId22" Type="http://schemas.openxmlformats.org/officeDocument/2006/relationships/image" Target="media/image7.png"/><Relationship Id="rId27" Type="http://schemas.microsoft.com/office/2007/relationships/diagramDrawing" Target="diagrams/drawing2.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png"/><Relationship Id="rId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na.carvalho\Desktop\Modelo%20Documento%20Azul.dotx" TargetMode="External"/></Relationships>
</file>

<file path=word/diagrams/colors1.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E6FD2CA-40F6-4701-9AC8-E66FB49C62DD}" type="doc">
      <dgm:prSet loTypeId="urn:microsoft.com/office/officeart/2005/8/layout/pyramid4" loCatId="relationship" qsTypeId="urn:microsoft.com/office/officeart/2005/8/quickstyle/3d2" qsCatId="3D" csTypeId="urn:microsoft.com/office/officeart/2005/8/colors/accent1_4" csCatId="accent1" phldr="1"/>
      <dgm:spPr/>
      <dgm:t>
        <a:bodyPr/>
        <a:lstStyle/>
        <a:p>
          <a:endParaRPr lang="pt-BR"/>
        </a:p>
      </dgm:t>
    </dgm:pt>
    <dgm:pt modelId="{0237DB22-1949-4D65-8C9C-3B6C850AB439}">
      <dgm:prSet phldrT="[Texto]" custT="1"/>
      <dgm:spPr/>
      <dgm:t>
        <a:bodyPr/>
        <a:lstStyle/>
        <a:p>
          <a:r>
            <a:rPr lang="pt-BR" sz="700" b="1">
              <a:latin typeface="Arial" panose="020B0604020202020204" pitchFamily="34" charset="0"/>
              <a:cs typeface="Arial" panose="020B0604020202020204" pitchFamily="34" charset="0"/>
            </a:rPr>
            <a:t>Conhecimento</a:t>
          </a:r>
        </a:p>
      </dgm:t>
    </dgm:pt>
    <dgm:pt modelId="{D2160F97-FB4D-4FD2-98F4-DD3C3E1AEB79}" type="parTrans" cxnId="{7C2E9EE6-A99A-41ED-BDEF-6F28054564BA}">
      <dgm:prSet/>
      <dgm:spPr/>
      <dgm:t>
        <a:bodyPr/>
        <a:lstStyle/>
        <a:p>
          <a:endParaRPr lang="pt-BR"/>
        </a:p>
      </dgm:t>
    </dgm:pt>
    <dgm:pt modelId="{1F84B127-2358-4E2C-B22D-192B78DCEC64}" type="sibTrans" cxnId="{7C2E9EE6-A99A-41ED-BDEF-6F28054564BA}">
      <dgm:prSet/>
      <dgm:spPr/>
      <dgm:t>
        <a:bodyPr/>
        <a:lstStyle/>
        <a:p>
          <a:endParaRPr lang="pt-BR"/>
        </a:p>
      </dgm:t>
    </dgm:pt>
    <dgm:pt modelId="{5F709E28-6ECC-4FBC-AE2E-0B99A0370AE6}">
      <dgm:prSet phldrT="[Texto]" custT="1"/>
      <dgm:spPr/>
      <dgm:t>
        <a:bodyPr/>
        <a:lstStyle/>
        <a:p>
          <a:r>
            <a:rPr lang="pt-BR" sz="800" b="1">
              <a:latin typeface="Arial" panose="020B0604020202020204" pitchFamily="34" charset="0"/>
              <a:cs typeface="Arial" panose="020B0604020202020204" pitchFamily="34" charset="0"/>
            </a:rPr>
            <a:t>Habilidade</a:t>
          </a:r>
        </a:p>
      </dgm:t>
    </dgm:pt>
    <dgm:pt modelId="{6A8C275C-4371-4786-8402-7C1AC653E13E}" type="parTrans" cxnId="{538884A2-BCA9-4D23-A96A-FFA7B4CBD86E}">
      <dgm:prSet/>
      <dgm:spPr/>
      <dgm:t>
        <a:bodyPr/>
        <a:lstStyle/>
        <a:p>
          <a:endParaRPr lang="pt-BR"/>
        </a:p>
      </dgm:t>
    </dgm:pt>
    <dgm:pt modelId="{BD0BE4ED-67C8-4DCF-9694-6EFBAFA00B96}" type="sibTrans" cxnId="{538884A2-BCA9-4D23-A96A-FFA7B4CBD86E}">
      <dgm:prSet/>
      <dgm:spPr/>
      <dgm:t>
        <a:bodyPr/>
        <a:lstStyle/>
        <a:p>
          <a:endParaRPr lang="pt-BR"/>
        </a:p>
      </dgm:t>
    </dgm:pt>
    <dgm:pt modelId="{71DF9E2B-E99C-404F-A8BD-26D8367E178C}">
      <dgm:prSet phldrT="[Texto]" custT="1"/>
      <dgm:spPr/>
      <dgm:t>
        <a:bodyPr/>
        <a:lstStyle/>
        <a:p>
          <a:r>
            <a:rPr lang="pt-BR" sz="700" b="1">
              <a:solidFill>
                <a:schemeClr val="accent1">
                  <a:lumMod val="75000"/>
                </a:schemeClr>
              </a:solidFill>
              <a:latin typeface="Arial" panose="020B0604020202020204" pitchFamily="34" charset="0"/>
              <a:cs typeface="Arial" panose="020B0604020202020204" pitchFamily="34" charset="0"/>
            </a:rPr>
            <a:t>Competência</a:t>
          </a:r>
        </a:p>
      </dgm:t>
    </dgm:pt>
    <dgm:pt modelId="{22882156-3665-4898-A7F6-3A7AC4DD517B}" type="parTrans" cxnId="{E1212F9D-D6AA-428D-BC4C-42AA2D7EF0AC}">
      <dgm:prSet/>
      <dgm:spPr/>
      <dgm:t>
        <a:bodyPr/>
        <a:lstStyle/>
        <a:p>
          <a:endParaRPr lang="pt-BR"/>
        </a:p>
      </dgm:t>
    </dgm:pt>
    <dgm:pt modelId="{BF924F4D-11CE-4D07-A042-3CD96C21A04D}" type="sibTrans" cxnId="{E1212F9D-D6AA-428D-BC4C-42AA2D7EF0AC}">
      <dgm:prSet/>
      <dgm:spPr/>
      <dgm:t>
        <a:bodyPr/>
        <a:lstStyle/>
        <a:p>
          <a:endParaRPr lang="pt-BR"/>
        </a:p>
      </dgm:t>
    </dgm:pt>
    <dgm:pt modelId="{DE07FFA5-FA2C-412F-99A7-F74DC3680592}">
      <dgm:prSet phldrT="[Texto]"/>
      <dgm:spPr/>
      <dgm:t>
        <a:bodyPr/>
        <a:lstStyle/>
        <a:p>
          <a:r>
            <a:rPr lang="pt-BR" b="1">
              <a:latin typeface="Arial" panose="020B0604020202020204" pitchFamily="34" charset="0"/>
              <a:cs typeface="Arial" panose="020B0604020202020204" pitchFamily="34" charset="0"/>
            </a:rPr>
            <a:t>Atitude</a:t>
          </a:r>
          <a:endParaRPr lang="pt-BR" b="1"/>
        </a:p>
      </dgm:t>
    </dgm:pt>
    <dgm:pt modelId="{F72F99FD-0452-4A52-85E7-D44D01E1A498}" type="parTrans" cxnId="{5AB2401E-ADEA-46BF-B3CE-9440B3CB7BEB}">
      <dgm:prSet/>
      <dgm:spPr/>
      <dgm:t>
        <a:bodyPr/>
        <a:lstStyle/>
        <a:p>
          <a:endParaRPr lang="pt-BR"/>
        </a:p>
      </dgm:t>
    </dgm:pt>
    <dgm:pt modelId="{D06077D4-BB51-4667-AB96-ABF1F02FC75B}" type="sibTrans" cxnId="{5AB2401E-ADEA-46BF-B3CE-9440B3CB7BEB}">
      <dgm:prSet/>
      <dgm:spPr/>
      <dgm:t>
        <a:bodyPr/>
        <a:lstStyle/>
        <a:p>
          <a:endParaRPr lang="pt-BR"/>
        </a:p>
      </dgm:t>
    </dgm:pt>
    <dgm:pt modelId="{8C14EB91-614D-4DB8-AFC0-994130E67BE2}" type="pres">
      <dgm:prSet presAssocID="{5E6FD2CA-40F6-4701-9AC8-E66FB49C62DD}" presName="compositeShape" presStyleCnt="0">
        <dgm:presLayoutVars>
          <dgm:chMax val="9"/>
          <dgm:dir/>
          <dgm:resizeHandles val="exact"/>
        </dgm:presLayoutVars>
      </dgm:prSet>
      <dgm:spPr/>
    </dgm:pt>
    <dgm:pt modelId="{D72A6241-BEC9-4520-A703-05C3A486447E}" type="pres">
      <dgm:prSet presAssocID="{5E6FD2CA-40F6-4701-9AC8-E66FB49C62DD}" presName="triangle1" presStyleLbl="node1" presStyleIdx="0" presStyleCnt="4">
        <dgm:presLayoutVars>
          <dgm:bulletEnabled val="1"/>
        </dgm:presLayoutVars>
      </dgm:prSet>
      <dgm:spPr/>
    </dgm:pt>
    <dgm:pt modelId="{F0EDA07F-C189-45CE-846C-78A8449F3456}" type="pres">
      <dgm:prSet presAssocID="{5E6FD2CA-40F6-4701-9AC8-E66FB49C62DD}" presName="triangle2" presStyleLbl="node1" presStyleIdx="1" presStyleCnt="4">
        <dgm:presLayoutVars>
          <dgm:bulletEnabled val="1"/>
        </dgm:presLayoutVars>
      </dgm:prSet>
      <dgm:spPr/>
    </dgm:pt>
    <dgm:pt modelId="{96BFB1D7-1B63-47CD-9F10-78EB8F9F3117}" type="pres">
      <dgm:prSet presAssocID="{5E6FD2CA-40F6-4701-9AC8-E66FB49C62DD}" presName="triangle3" presStyleLbl="node1" presStyleIdx="2" presStyleCnt="4" custScaleX="96190" custLinFactNeighborY="17846">
        <dgm:presLayoutVars>
          <dgm:bulletEnabled val="1"/>
        </dgm:presLayoutVars>
      </dgm:prSet>
      <dgm:spPr/>
    </dgm:pt>
    <dgm:pt modelId="{09B07E17-658A-4226-BB21-356EC8D2DD9D}" type="pres">
      <dgm:prSet presAssocID="{5E6FD2CA-40F6-4701-9AC8-E66FB49C62DD}" presName="triangle4" presStyleLbl="node1" presStyleIdx="3" presStyleCnt="4">
        <dgm:presLayoutVars>
          <dgm:bulletEnabled val="1"/>
        </dgm:presLayoutVars>
      </dgm:prSet>
      <dgm:spPr/>
    </dgm:pt>
  </dgm:ptLst>
  <dgm:cxnLst>
    <dgm:cxn modelId="{CA42D612-BD4B-46A3-BF32-85CB4ED4E694}" type="presOf" srcId="{5E6FD2CA-40F6-4701-9AC8-E66FB49C62DD}" destId="{8C14EB91-614D-4DB8-AFC0-994130E67BE2}" srcOrd="0" destOrd="0" presId="urn:microsoft.com/office/officeart/2005/8/layout/pyramid4"/>
    <dgm:cxn modelId="{5AB2401E-ADEA-46BF-B3CE-9440B3CB7BEB}" srcId="{5E6FD2CA-40F6-4701-9AC8-E66FB49C62DD}" destId="{DE07FFA5-FA2C-412F-99A7-F74DC3680592}" srcOrd="3" destOrd="0" parTransId="{F72F99FD-0452-4A52-85E7-D44D01E1A498}" sibTransId="{D06077D4-BB51-4667-AB96-ABF1F02FC75B}"/>
    <dgm:cxn modelId="{81FBF524-1928-429C-A12A-2EB0B5D6B648}" type="presOf" srcId="{0237DB22-1949-4D65-8C9C-3B6C850AB439}" destId="{D72A6241-BEC9-4520-A703-05C3A486447E}" srcOrd="0" destOrd="0" presId="urn:microsoft.com/office/officeart/2005/8/layout/pyramid4"/>
    <dgm:cxn modelId="{9CD2248D-5284-4663-9461-13559E29236E}" type="presOf" srcId="{DE07FFA5-FA2C-412F-99A7-F74DC3680592}" destId="{09B07E17-658A-4226-BB21-356EC8D2DD9D}" srcOrd="0" destOrd="0" presId="urn:microsoft.com/office/officeart/2005/8/layout/pyramid4"/>
    <dgm:cxn modelId="{E1212F9D-D6AA-428D-BC4C-42AA2D7EF0AC}" srcId="{5E6FD2CA-40F6-4701-9AC8-E66FB49C62DD}" destId="{71DF9E2B-E99C-404F-A8BD-26D8367E178C}" srcOrd="2" destOrd="0" parTransId="{22882156-3665-4898-A7F6-3A7AC4DD517B}" sibTransId="{BF924F4D-11CE-4D07-A042-3CD96C21A04D}"/>
    <dgm:cxn modelId="{1EE8239F-C3FE-4216-BBA2-FEA27C73F3DC}" type="presOf" srcId="{71DF9E2B-E99C-404F-A8BD-26D8367E178C}" destId="{96BFB1D7-1B63-47CD-9F10-78EB8F9F3117}" srcOrd="0" destOrd="0" presId="urn:microsoft.com/office/officeart/2005/8/layout/pyramid4"/>
    <dgm:cxn modelId="{538884A2-BCA9-4D23-A96A-FFA7B4CBD86E}" srcId="{5E6FD2CA-40F6-4701-9AC8-E66FB49C62DD}" destId="{5F709E28-6ECC-4FBC-AE2E-0B99A0370AE6}" srcOrd="1" destOrd="0" parTransId="{6A8C275C-4371-4786-8402-7C1AC653E13E}" sibTransId="{BD0BE4ED-67C8-4DCF-9694-6EFBAFA00B96}"/>
    <dgm:cxn modelId="{7C2E9EE6-A99A-41ED-BDEF-6F28054564BA}" srcId="{5E6FD2CA-40F6-4701-9AC8-E66FB49C62DD}" destId="{0237DB22-1949-4D65-8C9C-3B6C850AB439}" srcOrd="0" destOrd="0" parTransId="{D2160F97-FB4D-4FD2-98F4-DD3C3E1AEB79}" sibTransId="{1F84B127-2358-4E2C-B22D-192B78DCEC64}"/>
    <dgm:cxn modelId="{B76B18FF-EEA8-4274-BB18-4E02523CACF1}" type="presOf" srcId="{5F709E28-6ECC-4FBC-AE2E-0B99A0370AE6}" destId="{F0EDA07F-C189-45CE-846C-78A8449F3456}" srcOrd="0" destOrd="0" presId="urn:microsoft.com/office/officeart/2005/8/layout/pyramid4"/>
    <dgm:cxn modelId="{886A07AB-9B72-4CD3-B8E6-986B7A01784D}" type="presParOf" srcId="{8C14EB91-614D-4DB8-AFC0-994130E67BE2}" destId="{D72A6241-BEC9-4520-A703-05C3A486447E}" srcOrd="0" destOrd="0" presId="urn:microsoft.com/office/officeart/2005/8/layout/pyramid4"/>
    <dgm:cxn modelId="{A79D3BF8-7EC8-417E-A3F7-3D97D3F14039}" type="presParOf" srcId="{8C14EB91-614D-4DB8-AFC0-994130E67BE2}" destId="{F0EDA07F-C189-45CE-846C-78A8449F3456}" srcOrd="1" destOrd="0" presId="urn:microsoft.com/office/officeart/2005/8/layout/pyramid4"/>
    <dgm:cxn modelId="{8C4F7D8C-3AA4-4007-9BE5-9F3D73BDB189}" type="presParOf" srcId="{8C14EB91-614D-4DB8-AFC0-994130E67BE2}" destId="{96BFB1D7-1B63-47CD-9F10-78EB8F9F3117}" srcOrd="2" destOrd="0" presId="urn:microsoft.com/office/officeart/2005/8/layout/pyramid4"/>
    <dgm:cxn modelId="{1316D5A0-C210-4D7D-A735-1CBAEC6ED6B4}" type="presParOf" srcId="{8C14EB91-614D-4DB8-AFC0-994130E67BE2}" destId="{09B07E17-658A-4226-BB21-356EC8D2DD9D}" srcOrd="3" destOrd="0" presId="urn:microsoft.com/office/officeart/2005/8/layout/pyramid4"/>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8D6E346-88A2-4DED-9085-4376331C9209}" type="doc">
      <dgm:prSet loTypeId="urn:microsoft.com/office/officeart/2005/8/layout/arrow2" loCatId="process" qsTypeId="urn:microsoft.com/office/officeart/2005/8/quickstyle/simple1" qsCatId="simple" csTypeId="urn:microsoft.com/office/officeart/2005/8/colors/accent1_2" csCatId="accent1" phldr="1"/>
      <dgm:spPr/>
      <dgm:t>
        <a:bodyPr/>
        <a:lstStyle/>
        <a:p>
          <a:endParaRPr lang="pt-BR"/>
        </a:p>
      </dgm:t>
    </dgm:pt>
    <dgm:pt modelId="{F5F61090-5010-4B81-9256-050CF28978EC}">
      <dgm:prSet phldrT="[Texto]" custT="1">
        <dgm:style>
          <a:lnRef idx="1">
            <a:schemeClr val="accent5"/>
          </a:lnRef>
          <a:fillRef idx="2">
            <a:schemeClr val="accent5"/>
          </a:fillRef>
          <a:effectRef idx="1">
            <a:schemeClr val="accent5"/>
          </a:effectRef>
          <a:fontRef idx="minor">
            <a:schemeClr val="dk1"/>
          </a:fontRef>
        </dgm:style>
      </dgm:prSet>
      <dgm:spPr>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dgm:spPr>
      <dgm:t>
        <a:bodyPr/>
        <a:lstStyle/>
        <a:p>
          <a:r>
            <a:rPr lang="pt-BR" sz="1000">
              <a:solidFill>
                <a:schemeClr val="bg1"/>
              </a:solidFill>
            </a:rPr>
            <a:t>Tema - PA</a:t>
          </a:r>
          <a:endParaRPr lang="pt-BR" sz="1100">
            <a:solidFill>
              <a:schemeClr val="bg1"/>
            </a:solidFill>
          </a:endParaRPr>
        </a:p>
      </dgm:t>
    </dgm:pt>
    <dgm:pt modelId="{81A81C14-BEFA-4D48-BD30-A335353D8C7C}" type="parTrans" cxnId="{27714081-70A9-4120-B39F-2D025B84C9FB}">
      <dgm:prSet/>
      <dgm:spPr/>
      <dgm:t>
        <a:bodyPr/>
        <a:lstStyle/>
        <a:p>
          <a:endParaRPr lang="pt-BR"/>
        </a:p>
      </dgm:t>
    </dgm:pt>
    <dgm:pt modelId="{A66D5800-46F8-4464-A91F-1237C32AA27B}" type="sibTrans" cxnId="{27714081-70A9-4120-B39F-2D025B84C9FB}">
      <dgm:prSet/>
      <dgm:spPr/>
      <dgm:t>
        <a:bodyPr/>
        <a:lstStyle/>
        <a:p>
          <a:endParaRPr lang="pt-BR"/>
        </a:p>
      </dgm:t>
    </dgm:pt>
    <dgm:pt modelId="{1341A819-5CDF-4596-A437-63C496001888}">
      <dgm:prSet phldrT="[Texto]" custT="1">
        <dgm:style>
          <a:lnRef idx="0">
            <a:scrgbClr r="0" g="0" b="0"/>
          </a:lnRef>
          <a:fillRef idx="0">
            <a:scrgbClr r="0" g="0" b="0"/>
          </a:fillRef>
          <a:effectRef idx="0">
            <a:scrgbClr r="0" g="0" b="0"/>
          </a:effectRef>
          <a:fontRef idx="minor">
            <a:schemeClr val="lt1"/>
          </a:fontRef>
        </dgm:style>
      </dgm:prSet>
      <dgm:spPr>
        <a:solidFill>
          <a:srgbClr val="FFC00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dgm:spPr>
      <dgm:t>
        <a:bodyPr/>
        <a:lstStyle/>
        <a:p>
          <a:pPr>
            <a:lnSpc>
              <a:spcPct val="100000"/>
            </a:lnSpc>
            <a:spcAft>
              <a:spcPts val="0"/>
            </a:spcAft>
          </a:pPr>
          <a:r>
            <a:rPr lang="pt-BR" sz="1000">
              <a:solidFill>
                <a:schemeClr val="bg1"/>
              </a:solidFill>
            </a:rPr>
            <a:t>Desenvolver</a:t>
          </a:r>
        </a:p>
        <a:p>
          <a:pPr>
            <a:lnSpc>
              <a:spcPct val="100000"/>
            </a:lnSpc>
            <a:spcAft>
              <a:spcPts val="0"/>
            </a:spcAft>
          </a:pPr>
          <a:endParaRPr lang="pt-BR" sz="1000">
            <a:solidFill>
              <a:schemeClr val="bg1"/>
            </a:solidFill>
          </a:endParaRPr>
        </a:p>
      </dgm:t>
    </dgm:pt>
    <dgm:pt modelId="{A41A6E2C-B936-4622-8778-C5BFBE4B96E3}" type="parTrans" cxnId="{EDF598C7-AA72-4187-98DB-798559DF7EAC}">
      <dgm:prSet/>
      <dgm:spPr/>
      <dgm:t>
        <a:bodyPr/>
        <a:lstStyle/>
        <a:p>
          <a:endParaRPr lang="pt-BR"/>
        </a:p>
      </dgm:t>
    </dgm:pt>
    <dgm:pt modelId="{B5043945-C16C-4E4B-A34A-D9E599A67153}" type="sibTrans" cxnId="{EDF598C7-AA72-4187-98DB-798559DF7EAC}">
      <dgm:prSet/>
      <dgm:spPr/>
      <dgm:t>
        <a:bodyPr/>
        <a:lstStyle/>
        <a:p>
          <a:endParaRPr lang="pt-BR"/>
        </a:p>
      </dgm:t>
    </dgm:pt>
    <dgm:pt modelId="{0A179983-FF52-42D3-B788-72A5018F4800}">
      <dgm:prSet phldrT="[Texto]" custT="1">
        <dgm:style>
          <a:lnRef idx="0">
            <a:scrgbClr r="0" g="0" b="0"/>
          </a:lnRef>
          <a:fillRef idx="0">
            <a:scrgbClr r="0" g="0" b="0"/>
          </a:fillRef>
          <a:effectRef idx="0">
            <a:scrgbClr r="0" g="0" b="0"/>
          </a:effectRef>
          <a:fontRef idx="minor">
            <a:schemeClr val="lt1"/>
          </a:fontRef>
        </dgm:style>
      </dgm:prSet>
      <dgm:spPr>
        <a:solidFill>
          <a:srgbClr val="92D05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dgm:spPr>
      <dgm:t>
        <a:bodyPr/>
        <a:lstStyle/>
        <a:p>
          <a:pPr algn="ctr">
            <a:lnSpc>
              <a:spcPct val="100000"/>
            </a:lnSpc>
            <a:spcAft>
              <a:spcPts val="0"/>
            </a:spcAft>
          </a:pPr>
          <a:r>
            <a:rPr lang="pt-BR" sz="1100">
              <a:solidFill>
                <a:schemeClr val="bg1"/>
              </a:solidFill>
            </a:rPr>
            <a:t>Pesquisar Conteúdos</a:t>
          </a:r>
        </a:p>
      </dgm:t>
    </dgm:pt>
    <dgm:pt modelId="{61EAC9C2-948B-44A7-9626-18C5B7C26405}" type="parTrans" cxnId="{805DDFF0-F5BB-4486-A397-D75CD3672688}">
      <dgm:prSet/>
      <dgm:spPr/>
      <dgm:t>
        <a:bodyPr/>
        <a:lstStyle/>
        <a:p>
          <a:endParaRPr lang="pt-BR"/>
        </a:p>
      </dgm:t>
    </dgm:pt>
    <dgm:pt modelId="{C196ACB8-EFA9-43FF-8BA0-4A7883B2E0E1}" type="sibTrans" cxnId="{805DDFF0-F5BB-4486-A397-D75CD3672688}">
      <dgm:prSet/>
      <dgm:spPr/>
      <dgm:t>
        <a:bodyPr/>
        <a:lstStyle/>
        <a:p>
          <a:endParaRPr lang="pt-BR"/>
        </a:p>
      </dgm:t>
    </dgm:pt>
    <dgm:pt modelId="{2D802E03-3B14-4D5A-8A4E-43883901C9D5}">
      <dgm:prSet phldrT="[Texto]" custT="1">
        <dgm:style>
          <a:lnRef idx="2">
            <a:schemeClr val="accent3">
              <a:shade val="50000"/>
            </a:schemeClr>
          </a:lnRef>
          <a:fillRef idx="1">
            <a:schemeClr val="accent3"/>
          </a:fillRef>
          <a:effectRef idx="0">
            <a:schemeClr val="accent3"/>
          </a:effectRef>
          <a:fontRef idx="minor">
            <a:schemeClr val="lt1"/>
          </a:fontRef>
        </dgm:style>
      </dgm:prSet>
      <dgm:spPr>
        <a:solidFill>
          <a:schemeClr val="tx2">
            <a:lumMod val="50000"/>
            <a:lumOff val="50000"/>
          </a:schemeClr>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dgm:spPr>
      <dgm:t>
        <a:bodyPr/>
        <a:lstStyle/>
        <a:p>
          <a:r>
            <a:rPr lang="pt-BR" sz="1400">
              <a:solidFill>
                <a:schemeClr val="bg1"/>
              </a:solidFill>
            </a:rPr>
            <a:t>Aplicar</a:t>
          </a:r>
        </a:p>
      </dgm:t>
    </dgm:pt>
    <dgm:pt modelId="{9EF09C99-2EF1-4DD1-BB45-1C5920B65CD6}" type="parTrans" cxnId="{B684540D-6027-4A17-9D85-F0EC40E4E2CC}">
      <dgm:prSet/>
      <dgm:spPr/>
      <dgm:t>
        <a:bodyPr/>
        <a:lstStyle/>
        <a:p>
          <a:endParaRPr lang="pt-BR"/>
        </a:p>
      </dgm:t>
    </dgm:pt>
    <dgm:pt modelId="{E565D347-BF99-4CDD-8E7F-F411216CD0A9}" type="sibTrans" cxnId="{B684540D-6027-4A17-9D85-F0EC40E4E2CC}">
      <dgm:prSet/>
      <dgm:spPr/>
      <dgm:t>
        <a:bodyPr/>
        <a:lstStyle/>
        <a:p>
          <a:endParaRPr lang="pt-BR"/>
        </a:p>
      </dgm:t>
    </dgm:pt>
    <dgm:pt modelId="{8782CE33-B4F6-484E-B244-E521CAAC9403}">
      <dgm:prSet phldrT="[Texto]" custT="1"/>
      <dgm:spPr>
        <a:solidFill>
          <a:srgbClr val="FF000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dgm:spPr>
      <dgm:t>
        <a:bodyPr/>
        <a:lstStyle/>
        <a:p>
          <a:r>
            <a:rPr lang="pt-BR" sz="1400">
              <a:solidFill>
                <a:schemeClr val="bg1"/>
              </a:solidFill>
            </a:rPr>
            <a:t>Relatar</a:t>
          </a:r>
        </a:p>
      </dgm:t>
    </dgm:pt>
    <dgm:pt modelId="{6E141650-6B0F-4D81-B2EA-2F4C7A5A99FE}" type="parTrans" cxnId="{E4E46498-CA61-412F-B9CA-65BA8F4E3D90}">
      <dgm:prSet/>
      <dgm:spPr/>
      <dgm:t>
        <a:bodyPr/>
        <a:lstStyle/>
        <a:p>
          <a:endParaRPr lang="pt-BR"/>
        </a:p>
      </dgm:t>
    </dgm:pt>
    <dgm:pt modelId="{6DAD9FDC-29BE-4243-812B-98A7145C86F2}" type="sibTrans" cxnId="{E4E46498-CA61-412F-B9CA-65BA8F4E3D90}">
      <dgm:prSet/>
      <dgm:spPr/>
      <dgm:t>
        <a:bodyPr/>
        <a:lstStyle/>
        <a:p>
          <a:endParaRPr lang="pt-BR"/>
        </a:p>
      </dgm:t>
    </dgm:pt>
    <dgm:pt modelId="{7B4F1A4D-EA24-42A8-940E-315E9D9FACDA}" type="pres">
      <dgm:prSet presAssocID="{B8D6E346-88A2-4DED-9085-4376331C9209}" presName="arrowDiagram" presStyleCnt="0">
        <dgm:presLayoutVars>
          <dgm:chMax val="5"/>
          <dgm:dir/>
          <dgm:resizeHandles val="exact"/>
        </dgm:presLayoutVars>
      </dgm:prSet>
      <dgm:spPr/>
    </dgm:pt>
    <dgm:pt modelId="{6970ADF6-0CFC-4556-899F-A5103E5CBA83}" type="pres">
      <dgm:prSet presAssocID="{B8D6E346-88A2-4DED-9085-4376331C9209}" presName="arrow" presStyleLbl="bgShp" presStyleIdx="0" presStyleCnt="1" custScaleX="120111" custScaleY="79531" custLinFactNeighborX="2355" custLinFactNeighborY="-3428"/>
      <dgm:spPr/>
    </dgm:pt>
    <dgm:pt modelId="{06690E60-2535-4D4C-B418-7318630A194A}" type="pres">
      <dgm:prSet presAssocID="{B8D6E346-88A2-4DED-9085-4376331C9209}" presName="arrowDiagram5" presStyleCnt="0"/>
      <dgm:spPr/>
    </dgm:pt>
    <dgm:pt modelId="{6BA38CBD-61F3-4D6C-B77A-063B2DEFFE79}" type="pres">
      <dgm:prSet presAssocID="{F5F61090-5010-4B81-9256-050CF28978EC}" presName="bullet5a" presStyleLbl="node1" presStyleIdx="0" presStyleCnt="5" custLinFactX="-111984" custLinFactY="-70002" custLinFactNeighborX="-200000" custLinFactNeighborY="-100000"/>
      <dgm:spPr/>
    </dgm:pt>
    <dgm:pt modelId="{51CFB1B7-939F-49BB-9ED2-280A78F31DCA}" type="pres">
      <dgm:prSet presAssocID="{F5F61090-5010-4B81-9256-050CF28978EC}" presName="textBox5a" presStyleLbl="revTx" presStyleIdx="0" presStyleCnt="5" custScaleX="209232" custScaleY="46561" custLinFactNeighborX="-41643" custLinFactNeighborY="-49454">
        <dgm:presLayoutVars>
          <dgm:bulletEnabled val="1"/>
        </dgm:presLayoutVars>
      </dgm:prSet>
      <dgm:spPr>
        <a:prstGeom prst="ellipse">
          <a:avLst/>
        </a:prstGeom>
      </dgm:spPr>
    </dgm:pt>
    <dgm:pt modelId="{3C653901-4312-43EC-A00E-590A7DA0A68C}" type="pres">
      <dgm:prSet presAssocID="{1341A819-5CDF-4596-A437-63C496001888}" presName="bullet5b" presStyleLbl="node1" presStyleIdx="1" presStyleCnt="5" custLinFactX="-86266" custLinFactNeighborX="-100000" custLinFactNeighborY="2867"/>
      <dgm:spPr>
        <a:solidFill>
          <a:srgbClr val="FFC000"/>
        </a:solidFill>
      </dgm:spPr>
    </dgm:pt>
    <dgm:pt modelId="{87F97B6A-45BA-4252-ADE8-2A38794EA04B}" type="pres">
      <dgm:prSet presAssocID="{1341A819-5CDF-4596-A437-63C496001888}" presName="textBox5b" presStyleLbl="revTx" presStyleIdx="1" presStyleCnt="5" custScaleX="214154" custScaleY="39134" custLinFactX="-45277" custLinFactNeighborX="-100000" custLinFactNeighborY="-76335">
        <dgm:presLayoutVars>
          <dgm:bulletEnabled val="1"/>
        </dgm:presLayoutVars>
      </dgm:prSet>
      <dgm:spPr>
        <a:prstGeom prst="ellipse">
          <a:avLst/>
        </a:prstGeom>
      </dgm:spPr>
    </dgm:pt>
    <dgm:pt modelId="{7C126443-3C7F-4E5E-B2CA-CB3CF012E4E0}" type="pres">
      <dgm:prSet presAssocID="{0A179983-FF52-42D3-B788-72A5018F4800}" presName="bullet5c" presStyleLbl="node1" presStyleIdx="2" presStyleCnt="5" custLinFactNeighborX="26573" custLinFactNeighborY="-4429"/>
      <dgm:spPr>
        <a:solidFill>
          <a:srgbClr val="92D050"/>
        </a:solidFill>
      </dgm:spPr>
    </dgm:pt>
    <dgm:pt modelId="{02D66993-CD73-46B7-AC3A-4BFE9C858DD0}" type="pres">
      <dgm:prSet presAssocID="{0A179983-FF52-42D3-B788-72A5018F4800}" presName="textBox5c" presStyleLbl="revTx" presStyleIdx="2" presStyleCnt="5" custScaleX="224640" custScaleY="32908" custLinFactNeighborX="-13396" custLinFactNeighborY="-25720">
        <dgm:presLayoutVars>
          <dgm:bulletEnabled val="1"/>
        </dgm:presLayoutVars>
      </dgm:prSet>
      <dgm:spPr>
        <a:prstGeom prst="ellipse">
          <a:avLst/>
        </a:prstGeom>
      </dgm:spPr>
    </dgm:pt>
    <dgm:pt modelId="{8E5E7749-3448-4B94-9E55-8BB550FEA48B}" type="pres">
      <dgm:prSet presAssocID="{2D802E03-3B14-4D5A-8A4E-43883901C9D5}" presName="bullet5d" presStyleLbl="node1" presStyleIdx="3" presStyleCnt="5" custLinFactNeighborX="51520" custLinFactNeighborY="30236"/>
      <dgm:spPr>
        <a:solidFill>
          <a:schemeClr val="tx2">
            <a:lumMod val="50000"/>
            <a:lumOff val="50000"/>
          </a:schemeClr>
        </a:solidFill>
      </dgm:spPr>
    </dgm:pt>
    <dgm:pt modelId="{B65445AD-F84E-4B99-9888-6A4A986DE437}" type="pres">
      <dgm:prSet presAssocID="{2D802E03-3B14-4D5A-8A4E-43883901C9D5}" presName="textBox5d" presStyleLbl="revTx" presStyleIdx="3" presStyleCnt="5" custScaleX="139645" custScaleY="22293" custLinFactNeighborX="-82131" custLinFactNeighborY="-62370">
        <dgm:presLayoutVars>
          <dgm:bulletEnabled val="1"/>
        </dgm:presLayoutVars>
      </dgm:prSet>
      <dgm:spPr>
        <a:prstGeom prst="ellipse">
          <a:avLst/>
        </a:prstGeom>
      </dgm:spPr>
    </dgm:pt>
    <dgm:pt modelId="{A802DDD5-C618-41D3-AE16-55CFF786DC06}" type="pres">
      <dgm:prSet presAssocID="{8782CE33-B4F6-484E-B244-E521CAAC9403}" presName="bullet5e" presStyleLbl="node1" presStyleIdx="4" presStyleCnt="5" custLinFactX="4435" custLinFactNeighborX="100000" custLinFactNeighborY="30374"/>
      <dgm:spPr>
        <a:solidFill>
          <a:srgbClr val="FF0000"/>
        </a:solidFill>
      </dgm:spPr>
    </dgm:pt>
    <dgm:pt modelId="{D3504BC3-0EEC-4A2F-AC1F-7BFC2196405A}" type="pres">
      <dgm:prSet presAssocID="{8782CE33-B4F6-484E-B244-E521CAAC9403}" presName="textBox5e" presStyleLbl="revTx" presStyleIdx="4" presStyleCnt="5" custAng="10800000" custFlipVert="1" custScaleX="149406" custScaleY="14132" custLinFactNeighborX="-28039" custLinFactNeighborY="-24485">
        <dgm:presLayoutVars>
          <dgm:bulletEnabled val="1"/>
        </dgm:presLayoutVars>
      </dgm:prSet>
      <dgm:spPr>
        <a:prstGeom prst="ellipse">
          <a:avLst/>
        </a:prstGeom>
      </dgm:spPr>
    </dgm:pt>
  </dgm:ptLst>
  <dgm:cxnLst>
    <dgm:cxn modelId="{B684540D-6027-4A17-9D85-F0EC40E4E2CC}" srcId="{B8D6E346-88A2-4DED-9085-4376331C9209}" destId="{2D802E03-3B14-4D5A-8A4E-43883901C9D5}" srcOrd="3" destOrd="0" parTransId="{9EF09C99-2EF1-4DD1-BB45-1C5920B65CD6}" sibTransId="{E565D347-BF99-4CDD-8E7F-F411216CD0A9}"/>
    <dgm:cxn modelId="{7B8EB319-6D2D-4AAA-83AA-F55C317310AF}" type="presOf" srcId="{8782CE33-B4F6-484E-B244-E521CAAC9403}" destId="{D3504BC3-0EEC-4A2F-AC1F-7BFC2196405A}" srcOrd="0" destOrd="0" presId="urn:microsoft.com/office/officeart/2005/8/layout/arrow2"/>
    <dgm:cxn modelId="{27714081-70A9-4120-B39F-2D025B84C9FB}" srcId="{B8D6E346-88A2-4DED-9085-4376331C9209}" destId="{F5F61090-5010-4B81-9256-050CF28978EC}" srcOrd="0" destOrd="0" parTransId="{81A81C14-BEFA-4D48-BD30-A335353D8C7C}" sibTransId="{A66D5800-46F8-4464-A91F-1237C32AA27B}"/>
    <dgm:cxn modelId="{84BBA38F-3A1F-4F03-8E5E-73592A347743}" type="presOf" srcId="{B8D6E346-88A2-4DED-9085-4376331C9209}" destId="{7B4F1A4D-EA24-42A8-940E-315E9D9FACDA}" srcOrd="0" destOrd="0" presId="urn:microsoft.com/office/officeart/2005/8/layout/arrow2"/>
    <dgm:cxn modelId="{86472090-FDE9-4338-BC7D-FC209A63472C}" type="presOf" srcId="{2D802E03-3B14-4D5A-8A4E-43883901C9D5}" destId="{B65445AD-F84E-4B99-9888-6A4A986DE437}" srcOrd="0" destOrd="0" presId="urn:microsoft.com/office/officeart/2005/8/layout/arrow2"/>
    <dgm:cxn modelId="{81B24993-FAC2-4C9F-99F6-D3C96C9517B0}" type="presOf" srcId="{0A179983-FF52-42D3-B788-72A5018F4800}" destId="{02D66993-CD73-46B7-AC3A-4BFE9C858DD0}" srcOrd="0" destOrd="0" presId="urn:microsoft.com/office/officeart/2005/8/layout/arrow2"/>
    <dgm:cxn modelId="{E4E46498-CA61-412F-B9CA-65BA8F4E3D90}" srcId="{B8D6E346-88A2-4DED-9085-4376331C9209}" destId="{8782CE33-B4F6-484E-B244-E521CAAC9403}" srcOrd="4" destOrd="0" parTransId="{6E141650-6B0F-4D81-B2EA-2F4C7A5A99FE}" sibTransId="{6DAD9FDC-29BE-4243-812B-98A7145C86F2}"/>
    <dgm:cxn modelId="{EDF598C7-AA72-4187-98DB-798559DF7EAC}" srcId="{B8D6E346-88A2-4DED-9085-4376331C9209}" destId="{1341A819-5CDF-4596-A437-63C496001888}" srcOrd="1" destOrd="0" parTransId="{A41A6E2C-B936-4622-8778-C5BFBE4B96E3}" sibTransId="{B5043945-C16C-4E4B-A34A-D9E599A67153}"/>
    <dgm:cxn modelId="{9026CCD8-FE4A-42E4-909A-ED28C25BEE5D}" type="presOf" srcId="{1341A819-5CDF-4596-A437-63C496001888}" destId="{87F97B6A-45BA-4252-ADE8-2A38794EA04B}" srcOrd="0" destOrd="0" presId="urn:microsoft.com/office/officeart/2005/8/layout/arrow2"/>
    <dgm:cxn modelId="{8D9D72E2-FFF6-4A4D-A4DB-708B64532DEF}" type="presOf" srcId="{F5F61090-5010-4B81-9256-050CF28978EC}" destId="{51CFB1B7-939F-49BB-9ED2-280A78F31DCA}" srcOrd="0" destOrd="0" presId="urn:microsoft.com/office/officeart/2005/8/layout/arrow2"/>
    <dgm:cxn modelId="{805DDFF0-F5BB-4486-A397-D75CD3672688}" srcId="{B8D6E346-88A2-4DED-9085-4376331C9209}" destId="{0A179983-FF52-42D3-B788-72A5018F4800}" srcOrd="2" destOrd="0" parTransId="{61EAC9C2-948B-44A7-9626-18C5B7C26405}" sibTransId="{C196ACB8-EFA9-43FF-8BA0-4A7883B2E0E1}"/>
    <dgm:cxn modelId="{C086CE49-BB6B-4E43-A92E-DBBB80846D14}" type="presParOf" srcId="{7B4F1A4D-EA24-42A8-940E-315E9D9FACDA}" destId="{6970ADF6-0CFC-4556-899F-A5103E5CBA83}" srcOrd="0" destOrd="0" presId="urn:microsoft.com/office/officeart/2005/8/layout/arrow2"/>
    <dgm:cxn modelId="{BFBC7FE1-018E-41CD-B8C3-6C184DA7DADF}" type="presParOf" srcId="{7B4F1A4D-EA24-42A8-940E-315E9D9FACDA}" destId="{06690E60-2535-4D4C-B418-7318630A194A}" srcOrd="1" destOrd="0" presId="urn:microsoft.com/office/officeart/2005/8/layout/arrow2"/>
    <dgm:cxn modelId="{A9E8EC68-282B-43BC-8432-DD9369983EDD}" type="presParOf" srcId="{06690E60-2535-4D4C-B418-7318630A194A}" destId="{6BA38CBD-61F3-4D6C-B77A-063B2DEFFE79}" srcOrd="0" destOrd="0" presId="urn:microsoft.com/office/officeart/2005/8/layout/arrow2"/>
    <dgm:cxn modelId="{20CBEE7F-E447-4ADD-94BB-8561FC141332}" type="presParOf" srcId="{06690E60-2535-4D4C-B418-7318630A194A}" destId="{51CFB1B7-939F-49BB-9ED2-280A78F31DCA}" srcOrd="1" destOrd="0" presId="urn:microsoft.com/office/officeart/2005/8/layout/arrow2"/>
    <dgm:cxn modelId="{C2840F97-1B9B-4DCE-8F0C-373FA21EB114}" type="presParOf" srcId="{06690E60-2535-4D4C-B418-7318630A194A}" destId="{3C653901-4312-43EC-A00E-590A7DA0A68C}" srcOrd="2" destOrd="0" presId="urn:microsoft.com/office/officeart/2005/8/layout/arrow2"/>
    <dgm:cxn modelId="{4D5F8A46-E884-4F21-A0C8-C3C2E027D9C4}" type="presParOf" srcId="{06690E60-2535-4D4C-B418-7318630A194A}" destId="{87F97B6A-45BA-4252-ADE8-2A38794EA04B}" srcOrd="3" destOrd="0" presId="urn:microsoft.com/office/officeart/2005/8/layout/arrow2"/>
    <dgm:cxn modelId="{DCAFC3C7-4347-4BB5-B9E6-3AEA9A92F3A7}" type="presParOf" srcId="{06690E60-2535-4D4C-B418-7318630A194A}" destId="{7C126443-3C7F-4E5E-B2CA-CB3CF012E4E0}" srcOrd="4" destOrd="0" presId="urn:microsoft.com/office/officeart/2005/8/layout/arrow2"/>
    <dgm:cxn modelId="{6A4E6D40-EA4F-4D28-B8E0-D3D83914AEE1}" type="presParOf" srcId="{06690E60-2535-4D4C-B418-7318630A194A}" destId="{02D66993-CD73-46B7-AC3A-4BFE9C858DD0}" srcOrd="5" destOrd="0" presId="urn:microsoft.com/office/officeart/2005/8/layout/arrow2"/>
    <dgm:cxn modelId="{8EDAD778-0933-4D39-9023-204A0F5519E7}" type="presParOf" srcId="{06690E60-2535-4D4C-B418-7318630A194A}" destId="{8E5E7749-3448-4B94-9E55-8BB550FEA48B}" srcOrd="6" destOrd="0" presId="urn:microsoft.com/office/officeart/2005/8/layout/arrow2"/>
    <dgm:cxn modelId="{D42D7306-71A1-4BFC-AEBC-B862E23887C2}" type="presParOf" srcId="{06690E60-2535-4D4C-B418-7318630A194A}" destId="{B65445AD-F84E-4B99-9888-6A4A986DE437}" srcOrd="7" destOrd="0" presId="urn:microsoft.com/office/officeart/2005/8/layout/arrow2"/>
    <dgm:cxn modelId="{F0C40F76-90DD-4776-AE47-C0AC2502B021}" type="presParOf" srcId="{06690E60-2535-4D4C-B418-7318630A194A}" destId="{A802DDD5-C618-41D3-AE16-55CFF786DC06}" srcOrd="8" destOrd="0" presId="urn:microsoft.com/office/officeart/2005/8/layout/arrow2"/>
    <dgm:cxn modelId="{D8A40CC6-8A68-4F43-9008-5B277D3CF17B}" type="presParOf" srcId="{06690E60-2535-4D4C-B418-7318630A194A}" destId="{D3504BC3-0EEC-4A2F-AC1F-7BFC2196405A}" srcOrd="9" destOrd="0" presId="urn:microsoft.com/office/officeart/2005/8/layout/arrow2"/>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72A6241-BEC9-4520-A703-05C3A486447E}">
      <dsp:nvSpPr>
        <dsp:cNvPr id="0" name=""/>
        <dsp:cNvSpPr/>
      </dsp:nvSpPr>
      <dsp:spPr>
        <a:xfrm>
          <a:off x="1845468" y="0"/>
          <a:ext cx="1576387" cy="1576387"/>
        </a:xfrm>
        <a:prstGeom prst="triangle">
          <a:avLst/>
        </a:prstGeom>
        <a:gradFill rotWithShape="0">
          <a:gsLst>
            <a:gs pos="0">
              <a:schemeClr val="accent1">
                <a:shade val="50000"/>
                <a:hueOff val="0"/>
                <a:satOff val="0"/>
                <a:lumOff val="0"/>
                <a:alphaOff val="0"/>
                <a:satMod val="103000"/>
                <a:lumMod val="102000"/>
                <a:tint val="94000"/>
              </a:schemeClr>
            </a:gs>
            <a:gs pos="50000">
              <a:schemeClr val="accent1">
                <a:shade val="50000"/>
                <a:hueOff val="0"/>
                <a:satOff val="0"/>
                <a:lumOff val="0"/>
                <a:alphaOff val="0"/>
                <a:satMod val="110000"/>
                <a:lumMod val="100000"/>
                <a:shade val="100000"/>
              </a:schemeClr>
            </a:gs>
            <a:gs pos="100000">
              <a:schemeClr val="accent1">
                <a:shade val="50000"/>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pt-BR" sz="700" b="1" kern="1200">
              <a:latin typeface="Arial" panose="020B0604020202020204" pitchFamily="34" charset="0"/>
              <a:cs typeface="Arial" panose="020B0604020202020204" pitchFamily="34" charset="0"/>
            </a:rPr>
            <a:t>Conhecimento</a:t>
          </a:r>
        </a:p>
      </dsp:txBody>
      <dsp:txXfrm>
        <a:off x="2239565" y="788194"/>
        <a:ext cx="788193" cy="788193"/>
      </dsp:txXfrm>
    </dsp:sp>
    <dsp:sp modelId="{F0EDA07F-C189-45CE-846C-78A8449F3456}">
      <dsp:nvSpPr>
        <dsp:cNvPr id="0" name=""/>
        <dsp:cNvSpPr/>
      </dsp:nvSpPr>
      <dsp:spPr>
        <a:xfrm>
          <a:off x="1057275" y="1576387"/>
          <a:ext cx="1576387" cy="1576387"/>
        </a:xfrm>
        <a:prstGeom prst="triangle">
          <a:avLst/>
        </a:prstGeom>
        <a:gradFill rotWithShape="0">
          <a:gsLst>
            <a:gs pos="0">
              <a:schemeClr val="accent1">
                <a:shade val="50000"/>
                <a:hueOff val="191369"/>
                <a:satOff val="-5367"/>
                <a:lumOff val="21423"/>
                <a:alphaOff val="0"/>
                <a:satMod val="103000"/>
                <a:lumMod val="102000"/>
                <a:tint val="94000"/>
              </a:schemeClr>
            </a:gs>
            <a:gs pos="50000">
              <a:schemeClr val="accent1">
                <a:shade val="50000"/>
                <a:hueOff val="191369"/>
                <a:satOff val="-5367"/>
                <a:lumOff val="21423"/>
                <a:alphaOff val="0"/>
                <a:satMod val="110000"/>
                <a:lumMod val="100000"/>
                <a:shade val="100000"/>
              </a:schemeClr>
            </a:gs>
            <a:gs pos="100000">
              <a:schemeClr val="accent1">
                <a:shade val="50000"/>
                <a:hueOff val="191369"/>
                <a:satOff val="-5367"/>
                <a:lumOff val="21423"/>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pt-BR" sz="800" b="1" kern="1200">
              <a:latin typeface="Arial" panose="020B0604020202020204" pitchFamily="34" charset="0"/>
              <a:cs typeface="Arial" panose="020B0604020202020204" pitchFamily="34" charset="0"/>
            </a:rPr>
            <a:t>Habilidade</a:t>
          </a:r>
        </a:p>
      </dsp:txBody>
      <dsp:txXfrm>
        <a:off x="1451372" y="2364581"/>
        <a:ext cx="788193" cy="788193"/>
      </dsp:txXfrm>
    </dsp:sp>
    <dsp:sp modelId="{96BFB1D7-1B63-47CD-9F10-78EB8F9F3117}">
      <dsp:nvSpPr>
        <dsp:cNvPr id="0" name=""/>
        <dsp:cNvSpPr/>
      </dsp:nvSpPr>
      <dsp:spPr>
        <a:xfrm rot="10800000">
          <a:off x="1875498" y="1576387"/>
          <a:ext cx="1516327" cy="1576387"/>
        </a:xfrm>
        <a:prstGeom prst="triangle">
          <a:avLst/>
        </a:prstGeom>
        <a:gradFill rotWithShape="0">
          <a:gsLst>
            <a:gs pos="0">
              <a:schemeClr val="accent1">
                <a:shade val="50000"/>
                <a:hueOff val="382739"/>
                <a:satOff val="-10735"/>
                <a:lumOff val="42846"/>
                <a:alphaOff val="0"/>
                <a:satMod val="103000"/>
                <a:lumMod val="102000"/>
                <a:tint val="94000"/>
              </a:schemeClr>
            </a:gs>
            <a:gs pos="50000">
              <a:schemeClr val="accent1">
                <a:shade val="50000"/>
                <a:hueOff val="382739"/>
                <a:satOff val="-10735"/>
                <a:lumOff val="42846"/>
                <a:alphaOff val="0"/>
                <a:satMod val="110000"/>
                <a:lumMod val="100000"/>
                <a:shade val="100000"/>
              </a:schemeClr>
            </a:gs>
            <a:gs pos="100000">
              <a:schemeClr val="accent1">
                <a:shade val="50000"/>
                <a:hueOff val="382739"/>
                <a:satOff val="-10735"/>
                <a:lumOff val="42846"/>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pt-BR" sz="700" b="1" kern="1200">
              <a:solidFill>
                <a:schemeClr val="accent1">
                  <a:lumMod val="75000"/>
                </a:schemeClr>
              </a:solidFill>
              <a:latin typeface="Arial" panose="020B0604020202020204" pitchFamily="34" charset="0"/>
              <a:cs typeface="Arial" panose="020B0604020202020204" pitchFamily="34" charset="0"/>
            </a:rPr>
            <a:t>Competência</a:t>
          </a:r>
        </a:p>
      </dsp:txBody>
      <dsp:txXfrm rot="10800000">
        <a:off x="2254580" y="1576387"/>
        <a:ext cx="758163" cy="788193"/>
      </dsp:txXfrm>
    </dsp:sp>
    <dsp:sp modelId="{09B07E17-658A-4226-BB21-356EC8D2DD9D}">
      <dsp:nvSpPr>
        <dsp:cNvPr id="0" name=""/>
        <dsp:cNvSpPr/>
      </dsp:nvSpPr>
      <dsp:spPr>
        <a:xfrm>
          <a:off x="2633662" y="1576387"/>
          <a:ext cx="1576387" cy="1576387"/>
        </a:xfrm>
        <a:prstGeom prst="triangle">
          <a:avLst/>
        </a:prstGeom>
        <a:gradFill rotWithShape="0">
          <a:gsLst>
            <a:gs pos="0">
              <a:schemeClr val="accent1">
                <a:shade val="50000"/>
                <a:hueOff val="191369"/>
                <a:satOff val="-5367"/>
                <a:lumOff val="21423"/>
                <a:alphaOff val="0"/>
                <a:satMod val="103000"/>
                <a:lumMod val="102000"/>
                <a:tint val="94000"/>
              </a:schemeClr>
            </a:gs>
            <a:gs pos="50000">
              <a:schemeClr val="accent1">
                <a:shade val="50000"/>
                <a:hueOff val="191369"/>
                <a:satOff val="-5367"/>
                <a:lumOff val="21423"/>
                <a:alphaOff val="0"/>
                <a:satMod val="110000"/>
                <a:lumMod val="100000"/>
                <a:shade val="100000"/>
              </a:schemeClr>
            </a:gs>
            <a:gs pos="100000">
              <a:schemeClr val="accent1">
                <a:shade val="50000"/>
                <a:hueOff val="191369"/>
                <a:satOff val="-5367"/>
                <a:lumOff val="21423"/>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pt-BR" sz="1500" b="1" kern="1200">
              <a:latin typeface="Arial" panose="020B0604020202020204" pitchFamily="34" charset="0"/>
              <a:cs typeface="Arial" panose="020B0604020202020204" pitchFamily="34" charset="0"/>
            </a:rPr>
            <a:t>Atitude</a:t>
          </a:r>
          <a:endParaRPr lang="pt-BR" sz="1500" b="1" kern="1200"/>
        </a:p>
      </dsp:txBody>
      <dsp:txXfrm>
        <a:off x="3027759" y="2364581"/>
        <a:ext cx="788193" cy="78819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970ADF6-0CFC-4556-899F-A5103E5CBA83}">
      <dsp:nvSpPr>
        <dsp:cNvPr id="0" name=""/>
        <dsp:cNvSpPr/>
      </dsp:nvSpPr>
      <dsp:spPr>
        <a:xfrm>
          <a:off x="484188" y="111786"/>
          <a:ext cx="4412280" cy="1825983"/>
        </a:xfrm>
        <a:prstGeom prst="swooshArrow">
          <a:avLst>
            <a:gd name="adj1" fmla="val 25000"/>
            <a:gd name="adj2" fmla="val 25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6BA38CBD-61F3-4D6C-B77A-063B2DEFFE79}">
      <dsp:nvSpPr>
        <dsp:cNvPr id="0" name=""/>
        <dsp:cNvSpPr/>
      </dsp:nvSpPr>
      <dsp:spPr>
        <a:xfrm>
          <a:off x="865309" y="1519137"/>
          <a:ext cx="84490" cy="8449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1CFB1B7-939F-49BB-9ED2-280A78F31DCA}">
      <dsp:nvSpPr>
        <dsp:cNvPr id="0" name=""/>
        <dsp:cNvSpPr/>
      </dsp:nvSpPr>
      <dsp:spPr>
        <a:xfrm>
          <a:off x="707925" y="1580789"/>
          <a:ext cx="1006884" cy="254424"/>
        </a:xfrm>
        <a:prstGeom prst="ellipse">
          <a:avLst/>
        </a:prstGeom>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6350" cap="flat" cmpd="sng" algn="ctr">
          <a:noFill/>
          <a:prstDash val="solid"/>
          <a:miter lim="800000"/>
        </a:ln>
        <a:effectLst>
          <a:outerShdw blurRad="107950" dist="12700" dir="5400000" algn="ctr" rotWithShape="0">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dsp:spPr>
      <dsp:style>
        <a:lnRef idx="1">
          <a:schemeClr val="accent5"/>
        </a:lnRef>
        <a:fillRef idx="2">
          <a:schemeClr val="accent5"/>
        </a:fillRef>
        <a:effectRef idx="1">
          <a:schemeClr val="accent5"/>
        </a:effectRef>
        <a:fontRef idx="minor">
          <a:schemeClr val="dk1"/>
        </a:fontRef>
      </dsp:style>
      <dsp:txBody>
        <a:bodyPr spcFirstLastPara="0" vert="horz" wrap="square" lIns="44770" tIns="0" rIns="0" bIns="0" numCol="1" spcCol="1270" anchor="t" anchorCtr="0">
          <a:noAutofit/>
        </a:bodyPr>
        <a:lstStyle/>
        <a:p>
          <a:pPr marL="0" lvl="0" indent="0" algn="l" defTabSz="444500">
            <a:lnSpc>
              <a:spcPct val="90000"/>
            </a:lnSpc>
            <a:spcBef>
              <a:spcPct val="0"/>
            </a:spcBef>
            <a:spcAft>
              <a:spcPct val="35000"/>
            </a:spcAft>
            <a:buNone/>
          </a:pPr>
          <a:r>
            <a:rPr lang="pt-BR" sz="1000" kern="1200">
              <a:solidFill>
                <a:schemeClr val="bg1"/>
              </a:solidFill>
            </a:rPr>
            <a:t>Tema - PA</a:t>
          </a:r>
          <a:endParaRPr lang="pt-BR" sz="1100" kern="1200">
            <a:solidFill>
              <a:schemeClr val="bg1"/>
            </a:solidFill>
          </a:endParaRPr>
        </a:p>
      </dsp:txBody>
      <dsp:txXfrm>
        <a:off x="855380" y="1618049"/>
        <a:ext cx="711974" cy="179904"/>
      </dsp:txXfrm>
    </dsp:sp>
    <dsp:sp modelId="{3C653901-4312-43EC-A00E-590A7DA0A68C}">
      <dsp:nvSpPr>
        <dsp:cNvPr id="0" name=""/>
        <dsp:cNvSpPr/>
      </dsp:nvSpPr>
      <dsp:spPr>
        <a:xfrm>
          <a:off x="1339927" y="1227122"/>
          <a:ext cx="132246" cy="132246"/>
        </a:xfrm>
        <a:prstGeom prst="ellipse">
          <a:avLst/>
        </a:prstGeom>
        <a:solidFill>
          <a:srgbClr val="FFC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7F97B6A-45BA-4252-ADE8-2A38794EA04B}">
      <dsp:nvSpPr>
        <dsp:cNvPr id="0" name=""/>
        <dsp:cNvSpPr/>
      </dsp:nvSpPr>
      <dsp:spPr>
        <a:xfrm>
          <a:off x="418422" y="847877"/>
          <a:ext cx="1305914" cy="376468"/>
        </a:xfrm>
        <a:prstGeom prst="ellipse">
          <a:avLst/>
        </a:prstGeom>
        <a:solidFill>
          <a:srgbClr val="FFC000"/>
        </a:solidFill>
        <a:ln>
          <a:noFill/>
        </a:ln>
        <a:effectLst>
          <a:outerShdw blurRad="107950" dist="12700" dir="5400000" algn="ctr" rotWithShape="0">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dsp:spPr>
      <dsp:style>
        <a:lnRef idx="0">
          <a:scrgbClr r="0" g="0" b="0"/>
        </a:lnRef>
        <a:fillRef idx="0">
          <a:scrgbClr r="0" g="0" b="0"/>
        </a:fillRef>
        <a:effectRef idx="0">
          <a:scrgbClr r="0" g="0" b="0"/>
        </a:effectRef>
        <a:fontRef idx="minor">
          <a:schemeClr val="lt1"/>
        </a:fontRef>
      </dsp:style>
      <dsp:txBody>
        <a:bodyPr spcFirstLastPara="0" vert="horz" wrap="square" lIns="70074" tIns="0" rIns="0" bIns="0" numCol="1" spcCol="1270" anchor="t" anchorCtr="0">
          <a:noAutofit/>
        </a:bodyPr>
        <a:lstStyle/>
        <a:p>
          <a:pPr marL="0" lvl="0" indent="0" algn="l" defTabSz="444500">
            <a:lnSpc>
              <a:spcPct val="100000"/>
            </a:lnSpc>
            <a:spcBef>
              <a:spcPct val="0"/>
            </a:spcBef>
            <a:spcAft>
              <a:spcPts val="0"/>
            </a:spcAft>
            <a:buNone/>
          </a:pPr>
          <a:r>
            <a:rPr lang="pt-BR" sz="1000" kern="1200">
              <a:solidFill>
                <a:schemeClr val="bg1"/>
              </a:solidFill>
            </a:rPr>
            <a:t>Desenvolver</a:t>
          </a:r>
        </a:p>
        <a:p>
          <a:pPr marL="0" lvl="0" indent="0" algn="l" defTabSz="444500">
            <a:lnSpc>
              <a:spcPct val="100000"/>
            </a:lnSpc>
            <a:spcBef>
              <a:spcPct val="0"/>
            </a:spcBef>
            <a:spcAft>
              <a:spcPts val="0"/>
            </a:spcAft>
            <a:buNone/>
          </a:pPr>
          <a:endParaRPr lang="pt-BR" sz="1000" kern="1200">
            <a:solidFill>
              <a:schemeClr val="bg1"/>
            </a:solidFill>
          </a:endParaRPr>
        </a:p>
      </dsp:txBody>
      <dsp:txXfrm>
        <a:off x="609669" y="903009"/>
        <a:ext cx="923420" cy="266204"/>
      </dsp:txXfrm>
    </dsp:sp>
    <dsp:sp modelId="{7C126443-3C7F-4E5E-B2CA-CB3CF012E4E0}">
      <dsp:nvSpPr>
        <dsp:cNvPr id="0" name=""/>
        <dsp:cNvSpPr/>
      </dsp:nvSpPr>
      <dsp:spPr>
        <a:xfrm>
          <a:off x="2220873" y="865160"/>
          <a:ext cx="176328" cy="176328"/>
        </a:xfrm>
        <a:prstGeom prst="ellipse">
          <a:avLst/>
        </a:prstGeom>
        <a:solidFill>
          <a:srgbClr val="92D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2D66993-CD73-46B7-AC3A-4BFE9C858DD0}">
      <dsp:nvSpPr>
        <dsp:cNvPr id="0" name=""/>
        <dsp:cNvSpPr/>
      </dsp:nvSpPr>
      <dsp:spPr>
        <a:xfrm>
          <a:off x="1725365" y="1062114"/>
          <a:ext cx="1592666" cy="424617"/>
        </a:xfrm>
        <a:prstGeom prst="ellipse">
          <a:avLst/>
        </a:prstGeom>
        <a:solidFill>
          <a:srgbClr val="92D050"/>
        </a:solidFill>
        <a:ln>
          <a:noFill/>
        </a:ln>
        <a:effectLst>
          <a:outerShdw blurRad="107950" dist="12700" dir="5400000" algn="ctr" rotWithShape="0">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dsp:spPr>
      <dsp:style>
        <a:lnRef idx="0">
          <a:scrgbClr r="0" g="0" b="0"/>
        </a:lnRef>
        <a:fillRef idx="0">
          <a:scrgbClr r="0" g="0" b="0"/>
        </a:fillRef>
        <a:effectRef idx="0">
          <a:scrgbClr r="0" g="0" b="0"/>
        </a:effectRef>
        <a:fontRef idx="minor">
          <a:schemeClr val="lt1"/>
        </a:fontRef>
      </dsp:style>
      <dsp:txBody>
        <a:bodyPr spcFirstLastPara="0" vert="horz" wrap="square" lIns="93433" tIns="0" rIns="0" bIns="0" numCol="1" spcCol="1270" anchor="t" anchorCtr="0">
          <a:noAutofit/>
        </a:bodyPr>
        <a:lstStyle/>
        <a:p>
          <a:pPr marL="0" lvl="0" indent="0" algn="ctr" defTabSz="488950">
            <a:lnSpc>
              <a:spcPct val="100000"/>
            </a:lnSpc>
            <a:spcBef>
              <a:spcPct val="0"/>
            </a:spcBef>
            <a:spcAft>
              <a:spcPts val="0"/>
            </a:spcAft>
            <a:buNone/>
          </a:pPr>
          <a:r>
            <a:rPr lang="pt-BR" sz="1100" kern="1200">
              <a:solidFill>
                <a:schemeClr val="bg1"/>
              </a:solidFill>
            </a:rPr>
            <a:t>Pesquisar Conteúdos</a:t>
          </a:r>
        </a:p>
      </dsp:txBody>
      <dsp:txXfrm>
        <a:off x="1958606" y="1124298"/>
        <a:ext cx="1126184" cy="300249"/>
      </dsp:txXfrm>
    </dsp:sp>
    <dsp:sp modelId="{8E5E7749-3448-4B94-9E55-8BB550FEA48B}">
      <dsp:nvSpPr>
        <dsp:cNvPr id="0" name=""/>
        <dsp:cNvSpPr/>
      </dsp:nvSpPr>
      <dsp:spPr>
        <a:xfrm>
          <a:off x="2974629" y="668159"/>
          <a:ext cx="227757" cy="227757"/>
        </a:xfrm>
        <a:prstGeom prst="ellipse">
          <a:avLst/>
        </a:prstGeom>
        <a:solidFill>
          <a:schemeClr val="tx2">
            <a:lumMod val="50000"/>
            <a:lumOff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65445AD-F84E-4B99-9888-6A4A986DE437}">
      <dsp:nvSpPr>
        <dsp:cNvPr id="0" name=""/>
        <dsp:cNvSpPr/>
      </dsp:nvSpPr>
      <dsp:spPr>
        <a:xfrm>
          <a:off x="2222114" y="351423"/>
          <a:ext cx="1025972" cy="342928"/>
        </a:xfrm>
        <a:prstGeom prst="ellipse">
          <a:avLst/>
        </a:prstGeom>
        <a:solidFill>
          <a:schemeClr val="tx2">
            <a:lumMod val="50000"/>
            <a:lumOff val="50000"/>
          </a:schemeClr>
        </a:solidFill>
        <a:ln w="12700" cap="flat" cmpd="sng" algn="ctr">
          <a:noFill/>
          <a:prstDash val="solid"/>
          <a:miter lim="800000"/>
        </a:ln>
        <a:effectLst>
          <a:outerShdw blurRad="107950" dist="12700" dir="5400000" algn="ctr" rotWithShape="0">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dsp:spPr>
      <dsp:style>
        <a:lnRef idx="2">
          <a:schemeClr val="accent3">
            <a:shade val="50000"/>
          </a:schemeClr>
        </a:lnRef>
        <a:fillRef idx="1">
          <a:schemeClr val="accent3"/>
        </a:fillRef>
        <a:effectRef idx="0">
          <a:schemeClr val="accent3"/>
        </a:effectRef>
        <a:fontRef idx="minor">
          <a:schemeClr val="lt1"/>
        </a:fontRef>
      </dsp:style>
      <dsp:txBody>
        <a:bodyPr spcFirstLastPara="0" vert="horz" wrap="square" lIns="120684" tIns="0" rIns="0" bIns="0" numCol="1" spcCol="1270" anchor="t" anchorCtr="0">
          <a:noAutofit/>
        </a:bodyPr>
        <a:lstStyle/>
        <a:p>
          <a:pPr marL="0" lvl="0" indent="0" algn="l" defTabSz="622300">
            <a:lnSpc>
              <a:spcPct val="90000"/>
            </a:lnSpc>
            <a:spcBef>
              <a:spcPct val="0"/>
            </a:spcBef>
            <a:spcAft>
              <a:spcPct val="35000"/>
            </a:spcAft>
            <a:buNone/>
          </a:pPr>
          <a:r>
            <a:rPr lang="pt-BR" sz="1400" kern="1200">
              <a:solidFill>
                <a:schemeClr val="bg1"/>
              </a:solidFill>
            </a:rPr>
            <a:t>Aplicar</a:t>
          </a:r>
        </a:p>
      </dsp:txBody>
      <dsp:txXfrm>
        <a:off x="2372364" y="401644"/>
        <a:ext cx="725472" cy="242486"/>
      </dsp:txXfrm>
    </dsp:sp>
    <dsp:sp modelId="{A802DDD5-C618-41D3-AE16-55CFF786DC06}">
      <dsp:nvSpPr>
        <dsp:cNvPr id="0" name=""/>
        <dsp:cNvSpPr/>
      </dsp:nvSpPr>
      <dsp:spPr>
        <a:xfrm>
          <a:off x="3863842" y="504685"/>
          <a:ext cx="290206" cy="290206"/>
        </a:xfrm>
        <a:prstGeom prst="ellipse">
          <a:avLst/>
        </a:prstGeom>
        <a:solidFill>
          <a:srgbClr val="FF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3504BC3-0EEC-4A2F-AC1F-7BFC2196405A}">
      <dsp:nvSpPr>
        <dsp:cNvPr id="0" name=""/>
        <dsp:cNvSpPr/>
      </dsp:nvSpPr>
      <dsp:spPr>
        <a:xfrm rot="10800000" flipV="1">
          <a:off x="3318372" y="873394"/>
          <a:ext cx="1097686" cy="238804"/>
        </a:xfrm>
        <a:prstGeom prst="ellipse">
          <a:avLst/>
        </a:prstGeom>
        <a:solidFill>
          <a:srgbClr val="FF0000"/>
        </a:solidFill>
        <a:ln>
          <a:noFill/>
        </a:ln>
        <a:effectLst>
          <a:outerShdw blurRad="107950" dist="12700" dir="5400000" algn="ctr" rotWithShape="0">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dsp:spPr>
      <dsp:style>
        <a:lnRef idx="0">
          <a:scrgbClr r="0" g="0" b="0"/>
        </a:lnRef>
        <a:fillRef idx="0">
          <a:scrgbClr r="0" g="0" b="0"/>
        </a:fillRef>
        <a:effectRef idx="0">
          <a:scrgbClr r="0" g="0" b="0"/>
        </a:effectRef>
        <a:fontRef idx="minor"/>
      </dsp:style>
      <dsp:txBody>
        <a:bodyPr spcFirstLastPara="0" vert="horz" wrap="square" lIns="153775" tIns="0" rIns="0" bIns="0" numCol="1" spcCol="1270" anchor="t" anchorCtr="0">
          <a:noAutofit/>
        </a:bodyPr>
        <a:lstStyle/>
        <a:p>
          <a:pPr marL="0" lvl="0" indent="0" algn="l" defTabSz="622300">
            <a:lnSpc>
              <a:spcPct val="90000"/>
            </a:lnSpc>
            <a:spcBef>
              <a:spcPct val="0"/>
            </a:spcBef>
            <a:spcAft>
              <a:spcPct val="35000"/>
            </a:spcAft>
            <a:buNone/>
          </a:pPr>
          <a:r>
            <a:rPr lang="pt-BR" sz="1400" kern="1200">
              <a:solidFill>
                <a:schemeClr val="bg1"/>
              </a:solidFill>
            </a:rPr>
            <a:t>Relatar</a:t>
          </a:r>
        </a:p>
      </dsp:txBody>
      <dsp:txXfrm rot="-10800000">
        <a:off x="3479124" y="908366"/>
        <a:ext cx="776182" cy="168860"/>
      </dsp:txXfrm>
    </dsp:sp>
  </dsp:spTree>
</dsp:drawing>
</file>

<file path=word/diagrams/layout1.xml><?xml version="1.0" encoding="utf-8"?>
<dgm:layoutDef xmlns:dgm="http://schemas.openxmlformats.org/drawingml/2006/diagram" xmlns:a="http://schemas.openxmlformats.org/drawingml/2006/main" uniqueId="urn:microsoft.com/office/officeart/2005/8/layout/pyramid4">
  <dgm:title val=""/>
  <dgm:desc val=""/>
  <dgm:catLst>
    <dgm:cat type="pyramid" pri="4000"/>
    <dgm:cat type="relationship" pri="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useDef="1">
    <dgm:dataModel>
      <dgm:ptLst/>
      <dgm:bg/>
      <dgm:whole/>
    </dgm:dataModel>
  </dgm:styleData>
  <dgm:clrData useDef="1">
    <dgm:dataModel>
      <dgm:ptLst/>
      <dgm:bg/>
      <dgm:whole/>
    </dgm:dataModel>
  </dgm:clrData>
  <dgm:layoutNode name="compositeShape">
    <dgm:varLst>
      <dgm:chMax val="9"/>
      <dgm:dir/>
      <dgm:resizeHandles val="exact"/>
    </dgm:varLst>
    <dgm:alg type="composite">
      <dgm:param type="ar" val="1"/>
    </dgm:alg>
    <dgm:shape xmlns:r="http://schemas.openxmlformats.org/officeDocument/2006/relationships" r:blip="">
      <dgm:adjLst/>
    </dgm:shape>
    <dgm:presOf/>
    <dgm:choose name="Name0">
      <dgm:if name="Name1" axis="ch" ptType="node" func="cnt" op="lte" val="4">
        <dgm:choose name="Name2">
          <dgm:if name="Name3" axis="ch" ptType="node" func="cnt" op="equ" val="1">
            <dgm:constrLst>
              <dgm:constr type="primFontSz" for="ch" ptType="node" op="equ" val="65"/>
              <dgm:constr type="t" for="ch" forName="triangle1"/>
              <dgm:constr type="l" for="ch" forName="triangle1"/>
              <dgm:constr type="h" for="ch" forName="triangle1" refType="h"/>
              <dgm:constr type="w" for="ch" forName="triangle1" refType="h"/>
            </dgm:constrLst>
          </dgm:if>
          <dgm:else name="Name4">
            <dgm:constrLst>
              <dgm:constr type="primFontSz" for="ch" ptType="node" op="equ" val="65"/>
              <dgm:constr type="t" for="ch" forName="triangle1"/>
              <dgm:constr type="l" for="ch" forName="triangle1" refType="h" fact="0.25"/>
              <dgm:constr type="h" for="ch" forName="triangle1" refType="h" fact="0.5"/>
              <dgm:constr type="w" for="ch" forName="triangle1" refType="h" fact="0.5"/>
              <dgm:constr type="t" for="ch" forName="triangle2" refType="h" fact="0.5"/>
              <dgm:constr type="l" for="ch" forName="triangle2"/>
              <dgm:constr type="h" for="ch" forName="triangle2" refType="h" fact="0.5"/>
              <dgm:constr type="w" for="ch" forName="triangle2" refType="h" fact="0.5"/>
              <dgm:constr type="t" for="ch" forName="triangle3" refType="h" fact="0.5"/>
              <dgm:constr type="l" for="ch" forName="triangle3" refType="h" fact="0.25"/>
              <dgm:constr type="h" for="ch" forName="triangle3" refType="h" fact="0.5"/>
              <dgm:constr type="w" for="ch" forName="triangle3" refType="h" fact="0.5"/>
              <dgm:constr type="t" for="ch" forName="triangle4" refType="h" fact="0.5"/>
              <dgm:constr type="l" for="ch" forName="triangle4" refType="h" fact="0.5"/>
              <dgm:constr type="h" for="ch" forName="triangle4" refType="h" fact="0.5"/>
              <dgm:constr type="w" for="ch" forName="triangle4" refType="h" fact="0.5"/>
            </dgm:constrLst>
          </dgm:else>
        </dgm:choose>
      </dgm:if>
      <dgm:else name="Name5">
        <dgm:constrLst>
          <dgm:constr type="primFontSz" for="ch" ptType="node" op="equ" val="65"/>
          <dgm:constr type="t" for="ch" forName="triangle1"/>
          <dgm:constr type="l" for="ch" forName="triangle1" refType="h" fact="0.33"/>
          <dgm:constr type="h" for="ch" forName="triangle1" refType="h" fact="0.33"/>
          <dgm:constr type="w" for="ch" forName="triangle1" refType="h" fact="0.33"/>
          <dgm:constr type="t" for="ch" forName="triangle2" refType="h" fact="0.33"/>
          <dgm:constr type="l" for="ch" forName="triangle2" refType="h" fact="0.165"/>
          <dgm:constr type="h" for="ch" forName="triangle2" refType="h" fact="0.33"/>
          <dgm:constr type="w" for="ch" forName="triangle2" refType="h" fact="0.33"/>
          <dgm:constr type="t" for="ch" forName="triangle3" refType="h" fact="0.33"/>
          <dgm:constr type="l" for="ch" forName="triangle3" refType="h" fact="0.33"/>
          <dgm:constr type="h" for="ch" forName="triangle3" refType="h" fact="0.33"/>
          <dgm:constr type="w" for="ch" forName="triangle3" refType="h" fact="0.33"/>
          <dgm:constr type="t" for="ch" forName="triangle4" refType="h" fact="0.33"/>
          <dgm:constr type="l" for="ch" forName="triangle4" refType="h" fact="0.495"/>
          <dgm:constr type="h" for="ch" forName="triangle4" refType="h" fact="0.33"/>
          <dgm:constr type="w" for="ch" forName="triangle4" refType="h" fact="0.33"/>
          <dgm:constr type="t" for="ch" forName="triangle5" refType="h" fact="0.66"/>
          <dgm:constr type="l" for="ch" forName="triangle5"/>
          <dgm:constr type="h" for="ch" forName="triangle5" refType="h" fact="0.33"/>
          <dgm:constr type="w" for="ch" forName="triangle5" refType="h" fact="0.33"/>
          <dgm:constr type="t" for="ch" forName="triangle6" refType="h" fact="0.66"/>
          <dgm:constr type="l" for="ch" forName="triangle6" refType="h" fact="0.165"/>
          <dgm:constr type="h" for="ch" forName="triangle6" refType="h" fact="0.33"/>
          <dgm:constr type="w" for="ch" forName="triangle6" refType="h" fact="0.33"/>
          <dgm:constr type="t" for="ch" forName="triangle7" refType="h" fact="0.66"/>
          <dgm:constr type="l" for="ch" forName="triangle7" refType="h" fact="0.33"/>
          <dgm:constr type="h" for="ch" forName="triangle7" refType="h" fact="0.33"/>
          <dgm:constr type="w" for="ch" forName="triangle7" refType="h" fact="0.33"/>
          <dgm:constr type="t" for="ch" forName="triangle8" refType="h" fact="0.66"/>
          <dgm:constr type="l" for="ch" forName="triangle8" refType="h" fact="0.495"/>
          <dgm:constr type="h" for="ch" forName="triangle8" refType="h" fact="0.33"/>
          <dgm:constr type="w" for="ch" forName="triangle8" refType="h" fact="0.33"/>
          <dgm:constr type="t" for="ch" forName="triangle9" refType="h" fact="0.66"/>
          <dgm:constr type="l" for="ch" forName="triangle9" refType="h" fact="0.66"/>
          <dgm:constr type="h" for="ch" forName="triangle9" refType="h" fact="0.33"/>
          <dgm:constr type="w" for="ch" forName="triangle9" refType="h" fact="0.33"/>
        </dgm:constrLst>
      </dgm:else>
    </dgm:choose>
    <dgm:ruleLst/>
    <dgm:choose name="Name6">
      <dgm:if name="Name7" axis="ch" ptType="node" func="cnt" op="gte" val="1">
        <dgm:layoutNode name="triangle1" styleLbl="node1">
          <dgm:varLst>
            <dgm:bulletEnabled val="1"/>
          </dgm:varLst>
          <dgm:alg type="tx">
            <dgm:param type="txAnchorVertCh" val="mid"/>
          </dgm:alg>
          <dgm:shape xmlns:r="http://schemas.openxmlformats.org/officeDocument/2006/relationships" type="triangle"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8"/>
    </dgm:choose>
    <dgm:choose name="Name9">
      <dgm:if name="Name10" axis="ch" ptType="node" func="cnt" op="gte" val="2">
        <dgm:layoutNode name="triangle2" styleLbl="node1">
          <dgm:varLst>
            <dgm:bulletEnabled val="1"/>
          </dgm:varLst>
          <dgm:alg type="tx">
            <dgm:param type="txAnchorVertCh" val="mid"/>
          </dgm:alg>
          <dgm:shape xmlns:r="http://schemas.openxmlformats.org/officeDocument/2006/relationships" type="triangle" r:blip="">
            <dgm:adjLst/>
          </dgm:shape>
          <dgm:choose name="Name11">
            <dgm:if name="Name12" func="var" arg="dir" op="equ" val="norm">
              <dgm:presOf axis="ch desOrSelf" ptType="node node" st="2 1" cnt="1 0"/>
            </dgm:if>
            <dgm:else name="Name13">
              <dgm:presOf axis="ch desOrSelf" ptType="node node" st="4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3" styleLbl="node1">
          <dgm:varLst>
            <dgm:bulletEnabled val="1"/>
          </dgm:varLst>
          <dgm:alg type="tx">
            <dgm:param type="txAnchorVertCh" val="mid"/>
          </dgm:alg>
          <dgm:shape xmlns:r="http://schemas.openxmlformats.org/officeDocument/2006/relationships" rot="180" type="triangle"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4" styleLbl="node1">
          <dgm:varLst>
            <dgm:bulletEnabled val="1"/>
          </dgm:varLst>
          <dgm:alg type="tx">
            <dgm:param type="txAnchorVertCh" val="mid"/>
          </dgm:alg>
          <dgm:shape xmlns:r="http://schemas.openxmlformats.org/officeDocument/2006/relationships" type="triangle" r:blip="">
            <dgm:adjLst/>
          </dgm:shape>
          <dgm:choose name="Name14">
            <dgm:if name="Name15" func="var" arg="dir" op="equ" val="norm">
              <dgm:presOf axis="ch desOrSelf" ptType="node node" st="4 1" cnt="1 0"/>
            </dgm:if>
            <dgm:else name="Name16">
              <dgm:presOf axis="ch desOrSelf" ptType="node node" st="2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7"/>
    </dgm:choose>
    <dgm:choose name="Name18">
      <dgm:if name="Name19" axis="ch" ptType="node" func="cnt" op="gte" val="5">
        <dgm:layoutNode name="triangle5" styleLbl="node1">
          <dgm:varLst>
            <dgm:bulletEnabled val="1"/>
          </dgm:varLst>
          <dgm:alg type="tx">
            <dgm:param type="txAnchorVertCh" val="mid"/>
          </dgm:alg>
          <dgm:shape xmlns:r="http://schemas.openxmlformats.org/officeDocument/2006/relationships" type="triangle" r:blip="">
            <dgm:adjLst/>
          </dgm:shape>
          <dgm:choose name="Name20">
            <dgm:if name="Name21" func="var" arg="dir" op="equ" val="norm">
              <dgm:presOf axis="ch desOrSelf" ptType="node node" st="5 1" cnt="1 0"/>
            </dgm:if>
            <dgm:else name="Name22">
              <dgm:presOf axis="ch desOrSelf" ptType="node node" st="9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6" styleLbl="node1">
          <dgm:varLst>
            <dgm:bulletEnabled val="1"/>
          </dgm:varLst>
          <dgm:alg type="tx">
            <dgm:param type="txAnchorVertCh" val="mid"/>
          </dgm:alg>
          <dgm:shape xmlns:r="http://schemas.openxmlformats.org/officeDocument/2006/relationships" rot="180" type="triangle" r:blip="">
            <dgm:adjLst/>
          </dgm:shape>
          <dgm:choose name="Name23">
            <dgm:if name="Name24" func="var" arg="dir" op="equ" val="norm">
              <dgm:presOf axis="ch desOrSelf" ptType="node node" st="6 1" cnt="1 0"/>
            </dgm:if>
            <dgm:else name="Name25">
              <dgm:presOf axis="ch desOrSelf" ptType="node node" st="8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7" styleLbl="node1">
          <dgm:varLst>
            <dgm:bulletEnabled val="1"/>
          </dgm:varLst>
          <dgm:alg type="tx">
            <dgm:param type="txAnchorVertCh" val="mid"/>
          </dgm:alg>
          <dgm:shape xmlns:r="http://schemas.openxmlformats.org/officeDocument/2006/relationships" type="triangle" r:blip="">
            <dgm:adjLst/>
          </dgm:shape>
          <dgm:presOf axis="ch desOrSelf" ptType="node node" st="7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8" styleLbl="node1">
          <dgm:varLst>
            <dgm:bulletEnabled val="1"/>
          </dgm:varLst>
          <dgm:alg type="tx">
            <dgm:param type="txAnchorVertCh" val="mid"/>
          </dgm:alg>
          <dgm:shape xmlns:r="http://schemas.openxmlformats.org/officeDocument/2006/relationships" rot="180" type="triangle" r:blip="">
            <dgm:adjLst/>
          </dgm:shape>
          <dgm:choose name="Name26">
            <dgm:if name="Name27" func="var" arg="dir" op="equ" val="norm">
              <dgm:presOf axis="ch desOrSelf" ptType="node node" st="8 1" cnt="1 0"/>
            </dgm:if>
            <dgm:else name="Name28">
              <dgm:presOf axis="ch desOrSelf" ptType="node node" st="6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9" styleLbl="node1">
          <dgm:varLst>
            <dgm:bulletEnabled val="1"/>
          </dgm:varLst>
          <dgm:alg type="tx">
            <dgm:param type="txAnchorVertCh" val="mid"/>
          </dgm:alg>
          <dgm:shape xmlns:r="http://schemas.openxmlformats.org/officeDocument/2006/relationships" type="triangle" r:blip="">
            <dgm:adjLst/>
          </dgm:shape>
          <dgm:choose name="Name29">
            <dgm:if name="Name30" func="var" arg="dir" op="equ" val="norm">
              <dgm:presOf axis="ch desOrSelf" ptType="node node" st="9 1" cnt="1 0"/>
            </dgm:if>
            <dgm:else name="Name31">
              <dgm:presOf axis="ch desOrSelf" ptType="node node" st="5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2"/>
    </dgm:choose>
  </dgm:layoutNode>
</dgm:layoutDef>
</file>

<file path=word/diagrams/layout2.xml><?xml version="1.0" encoding="utf-8"?>
<dgm:layoutDef xmlns:dgm="http://schemas.openxmlformats.org/drawingml/2006/diagram" xmlns:a="http://schemas.openxmlformats.org/drawingml/2006/main" uniqueId="urn:microsoft.com/office/officeart/2005/8/layout/arrow2">
  <dgm:title val=""/>
  <dgm:desc val=""/>
  <dgm:catLst>
    <dgm:cat type="process" pri="2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arrowDiagram">
    <dgm:varLst>
      <dgm:chMax val="5"/>
      <dgm:dir/>
      <dgm:resizeHandles val="exact"/>
    </dgm:varLst>
    <dgm:alg type="composite">
      <dgm:param type="ar" val="1.6"/>
    </dgm:alg>
    <dgm:shape xmlns:r="http://schemas.openxmlformats.org/officeDocument/2006/relationships" r:blip="">
      <dgm:adjLst/>
    </dgm:shape>
    <dgm:presOf/>
    <dgm:constrLst>
      <dgm:constr type="l" for="ch" forName="arrow"/>
      <dgm:constr type="t" for="ch" forName="arrow"/>
      <dgm:constr type="w" for="ch" forName="arrow" refType="w"/>
      <dgm:constr type="h" for="ch" forName="arrow" refType="h"/>
      <dgm:constr type="ctrX" for="ch" forName="arrowDiagram1" refType="w" fact="0.5"/>
      <dgm:constr type="ctrY" for="ch" forName="arrowDiagram1" refType="h" fact="0.5"/>
      <dgm:constr type="w" for="ch" forName="arrowDiagram1" refType="w"/>
      <dgm:constr type="h" for="ch" forName="arrowDiagram1" refType="h"/>
      <dgm:constr type="ctrX" for="ch" forName="arrowDiagram2" refType="w" fact="0.5"/>
      <dgm:constr type="ctrY" for="ch" forName="arrowDiagram2" refType="h" fact="0.5"/>
      <dgm:constr type="w" for="ch" forName="arrowDiagram2" refType="w"/>
      <dgm:constr type="h" for="ch" forName="arrowDiagram2" refType="h"/>
      <dgm:constr type="ctrX" for="ch" forName="arrowDiagram3" refType="w" fact="0.5"/>
      <dgm:constr type="ctrY" for="ch" forName="arrowDiagram3" refType="h" fact="0.5"/>
      <dgm:constr type="w" for="ch" forName="arrowDiagram3" refType="w"/>
      <dgm:constr type="h" for="ch" forName="arrowDiagram3" refType="h"/>
      <dgm:constr type="ctrX" for="ch" forName="arrowDiagram4" refType="w" fact="0.5"/>
      <dgm:constr type="ctrY" for="ch" forName="arrowDiagram4" refType="h" fact="0.5"/>
      <dgm:constr type="w" for="ch" forName="arrowDiagram4" refType="w"/>
      <dgm:constr type="h" for="ch" forName="arrowDiagram4" refType="h"/>
      <dgm:constr type="ctrX" for="ch" forName="arrowDiagram5" refType="w" fact="0.5"/>
      <dgm:constr type="ctrY" for="ch" forName="arrowDiagram5" refType="h" fact="0.5"/>
      <dgm:constr type="w" for="ch" forName="arrowDiagram5" refType="w"/>
      <dgm:constr type="h" for="ch" forName="arrowDiagram5" refType="h"/>
    </dgm:constrLst>
    <dgm:ruleLst/>
    <dgm:choose name="Name0">
      <dgm:if name="Name1" axis="ch" ptType="node" func="cnt" op="gte" val="1">
        <dgm:layoutNode name="arrow" styleLbl="bgShp">
          <dgm:alg type="sp"/>
          <dgm:shape xmlns:r="http://schemas.openxmlformats.org/officeDocument/2006/relationships" type="swooshArrow" r:blip="">
            <dgm:adjLst>
              <dgm:adj idx="2" val="0.25"/>
            </dgm:adjLst>
          </dgm:shape>
          <dgm:presOf/>
          <dgm:constrLst/>
          <dgm:ruleLst/>
        </dgm:layoutNode>
        <dgm:choose name="Name2">
          <dgm:if name="Name3" axis="ch" ptType="node" func="cnt" op="lt" val="1"/>
          <dgm:if name="Name4" axis="ch" ptType="node" func="cnt" op="equ" val="1">
            <dgm:layoutNode name="arrowDiagram1">
              <dgm:varLst>
                <dgm:bulletEnabled val="1"/>
              </dgm:varLst>
              <dgm:alg type="composite">
                <dgm:param type="vertAlign" val="none"/>
                <dgm:param type="horzAlign" val="none"/>
              </dgm:alg>
              <dgm:shape xmlns:r="http://schemas.openxmlformats.org/officeDocument/2006/relationships" r:blip="">
                <dgm:adjLst/>
              </dgm:shape>
              <dgm:presOf/>
              <dgm:constrLst>
                <dgm:constr type="ctrX" for="ch" forName="bullet1" refType="w" fact="0.8"/>
                <dgm:constr type="ctrY" for="ch" forName="bullet1" refType="h" fact="0.262"/>
                <dgm:constr type="w" for="ch" forName="bullet1" refType="w" fact="0.074"/>
                <dgm:constr type="h" for="ch" forName="bullet1" refType="w" refFor="ch" refForName="bullet1"/>
                <dgm:constr type="r" for="ch" forName="textBox1" refType="ctrX" refFor="ch" refForName="bullet1"/>
                <dgm:constr type="t" for="ch" forName="textBox1" refType="ctrY" refFor="ch" refForName="bullet1"/>
                <dgm:constr type="w" for="ch" forName="textBox1" refType="w" fact="0.4"/>
                <dgm:constr type="h" for="ch" forName="textBox1" refType="h" fact="0.738"/>
                <dgm:constr type="userA" refType="h" refFor="ch" refForName="bullet1" fact="0.53"/>
                <dgm:constr type="rMarg" for="ch" forName="textBox1" refType="userA" fact="2.834"/>
                <dgm:constr type="primFontSz" for="ch" ptType="node" op="equ" val="65"/>
              </dgm:constrLst>
              <dgm:ruleLst/>
              <dgm:forEach name="Name5" axis="ch" ptType="node" cnt="1">
                <dgm:layoutNode name="bullet1" styleLbl="node1">
                  <dgm:alg type="sp"/>
                  <dgm:shape xmlns:r="http://schemas.openxmlformats.org/officeDocument/2006/relationships" type="ellipse" r:blip="">
                    <dgm:adjLst/>
                  </dgm:shape>
                  <dgm:presOf/>
                  <dgm:constrLst/>
                  <dgm:ruleLst/>
                </dgm:layoutNode>
                <dgm:layoutNode name="textBox1" styleLbl="revTx">
                  <dgm:varLst>
                    <dgm:bulletEnabled val="1"/>
                  </dgm:varLst>
                  <dgm:alg type="tx">
                    <dgm:param type="txAnchorVert" val="t"/>
                    <dgm:param type="parTxLTRAlign" val="r"/>
                    <dgm:param type="parTxRTLAlign" val="r"/>
                  </dgm:alg>
                  <dgm:shape xmlns:r="http://schemas.openxmlformats.org/officeDocument/2006/relationships" type="round2DiagRect" r:blip="">
                    <dgm:adjLst/>
                  </dgm:shape>
                  <dgm:presOf axis="desOrSelf" ptType="node"/>
                  <dgm:constrLst>
                    <dgm:constr type="lMarg"/>
                    <dgm:constr type="tMarg"/>
                    <dgm:constr type="bMarg"/>
                  </dgm:constrLst>
                  <dgm:ruleLst>
                    <dgm:rule type="primFontSz" val="5" fact="NaN" max="NaN"/>
                  </dgm:ruleLst>
                </dgm:layoutNode>
              </dgm:forEach>
            </dgm:layoutNode>
          </dgm:if>
          <dgm:if name="Name6" axis="ch" ptType="node" func="cnt" op="equ" val="2">
            <dgm:layoutNode name="arrowDiagram2">
              <dgm:alg type="composite">
                <dgm:param type="vertAlign" val="none"/>
                <dgm:param type="horzAlign" val="none"/>
              </dgm:alg>
              <dgm:shape xmlns:r="http://schemas.openxmlformats.org/officeDocument/2006/relationships" r:blip="">
                <dgm:adjLst/>
              </dgm:shape>
              <dgm:presOf/>
              <dgm:choose name="Name7">
                <dgm:if name="Name8" func="var" arg="dir" op="equ" val="norm">
                  <dgm:constrLst>
                    <dgm:constr type="ctrX" for="ch" forName="bullet2a" refType="w" fact="0.25"/>
                    <dgm:constr type="ctrY" for="ch" forName="bullet2a" refType="h" fact="0.573"/>
                    <dgm:constr type="w" for="ch" forName="bullet2a" refType="w" fact="0.035"/>
                    <dgm:constr type="h" for="ch" forName="bullet2a" refType="w" refFor="ch" refForName="bullet2a"/>
                    <dgm:constr type="l" for="ch" forName="textBox2a" refType="ctrX" refFor="ch" refForName="bullet2a"/>
                    <dgm:constr type="t" for="ch" forName="textBox2a" refType="ctrY" refFor="ch" refForName="bullet2a"/>
                    <dgm:constr type="w" for="ch" forName="textBox2a" refType="w" fact="0.325"/>
                    <dgm:constr type="h" for="ch" forName="textBox2a" refType="h" fact="0.427"/>
                    <dgm:constr type="userA" refType="h" refFor="ch" refForName="bullet2a" fact="0.53"/>
                    <dgm:constr type="l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l" for="ch" forName="textBox2b" refType="ctrX" refFor="ch" refForName="bullet2b"/>
                    <dgm:constr type="t" for="ch" forName="textBox2b" refType="ctrY" refFor="ch" refForName="bullet2b"/>
                    <dgm:constr type="w" for="ch" forName="textBox2b" refType="w" fact="0.325"/>
                    <dgm:constr type="h" for="ch" forName="textBox2b" refType="h" fact="0.662"/>
                    <dgm:constr type="userB" refType="h" refFor="ch" refForName="bullet2b" fact="0.53"/>
                    <dgm:constr type="lMarg" for="ch" forName="textBox2b" refType="userB" fact="2.834"/>
                    <dgm:constr type="primFontSz" for="ch" ptType="node" op="equ" val="65"/>
                  </dgm:constrLst>
                </dgm:if>
                <dgm:else name="Name9">
                  <dgm:constrLst>
                    <dgm:constr type="ctrX" for="ch" forName="bullet2a" refType="w" fact="0.25"/>
                    <dgm:constr type="ctrY" for="ch" forName="bullet2a" refType="h" fact="0.573"/>
                    <dgm:constr type="w" for="ch" forName="bullet2a" refType="w" fact="0.035"/>
                    <dgm:constr type="h" for="ch" forName="bullet2a" refType="w" refFor="ch" refForName="bullet2a"/>
                    <dgm:constr type="r" for="ch" forName="textBox2a" refType="ctrX" refFor="ch" refForName="bullet2a"/>
                    <dgm:constr type="b" for="ch" forName="textBox2a" refType="ctrY" refFor="ch" refForName="bullet2a"/>
                    <dgm:constr type="w" for="ch" forName="textBox2a" refType="w" fact="0.25"/>
                    <dgm:constr type="h" for="ch" forName="textBox2a" refType="h" fact="0.573"/>
                    <dgm:constr type="userA" refType="h" refFor="ch" refForName="bullet2a" fact="0.53"/>
                    <dgm:constr type="r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r" for="ch" forName="textBox2b" refType="ctrX" refFor="ch" refForName="bullet2b"/>
                    <dgm:constr type="b" for="ch" forName="textBox2b" refType="ctrY" refFor="ch" refForName="bullet2b"/>
                    <dgm:constr type="w" for="ch" forName="textBox2b" refType="w" fact="0.28"/>
                    <dgm:constr type="h" for="ch" forName="textBox2b" refType="h" fact="0.338"/>
                    <dgm:constr type="userB" refType="h" refFor="ch" refForName="bullet2b" fact="0.53"/>
                    <dgm:constr type="rMarg" for="ch" forName="textBox2b" refType="userB" fact="2.834"/>
                    <dgm:constr type="primFontSz" for="ch" ptType="node" op="equ" val="65"/>
                  </dgm:constrLst>
                </dgm:else>
              </dgm:choose>
              <dgm:ruleLst/>
              <dgm:forEach name="Name10" axis="ch" ptType="node" cnt="1">
                <dgm:layoutNode name="bullet2a" styleLbl="node1">
                  <dgm:alg type="sp"/>
                  <dgm:shape xmlns:r="http://schemas.openxmlformats.org/officeDocument/2006/relationships" type="ellipse" r:blip="">
                    <dgm:adjLst/>
                  </dgm:shape>
                  <dgm:presOf/>
                  <dgm:constrLst/>
                  <dgm:ruleLst/>
                </dgm:layoutNode>
                <dgm:layoutNode name="textBox2a" styleLbl="revTx">
                  <dgm:varLst>
                    <dgm:bulletEnabled val="1"/>
                  </dgm:varLst>
                  <dgm:choose name="Name11">
                    <dgm:if name="Name12" func="var" arg="dir" op="equ" val="norm">
                      <dgm:choose name="Name13">
                        <dgm:if name="Name14" axis="root des" ptType="all node" func="maxDepth" op="gt" val="1">
                          <dgm:alg type="tx">
                            <dgm:param type="txAnchorVert" val="t"/>
                            <dgm:param type="parTxLTRAlign" val="l"/>
                            <dgm:param type="parTxRTLAlign" val="r"/>
                          </dgm:alg>
                        </dgm:if>
                        <dgm:else name="Name15">
                          <dgm:alg type="tx">
                            <dgm:param type="txAnchorVert" val="t"/>
                            <dgm:param type="parTxLTRAlign" val="l"/>
                            <dgm:param type="parTxRTLAlign" val="l"/>
                          </dgm:alg>
                        </dgm:else>
                      </dgm:choose>
                    </dgm:if>
                    <dgm:else name="Name16">
                      <dgm:choose name="Name17">
                        <dgm:if name="Name18" axis="root des" ptType="all node" func="maxDepth" op="gt" val="1">
                          <dgm:alg type="tx">
                            <dgm:param type="txAnchorVert" val="b"/>
                            <dgm:param type="txAnchorVertCh" val="b"/>
                            <dgm:param type="parTxLTRAlign" val="l"/>
                            <dgm:param type="parTxRTLAlign" val="r"/>
                          </dgm:alg>
                        </dgm:if>
                        <dgm:else name="Name1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
                    <dgm:if name="Name21" func="var" arg="dir" op="equ" val="norm">
                      <dgm:constrLst>
                        <dgm:constr type="rMarg"/>
                        <dgm:constr type="tMarg"/>
                        <dgm:constr type="bMarg"/>
                      </dgm:constrLst>
                    </dgm:if>
                    <dgm:else name="Name22">
                      <dgm:constrLst>
                        <dgm:constr type="lMarg"/>
                        <dgm:constr type="tMarg"/>
                        <dgm:constr type="bMarg"/>
                      </dgm:constrLst>
                    </dgm:else>
                  </dgm:choose>
                  <dgm:ruleLst>
                    <dgm:rule type="primFontSz" val="5" fact="NaN" max="NaN"/>
                  </dgm:ruleLst>
                </dgm:layoutNode>
              </dgm:forEach>
              <dgm:forEach name="Name23" axis="ch" ptType="node" st="2" cnt="1">
                <dgm:layoutNode name="bullet2b" styleLbl="node1">
                  <dgm:alg type="sp"/>
                  <dgm:shape xmlns:r="http://schemas.openxmlformats.org/officeDocument/2006/relationships" type="ellipse" r:blip="">
                    <dgm:adjLst/>
                  </dgm:shape>
                  <dgm:presOf/>
                  <dgm:constrLst/>
                  <dgm:ruleLst/>
                </dgm:layoutNode>
                <dgm:layoutNode name="textBox2b" styleLbl="revTx">
                  <dgm:varLst>
                    <dgm:bulletEnabled val="1"/>
                  </dgm:varLst>
                  <dgm:choose name="Name24">
                    <dgm:if name="Name25" func="var" arg="dir" op="equ" val="norm">
                      <dgm:choose name="Name26">
                        <dgm:if name="Name27" axis="root des" ptType="all node" func="maxDepth" op="gt" val="1">
                          <dgm:alg type="tx">
                            <dgm:param type="txAnchorVert" val="t"/>
                            <dgm:param type="parTxLTRAlign" val="l"/>
                            <dgm:param type="parTxRTLAlign" val="r"/>
                          </dgm:alg>
                        </dgm:if>
                        <dgm:else name="Name28">
                          <dgm:alg type="tx">
                            <dgm:param type="txAnchorVert" val="t"/>
                            <dgm:param type="parTxLTRAlign" val="l"/>
                            <dgm:param type="parTxRTLAlign" val="l"/>
                          </dgm:alg>
                        </dgm:else>
                      </dgm:choose>
                    </dgm:if>
                    <dgm:else name="Name29">
                      <dgm:choose name="Name30">
                        <dgm:if name="Name31" axis="root des" ptType="all node" func="maxDepth" op="gt" val="1">
                          <dgm:alg type="tx">
                            <dgm:param type="txAnchorVert" val="b"/>
                            <dgm:param type="txAnchorVertCh" val="b"/>
                            <dgm:param type="parTxLTRAlign" val="l"/>
                            <dgm:param type="parTxRTLAlign" val="r"/>
                          </dgm:alg>
                        </dgm:if>
                        <dgm:else name="Name3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33">
                    <dgm:if name="Name34" func="var" arg="dir" op="equ" val="norm">
                      <dgm:constrLst>
                        <dgm:constr type="rMarg"/>
                        <dgm:constr type="tMarg"/>
                        <dgm:constr type="bMarg"/>
                      </dgm:constrLst>
                    </dgm:if>
                    <dgm:else name="Name35">
                      <dgm:constrLst>
                        <dgm:constr type="lMarg"/>
                        <dgm:constr type="tMarg"/>
                        <dgm:constr type="bMarg"/>
                      </dgm:constrLst>
                    </dgm:else>
                  </dgm:choose>
                  <dgm:ruleLst>
                    <dgm:rule type="primFontSz" val="5" fact="NaN" max="NaN"/>
                  </dgm:ruleLst>
                </dgm:layoutNode>
              </dgm:forEach>
            </dgm:layoutNode>
          </dgm:if>
          <dgm:if name="Name36" axis="ch" ptType="node" func="cnt" op="equ" val="3">
            <dgm:layoutNode name="arrowDiagram3">
              <dgm:alg type="composite">
                <dgm:param type="vertAlign" val="none"/>
                <dgm:param type="horzAlign" val="none"/>
              </dgm:alg>
              <dgm:shape xmlns:r="http://schemas.openxmlformats.org/officeDocument/2006/relationships" r:blip="">
                <dgm:adjLst/>
              </dgm:shape>
              <dgm:presOf/>
              <dgm:choose name="Name37">
                <dgm:if name="Name38" func="var" arg="dir" op="equ" val="norm">
                  <dgm:constrLst>
                    <dgm:constr type="ctrX" for="ch" forName="bullet3a" refType="w" fact="0.14"/>
                    <dgm:constr type="ctrY" for="ch" forName="bullet3a" refType="h" fact="0.711"/>
                    <dgm:constr type="w" for="ch" forName="bullet3a" refType="w" fact="0.026"/>
                    <dgm:constr type="h" for="ch" forName="bullet3a" refType="w" refFor="ch" refForName="bullet3a"/>
                    <dgm:constr type="l" for="ch" forName="textBox3a" refType="ctrX" refFor="ch" refForName="bullet3a"/>
                    <dgm:constr type="t" for="ch" forName="textBox3a" refType="ctrY" refFor="ch" refForName="bullet3a"/>
                    <dgm:constr type="w" for="ch" forName="textBox3a" refType="w" fact="0.233"/>
                    <dgm:constr type="h" for="ch" forName="textBox3a" refType="h" fact="0.289"/>
                    <dgm:constr type="userA" refType="h" refFor="ch" refForName="bullet3a" fact="0.53"/>
                    <dgm:constr type="l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l" for="ch" forName="textBox3b" refType="ctrX" refFor="ch" refForName="bullet3b"/>
                    <dgm:constr type="t" for="ch" forName="textBox3b" refType="ctrY" refFor="ch" refForName="bullet3b"/>
                    <dgm:constr type="w" for="ch" forName="textBox3b" refType="w" fact="0.24"/>
                    <dgm:constr type="h" for="ch" forName="textBox3b" refType="h" fact="0.544"/>
                    <dgm:constr type="userB" refType="h" refFor="ch" refForName="bullet3b" fact="0.53"/>
                    <dgm:constr type="l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l" for="ch" forName="textBox3c" refType="ctrX" refFor="ch" refForName="bullet3c"/>
                    <dgm:constr type="t" for="ch" forName="textBox3c" refType="ctrY" refFor="ch" refForName="bullet3c"/>
                    <dgm:constr type="w" for="ch" forName="textBox3c" refType="w" fact="0.24"/>
                    <dgm:constr type="h" for="ch" forName="textBox3c" refType="h" fact="0.695"/>
                    <dgm:constr type="userC" refType="h" refFor="ch" refForName="bullet3c" fact="0.53"/>
                    <dgm:constr type="lMarg" for="ch" forName="textBox3c" refType="userC" fact="2.834"/>
                    <dgm:constr type="primFontSz" for="ch" ptType="node" op="equ" val="65"/>
                  </dgm:constrLst>
                </dgm:if>
                <dgm:else name="Name39">
                  <dgm:constrLst>
                    <dgm:constr type="ctrX" for="ch" forName="bullet3a" refType="w" fact="0.14"/>
                    <dgm:constr type="ctrY" for="ch" forName="bullet3a" refType="h" fact="0.711"/>
                    <dgm:constr type="w" for="ch" forName="bullet3a" refType="w" fact="0.026"/>
                    <dgm:constr type="h" for="ch" forName="bullet3a" refType="w" refFor="ch" refForName="bullet3a"/>
                    <dgm:constr type="r" for="ch" forName="textBox3a" refType="ctrX" refFor="ch" refForName="bullet3a"/>
                    <dgm:constr type="b" for="ch" forName="textBox3a" refType="ctrY" refFor="ch" refForName="bullet3a"/>
                    <dgm:constr type="w" for="ch" forName="textBox3a" refType="w" fact="0.14"/>
                    <dgm:constr type="h" for="ch" forName="textBox3a" refType="h" fact="0.711"/>
                    <dgm:constr type="userA" refType="h" refFor="ch" refForName="bullet3a" fact="0.53"/>
                    <dgm:constr type="r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r" for="ch" forName="textBox3b" refType="ctrX" refFor="ch" refForName="bullet3b"/>
                    <dgm:constr type="b" for="ch" forName="textBox3b" refType="ctrY" refFor="ch" refForName="bullet3b"/>
                    <dgm:constr type="w" for="ch" forName="textBox3b" refType="w" fact="0.24"/>
                    <dgm:constr type="h" for="ch" forName="textBox3b" refType="h" fact="0.456"/>
                    <dgm:constr type="userB" refType="h" refFor="ch" refForName="bullet3b" fact="0.53"/>
                    <dgm:constr type="r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r" for="ch" forName="textBox3c" refType="ctrX" refFor="ch" refForName="bullet3c"/>
                    <dgm:constr type="b" for="ch" forName="textBox3c" refType="ctrY" refFor="ch" refForName="bullet3c"/>
                    <dgm:constr type="w" for="ch" forName="textBox3c" refType="w" fact="0.24"/>
                    <dgm:constr type="h" for="ch" forName="textBox3c" refType="h" fact="0.305"/>
                    <dgm:constr type="userC" refType="h" refFor="ch" refForName="bullet3c" fact="0.53"/>
                    <dgm:constr type="rMarg" for="ch" forName="textBox3c" refType="userC" fact="2.834"/>
                    <dgm:constr type="primFontSz" for="ch" ptType="node" op="equ" val="65"/>
                  </dgm:constrLst>
                </dgm:else>
              </dgm:choose>
              <dgm:ruleLst/>
              <dgm:forEach name="Name40" axis="ch" ptType="node" cnt="1">
                <dgm:layoutNode name="bullet3a" styleLbl="node1">
                  <dgm:alg type="sp"/>
                  <dgm:shape xmlns:r="http://schemas.openxmlformats.org/officeDocument/2006/relationships" type="ellipse" r:blip="">
                    <dgm:adjLst/>
                  </dgm:shape>
                  <dgm:presOf/>
                  <dgm:constrLst/>
                  <dgm:ruleLst/>
                </dgm:layoutNode>
                <dgm:layoutNode name="textBox3a" styleLbl="revTx">
                  <dgm:varLst>
                    <dgm:bulletEnabled val="1"/>
                  </dgm:varLst>
                  <dgm:choose name="Name41">
                    <dgm:if name="Name42" func="var" arg="dir" op="equ" val="norm">
                      <dgm:choose name="Name43">
                        <dgm:if name="Name44" axis="root des" ptType="all node" func="maxDepth" op="gt" val="1">
                          <dgm:alg type="tx">
                            <dgm:param type="txAnchorVert" val="t"/>
                            <dgm:param type="parTxLTRAlign" val="l"/>
                            <dgm:param type="parTxRTLAlign" val="r"/>
                          </dgm:alg>
                        </dgm:if>
                        <dgm:else name="Name45">
                          <dgm:alg type="tx">
                            <dgm:param type="txAnchorVert" val="t"/>
                            <dgm:param type="parTxLTRAlign" val="l"/>
                            <dgm:param type="parTxRTLAlign" val="l"/>
                          </dgm:alg>
                        </dgm:else>
                      </dgm:choose>
                    </dgm:if>
                    <dgm:else name="Name46">
                      <dgm:choose name="Name47">
                        <dgm:if name="Name48" axis="root des" ptType="all node" func="maxDepth" op="gt" val="1">
                          <dgm:alg type="tx">
                            <dgm:param type="txAnchorVert" val="b"/>
                            <dgm:param type="txAnchorVertCh" val="b"/>
                            <dgm:param type="parTxLTRAlign" val="l"/>
                            <dgm:param type="parTxRTLAlign" val="r"/>
                          </dgm:alg>
                        </dgm:if>
                        <dgm:else name="Name4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50">
                    <dgm:if name="Name51" func="var" arg="dir" op="equ" val="norm">
                      <dgm:constrLst>
                        <dgm:constr type="rMarg"/>
                        <dgm:constr type="tMarg"/>
                        <dgm:constr type="bMarg"/>
                      </dgm:constrLst>
                    </dgm:if>
                    <dgm:else name="Name52">
                      <dgm:constrLst>
                        <dgm:constr type="lMarg"/>
                        <dgm:constr type="tMarg"/>
                        <dgm:constr type="bMarg"/>
                      </dgm:constrLst>
                    </dgm:else>
                  </dgm:choose>
                  <dgm:ruleLst>
                    <dgm:rule type="primFontSz" val="5" fact="NaN" max="NaN"/>
                  </dgm:ruleLst>
                </dgm:layoutNode>
              </dgm:forEach>
              <dgm:forEach name="Name53" axis="ch" ptType="node" st="2" cnt="1">
                <dgm:layoutNode name="bullet3b" styleLbl="node1">
                  <dgm:alg type="sp"/>
                  <dgm:shape xmlns:r="http://schemas.openxmlformats.org/officeDocument/2006/relationships" type="ellipse" r:blip="">
                    <dgm:adjLst/>
                  </dgm:shape>
                  <dgm:presOf/>
                  <dgm:constrLst/>
                  <dgm:ruleLst/>
                </dgm:layoutNode>
                <dgm:layoutNode name="textBox3b" styleLbl="revTx">
                  <dgm:varLst>
                    <dgm:bulletEnabled val="1"/>
                  </dgm:varLst>
                  <dgm:choose name="Name54">
                    <dgm:if name="Name55" func="var" arg="dir" op="equ" val="norm">
                      <dgm:choose name="Name56">
                        <dgm:if name="Name57" axis="root des" ptType="all node" func="maxDepth" op="gt" val="1">
                          <dgm:alg type="tx">
                            <dgm:param type="txAnchorVert" val="t"/>
                            <dgm:param type="parTxLTRAlign" val="l"/>
                            <dgm:param type="parTxRTLAlign" val="r"/>
                          </dgm:alg>
                        </dgm:if>
                        <dgm:else name="Name58">
                          <dgm:alg type="tx">
                            <dgm:param type="txAnchorVert" val="t"/>
                            <dgm:param type="parTxLTRAlign" val="l"/>
                            <dgm:param type="parTxRTLAlign" val="l"/>
                          </dgm:alg>
                        </dgm:else>
                      </dgm:choose>
                    </dgm:if>
                    <dgm:else name="Name59">
                      <dgm:choose name="Name60">
                        <dgm:if name="Name61" axis="root des" ptType="all node" func="maxDepth" op="gt" val="1">
                          <dgm:alg type="tx">
                            <dgm:param type="txAnchorVert" val="b"/>
                            <dgm:param type="txAnchorVertCh" val="b"/>
                            <dgm:param type="parTxLTRAlign" val="l"/>
                            <dgm:param type="parTxRTLAlign" val="r"/>
                          </dgm:alg>
                        </dgm:if>
                        <dgm:else name="Name6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63">
                    <dgm:if name="Name64" func="var" arg="dir" op="equ" val="norm">
                      <dgm:constrLst>
                        <dgm:constr type="rMarg"/>
                        <dgm:constr type="tMarg"/>
                        <dgm:constr type="bMarg"/>
                      </dgm:constrLst>
                    </dgm:if>
                    <dgm:else name="Name65">
                      <dgm:constrLst>
                        <dgm:constr type="lMarg"/>
                        <dgm:constr type="tMarg"/>
                        <dgm:constr type="bMarg"/>
                      </dgm:constrLst>
                    </dgm:else>
                  </dgm:choose>
                  <dgm:ruleLst>
                    <dgm:rule type="primFontSz" val="5" fact="NaN" max="NaN"/>
                  </dgm:ruleLst>
                </dgm:layoutNode>
              </dgm:forEach>
              <dgm:forEach name="Name66" axis="ch" ptType="node" st="3" cnt="1">
                <dgm:layoutNode name="bullet3c" styleLbl="node1">
                  <dgm:alg type="sp"/>
                  <dgm:shape xmlns:r="http://schemas.openxmlformats.org/officeDocument/2006/relationships" type="ellipse" r:blip="">
                    <dgm:adjLst/>
                  </dgm:shape>
                  <dgm:presOf/>
                  <dgm:constrLst/>
                  <dgm:ruleLst/>
                </dgm:layoutNode>
                <dgm:layoutNode name="textBox3c" styleLbl="revTx">
                  <dgm:varLst>
                    <dgm:bulletEnabled val="1"/>
                  </dgm:varLst>
                  <dgm:choose name="Name67">
                    <dgm:if name="Name68" func="var" arg="dir" op="equ" val="norm">
                      <dgm:choose name="Name69">
                        <dgm:if name="Name70" axis="root des" ptType="all node" func="maxDepth" op="gt" val="1">
                          <dgm:alg type="tx">
                            <dgm:param type="txAnchorVert" val="t"/>
                            <dgm:param type="parTxLTRAlign" val="l"/>
                            <dgm:param type="parTxRTLAlign" val="r"/>
                          </dgm:alg>
                        </dgm:if>
                        <dgm:else name="Name71">
                          <dgm:alg type="tx">
                            <dgm:param type="txAnchorVert" val="t"/>
                            <dgm:param type="parTxLTRAlign" val="l"/>
                            <dgm:param type="parTxRTLAlign" val="l"/>
                          </dgm:alg>
                        </dgm:else>
                      </dgm:choose>
                    </dgm:if>
                    <dgm:else name="Name72">
                      <dgm:choose name="Name73">
                        <dgm:if name="Name74" axis="root des" ptType="all node" func="maxDepth" op="gt" val="1">
                          <dgm:alg type="tx">
                            <dgm:param type="txAnchorVert" val="b"/>
                            <dgm:param type="txAnchorVertCh" val="b"/>
                            <dgm:param type="parTxLTRAlign" val="l"/>
                            <dgm:param type="parTxRTLAlign" val="r"/>
                          </dgm:alg>
                        </dgm:if>
                        <dgm:else name="Name7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76">
                    <dgm:if name="Name77" func="var" arg="dir" op="equ" val="norm">
                      <dgm:constrLst>
                        <dgm:constr type="rMarg"/>
                        <dgm:constr type="tMarg"/>
                        <dgm:constr type="bMarg"/>
                      </dgm:constrLst>
                    </dgm:if>
                    <dgm:else name="Name78">
                      <dgm:constrLst>
                        <dgm:constr type="lMarg"/>
                        <dgm:constr type="tMarg"/>
                        <dgm:constr type="bMarg"/>
                      </dgm:constrLst>
                    </dgm:else>
                  </dgm:choose>
                  <dgm:ruleLst>
                    <dgm:rule type="primFontSz" val="5" fact="NaN" max="NaN"/>
                  </dgm:ruleLst>
                </dgm:layoutNode>
              </dgm:forEach>
            </dgm:layoutNode>
          </dgm:if>
          <dgm:if name="Name79" axis="ch" ptType="node" func="cnt" op="equ" val="4">
            <dgm:layoutNode name="arrowDiagram4">
              <dgm:alg type="composite">
                <dgm:param type="vertAlign" val="none"/>
                <dgm:param type="horzAlign" val="none"/>
              </dgm:alg>
              <dgm:shape xmlns:r="http://schemas.openxmlformats.org/officeDocument/2006/relationships" r:blip="">
                <dgm:adjLst/>
              </dgm:shape>
              <dgm:presOf/>
              <dgm:choose name="Name80">
                <dgm:if name="Name81" func="var" arg="dir" op="equ" val="norm">
                  <dgm:constrLst>
                    <dgm:constr type="ctrX" for="ch" forName="bullet4a" refType="w" fact="0.11"/>
                    <dgm:constr type="ctrY" for="ch" forName="bullet4a" refType="h" fact="0.762"/>
                    <dgm:constr type="w" for="ch" forName="bullet4a" refType="w" fact="0.023"/>
                    <dgm:constr type="h" for="ch" forName="bullet4a" refType="w" refFor="ch" refForName="bullet4a"/>
                    <dgm:constr type="l" for="ch" forName="textBox4a" refType="ctrX" refFor="ch" refForName="bullet4a"/>
                    <dgm:constr type="t" for="ch" forName="textBox4a" refType="ctrY" refFor="ch" refForName="bullet4a"/>
                    <dgm:constr type="w" for="ch" forName="textBox4a" refType="w" fact="0.171"/>
                    <dgm:constr type="h" for="ch" forName="textBox4a" refType="h" fact="0.238"/>
                    <dgm:constr type="userA" refType="h" refFor="ch" refForName="bullet4a" fact="0.53"/>
                    <dgm:constr type="l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l" for="ch" forName="textBox4b" refType="ctrX" refFor="ch" refForName="bullet4b"/>
                    <dgm:constr type="t" for="ch" forName="textBox4b" refType="ctrY" refFor="ch" refForName="bullet4b"/>
                    <dgm:constr type="w" for="ch" forName="textBox4b" refType="w" fact="0.21"/>
                    <dgm:constr type="h" for="ch" forName="textBox4b" refType="h" fact="0.457"/>
                    <dgm:constr type="userB" refType="h" refFor="ch" refForName="bullet4b" fact="0.53"/>
                    <dgm:constr type="l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l" for="ch" forName="textBox4c" refType="ctrX" refFor="ch" refForName="bullet4c"/>
                    <dgm:constr type="t" for="ch" forName="textBox4c" refType="ctrY" refFor="ch" refForName="bullet4c"/>
                    <dgm:constr type="w" for="ch" forName="textBox4c" refType="w" fact="0.21"/>
                    <dgm:constr type="h" for="ch" forName="textBox4c" refType="h" fact="0.618"/>
                    <dgm:constr type="userC" refType="h" refFor="ch" refForName="bullet4c" fact="0.53"/>
                    <dgm:constr type="l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l" for="ch" forName="textBox4d" refType="ctrX" refFor="ch" refForName="bullet4d"/>
                    <dgm:constr type="t" for="ch" forName="textBox4d" refType="ctrY" refFor="ch" refForName="bullet4d"/>
                    <dgm:constr type="w" for="ch" forName="textBox4d" refType="w" fact="0.21"/>
                    <dgm:constr type="h" for="ch" forName="textBox4d" refType="h" fact="0.717"/>
                    <dgm:constr type="userD" refType="h" refFor="ch" refForName="bullet4d" fact="0.53"/>
                    <dgm:constr type="lMarg" for="ch" forName="textBox4d" refType="userD" fact="2.834"/>
                    <dgm:constr type="primFontSz" for="ch" ptType="node" op="equ" val="65"/>
                  </dgm:constrLst>
                </dgm:if>
                <dgm:else name="Name82">
                  <dgm:constrLst>
                    <dgm:constr type="ctrX" for="ch" forName="bullet4a" refType="w" fact="0.11"/>
                    <dgm:constr type="ctrY" for="ch" forName="bullet4a" refType="h" fact="0.762"/>
                    <dgm:constr type="w" for="ch" forName="bullet4a" refType="w" fact="0.023"/>
                    <dgm:constr type="h" for="ch" forName="bullet4a" refType="w" refFor="ch" refForName="bullet4a"/>
                    <dgm:constr type="r" for="ch" forName="textBox4a" refType="ctrX" refFor="ch" refForName="bullet4a"/>
                    <dgm:constr type="b" for="ch" forName="textBox4a" refType="ctrY" refFor="ch" refForName="bullet4a"/>
                    <dgm:constr type="w" for="ch" forName="textBox4a" refType="w" fact="0.11"/>
                    <dgm:constr type="h" for="ch" forName="textBox4a" refType="h" fact="0.762"/>
                    <dgm:constr type="userA" refType="h" refFor="ch" refForName="bullet4a" fact="0.53"/>
                    <dgm:constr type="r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r" for="ch" forName="textBox4b" refType="ctrX" refFor="ch" refForName="bullet4b"/>
                    <dgm:constr type="b" for="ch" forName="textBox4b" refType="ctrY" refFor="ch" refForName="bullet4b"/>
                    <dgm:constr type="w" for="ch" forName="textBox4b" refType="w" fact="0.171"/>
                    <dgm:constr type="h" for="ch" forName="textBox4b" refType="h" fact="0.543"/>
                    <dgm:constr type="userB" refType="h" refFor="ch" refForName="bullet4b" fact="0.53"/>
                    <dgm:constr type="r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r" for="ch" forName="textBox4c" refType="ctrX" refFor="ch" refForName="bullet4c"/>
                    <dgm:constr type="b" for="ch" forName="textBox4c" refType="ctrY" refFor="ch" refForName="bullet4c"/>
                    <dgm:constr type="w" for="ch" forName="textBox4c" refType="w" fact="0.21"/>
                    <dgm:constr type="h" for="ch" forName="textBox4c" refType="h" fact="0.382"/>
                    <dgm:constr type="userC" refType="h" refFor="ch" refForName="bullet4c" fact="0.53"/>
                    <dgm:constr type="r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r" for="ch" forName="textBox4d" refType="ctrX" refFor="ch" refForName="bullet4d"/>
                    <dgm:constr type="b" for="ch" forName="textBox4d" refType="ctrY" refFor="ch" refForName="bullet4d"/>
                    <dgm:constr type="w" for="ch" forName="textBox4d" refType="w" fact="0.21"/>
                    <dgm:constr type="h" for="ch" forName="textBox4d" refType="h" fact="0.283"/>
                    <dgm:constr type="userD" refType="h" refFor="ch" refForName="bullet4d" fact="0.53"/>
                    <dgm:constr type="rMarg" for="ch" forName="textBox4d" refType="userD" fact="2.834"/>
                    <dgm:constr type="primFontSz" for="ch" ptType="node" op="equ" val="65"/>
                  </dgm:constrLst>
                </dgm:else>
              </dgm:choose>
              <dgm:ruleLst/>
              <dgm:forEach name="Name83" axis="ch" ptType="node" cnt="1">
                <dgm:layoutNode name="bullet4a" styleLbl="node1">
                  <dgm:alg type="sp"/>
                  <dgm:shape xmlns:r="http://schemas.openxmlformats.org/officeDocument/2006/relationships" type="ellipse" r:blip="">
                    <dgm:adjLst/>
                  </dgm:shape>
                  <dgm:presOf/>
                  <dgm:constrLst/>
                  <dgm:ruleLst/>
                </dgm:layoutNode>
                <dgm:layoutNode name="textBox4a" styleLbl="revTx">
                  <dgm:varLst>
                    <dgm:bulletEnabled val="1"/>
                  </dgm:varLst>
                  <dgm:choose name="Name84">
                    <dgm:if name="Name85" func="var" arg="dir" op="equ" val="norm">
                      <dgm:choose name="Name86">
                        <dgm:if name="Name87" axis="root des" ptType="all node" func="maxDepth" op="gt" val="1">
                          <dgm:alg type="tx">
                            <dgm:param type="txAnchorVert" val="t"/>
                            <dgm:param type="parTxLTRAlign" val="l"/>
                            <dgm:param type="parTxRTLAlign" val="r"/>
                          </dgm:alg>
                        </dgm:if>
                        <dgm:else name="Name88">
                          <dgm:alg type="tx">
                            <dgm:param type="txAnchorVert" val="t"/>
                            <dgm:param type="parTxLTRAlign" val="l"/>
                            <dgm:param type="parTxRTLAlign" val="l"/>
                          </dgm:alg>
                        </dgm:else>
                      </dgm:choose>
                    </dgm:if>
                    <dgm:else name="Name89">
                      <dgm:choose name="Name90">
                        <dgm:if name="Name91" axis="root des" ptType="all node" func="maxDepth" op="gt" val="1">
                          <dgm:alg type="tx">
                            <dgm:param type="txAnchorVert" val="b"/>
                            <dgm:param type="txAnchorVertCh" val="b"/>
                            <dgm:param type="parTxLTRAlign" val="l"/>
                            <dgm:param type="parTxRTLAlign" val="r"/>
                          </dgm:alg>
                        </dgm:if>
                        <dgm:else name="Name9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rMarg"/>
                        <dgm:constr type="tMarg"/>
                        <dgm:constr type="bMarg"/>
                      </dgm:constrLst>
                    </dgm:if>
                    <dgm:else name="Name95">
                      <dgm:constrLst>
                        <dgm:constr type="lMarg"/>
                        <dgm:constr type="tMarg"/>
                        <dgm:constr type="bMarg"/>
                      </dgm:constrLst>
                    </dgm:else>
                  </dgm:choose>
                  <dgm:ruleLst>
                    <dgm:rule type="primFontSz" val="5" fact="NaN" max="NaN"/>
                  </dgm:ruleLst>
                </dgm:layoutNode>
              </dgm:forEach>
              <dgm:forEach name="Name96" axis="ch" ptType="node" st="2" cnt="1">
                <dgm:layoutNode name="bullet4b" styleLbl="node1">
                  <dgm:alg type="sp"/>
                  <dgm:shape xmlns:r="http://schemas.openxmlformats.org/officeDocument/2006/relationships" type="ellipse" r:blip="">
                    <dgm:adjLst/>
                  </dgm:shape>
                  <dgm:presOf/>
                  <dgm:constrLst/>
                  <dgm:ruleLst/>
                </dgm:layoutNode>
                <dgm:layoutNode name="textBox4b" styleLbl="revTx">
                  <dgm:varLst>
                    <dgm:bulletEnabled val="1"/>
                  </dgm:varLst>
                  <dgm:choose name="Name97">
                    <dgm:if name="Name98" func="var" arg="dir" op="equ" val="norm">
                      <dgm:choose name="Name99">
                        <dgm:if name="Name100" axis="root des" ptType="all node" func="maxDepth" op="gt" val="1">
                          <dgm:alg type="tx">
                            <dgm:param type="txAnchorVert" val="t"/>
                            <dgm:param type="parTxLTRAlign" val="l"/>
                            <dgm:param type="parTxRTLAlign" val="r"/>
                          </dgm:alg>
                        </dgm:if>
                        <dgm:else name="Name101">
                          <dgm:alg type="tx">
                            <dgm:param type="txAnchorVert" val="t"/>
                            <dgm:param type="parTxLTRAlign" val="l"/>
                            <dgm:param type="parTxRTLAlign" val="l"/>
                          </dgm:alg>
                        </dgm:else>
                      </dgm:choose>
                    </dgm:if>
                    <dgm:else name="Name102">
                      <dgm:choose name="Name103">
                        <dgm:if name="Name104" axis="root des" ptType="all node" func="maxDepth" op="gt" val="1">
                          <dgm:alg type="tx">
                            <dgm:param type="txAnchorVert" val="b"/>
                            <dgm:param type="txAnchorVertCh" val="b"/>
                            <dgm:param type="parTxLTRAlign" val="l"/>
                            <dgm:param type="parTxRTLAlign" val="r"/>
                          </dgm:alg>
                        </dgm:if>
                        <dgm:else name="Name10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06">
                    <dgm:if name="Name107" func="var" arg="dir" op="equ" val="norm">
                      <dgm:constrLst>
                        <dgm:constr type="rMarg"/>
                        <dgm:constr type="tMarg"/>
                        <dgm:constr type="bMarg"/>
                      </dgm:constrLst>
                    </dgm:if>
                    <dgm:else name="Name108">
                      <dgm:constrLst>
                        <dgm:constr type="lMarg"/>
                        <dgm:constr type="tMarg"/>
                        <dgm:constr type="bMarg"/>
                      </dgm:constrLst>
                    </dgm:else>
                  </dgm:choose>
                  <dgm:ruleLst>
                    <dgm:rule type="primFontSz" val="5" fact="NaN" max="NaN"/>
                  </dgm:ruleLst>
                </dgm:layoutNode>
              </dgm:forEach>
              <dgm:forEach name="Name109" axis="ch" ptType="node" st="3" cnt="1">
                <dgm:layoutNode name="bullet4c" styleLbl="node1">
                  <dgm:alg type="sp"/>
                  <dgm:shape xmlns:r="http://schemas.openxmlformats.org/officeDocument/2006/relationships" type="ellipse" r:blip="">
                    <dgm:adjLst/>
                  </dgm:shape>
                  <dgm:presOf/>
                  <dgm:constrLst/>
                  <dgm:ruleLst/>
                </dgm:layoutNode>
                <dgm:layoutNode name="textBox4c" styleLbl="revTx">
                  <dgm:varLst>
                    <dgm:bulletEnabled val="1"/>
                  </dgm:varLst>
                  <dgm:choose name="Name110">
                    <dgm:if name="Name111" func="var" arg="dir" op="equ" val="norm">
                      <dgm:choose name="Name112">
                        <dgm:if name="Name113" axis="root des" ptType="all node" func="maxDepth" op="gt" val="1">
                          <dgm:alg type="tx">
                            <dgm:param type="txAnchorVert" val="t"/>
                            <dgm:param type="parTxLTRAlign" val="l"/>
                            <dgm:param type="parTxRTLAlign" val="r"/>
                          </dgm:alg>
                        </dgm:if>
                        <dgm:else name="Name114">
                          <dgm:alg type="tx">
                            <dgm:param type="txAnchorVert" val="t"/>
                            <dgm:param type="parTxLTRAlign" val="l"/>
                            <dgm:param type="parTxRTLAlign" val="l"/>
                          </dgm:alg>
                        </dgm:else>
                      </dgm:choose>
                    </dgm:if>
                    <dgm:else name="Name115">
                      <dgm:choose name="Name116">
                        <dgm:if name="Name117" axis="root des" ptType="all node" func="maxDepth" op="gt" val="1">
                          <dgm:alg type="tx">
                            <dgm:param type="txAnchorVert" val="b"/>
                            <dgm:param type="txAnchorVertCh" val="b"/>
                            <dgm:param type="parTxLTRAlign" val="l"/>
                            <dgm:param type="parTxRTLAlign" val="r"/>
                          </dgm:alg>
                        </dgm:if>
                        <dgm:else name="Name11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19">
                    <dgm:if name="Name120" func="var" arg="dir" op="equ" val="norm">
                      <dgm:constrLst>
                        <dgm:constr type="rMarg"/>
                        <dgm:constr type="tMarg"/>
                        <dgm:constr type="bMarg"/>
                      </dgm:constrLst>
                    </dgm:if>
                    <dgm:else name="Name121">
                      <dgm:constrLst>
                        <dgm:constr type="lMarg"/>
                        <dgm:constr type="tMarg"/>
                        <dgm:constr type="bMarg"/>
                      </dgm:constrLst>
                    </dgm:else>
                  </dgm:choose>
                  <dgm:ruleLst>
                    <dgm:rule type="primFontSz" val="5" fact="NaN" max="NaN"/>
                  </dgm:ruleLst>
                </dgm:layoutNode>
              </dgm:forEach>
              <dgm:forEach name="Name122" axis="ch" ptType="node" st="4" cnt="1">
                <dgm:layoutNode name="bullet4d" styleLbl="node1">
                  <dgm:alg type="sp"/>
                  <dgm:shape xmlns:r="http://schemas.openxmlformats.org/officeDocument/2006/relationships" type="ellipse" r:blip="">
                    <dgm:adjLst/>
                  </dgm:shape>
                  <dgm:presOf/>
                  <dgm:constrLst/>
                  <dgm:ruleLst/>
                </dgm:layoutNode>
                <dgm:layoutNode name="textBox4d" styleLbl="revTx">
                  <dgm:varLst>
                    <dgm:bulletEnabled val="1"/>
                  </dgm:varLst>
                  <dgm:choose name="Name123">
                    <dgm:if name="Name124" func="var" arg="dir" op="equ" val="norm">
                      <dgm:choose name="Name125">
                        <dgm:if name="Name126" axis="root des" ptType="all node" func="maxDepth" op="gt" val="1">
                          <dgm:alg type="tx">
                            <dgm:param type="txAnchorVert" val="t"/>
                            <dgm:param type="parTxLTRAlign" val="l"/>
                            <dgm:param type="parTxRTLAlign" val="r"/>
                          </dgm:alg>
                        </dgm:if>
                        <dgm:else name="Name127">
                          <dgm:alg type="tx">
                            <dgm:param type="txAnchorVert" val="t"/>
                            <dgm:param type="parTxLTRAlign" val="l"/>
                            <dgm:param type="parTxRTLAlign" val="l"/>
                          </dgm:alg>
                        </dgm:else>
                      </dgm:choose>
                    </dgm:if>
                    <dgm:else name="Name128">
                      <dgm:choose name="Name129">
                        <dgm:if name="Name130" axis="root des" ptType="all node" func="maxDepth" op="gt" val="1">
                          <dgm:alg type="tx">
                            <dgm:param type="txAnchorVert" val="b"/>
                            <dgm:param type="txAnchorVertCh" val="b"/>
                            <dgm:param type="parTxLTRAlign" val="l"/>
                            <dgm:param type="parTxRTLAlign" val="r"/>
                          </dgm:alg>
                        </dgm:if>
                        <dgm:else name="Name13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32">
                    <dgm:if name="Name133" func="var" arg="dir" op="equ" val="norm">
                      <dgm:constrLst>
                        <dgm:constr type="rMarg"/>
                        <dgm:constr type="tMarg"/>
                        <dgm:constr type="bMarg"/>
                      </dgm:constrLst>
                    </dgm:if>
                    <dgm:else name="Name134">
                      <dgm:constrLst>
                        <dgm:constr type="lMarg"/>
                        <dgm:constr type="tMarg"/>
                        <dgm:constr type="bMarg"/>
                      </dgm:constrLst>
                    </dgm:else>
                  </dgm:choose>
                  <dgm:ruleLst>
                    <dgm:rule type="primFontSz" val="5" fact="NaN" max="NaN"/>
                  </dgm:ruleLst>
                </dgm:layoutNode>
              </dgm:forEach>
            </dgm:layoutNode>
          </dgm:if>
          <dgm:else name="Name135">
            <dgm:layoutNode name="arrowDiagram5">
              <dgm:alg type="composite">
                <dgm:param type="vertAlign" val="none"/>
                <dgm:param type="horzAlign" val="none"/>
              </dgm:alg>
              <dgm:shape xmlns:r="http://schemas.openxmlformats.org/officeDocument/2006/relationships" r:blip="">
                <dgm:adjLst/>
              </dgm:shape>
              <dgm:presOf/>
              <dgm:choose name="Name136">
                <dgm:if name="Name137" func="var" arg="dir" op="equ" val="norm">
                  <dgm:constrLst>
                    <dgm:constr type="ctrX" for="ch" forName="bullet5a" refType="w" fact="0.11"/>
                    <dgm:constr type="ctrY" for="ch" forName="bullet5a" refType="h" fact="0.762"/>
                    <dgm:constr type="w" for="ch" forName="bullet5a" refType="w" fact="0.023"/>
                    <dgm:constr type="h" for="ch" forName="bullet5a" refType="w" refFor="ch" refForName="bullet5a"/>
                    <dgm:constr type="l" for="ch" forName="textBox5a" refType="ctrX" refFor="ch" refForName="bullet5a"/>
                    <dgm:constr type="t" for="ch" forName="textBox5a" refType="ctrY" refFor="ch" refForName="bullet5a"/>
                    <dgm:constr type="w" for="ch" forName="textBox5a" refType="w" fact="0.131"/>
                    <dgm:constr type="h" for="ch" forName="textBox5a" refType="h" fact="0.238"/>
                    <dgm:constr type="userA" refType="h" refFor="ch" refForName="bullet5a" fact="0.53"/>
                    <dgm:constr type="l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l" for="ch" forName="textBox5b" refType="ctrX" refFor="ch" refForName="bullet5b"/>
                    <dgm:constr type="t" for="ch" forName="textBox5b" refType="ctrY" refFor="ch" refForName="bullet5b"/>
                    <dgm:constr type="w" for="ch" forName="textBox5b" refType="w" fact="0.166"/>
                    <dgm:constr type="h" for="ch" forName="textBox5b" refType="h" fact="0.419"/>
                    <dgm:constr type="userB" refType="h" refFor="ch" refForName="bullet5b" fact="0.53"/>
                    <dgm:constr type="l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l" for="ch" forName="textBox5c" refType="ctrX" refFor="ch" refForName="bullet5c"/>
                    <dgm:constr type="t" for="ch" forName="textBox5c" refType="ctrY" refFor="ch" refForName="bullet5c"/>
                    <dgm:constr type="w" for="ch" forName="textBox5c" refType="w" fact="0.193"/>
                    <dgm:constr type="h" for="ch" forName="textBox5c" refType="h" fact="0.562"/>
                    <dgm:constr type="userC" refType="h" refFor="ch" refForName="bullet5c" fact="0.53"/>
                    <dgm:constr type="l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l" for="ch" forName="textBox5d" refType="ctrX" refFor="ch" refForName="bullet5d"/>
                    <dgm:constr type="t" for="ch" forName="textBox5d" refType="ctrY" refFor="ch" refForName="bullet5d"/>
                    <dgm:constr type="w" for="ch" forName="textBox5d" refType="w" fact="0.2"/>
                    <dgm:constr type="h" for="ch" forName="textBox5d" refType="h" fact="0.67"/>
                    <dgm:constr type="userD" refType="h" refFor="ch" refForName="bullet5d" fact="0.53"/>
                    <dgm:constr type="l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l" for="ch" forName="textBox5e" refType="ctrX" refFor="ch" refForName="bullet5e"/>
                    <dgm:constr type="t" for="ch" forName="textBox5e" refType="ctrY" refFor="ch" refForName="bullet5e"/>
                    <dgm:constr type="w" for="ch" forName="textBox5e" refType="w" fact="0.2"/>
                    <dgm:constr type="h" for="ch" forName="textBox5e" refType="h" fact="0.736"/>
                    <dgm:constr type="userE" refType="h" refFor="ch" refForName="bullet5e" fact="0.53"/>
                    <dgm:constr type="lMarg" for="ch" forName="textBox5e" refType="userE" fact="2.834"/>
                    <dgm:constr type="primFontSz" for="ch" ptType="node" op="equ" val="65"/>
                  </dgm:constrLst>
                </dgm:if>
                <dgm:else name="Name138">
                  <dgm:constrLst>
                    <dgm:constr type="ctrX" for="ch" forName="bullet5a" refType="w" fact="0.11"/>
                    <dgm:constr type="ctrY" for="ch" forName="bullet5a" refType="h" fact="0.762"/>
                    <dgm:constr type="w" for="ch" forName="bullet5a" refType="w" fact="0.023"/>
                    <dgm:constr type="h" for="ch" forName="bullet5a" refType="w" refFor="ch" refForName="bullet5a"/>
                    <dgm:constr type="r" for="ch" forName="textBox5a" refType="ctrX" refFor="ch" refForName="bullet5a"/>
                    <dgm:constr type="b" for="ch" forName="textBox5a" refType="ctrY" refFor="ch" refForName="bullet5a"/>
                    <dgm:constr type="w" for="ch" forName="textBox5a" refType="w" fact="0.11"/>
                    <dgm:constr type="h" for="ch" forName="textBox5a" refType="h" fact="0.762"/>
                    <dgm:constr type="userA" refType="h" refFor="ch" refForName="bullet5a" fact="0.53"/>
                    <dgm:constr type="r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r" for="ch" forName="textBox5b" refType="ctrX" refFor="ch" refForName="bullet5b"/>
                    <dgm:constr type="b" for="ch" forName="textBox5b" refType="ctrY" refFor="ch" refForName="bullet5b"/>
                    <dgm:constr type="w" for="ch" forName="textBox5b" refType="w" fact="0.131"/>
                    <dgm:constr type="h" for="ch" forName="textBox5b" refType="h" fact="0.581"/>
                    <dgm:constr type="userB" refType="h" refFor="ch" refForName="bullet5b" fact="0.53"/>
                    <dgm:constr type="r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r" for="ch" forName="textBox5c" refType="ctrX" refFor="ch" refForName="bullet5c"/>
                    <dgm:constr type="b" for="ch" forName="textBox5c" refType="ctrY" refFor="ch" refForName="bullet5c"/>
                    <dgm:constr type="w" for="ch" forName="textBox5c" refType="w" fact="0.166"/>
                    <dgm:constr type="h" for="ch" forName="textBox5c" refType="h" fact="0.438"/>
                    <dgm:constr type="userC" refType="h" refFor="ch" refForName="bullet5c" fact="0.53"/>
                    <dgm:constr type="r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r" for="ch" forName="textBox5d" refType="ctrX" refFor="ch" refForName="bullet5d"/>
                    <dgm:constr type="b" for="ch" forName="textBox5d" refType="ctrY" refFor="ch" refForName="bullet5d"/>
                    <dgm:constr type="w" for="ch" forName="textBox5d" refType="w" fact="0.193"/>
                    <dgm:constr type="h" for="ch" forName="textBox5d" refType="h" fact="0.33"/>
                    <dgm:constr type="userD" refType="h" refFor="ch" refForName="bullet5d" fact="0.53"/>
                    <dgm:constr type="r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r" for="ch" forName="textBox5e" refType="ctrX" refFor="ch" refForName="bullet5e"/>
                    <dgm:constr type="b" for="ch" forName="textBox5e" refType="ctrY" refFor="ch" refForName="bullet5e"/>
                    <dgm:constr type="w" for="ch" forName="textBox5e" refType="w" fact="0.2"/>
                    <dgm:constr type="h" for="ch" forName="textBox5e" refType="h" fact="0.264"/>
                    <dgm:constr type="userE" refType="h" refFor="ch" refForName="bullet5e" fact="0.53"/>
                    <dgm:constr type="rMarg" for="ch" forName="textBox5e" refType="userE" fact="2.834"/>
                    <dgm:constr type="primFontSz" for="ch" ptType="node" op="equ" val="65"/>
                  </dgm:constrLst>
                </dgm:else>
              </dgm:choose>
              <dgm:ruleLst/>
              <dgm:forEach name="Name139" axis="ch" ptType="node" cnt="1">
                <dgm:layoutNode name="bullet5a" styleLbl="node1">
                  <dgm:alg type="sp"/>
                  <dgm:shape xmlns:r="http://schemas.openxmlformats.org/officeDocument/2006/relationships" type="ellipse" r:blip="">
                    <dgm:adjLst/>
                  </dgm:shape>
                  <dgm:presOf/>
                  <dgm:constrLst/>
                  <dgm:ruleLst/>
                </dgm:layoutNode>
                <dgm:layoutNode name="textBox5a" styleLbl="revTx">
                  <dgm:varLst>
                    <dgm:bulletEnabled val="1"/>
                  </dgm:varLst>
                  <dgm:choose name="Name140">
                    <dgm:if name="Name141" func="var" arg="dir" op="equ" val="norm">
                      <dgm:choose name="Name142">
                        <dgm:if name="Name143" axis="root des" ptType="all node" func="maxDepth" op="gt" val="1">
                          <dgm:alg type="tx">
                            <dgm:param type="txAnchorVert" val="t"/>
                            <dgm:param type="parTxLTRAlign" val="l"/>
                            <dgm:param type="parTxRTLAlign" val="r"/>
                          </dgm:alg>
                        </dgm:if>
                        <dgm:else name="Name144">
                          <dgm:alg type="tx">
                            <dgm:param type="txAnchorVert" val="t"/>
                            <dgm:param type="parTxLTRAlign" val="l"/>
                            <dgm:param type="parTxRTLAlign" val="l"/>
                          </dgm:alg>
                        </dgm:else>
                      </dgm:choose>
                    </dgm:if>
                    <dgm:else name="Name145">
                      <dgm:choose name="Name146">
                        <dgm:if name="Name147" axis="root des" ptType="all node" func="maxDepth" op="gt" val="1">
                          <dgm:alg type="tx">
                            <dgm:param type="txAnchorVert" val="b"/>
                            <dgm:param type="txAnchorVertCh" val="b"/>
                            <dgm:param type="parTxLTRAlign" val="l"/>
                            <dgm:param type="parTxRTLAlign" val="r"/>
                          </dgm:alg>
                        </dgm:if>
                        <dgm:else name="Name14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49">
                    <dgm:if name="Name150" func="var" arg="dir" op="equ" val="norm">
                      <dgm:constrLst>
                        <dgm:constr type="rMarg"/>
                        <dgm:constr type="tMarg"/>
                        <dgm:constr type="bMarg"/>
                      </dgm:constrLst>
                    </dgm:if>
                    <dgm:else name="Name151">
                      <dgm:constrLst>
                        <dgm:constr type="lMarg"/>
                        <dgm:constr type="tMarg"/>
                        <dgm:constr type="bMarg"/>
                      </dgm:constrLst>
                    </dgm:else>
                  </dgm:choose>
                  <dgm:ruleLst>
                    <dgm:rule type="primFontSz" val="5" fact="NaN" max="NaN"/>
                  </dgm:ruleLst>
                </dgm:layoutNode>
              </dgm:forEach>
              <dgm:forEach name="Name152" axis="ch" ptType="node" st="2" cnt="1">
                <dgm:layoutNode name="bullet5b" styleLbl="node1">
                  <dgm:alg type="sp"/>
                  <dgm:shape xmlns:r="http://schemas.openxmlformats.org/officeDocument/2006/relationships" type="ellipse" r:blip="">
                    <dgm:adjLst/>
                  </dgm:shape>
                  <dgm:presOf/>
                  <dgm:constrLst/>
                  <dgm:ruleLst/>
                </dgm:layoutNode>
                <dgm:layoutNode name="textBox5b" styleLbl="revTx">
                  <dgm:varLst>
                    <dgm:bulletEnabled val="1"/>
                  </dgm:varLst>
                  <dgm:choose name="Name153">
                    <dgm:if name="Name154" func="var" arg="dir" op="equ" val="norm">
                      <dgm:choose name="Name155">
                        <dgm:if name="Name156" axis="root des" ptType="all node" func="maxDepth" op="gt" val="1">
                          <dgm:alg type="tx">
                            <dgm:param type="txAnchorVert" val="t"/>
                            <dgm:param type="parTxLTRAlign" val="l"/>
                            <dgm:param type="parTxRTLAlign" val="r"/>
                          </dgm:alg>
                        </dgm:if>
                        <dgm:else name="Name157">
                          <dgm:alg type="tx">
                            <dgm:param type="txAnchorVert" val="t"/>
                            <dgm:param type="parTxLTRAlign" val="l"/>
                            <dgm:param type="parTxRTLAlign" val="l"/>
                          </dgm:alg>
                        </dgm:else>
                      </dgm:choose>
                    </dgm:if>
                    <dgm:else name="Name158">
                      <dgm:choose name="Name159">
                        <dgm:if name="Name160" axis="root des" ptType="all node" func="maxDepth" op="gt" val="1">
                          <dgm:alg type="tx">
                            <dgm:param type="txAnchorVert" val="b"/>
                            <dgm:param type="txAnchorVertCh" val="b"/>
                            <dgm:param type="parTxLTRAlign" val="l"/>
                            <dgm:param type="parTxRTLAlign" val="r"/>
                          </dgm:alg>
                        </dgm:if>
                        <dgm:else name="Name16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62">
                    <dgm:if name="Name163" func="var" arg="dir" op="equ" val="norm">
                      <dgm:constrLst>
                        <dgm:constr type="rMarg"/>
                        <dgm:constr type="tMarg"/>
                        <dgm:constr type="bMarg"/>
                      </dgm:constrLst>
                    </dgm:if>
                    <dgm:else name="Name164">
                      <dgm:constrLst>
                        <dgm:constr type="lMarg"/>
                        <dgm:constr type="tMarg"/>
                        <dgm:constr type="bMarg"/>
                      </dgm:constrLst>
                    </dgm:else>
                  </dgm:choose>
                  <dgm:ruleLst>
                    <dgm:rule type="primFontSz" val="5" fact="NaN" max="NaN"/>
                  </dgm:ruleLst>
                </dgm:layoutNode>
              </dgm:forEach>
              <dgm:forEach name="Name165" axis="ch" ptType="node" st="3" cnt="1">
                <dgm:layoutNode name="bullet5c" styleLbl="node1">
                  <dgm:alg type="sp"/>
                  <dgm:shape xmlns:r="http://schemas.openxmlformats.org/officeDocument/2006/relationships" type="ellipse" r:blip="">
                    <dgm:adjLst/>
                  </dgm:shape>
                  <dgm:presOf/>
                  <dgm:constrLst/>
                  <dgm:ruleLst/>
                </dgm:layoutNode>
                <dgm:layoutNode name="textBox5c" styleLbl="revTx">
                  <dgm:varLst>
                    <dgm:bulletEnabled val="1"/>
                  </dgm:varLst>
                  <dgm:choose name="Name166">
                    <dgm:if name="Name167" func="var" arg="dir" op="equ" val="norm">
                      <dgm:choose name="Name168">
                        <dgm:if name="Name169" axis="root des" ptType="all node" func="maxDepth" op="gt" val="1">
                          <dgm:alg type="tx">
                            <dgm:param type="txAnchorVert" val="t"/>
                            <dgm:param type="parTxLTRAlign" val="l"/>
                            <dgm:param type="parTxRTLAlign" val="r"/>
                          </dgm:alg>
                        </dgm:if>
                        <dgm:else name="Name170">
                          <dgm:alg type="tx">
                            <dgm:param type="txAnchorVert" val="t"/>
                            <dgm:param type="parTxLTRAlign" val="l"/>
                            <dgm:param type="parTxRTLAlign" val="l"/>
                          </dgm:alg>
                        </dgm:else>
                      </dgm:choose>
                    </dgm:if>
                    <dgm:else name="Name171">
                      <dgm:choose name="Name172">
                        <dgm:if name="Name173" axis="root des" ptType="all node" func="maxDepth" op="gt" val="1">
                          <dgm:alg type="tx">
                            <dgm:param type="txAnchorVert" val="b"/>
                            <dgm:param type="txAnchorVertCh" val="b"/>
                            <dgm:param type="parTxLTRAlign" val="l"/>
                            <dgm:param type="parTxRTLAlign" val="r"/>
                          </dgm:alg>
                        </dgm:if>
                        <dgm:else name="Name174">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75">
                    <dgm:if name="Name176" func="var" arg="dir" op="equ" val="norm">
                      <dgm:constrLst>
                        <dgm:constr type="rMarg"/>
                        <dgm:constr type="tMarg"/>
                        <dgm:constr type="bMarg"/>
                      </dgm:constrLst>
                    </dgm:if>
                    <dgm:else name="Name177">
                      <dgm:constrLst>
                        <dgm:constr type="lMarg"/>
                        <dgm:constr type="tMarg"/>
                        <dgm:constr type="bMarg"/>
                      </dgm:constrLst>
                    </dgm:else>
                  </dgm:choose>
                  <dgm:ruleLst>
                    <dgm:rule type="primFontSz" val="5" fact="NaN" max="NaN"/>
                  </dgm:ruleLst>
                </dgm:layoutNode>
              </dgm:forEach>
              <dgm:forEach name="Name178" axis="ch" ptType="node" st="4" cnt="1">
                <dgm:layoutNode name="bullet5d" styleLbl="node1">
                  <dgm:alg type="sp"/>
                  <dgm:shape xmlns:r="http://schemas.openxmlformats.org/officeDocument/2006/relationships" type="ellipse" r:blip="">
                    <dgm:adjLst/>
                  </dgm:shape>
                  <dgm:presOf/>
                  <dgm:constrLst/>
                  <dgm:ruleLst/>
                </dgm:layoutNode>
                <dgm:layoutNode name="textBox5d" styleLbl="revTx">
                  <dgm:varLst>
                    <dgm:bulletEnabled val="1"/>
                  </dgm:varLst>
                  <dgm:choose name="Name179">
                    <dgm:if name="Name180" func="var" arg="dir" op="equ" val="norm">
                      <dgm:choose name="Name181">
                        <dgm:if name="Name182" axis="root des" ptType="all node" func="maxDepth" op="gt" val="1">
                          <dgm:alg type="tx">
                            <dgm:param type="txAnchorVert" val="t"/>
                            <dgm:param type="parTxLTRAlign" val="l"/>
                            <dgm:param type="parTxRTLAlign" val="r"/>
                          </dgm:alg>
                        </dgm:if>
                        <dgm:else name="Name183">
                          <dgm:alg type="tx">
                            <dgm:param type="txAnchorVert" val="t"/>
                            <dgm:param type="parTxLTRAlign" val="l"/>
                            <dgm:param type="parTxRTLAlign" val="l"/>
                          </dgm:alg>
                        </dgm:else>
                      </dgm:choose>
                    </dgm:if>
                    <dgm:else name="Name184">
                      <dgm:choose name="Name185">
                        <dgm:if name="Name186" axis="root des" ptType="all node" func="maxDepth" op="gt" val="1">
                          <dgm:alg type="tx">
                            <dgm:param type="txAnchorVert" val="b"/>
                            <dgm:param type="txAnchorVertCh" val="b"/>
                            <dgm:param type="parTxLTRAlign" val="l"/>
                            <dgm:param type="parTxRTLAlign" val="r"/>
                          </dgm:alg>
                        </dgm:if>
                        <dgm:else name="Name187">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88">
                    <dgm:if name="Name189" func="var" arg="dir" op="equ" val="norm">
                      <dgm:constrLst>
                        <dgm:constr type="rMarg"/>
                        <dgm:constr type="tMarg"/>
                        <dgm:constr type="bMarg"/>
                      </dgm:constrLst>
                    </dgm:if>
                    <dgm:else name="Name190">
                      <dgm:constrLst>
                        <dgm:constr type="lMarg"/>
                        <dgm:constr type="tMarg"/>
                        <dgm:constr type="bMarg"/>
                      </dgm:constrLst>
                    </dgm:else>
                  </dgm:choose>
                  <dgm:ruleLst>
                    <dgm:rule type="primFontSz" val="5" fact="NaN" max="NaN"/>
                  </dgm:ruleLst>
                </dgm:layoutNode>
              </dgm:forEach>
              <dgm:forEach name="Name191" axis="ch" ptType="node" st="5" cnt="1">
                <dgm:layoutNode name="bullet5e" styleLbl="node1">
                  <dgm:alg type="sp"/>
                  <dgm:shape xmlns:r="http://schemas.openxmlformats.org/officeDocument/2006/relationships" type="ellipse" r:blip="">
                    <dgm:adjLst/>
                  </dgm:shape>
                  <dgm:presOf/>
                  <dgm:constrLst/>
                  <dgm:ruleLst/>
                </dgm:layoutNode>
                <dgm:layoutNode name="textBox5e" styleLbl="revTx">
                  <dgm:varLst>
                    <dgm:bulletEnabled val="1"/>
                  </dgm:varLst>
                  <dgm:choose name="Name192">
                    <dgm:if name="Name193" func="var" arg="dir" op="equ" val="norm">
                      <dgm:choose name="Name194">
                        <dgm:if name="Name195" axis="root des" ptType="all node" func="maxDepth" op="gt" val="1">
                          <dgm:alg type="tx">
                            <dgm:param type="txAnchorVert" val="t"/>
                            <dgm:param type="parTxLTRAlign" val="l"/>
                            <dgm:param type="parTxRTLAlign" val="r"/>
                          </dgm:alg>
                        </dgm:if>
                        <dgm:else name="Name196">
                          <dgm:alg type="tx">
                            <dgm:param type="txAnchorVert" val="t"/>
                            <dgm:param type="parTxLTRAlign" val="l"/>
                            <dgm:param type="parTxRTLAlign" val="l"/>
                          </dgm:alg>
                        </dgm:else>
                      </dgm:choose>
                    </dgm:if>
                    <dgm:else name="Name197">
                      <dgm:choose name="Name198">
                        <dgm:if name="Name199" axis="root des" ptType="all node" func="maxDepth" op="gt" val="1">
                          <dgm:alg type="tx">
                            <dgm:param type="txAnchorVert" val="b"/>
                            <dgm:param type="txAnchorVertCh" val="b"/>
                            <dgm:param type="parTxLTRAlign" val="l"/>
                            <dgm:param type="parTxRTLAlign" val="r"/>
                          </dgm:alg>
                        </dgm:if>
                        <dgm:else name="Name200">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1">
                    <dgm:if name="Name202" func="var" arg="dir" op="equ" val="norm">
                      <dgm:constrLst>
                        <dgm:constr type="rMarg"/>
                        <dgm:constr type="tMarg"/>
                        <dgm:constr type="bMarg"/>
                      </dgm:constrLst>
                    </dgm:if>
                    <dgm:else name="Name203">
                      <dgm:constrLst>
                        <dgm:constr type="lMarg"/>
                        <dgm:constr type="tMarg"/>
                        <dgm:constr type="bMarg"/>
                      </dgm:constrLst>
                    </dgm:else>
                  </dgm:choose>
                  <dgm:ruleLst>
                    <dgm:rule type="primFontSz" val="5" fact="NaN" max="NaN"/>
                  </dgm:ruleLst>
                </dgm:layoutNode>
              </dgm:forEach>
            </dgm:layoutNode>
          </dgm:else>
        </dgm:choose>
      </dgm:if>
      <dgm:else name="Name20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Cebraspe">
  <a:themeElements>
    <a:clrScheme name="Cebraspe azul">
      <a:dk1>
        <a:srgbClr val="4875BD"/>
      </a:dk1>
      <a:lt1>
        <a:sysClr val="window" lastClr="FFFFFF"/>
      </a:lt1>
      <a:dk2>
        <a:srgbClr val="0E194A"/>
      </a:dk2>
      <a:lt2>
        <a:srgbClr val="FFFFFF"/>
      </a:lt2>
      <a:accent1>
        <a:srgbClr val="4875BD"/>
      </a:accent1>
      <a:accent2>
        <a:srgbClr val="0C4A87"/>
      </a:accent2>
      <a:accent3>
        <a:srgbClr val="1C407A"/>
      </a:accent3>
      <a:accent4>
        <a:srgbClr val="7F7981"/>
      </a:accent4>
      <a:accent5>
        <a:srgbClr val="3C3C3C"/>
      </a:accent5>
      <a:accent6>
        <a:srgbClr val="181818"/>
      </a:accent6>
      <a:hlink>
        <a:srgbClr val="4875BD"/>
      </a:hlink>
      <a:folHlink>
        <a:srgbClr val="7F7981"/>
      </a:folHlink>
    </a:clrScheme>
    <a:fontScheme name="Cebraspe">
      <a:majorFont>
        <a:latin typeface="Calibri"/>
        <a:ea typeface=""/>
        <a:cs typeface=""/>
      </a:majorFont>
      <a:minorFont>
        <a:latin typeface="Calibri Light"/>
        <a:ea typeface=""/>
        <a:cs typeface=""/>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036F59C04359847920275F1F2E00336" ma:contentTypeVersion="0" ma:contentTypeDescription="Crie um novo documento." ma:contentTypeScope="" ma:versionID="98648ca29038437fffa277e2319b52d2">
  <xsd:schema xmlns:xsd="http://www.w3.org/2001/XMLSchema" xmlns:xs="http://www.w3.org/2001/XMLSchema" xmlns:p="http://schemas.microsoft.com/office/2006/metadata/properties" targetNamespace="http://schemas.microsoft.com/office/2006/metadata/properties" ma:root="true" ma:fieldsID="acb358bd3c4937f8c29cf3e1e721863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FDFAFE-919E-4462-8CC5-09D9A76BC3B0}">
  <ds:schemaRefs>
    <ds:schemaRef ds:uri="http://schemas.microsoft.com/sharepoint/v3/contenttype/forms"/>
  </ds:schemaRefs>
</ds:datastoreItem>
</file>

<file path=customXml/itemProps2.xml><?xml version="1.0" encoding="utf-8"?>
<ds:datastoreItem xmlns:ds="http://schemas.openxmlformats.org/officeDocument/2006/customXml" ds:itemID="{D368F9D5-F40B-45D8-B673-8038E33D7960}">
  <ds:schemaRefs>
    <ds:schemaRef ds:uri="http://schemas.openxmlformats.org/officeDocument/2006/bibliography"/>
  </ds:schemaRefs>
</ds:datastoreItem>
</file>

<file path=customXml/itemProps3.xml><?xml version="1.0" encoding="utf-8"?>
<ds:datastoreItem xmlns:ds="http://schemas.openxmlformats.org/officeDocument/2006/customXml" ds:itemID="{49559477-34BA-44A9-8E78-154A2F79657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51572A7-2E36-4779-8753-C470023A82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Modelo Documento Azul</Template>
  <TotalTime>98</TotalTime>
  <Pages>40</Pages>
  <Words>10921</Words>
  <Characters>58975</Characters>
  <Application>Microsoft Office Word</Application>
  <DocSecurity>0</DocSecurity>
  <Lines>491</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Carvalho</dc:creator>
  <cp:lastModifiedBy>Lucas Carvalho</cp:lastModifiedBy>
  <cp:revision>5</cp:revision>
  <cp:lastPrinted>2019-09-30T17:55:00Z</cp:lastPrinted>
  <dcterms:created xsi:type="dcterms:W3CDTF">2022-05-08T20:53:00Z</dcterms:created>
  <dcterms:modified xsi:type="dcterms:W3CDTF">2022-05-08T22:51:00Z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0x0101000036F59C04359847920275F1F2E00336</vt:lpwstr>
  </property>
</Properties>
</file>